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16C763C9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630B67">
              <w:rPr>
                <w:b/>
                <w:noProof/>
              </w:rPr>
              <w:t>3</w:t>
            </w:r>
            <w:r w:rsidR="0026783E">
              <w:rPr>
                <w:b/>
                <w:noProof/>
              </w:rPr>
              <w:t>6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20F0CF1A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BF1EA7">
              <w:rPr>
                <w:noProof/>
              </w:rPr>
              <w:t>05</w:t>
            </w:r>
            <w:r w:rsidR="00666516" w:rsidRPr="00195A55">
              <w:rPr>
                <w:noProof/>
              </w:rPr>
              <w:t>-</w:t>
            </w:r>
            <w:r w:rsidR="00BF1EA7">
              <w:rPr>
                <w:noProof/>
              </w:rPr>
              <w:t>0</w:t>
            </w:r>
            <w:r w:rsidR="0026783E">
              <w:rPr>
                <w:noProof/>
              </w:rPr>
              <w:t>7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7641AB44" w:rsidR="00240790" w:rsidRPr="00BF2F96" w:rsidRDefault="0026783E" w:rsidP="0096348C">
            <w:pPr>
              <w:rPr>
                <w:noProof/>
              </w:rPr>
            </w:pPr>
            <w:r w:rsidRPr="00BF2F96">
              <w:rPr>
                <w:noProof/>
              </w:rPr>
              <w:t>10</w:t>
            </w:r>
            <w:r w:rsidR="007A17C6" w:rsidRPr="00BF2F96">
              <w:rPr>
                <w:noProof/>
              </w:rPr>
              <w:t>.</w:t>
            </w:r>
            <w:r w:rsidR="00DE4A20" w:rsidRPr="00BF2F96">
              <w:rPr>
                <w:noProof/>
              </w:rPr>
              <w:t>00</w:t>
            </w:r>
            <w:r w:rsidR="00C04B68" w:rsidRPr="00BF2F96">
              <w:rPr>
                <w:noProof/>
              </w:rPr>
              <w:t xml:space="preserve"> – </w:t>
            </w:r>
            <w:r w:rsidR="00FD3814" w:rsidRPr="00BF2F96">
              <w:rPr>
                <w:noProof/>
              </w:rPr>
              <w:t>11</w:t>
            </w:r>
            <w:r w:rsidR="00C04B68" w:rsidRPr="00BF2F96">
              <w:rPr>
                <w:noProof/>
              </w:rPr>
              <w:t>.</w:t>
            </w:r>
            <w:r w:rsidR="00FD3814" w:rsidRPr="00BF2F96">
              <w:rPr>
                <w:noProof/>
              </w:rPr>
              <w:t>13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76FE9" w:rsidRPr="00195A55" w14:paraId="41243D59" w14:textId="77777777" w:rsidTr="00B7668F">
        <w:tc>
          <w:tcPr>
            <w:tcW w:w="567" w:type="dxa"/>
          </w:tcPr>
          <w:p w14:paraId="1514AD9E" w14:textId="32F0DC1D" w:rsidR="00076FE9" w:rsidRPr="00085658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F1EA7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7F495505" w14:textId="31808686" w:rsidR="00076FE9" w:rsidRPr="00085658" w:rsidRDefault="0026783E" w:rsidP="00076FE9">
            <w:pPr>
              <w:widowControl/>
              <w:spacing w:after="240" w:line="276" w:lineRule="auto"/>
              <w:rPr>
                <w:b/>
                <w:noProof/>
              </w:rPr>
            </w:pPr>
            <w:r>
              <w:rPr>
                <w:b/>
                <w:bCs/>
              </w:rPr>
              <w:t>Seminarium med Lars Calmfors</w:t>
            </w:r>
          </w:p>
          <w:p w14:paraId="623F8DB3" w14:textId="5785CFA0" w:rsidR="00076FE9" w:rsidRDefault="0026783E" w:rsidP="006D0B86">
            <w:pPr>
              <w:widowControl/>
              <w:spacing w:line="276" w:lineRule="auto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Professor emeritus Lars Calmfors </w:t>
            </w:r>
            <w:r w:rsidRPr="00FD3814">
              <w:rPr>
                <w:bCs/>
                <w:noProof/>
              </w:rPr>
              <w:t>föreläste</w:t>
            </w:r>
            <w:r>
              <w:rPr>
                <w:bCs/>
                <w:noProof/>
              </w:rPr>
              <w:t xml:space="preserve"> om det svenska skattesystemet och svarade på ledamöternas frågor.</w:t>
            </w:r>
          </w:p>
          <w:p w14:paraId="555536CD" w14:textId="58428AB9" w:rsidR="006D0B86" w:rsidRPr="006D0B86" w:rsidRDefault="006D0B86" w:rsidP="006D0B86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26783E" w:rsidRPr="007B2A49" w14:paraId="6DD3792E" w14:textId="77777777" w:rsidTr="00B7668F">
        <w:tc>
          <w:tcPr>
            <w:tcW w:w="567" w:type="dxa"/>
          </w:tcPr>
          <w:p w14:paraId="02CF45DA" w14:textId="660E3221" w:rsidR="0026783E" w:rsidRPr="00085658" w:rsidRDefault="0026783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1F6EE9E3" w14:textId="77777777" w:rsidR="0026783E" w:rsidRPr="00085658" w:rsidRDefault="0026783E" w:rsidP="0026783E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7D0F7BF5" w14:textId="7F2DB3AD" w:rsidR="0026783E" w:rsidRDefault="0026783E" w:rsidP="0026783E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35</w:t>
            </w:r>
            <w:r w:rsidRPr="00085658">
              <w:rPr>
                <w:bCs/>
                <w:noProof/>
              </w:rPr>
              <w:t>.</w:t>
            </w:r>
          </w:p>
          <w:p w14:paraId="64B77A16" w14:textId="449EAF45" w:rsidR="0026783E" w:rsidRPr="007B2A49" w:rsidRDefault="0026783E" w:rsidP="0026783E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076FE9" w:rsidRPr="00BF1EA7" w14:paraId="218BAC6C" w14:textId="77777777" w:rsidTr="00B7668F">
        <w:tc>
          <w:tcPr>
            <w:tcW w:w="567" w:type="dxa"/>
          </w:tcPr>
          <w:p w14:paraId="36C5A7BE" w14:textId="62B50740" w:rsidR="00076FE9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F1EA7"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35A8A35F" w14:textId="6C40F12F" w:rsidR="00076FE9" w:rsidRDefault="0026783E" w:rsidP="00076FE9">
            <w:pPr>
              <w:widowControl/>
              <w:spacing w:line="280" w:lineRule="exact"/>
              <w:rPr>
                <w:b/>
                <w:bCs/>
              </w:rPr>
            </w:pPr>
            <w:r w:rsidRPr="0026783E">
              <w:rPr>
                <w:b/>
                <w:bCs/>
              </w:rPr>
              <w:t>Redovisning av skatteutgifter 2026 (SkU34)</w:t>
            </w:r>
          </w:p>
          <w:p w14:paraId="341773DB" w14:textId="77777777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  <w:p w14:paraId="1A97B368" w14:textId="77777777" w:rsidR="00BF1EA7" w:rsidRDefault="00076FE9" w:rsidP="0026783E">
            <w:pPr>
              <w:widowControl/>
              <w:spacing w:line="280" w:lineRule="exact"/>
            </w:pPr>
            <w:r w:rsidRPr="00085658">
              <w:t xml:space="preserve">Utskottet </w:t>
            </w:r>
            <w:r w:rsidR="0026783E">
              <w:t>inledde</w:t>
            </w:r>
            <w:r w:rsidRPr="00085658">
              <w:t xml:space="preserve"> beredningen av </w:t>
            </w:r>
            <w:r w:rsidR="0026783E">
              <w:t>skrivelse</w:t>
            </w:r>
            <w:r>
              <w:t xml:space="preserve"> 2025/26:9</w:t>
            </w:r>
            <w:r w:rsidR="0026783E">
              <w:t>8</w:t>
            </w:r>
            <w:r>
              <w:t xml:space="preserve"> </w:t>
            </w:r>
          </w:p>
          <w:p w14:paraId="1472E5C8" w14:textId="77777777" w:rsidR="0026783E" w:rsidRDefault="0026783E" w:rsidP="0026783E">
            <w:pPr>
              <w:widowControl/>
              <w:spacing w:line="280" w:lineRule="exact"/>
            </w:pPr>
          </w:p>
          <w:p w14:paraId="7E30F2CE" w14:textId="36DFCE6F" w:rsidR="0026783E" w:rsidRDefault="0026783E" w:rsidP="0026783E">
            <w:pPr>
              <w:widowControl/>
              <w:spacing w:line="280" w:lineRule="exact"/>
            </w:pPr>
            <w:r>
              <w:t>Ärendet bordlades.</w:t>
            </w:r>
          </w:p>
          <w:p w14:paraId="57C0FBE0" w14:textId="0530F1CF" w:rsidR="0026783E" w:rsidRPr="00BF1EA7" w:rsidRDefault="0026783E" w:rsidP="0026783E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BF1EA7" w:rsidRPr="00195A55" w14:paraId="74E8DCDD" w14:textId="77777777" w:rsidTr="00B7668F">
        <w:tc>
          <w:tcPr>
            <w:tcW w:w="567" w:type="dxa"/>
          </w:tcPr>
          <w:p w14:paraId="68A46B63" w14:textId="4496F149" w:rsidR="00BF1EA7" w:rsidRPr="00195A55" w:rsidRDefault="00BF1EA7" w:rsidP="00BF1EA7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26783E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29469EF1" w14:textId="77777777" w:rsidR="00BF1EA7" w:rsidRDefault="00BF1EA7" w:rsidP="00BF1EA7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2F2A26CA" w:rsidR="00BF1EA7" w:rsidRDefault="00BF1EA7" w:rsidP="00BF1EA7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26783E">
              <w:rPr>
                <w:noProof/>
                <w:snapToGrid w:val="0"/>
              </w:rPr>
              <w:t>19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maj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26783E">
              <w:rPr>
                <w:noProof/>
                <w:snapToGrid w:val="0"/>
              </w:rPr>
              <w:t>11</w:t>
            </w:r>
            <w:r w:rsidRPr="00195A55">
              <w:rPr>
                <w:noProof/>
                <w:snapToGrid w:val="0"/>
              </w:rPr>
              <w:t>.00.</w:t>
            </w:r>
          </w:p>
          <w:p w14:paraId="0EAA7845" w14:textId="77777777" w:rsidR="00BF1EA7" w:rsidRDefault="00BF1EA7" w:rsidP="00BF1EA7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BF1EA7" w:rsidRPr="00721782" w:rsidRDefault="00BF1EA7" w:rsidP="00BF1EA7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BF1EA7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BF1EA7" w:rsidRPr="00195A55" w:rsidRDefault="00BF1EA7" w:rsidP="00BF1EA7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BF1EA7" w:rsidRDefault="00BF1EA7" w:rsidP="00BF1EA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BF1EA7" w:rsidRDefault="00BF1EA7" w:rsidP="00BF1EA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2510D8C4" w14:textId="77777777" w:rsidR="00BF1EA7" w:rsidRDefault="00BF1EA7" w:rsidP="00BF1EA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BF1EA7" w:rsidRPr="00195A55" w:rsidRDefault="00BF1EA7" w:rsidP="00BF1EA7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59C65826" w:rsidR="00BF1EA7" w:rsidRPr="00195A55" w:rsidRDefault="00BF1EA7" w:rsidP="00BF1EA7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26783E">
              <w:rPr>
                <w:noProof/>
              </w:rPr>
              <w:t>19</w:t>
            </w:r>
            <w:r>
              <w:rPr>
                <w:noProof/>
              </w:rPr>
              <w:t xml:space="preserve"> maj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49111641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07B94">
              <w:rPr>
                <w:b/>
                <w:noProof/>
              </w:rPr>
              <w:t>3</w:t>
            </w:r>
            <w:r w:rsidR="0026783E">
              <w:rPr>
                <w:b/>
                <w:noProof/>
              </w:rPr>
              <w:t>6</w:t>
            </w:r>
          </w:p>
        </w:tc>
      </w:tr>
      <w:bookmarkEnd w:id="2"/>
      <w:tr w:rsidR="00FD3814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4D207915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0374CBEA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1"/>
                <w:szCs w:val="21"/>
              </w:rPr>
              <w:t xml:space="preserve">§ </w:t>
            </w:r>
            <w:r>
              <w:rPr>
                <w:noProof/>
                <w:sz w:val="21"/>
                <w:szCs w:val="21"/>
              </w:rPr>
              <w:t>2</w:t>
            </w:r>
            <w:r>
              <w:rPr>
                <w:noProof/>
                <w:sz w:val="21"/>
                <w:szCs w:val="21"/>
              </w:rPr>
              <w:t>–</w:t>
            </w:r>
            <w:r>
              <w:rPr>
                <w:noProof/>
                <w:sz w:val="21"/>
                <w:szCs w:val="21"/>
              </w:rPr>
              <w:t>4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FD3814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503248C0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F5FDC58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FD3814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FD3814" w:rsidRPr="00B76D79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341DD022" w:rsidR="00FD3814" w:rsidRPr="00B76D79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FD3814" w:rsidRPr="00B76D79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5B94FEA6" w:rsidR="00FD3814" w:rsidRPr="00B76D79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FD3814" w:rsidRPr="00B76D79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FD3814" w:rsidRPr="00B76D79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FD3814" w:rsidRPr="00B76D79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FD3814" w:rsidRPr="00B76D79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FD3814" w:rsidRPr="00B76D79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FD3814" w:rsidRPr="00B76D79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FD3814" w:rsidRPr="00B76D79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FD3814" w:rsidRPr="00B76D79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FD3814" w:rsidRPr="00B76D79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FD3814" w:rsidRPr="00B76D79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FD3814" w:rsidRPr="00B76D79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FD3814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76C66EC8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7DFA089B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3594E4F8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7C292E7F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2C20D0BE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52E9B8A5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26F2D506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637B2CEF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4CE317CE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B5D6B2E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3F151566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79E5AA5C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788A9BB5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6B7151D8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26E2C28C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AC585ED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644E3C30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6D4C1F0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2867FAA5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3E6A15D8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3807536C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199F7014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189CC7B2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5918D048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51A5B6D4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149B7660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57060715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2CD9AA9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1D4A92F0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2B1902D0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0017A8E5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D3814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50F3C0A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798DB96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32329ABD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4D0EAE6F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6C1C844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35132CD9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5A6716DB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4746C8A4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0001DCC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18DAE01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42E2908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0A3952E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E354324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FD38F6D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09E8EBD4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36D002C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69207A6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31714261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3FE4B35D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018C2023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113A3BE4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FD3814" w:rsidRPr="00195A55" w:rsidRDefault="00FD3814" w:rsidP="00FD3814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2DCFEB38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1231FD80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FD3814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FD3814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FD3814" w:rsidRPr="00195A55" w:rsidRDefault="00FD3814" w:rsidP="00FD38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6E2845D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D4591D2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7FD246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688904FA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2D98A4C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12C02A9C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A1CAD0B" w14:textId="77777777" w:rsidR="00461649" w:rsidRDefault="0046164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46164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07B94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6DF6"/>
    <w:rsid w:val="00037C4E"/>
    <w:rsid w:val="00037EDF"/>
    <w:rsid w:val="0004283E"/>
    <w:rsid w:val="00043563"/>
    <w:rsid w:val="0004415E"/>
    <w:rsid w:val="00054E8D"/>
    <w:rsid w:val="000552D3"/>
    <w:rsid w:val="00061022"/>
    <w:rsid w:val="000641CD"/>
    <w:rsid w:val="00064405"/>
    <w:rsid w:val="00070904"/>
    <w:rsid w:val="00071C98"/>
    <w:rsid w:val="00073002"/>
    <w:rsid w:val="000732B4"/>
    <w:rsid w:val="00076FE9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6CF8"/>
    <w:rsid w:val="000E707A"/>
    <w:rsid w:val="000F0768"/>
    <w:rsid w:val="000F2258"/>
    <w:rsid w:val="000F47DE"/>
    <w:rsid w:val="000F4B22"/>
    <w:rsid w:val="000F509B"/>
    <w:rsid w:val="000F6396"/>
    <w:rsid w:val="000F6C0E"/>
    <w:rsid w:val="000F6D78"/>
    <w:rsid w:val="000F7279"/>
    <w:rsid w:val="001018B5"/>
    <w:rsid w:val="00102861"/>
    <w:rsid w:val="00102BE9"/>
    <w:rsid w:val="00104694"/>
    <w:rsid w:val="00111F56"/>
    <w:rsid w:val="00114AA0"/>
    <w:rsid w:val="001160F1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222F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21C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26506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3E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2F70"/>
    <w:rsid w:val="00295120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D2EA6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319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070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17B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1F92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80B"/>
    <w:rsid w:val="00426F6A"/>
    <w:rsid w:val="00431913"/>
    <w:rsid w:val="00433D1B"/>
    <w:rsid w:val="00434CE5"/>
    <w:rsid w:val="00437AEB"/>
    <w:rsid w:val="004422DB"/>
    <w:rsid w:val="00442491"/>
    <w:rsid w:val="00445589"/>
    <w:rsid w:val="00446353"/>
    <w:rsid w:val="00446C86"/>
    <w:rsid w:val="00450434"/>
    <w:rsid w:val="00450515"/>
    <w:rsid w:val="0045270F"/>
    <w:rsid w:val="004546EF"/>
    <w:rsid w:val="00455642"/>
    <w:rsid w:val="00455D05"/>
    <w:rsid w:val="00457253"/>
    <w:rsid w:val="00460AC7"/>
    <w:rsid w:val="00461649"/>
    <w:rsid w:val="0046308D"/>
    <w:rsid w:val="00463348"/>
    <w:rsid w:val="00465100"/>
    <w:rsid w:val="004673D5"/>
    <w:rsid w:val="004676E6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1C9C"/>
    <w:rsid w:val="004D2E9A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432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3FA7"/>
    <w:rsid w:val="00574036"/>
    <w:rsid w:val="00574897"/>
    <w:rsid w:val="00577EFA"/>
    <w:rsid w:val="00581568"/>
    <w:rsid w:val="00582618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E75F0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105"/>
    <w:rsid w:val="00614540"/>
    <w:rsid w:val="00614844"/>
    <w:rsid w:val="006150AA"/>
    <w:rsid w:val="00615267"/>
    <w:rsid w:val="00627372"/>
    <w:rsid w:val="00627FB0"/>
    <w:rsid w:val="00630B67"/>
    <w:rsid w:val="00636DF4"/>
    <w:rsid w:val="006378D7"/>
    <w:rsid w:val="00640261"/>
    <w:rsid w:val="00641F1F"/>
    <w:rsid w:val="0064351E"/>
    <w:rsid w:val="00646374"/>
    <w:rsid w:val="00647BE8"/>
    <w:rsid w:val="0065414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0B86"/>
    <w:rsid w:val="006D3126"/>
    <w:rsid w:val="006D5165"/>
    <w:rsid w:val="006D7353"/>
    <w:rsid w:val="006E1BFC"/>
    <w:rsid w:val="006E5739"/>
    <w:rsid w:val="006F03D9"/>
    <w:rsid w:val="006F1B93"/>
    <w:rsid w:val="006F5FFE"/>
    <w:rsid w:val="006F72EF"/>
    <w:rsid w:val="007005D9"/>
    <w:rsid w:val="00700B35"/>
    <w:rsid w:val="00700BA0"/>
    <w:rsid w:val="00707DBC"/>
    <w:rsid w:val="00721782"/>
    <w:rsid w:val="00722669"/>
    <w:rsid w:val="00723D66"/>
    <w:rsid w:val="00723EE0"/>
    <w:rsid w:val="0072602E"/>
    <w:rsid w:val="00726644"/>
    <w:rsid w:val="00726EE5"/>
    <w:rsid w:val="0073064C"/>
    <w:rsid w:val="00731EE4"/>
    <w:rsid w:val="007351BC"/>
    <w:rsid w:val="007362D7"/>
    <w:rsid w:val="00736A59"/>
    <w:rsid w:val="00737785"/>
    <w:rsid w:val="0074304F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27D9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1203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4F7B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511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58AC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9373E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D5E57"/>
    <w:rsid w:val="00AE0A5B"/>
    <w:rsid w:val="00AE1695"/>
    <w:rsid w:val="00AE41CE"/>
    <w:rsid w:val="00AE4635"/>
    <w:rsid w:val="00AE5785"/>
    <w:rsid w:val="00AE7291"/>
    <w:rsid w:val="00AF086C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4A1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4502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1EA7"/>
    <w:rsid w:val="00BF2F96"/>
    <w:rsid w:val="00BF4C14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2E6E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16991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23E4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1D64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4DFA"/>
    <w:rsid w:val="00E67EBA"/>
    <w:rsid w:val="00E70A95"/>
    <w:rsid w:val="00E73DE8"/>
    <w:rsid w:val="00E73DF4"/>
    <w:rsid w:val="00E7416F"/>
    <w:rsid w:val="00E75E6F"/>
    <w:rsid w:val="00E77817"/>
    <w:rsid w:val="00E803C8"/>
    <w:rsid w:val="00E821FB"/>
    <w:rsid w:val="00E83750"/>
    <w:rsid w:val="00E840AA"/>
    <w:rsid w:val="00E84546"/>
    <w:rsid w:val="00E84FB9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1653F"/>
    <w:rsid w:val="00F23298"/>
    <w:rsid w:val="00F236AC"/>
    <w:rsid w:val="00F243E4"/>
    <w:rsid w:val="00F24B9A"/>
    <w:rsid w:val="00F25A0E"/>
    <w:rsid w:val="00F330CB"/>
    <w:rsid w:val="00F37A94"/>
    <w:rsid w:val="00F4182D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29B5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B39"/>
    <w:rsid w:val="00FD0FB6"/>
    <w:rsid w:val="00FD1267"/>
    <w:rsid w:val="00FD13A3"/>
    <w:rsid w:val="00FD34F7"/>
    <w:rsid w:val="00FD3814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2383</TotalTime>
  <Pages>2</Pages>
  <Words>311</Words>
  <Characters>2278</Characters>
  <Application>Microsoft Office Word</Application>
  <DocSecurity>0</DocSecurity>
  <Lines>2278</Lines>
  <Paragraphs>152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248</cp:revision>
  <cp:lastPrinted>2026-02-12T13:12:00Z</cp:lastPrinted>
  <dcterms:created xsi:type="dcterms:W3CDTF">2024-12-18T07:18:00Z</dcterms:created>
  <dcterms:modified xsi:type="dcterms:W3CDTF">2026-05-12T12:11:00Z</dcterms:modified>
</cp:coreProperties>
</file>