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50C5A3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56550E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10532F1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05</w:t>
            </w:r>
            <w:r w:rsidR="00C4366B">
              <w:rPr>
                <w:sz w:val="20"/>
              </w:rPr>
              <w:t>-</w:t>
            </w:r>
            <w:r w:rsidR="0056550E">
              <w:rPr>
                <w:sz w:val="20"/>
              </w:rPr>
              <w:t>06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622B8D80" w:rsidR="00185056" w:rsidRDefault="0056550E" w:rsidP="006F1C5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45</w:t>
            </w:r>
            <w:r w:rsidR="00CA7639" w:rsidRPr="00CC2066">
              <w:rPr>
                <w:sz w:val="20"/>
              </w:rPr>
              <w:t>–</w:t>
            </w:r>
            <w:r>
              <w:rPr>
                <w:sz w:val="20"/>
              </w:rPr>
              <w:t>10.55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7C45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754AB8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6C41FD19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BD611C3" w14:textId="3D28C9DB" w:rsidR="00931511" w:rsidRDefault="00931511" w:rsidP="00931511">
            <w:pPr>
              <w:rPr>
                <w:b/>
              </w:rPr>
            </w:pPr>
            <w:r w:rsidRPr="007D02A1">
              <w:rPr>
                <w:b/>
              </w:rPr>
              <w:t>Vitbok om europeisk försvarsberedskap 2030 (UU</w:t>
            </w:r>
            <w:r w:rsidR="00AB34AE">
              <w:rPr>
                <w:b/>
              </w:rPr>
              <w:t>6</w:t>
            </w:r>
            <w:r w:rsidRPr="007D02A1">
              <w:rPr>
                <w:b/>
              </w:rPr>
              <w:t>y)</w:t>
            </w:r>
          </w:p>
          <w:p w14:paraId="3E744467" w14:textId="77777777" w:rsidR="00931511" w:rsidRDefault="00931511" w:rsidP="00931511">
            <w:pPr>
              <w:rPr>
                <w:b/>
              </w:rPr>
            </w:pPr>
          </w:p>
          <w:p w14:paraId="0D70EB34" w14:textId="3113ACE0" w:rsidR="00931511" w:rsidRDefault="00931511" w:rsidP="00931511">
            <w:pPr>
              <w:rPr>
                <w:bCs/>
              </w:rPr>
            </w:pPr>
            <w:r w:rsidRPr="009F319A">
              <w:rPr>
                <w:bCs/>
              </w:rPr>
              <w:t xml:space="preserve">Utskottet behandlade frågan om yttrande till </w:t>
            </w:r>
            <w:r>
              <w:rPr>
                <w:bCs/>
              </w:rPr>
              <w:t>försvarsutskottet</w:t>
            </w:r>
            <w:r w:rsidRPr="009F319A">
              <w:rPr>
                <w:bCs/>
              </w:rPr>
              <w:t xml:space="preserve"> </w:t>
            </w:r>
            <w:r w:rsidRPr="007B15E3">
              <w:rPr>
                <w:bCs/>
              </w:rPr>
              <w:t>under förutsättning av att försvarsutskottet beslutar att ge utrikesutskottet tillfälle att yttra sig</w:t>
            </w:r>
            <w:r>
              <w:rPr>
                <w:bCs/>
              </w:rPr>
              <w:t xml:space="preserve"> </w:t>
            </w:r>
            <w:r w:rsidRPr="009F319A">
              <w:rPr>
                <w:bCs/>
              </w:rPr>
              <w:t xml:space="preserve">över </w:t>
            </w:r>
            <w:r w:rsidRPr="007D02A1">
              <w:rPr>
                <w:bCs/>
              </w:rPr>
              <w:t xml:space="preserve">vitbok om europeisk försvarsberedskap 2030, </w:t>
            </w:r>
            <w:proofErr w:type="gramStart"/>
            <w:r w:rsidRPr="007D02A1">
              <w:rPr>
                <w:bCs/>
              </w:rPr>
              <w:t>JOIN(</w:t>
            </w:r>
            <w:proofErr w:type="gramEnd"/>
            <w:r w:rsidRPr="007D02A1">
              <w:rPr>
                <w:bCs/>
              </w:rPr>
              <w:t>2025) 120</w:t>
            </w:r>
            <w:r w:rsidR="00AB34AE">
              <w:rPr>
                <w:bCs/>
              </w:rPr>
              <w:t>.</w:t>
            </w:r>
          </w:p>
          <w:p w14:paraId="505F4157" w14:textId="715A96B2" w:rsidR="00931511" w:rsidRDefault="00931511" w:rsidP="00931511">
            <w:pPr>
              <w:rPr>
                <w:bCs/>
              </w:rPr>
            </w:pPr>
          </w:p>
          <w:p w14:paraId="3FFBDDD1" w14:textId="5BA25DAA" w:rsidR="00931511" w:rsidRPr="0056550E" w:rsidRDefault="00931511" w:rsidP="00931511">
            <w:r>
              <w:t>Utskottet justerade yttrande 2024/</w:t>
            </w:r>
            <w:proofErr w:type="gramStart"/>
            <w:r>
              <w:t>25:UU</w:t>
            </w:r>
            <w:proofErr w:type="gramEnd"/>
            <w:r w:rsidR="00AB34AE">
              <w:t>6</w:t>
            </w:r>
            <w:r>
              <w:t xml:space="preserve">y.  </w:t>
            </w:r>
          </w:p>
          <w:p w14:paraId="66CD9AAE" w14:textId="5D805178" w:rsidR="00931511" w:rsidRPr="00706D36" w:rsidRDefault="00931511" w:rsidP="00931511">
            <w:pPr>
              <w:rPr>
                <w:b/>
              </w:rPr>
            </w:pPr>
          </w:p>
        </w:tc>
      </w:tr>
      <w:tr w:rsidR="002F02BE" w:rsidRPr="0013710D" w14:paraId="6C3A0E97" w14:textId="77777777" w:rsidTr="00BC1EF7">
        <w:trPr>
          <w:trHeight w:val="884"/>
        </w:trPr>
        <w:tc>
          <w:tcPr>
            <w:tcW w:w="567" w:type="dxa"/>
          </w:tcPr>
          <w:p w14:paraId="45B1C7CF" w14:textId="63A1D269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3151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6284E12" w14:textId="77777777" w:rsidR="00DC2020" w:rsidRDefault="00DC2020" w:rsidP="00DC2020">
            <w:pPr>
              <w:rPr>
                <w:b/>
              </w:rPr>
            </w:pPr>
            <w:r w:rsidRPr="009F319A">
              <w:rPr>
                <w:b/>
              </w:rPr>
              <w:t>Riksdagens skrivelser till regeringen och riksdagsstyrelsen – åtgärder under 2024 (UU5y)</w:t>
            </w:r>
          </w:p>
          <w:p w14:paraId="1347DCB0" w14:textId="77777777" w:rsidR="00DC2020" w:rsidRDefault="00DC2020" w:rsidP="00DC2020">
            <w:pPr>
              <w:rPr>
                <w:b/>
              </w:rPr>
            </w:pPr>
          </w:p>
          <w:p w14:paraId="46E9FEBD" w14:textId="3D55042C" w:rsidR="00DC2020" w:rsidRDefault="00DC2020" w:rsidP="00DC2020">
            <w:pPr>
              <w:rPr>
                <w:bCs/>
              </w:rPr>
            </w:pPr>
            <w:r w:rsidRPr="009F319A">
              <w:rPr>
                <w:bCs/>
              </w:rPr>
              <w:t xml:space="preserve">Utskottet behandlade frågan om yttrande till konstitutionsutskottet över skrivelse 2024/25:75 och motioner.  </w:t>
            </w:r>
          </w:p>
          <w:p w14:paraId="018DDE69" w14:textId="3A9A0E21" w:rsidR="00931511" w:rsidRDefault="00931511" w:rsidP="00DC2020">
            <w:pPr>
              <w:rPr>
                <w:bCs/>
              </w:rPr>
            </w:pPr>
          </w:p>
          <w:p w14:paraId="43E5981D" w14:textId="1B949946" w:rsidR="00931511" w:rsidRDefault="00931511" w:rsidP="00931511">
            <w:r>
              <w:t>Utskottet justerade yttrande 2024/</w:t>
            </w:r>
            <w:proofErr w:type="gramStart"/>
            <w:r>
              <w:t>25:UU</w:t>
            </w:r>
            <w:proofErr w:type="gramEnd"/>
            <w:r>
              <w:t xml:space="preserve">5y.  </w:t>
            </w:r>
          </w:p>
          <w:p w14:paraId="5A0957A4" w14:textId="77777777" w:rsidR="00931511" w:rsidRDefault="00931511" w:rsidP="00931511"/>
          <w:p w14:paraId="504B1A3A" w14:textId="146B018A" w:rsidR="002F02BE" w:rsidRPr="0056550E" w:rsidRDefault="00CB6EBA" w:rsidP="002F02BE">
            <w:r>
              <w:t xml:space="preserve">V-, C-, </w:t>
            </w:r>
            <w:r w:rsidR="00931511">
              <w:t xml:space="preserve">MP-ledamöterna anmälde </w:t>
            </w:r>
            <w:r w:rsidR="00931511" w:rsidRPr="00865A4B">
              <w:t>en avvikande mening</w:t>
            </w:r>
            <w:r w:rsidR="00931511">
              <w:t>.</w:t>
            </w:r>
          </w:p>
        </w:tc>
      </w:tr>
    </w:tbl>
    <w:p w14:paraId="19474458" w14:textId="19CC3D06" w:rsidR="00DC2020" w:rsidRDefault="00DC2020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02BE" w:rsidRPr="00E34087" w14:paraId="64BF1751" w14:textId="77777777" w:rsidTr="00BC1EF7">
        <w:trPr>
          <w:trHeight w:val="884"/>
        </w:trPr>
        <w:tc>
          <w:tcPr>
            <w:tcW w:w="567" w:type="dxa"/>
          </w:tcPr>
          <w:p w14:paraId="575884A2" w14:textId="15121DF8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3151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1EE5D10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074F21A" w14:textId="77777777" w:rsidR="002F02BE" w:rsidRDefault="002F02BE" w:rsidP="002F02BE">
            <w:pPr>
              <w:rPr>
                <w:b/>
              </w:rPr>
            </w:pPr>
          </w:p>
          <w:p w14:paraId="21788745" w14:textId="205961C3" w:rsidR="002F02BE" w:rsidRDefault="002F02BE" w:rsidP="002F02BE">
            <w:pPr>
              <w:rPr>
                <w:bCs/>
              </w:rPr>
            </w:pPr>
            <w:r w:rsidRPr="00930850">
              <w:rPr>
                <w:bCs/>
              </w:rPr>
              <w:t>Utskottet justerade protokoll</w:t>
            </w:r>
            <w:r w:rsidR="00DC2020">
              <w:rPr>
                <w:bCs/>
              </w:rPr>
              <w:t xml:space="preserve"> 20</w:t>
            </w:r>
            <w:r w:rsidR="0056550E">
              <w:rPr>
                <w:bCs/>
              </w:rPr>
              <w:t>2</w:t>
            </w:r>
            <w:r w:rsidR="00DC2020">
              <w:rPr>
                <w:bCs/>
              </w:rPr>
              <w:t>4/25:</w:t>
            </w:r>
            <w:r w:rsidR="0056550E">
              <w:rPr>
                <w:bCs/>
              </w:rPr>
              <w:t>30, 2024/25:31 o</w:t>
            </w:r>
            <w:r w:rsidR="00DC2020">
              <w:rPr>
                <w:bCs/>
              </w:rPr>
              <w:t>ch 2024/25:</w:t>
            </w:r>
            <w:r w:rsidR="0056550E">
              <w:rPr>
                <w:bCs/>
              </w:rPr>
              <w:t>32.</w:t>
            </w:r>
          </w:p>
          <w:p w14:paraId="79E51763" w14:textId="77777777" w:rsidR="002F02BE" w:rsidRPr="007D02A1" w:rsidRDefault="002F02BE" w:rsidP="002F02BE">
            <w:pPr>
              <w:rPr>
                <w:b/>
              </w:rPr>
            </w:pPr>
          </w:p>
        </w:tc>
      </w:tr>
      <w:tr w:rsidR="002F02BE" w:rsidRPr="00E34087" w14:paraId="6010C010" w14:textId="77777777" w:rsidTr="00BC1EF7">
        <w:trPr>
          <w:trHeight w:val="884"/>
        </w:trPr>
        <w:tc>
          <w:tcPr>
            <w:tcW w:w="567" w:type="dxa"/>
          </w:tcPr>
          <w:p w14:paraId="6166F443" w14:textId="71BB14AE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3151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DA50E69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026C1DD" w14:textId="77777777" w:rsidR="002F02BE" w:rsidRDefault="002F02BE" w:rsidP="002F02BE">
            <w:pPr>
              <w:rPr>
                <w:b/>
              </w:rPr>
            </w:pPr>
          </w:p>
          <w:p w14:paraId="29E80E88" w14:textId="77777777" w:rsidR="002F02BE" w:rsidRDefault="002F02BE" w:rsidP="002F02B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5B58734" w14:textId="77777777" w:rsidR="002F02BE" w:rsidRDefault="002F02BE" w:rsidP="002F02BE">
            <w:pPr>
              <w:rPr>
                <w:b/>
              </w:rPr>
            </w:pPr>
          </w:p>
        </w:tc>
      </w:tr>
      <w:tr w:rsidR="002F02BE" w:rsidRPr="00E34087" w14:paraId="4B1B57CC" w14:textId="77777777" w:rsidTr="00BC1EF7">
        <w:trPr>
          <w:trHeight w:val="884"/>
        </w:trPr>
        <w:tc>
          <w:tcPr>
            <w:tcW w:w="567" w:type="dxa"/>
          </w:tcPr>
          <w:p w14:paraId="315403DD" w14:textId="1AC74F42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3151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DCD5B76" w14:textId="77777777" w:rsidR="002F02BE" w:rsidRPr="00572011" w:rsidRDefault="002F02BE" w:rsidP="002F02BE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408316C3" w14:textId="06F2338F" w:rsidR="002F02BE" w:rsidRDefault="002F02BE" w:rsidP="00DC2020">
            <w:pPr>
              <w:rPr>
                <w:bCs/>
              </w:rPr>
            </w:pPr>
            <w:r w:rsidRPr="009D3276">
              <w:rPr>
                <w:bCs/>
              </w:rPr>
              <w:t xml:space="preserve">Utskottet </w:t>
            </w:r>
            <w:r w:rsidR="00DC2020">
              <w:rPr>
                <w:bCs/>
              </w:rPr>
              <w:t>informerades om:</w:t>
            </w:r>
          </w:p>
          <w:p w14:paraId="6193636E" w14:textId="50EC5DE2" w:rsidR="00CC5FB4" w:rsidRPr="00215877" w:rsidRDefault="00215877" w:rsidP="00215877">
            <w:pPr>
              <w:rPr>
                <w:bCs/>
              </w:rPr>
            </w:pPr>
            <w:r>
              <w:rPr>
                <w:bCs/>
              </w:rPr>
              <w:t xml:space="preserve">-att ett </w:t>
            </w:r>
            <w:r w:rsidR="00CC5FB4" w:rsidRPr="00215877">
              <w:rPr>
                <w:bCs/>
              </w:rPr>
              <w:t xml:space="preserve">panelsamtal </w:t>
            </w:r>
            <w:r>
              <w:rPr>
                <w:bCs/>
              </w:rPr>
              <w:t xml:space="preserve">kommer hållas </w:t>
            </w:r>
            <w:r w:rsidR="00CC5FB4" w:rsidRPr="00215877">
              <w:rPr>
                <w:bCs/>
              </w:rPr>
              <w:t xml:space="preserve">under försvarsmaktens </w:t>
            </w:r>
            <w:proofErr w:type="spellStart"/>
            <w:r w:rsidR="00CC5FB4" w:rsidRPr="00215877">
              <w:rPr>
                <w:bCs/>
              </w:rPr>
              <w:t>veterandag</w:t>
            </w:r>
            <w:proofErr w:type="spellEnd"/>
            <w:r w:rsidR="00CC5FB4" w:rsidRPr="00215877">
              <w:rPr>
                <w:bCs/>
              </w:rPr>
              <w:t xml:space="preserve"> torsdagen den 29 maj</w:t>
            </w:r>
            <w:r>
              <w:rPr>
                <w:bCs/>
              </w:rPr>
              <w:t>, anmälan skickas ut via e</w:t>
            </w:r>
            <w:r w:rsidR="00141716">
              <w:rPr>
                <w:bCs/>
              </w:rPr>
              <w:t>-</w:t>
            </w:r>
            <w:r>
              <w:rPr>
                <w:bCs/>
              </w:rPr>
              <w:t xml:space="preserve">post. </w:t>
            </w:r>
          </w:p>
          <w:p w14:paraId="283FBB07" w14:textId="77777777" w:rsidR="0056550E" w:rsidRDefault="0056550E" w:rsidP="0056550E">
            <w:pPr>
              <w:rPr>
                <w:bCs/>
              </w:rPr>
            </w:pPr>
          </w:p>
          <w:p w14:paraId="16D6C21C" w14:textId="691EC520" w:rsidR="0056550E" w:rsidRDefault="0056550E" w:rsidP="0056550E">
            <w:pPr>
              <w:rPr>
                <w:bCs/>
              </w:rPr>
            </w:pPr>
            <w:r w:rsidRPr="009D3276">
              <w:rPr>
                <w:bCs/>
              </w:rPr>
              <w:t xml:space="preserve">Utskottet </w:t>
            </w:r>
            <w:r>
              <w:rPr>
                <w:bCs/>
              </w:rPr>
              <w:t>tog beslut om:</w:t>
            </w:r>
          </w:p>
          <w:p w14:paraId="5E9CE0F9" w14:textId="28EA947E" w:rsidR="00215877" w:rsidRDefault="0056550E" w:rsidP="0056550E">
            <w:pPr>
              <w:rPr>
                <w:bCs/>
              </w:rPr>
            </w:pPr>
            <w:r>
              <w:rPr>
                <w:bCs/>
              </w:rPr>
              <w:t xml:space="preserve">-att genomföra </w:t>
            </w:r>
            <w:proofErr w:type="gramStart"/>
            <w:r>
              <w:rPr>
                <w:bCs/>
              </w:rPr>
              <w:t>ett läns</w:t>
            </w:r>
            <w:r w:rsidR="003164F8">
              <w:rPr>
                <w:bCs/>
              </w:rPr>
              <w:t>resa</w:t>
            </w:r>
            <w:proofErr w:type="gramEnd"/>
            <w:r w:rsidR="003164F8">
              <w:rPr>
                <w:bCs/>
              </w:rPr>
              <w:t xml:space="preserve"> till Västra Götaland </w:t>
            </w:r>
            <w:r>
              <w:rPr>
                <w:bCs/>
              </w:rPr>
              <w:t xml:space="preserve">den 12-13 maj. </w:t>
            </w:r>
          </w:p>
          <w:p w14:paraId="29EF47C0" w14:textId="5CA8462D" w:rsidR="00215877" w:rsidRDefault="00215877" w:rsidP="0056550E">
            <w:pPr>
              <w:rPr>
                <w:bCs/>
              </w:rPr>
            </w:pPr>
            <w:r>
              <w:rPr>
                <w:bCs/>
              </w:rPr>
              <w:t>-att ta emot Ukrainas biträdande veteranminister torsdagen den 7 maj kl.13</w:t>
            </w:r>
            <w:r w:rsidR="00CB6EBA">
              <w:rPr>
                <w:bCs/>
              </w:rPr>
              <w:t>.</w:t>
            </w:r>
            <w:r>
              <w:rPr>
                <w:bCs/>
              </w:rPr>
              <w:t>00-13</w:t>
            </w:r>
            <w:r w:rsidR="00CB6EBA">
              <w:rPr>
                <w:bCs/>
              </w:rPr>
              <w:t>.</w:t>
            </w:r>
            <w:r>
              <w:rPr>
                <w:bCs/>
              </w:rPr>
              <w:t xml:space="preserve">45. </w:t>
            </w:r>
          </w:p>
          <w:p w14:paraId="54CEC3E9" w14:textId="3DC9E406" w:rsidR="00215877" w:rsidRDefault="00215877" w:rsidP="0056550E">
            <w:pPr>
              <w:rPr>
                <w:bCs/>
              </w:rPr>
            </w:pPr>
            <w:r>
              <w:rPr>
                <w:bCs/>
              </w:rPr>
              <w:t xml:space="preserve">-att Katarina Tolgfors (M) deltar på DEVE-mötet i Bryssel den 20 maj. </w:t>
            </w:r>
          </w:p>
          <w:p w14:paraId="1539FA38" w14:textId="22B4DB70" w:rsidR="00215877" w:rsidRPr="0056550E" w:rsidRDefault="00215877" w:rsidP="0056550E">
            <w:pPr>
              <w:rPr>
                <w:bCs/>
              </w:rPr>
            </w:pPr>
            <w:r>
              <w:rPr>
                <w:bCs/>
              </w:rPr>
              <w:t xml:space="preserve">-att Markus Kauppinen (S) deltar på FN:s </w:t>
            </w:r>
            <w:proofErr w:type="spellStart"/>
            <w:r>
              <w:rPr>
                <w:bCs/>
              </w:rPr>
              <w:t>havskonferans</w:t>
            </w:r>
            <w:proofErr w:type="spellEnd"/>
            <w:r>
              <w:rPr>
                <w:bCs/>
              </w:rPr>
              <w:t xml:space="preserve"> i Nice den </w:t>
            </w:r>
            <w:proofErr w:type="gramStart"/>
            <w:r>
              <w:rPr>
                <w:bCs/>
              </w:rPr>
              <w:t>9-13</w:t>
            </w:r>
            <w:proofErr w:type="gramEnd"/>
            <w:r>
              <w:rPr>
                <w:bCs/>
              </w:rPr>
              <w:t xml:space="preserve"> juni. </w:t>
            </w:r>
          </w:p>
          <w:p w14:paraId="7EE79F49" w14:textId="77777777" w:rsidR="0056550E" w:rsidRDefault="0056550E" w:rsidP="00DC2020">
            <w:pPr>
              <w:rPr>
                <w:bCs/>
              </w:rPr>
            </w:pPr>
          </w:p>
          <w:p w14:paraId="7F250AC6" w14:textId="77777777" w:rsidR="002F02BE" w:rsidRDefault="002F02BE" w:rsidP="002F02BE">
            <w:pPr>
              <w:rPr>
                <w:b/>
              </w:rPr>
            </w:pPr>
          </w:p>
        </w:tc>
      </w:tr>
      <w:tr w:rsidR="002F02BE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6A872A8F" w:rsidR="002F02BE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3151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2F02BE" w:rsidRDefault="002F02BE" w:rsidP="002F02BE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2F02BE" w:rsidRDefault="002F02BE" w:rsidP="002F02BE">
            <w:pPr>
              <w:rPr>
                <w:b/>
              </w:rPr>
            </w:pPr>
          </w:p>
          <w:p w14:paraId="688B48F3" w14:textId="352B4D26" w:rsidR="002F02BE" w:rsidRDefault="002F02BE" w:rsidP="002F02BE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931511">
              <w:rPr>
                <w:bCs/>
              </w:rPr>
              <w:t>tors</w:t>
            </w:r>
            <w:r w:rsidRPr="00E00F5D">
              <w:rPr>
                <w:bCs/>
              </w:rPr>
              <w:t xml:space="preserve">dagen den </w:t>
            </w:r>
            <w:r w:rsidR="00931511">
              <w:rPr>
                <w:bCs/>
              </w:rPr>
              <w:t xml:space="preserve">8 </w:t>
            </w:r>
            <w:r w:rsidR="00CC5FB4">
              <w:rPr>
                <w:bCs/>
              </w:rPr>
              <w:t>maj</w:t>
            </w:r>
            <w:r w:rsidRPr="00E00F5D">
              <w:rPr>
                <w:bCs/>
              </w:rPr>
              <w:t xml:space="preserve"> kl. </w:t>
            </w:r>
            <w:r w:rsidR="00931511">
              <w:rPr>
                <w:bCs/>
              </w:rPr>
              <w:t>09</w:t>
            </w:r>
            <w:r w:rsidR="00CB6EBA">
              <w:rPr>
                <w:bCs/>
              </w:rPr>
              <w:t>.</w:t>
            </w:r>
            <w:r w:rsidR="00931511">
              <w:rPr>
                <w:bCs/>
              </w:rPr>
              <w:t>30</w:t>
            </w:r>
          </w:p>
          <w:p w14:paraId="7260D537" w14:textId="77777777" w:rsidR="002F02BE" w:rsidRDefault="002F02BE" w:rsidP="002F02BE">
            <w:pPr>
              <w:rPr>
                <w:bCs/>
              </w:rPr>
            </w:pPr>
          </w:p>
          <w:p w14:paraId="1C28C430" w14:textId="427A8C30" w:rsidR="002F02BE" w:rsidRPr="00E00F5D" w:rsidRDefault="002F02BE" w:rsidP="002F02BE">
            <w:pPr>
              <w:rPr>
                <w:bCs/>
              </w:rPr>
            </w:pPr>
          </w:p>
        </w:tc>
      </w:tr>
    </w:tbl>
    <w:p w14:paraId="72015191" w14:textId="60F9E5C7" w:rsidR="00CC5FB4" w:rsidRDefault="00CC5FB4"/>
    <w:p w14:paraId="6DF0DBEE" w14:textId="77777777" w:rsidR="00CC5FB4" w:rsidRDefault="00CC5FB4">
      <w:pPr>
        <w:widowControl/>
        <w:spacing w:after="160" w:line="259" w:lineRule="auto"/>
      </w:pPr>
      <w:r>
        <w:br w:type="page"/>
      </w:r>
    </w:p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6CC4236" w:rsidR="00E97ABF" w:rsidRPr="006F350C" w:rsidRDefault="0093151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4147A1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931511">
              <w:t>8</w:t>
            </w:r>
            <w:r w:rsidR="00CC5FB4">
              <w:t xml:space="preserve"> maj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01F8061C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931511">
              <w:rPr>
                <w:sz w:val="20"/>
              </w:rPr>
              <w:t>3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481E9432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AB34AE">
              <w:rPr>
                <w:sz w:val="19"/>
                <w:szCs w:val="19"/>
              </w:rPr>
              <w:t>1-6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230F0616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9BD6763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C5FB4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52CAD4A0" w:rsidR="00CC5FB4" w:rsidRPr="00993706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5BECD8E9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5A387638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CC5FB4" w:rsidRPr="001B42F6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CC5FB4" w:rsidRPr="00993706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CC5FB4" w:rsidRPr="0004578D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CC5FB4" w:rsidRPr="00284231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CC5FB4" w:rsidRPr="00FE5589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CC5FB4" w:rsidRPr="00FE5589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C5FB4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4A4BEBF8" w:rsidR="00CC5FB4" w:rsidRPr="00993706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451B9A68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5C18651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CC5FB4" w:rsidRPr="00993706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CC5FB4" w:rsidRPr="00900235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CC5FB4" w:rsidRPr="00516E3B" w:rsidRDefault="00CC5FB4" w:rsidP="00CC5F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CC5FB4" w:rsidRPr="00516E3B" w:rsidRDefault="00CC5FB4" w:rsidP="00CC5F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CC5FB4" w:rsidRPr="00516E3B" w:rsidRDefault="00CC5FB4" w:rsidP="00CC5F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CC5FB4" w:rsidRPr="00516E3B" w:rsidRDefault="00CC5FB4" w:rsidP="00CC5FB4">
            <w:pPr>
              <w:rPr>
                <w:b/>
                <w:bCs/>
                <w:sz w:val="20"/>
              </w:rPr>
            </w:pPr>
          </w:p>
        </w:tc>
      </w:tr>
      <w:tr w:rsidR="00CC5FB4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5DA86DDF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6995D2F0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0588BBB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2EE3BD4E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35203025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40B7742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218BE99E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71E22636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26BD9C9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571B1045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4A346532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CC5FB4" w:rsidRPr="0004578D" w:rsidRDefault="00CC5FB4" w:rsidP="00CC5FB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0F8E1191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44C107E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CC5FB4" w:rsidRPr="002F53EA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58449FDF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607A9449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51BA176E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D101BFC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52A16DE0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7082526F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5BB610B1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2A6D60DB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11141DAD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CC5FB4" w:rsidRPr="00FE558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72AB389B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715FBF0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19A52B1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2DA77823" w:rsidR="00CC5FB4" w:rsidRPr="00004DC0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333C39DE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0BFE3B79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CC5FB4" w:rsidRPr="001B42F6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CC5FB4" w:rsidRPr="00246B39" w:rsidRDefault="00CC5FB4" w:rsidP="00CC5F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CC5FB4" w:rsidRPr="002F53EA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CC5FB4" w:rsidRPr="003504FA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CC5FB4" w:rsidRPr="003504FA" w:rsidRDefault="00CC5FB4" w:rsidP="00CC5F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2A52A8D8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36BDCC48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6087F9F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CC5FB4" w:rsidRPr="002F53E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CC5FB4" w:rsidRPr="002F53E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CB8AADD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69F6F20B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522FAA9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237F9317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40243EBC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4AF05005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703A92AC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6FEFAE32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715EEE3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CC5FB4" w:rsidRPr="004A0318" w:rsidRDefault="00CC5FB4" w:rsidP="00CC5F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CC5FB4" w:rsidRPr="004A0318" w:rsidRDefault="00CC5FB4" w:rsidP="00CC5FB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1219CEF7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21FAED86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3D4E4C8F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CC5FB4" w:rsidRPr="001B42F6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CC5FB4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5627D393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63B269C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50EC9A60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4E92DBB9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2B89FA6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0325A496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0055FB24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4E3A750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D67D502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5ED29378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1FEB3BE7" w:rsidR="00CC5FB4" w:rsidRPr="0004578D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209D80B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0CF5F83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CC5FB4" w:rsidRPr="00915B99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3B3F3175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CC5FB4" w:rsidRPr="00334D0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CC5FB4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CC5FB4" w:rsidRPr="00516E3B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0559C2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8F2" w14:textId="77777777" w:rsidR="00CC5FB4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0F6" w14:textId="44EB2250" w:rsidR="00CC5FB4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70F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1569" w14:textId="7888D276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A66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8F2" w14:textId="4046D5E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71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C75" w14:textId="584092A6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4071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C0405" w14:textId="4AA93419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0CE7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2F8FF" w14:textId="12EDDFA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72AE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9DDA" w14:textId="60ED8400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8A32A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C78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5C1C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62F5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211B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1E65DD65" w:rsidR="00CC5FB4" w:rsidRDefault="00AB34AE" w:rsidP="00CC5F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CC5FB4" w:rsidRPr="0004578D" w:rsidRDefault="00CC5FB4" w:rsidP="00CC5F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309FC9FB" w:rsidR="00CC5FB4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CC5FB4" w:rsidRPr="00004DC0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4E21C4DF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CC5FB4" w:rsidRPr="00004DC0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CC5FB4" w:rsidRPr="001B42F6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CC5FB4" w:rsidRPr="003504FA" w:rsidRDefault="00CC5FB4" w:rsidP="00CC5F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CC5FB4" w:rsidRPr="003504FA" w:rsidRDefault="00CC5FB4" w:rsidP="00CC5FB4">
            <w:pPr>
              <w:rPr>
                <w:sz w:val="20"/>
              </w:rPr>
            </w:pPr>
          </w:p>
        </w:tc>
      </w:tr>
      <w:tr w:rsidR="00CC5FB4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CC5FB4" w:rsidRPr="007B7057" w:rsidRDefault="00CC5FB4" w:rsidP="00CC5F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</w:tr>
      <w:tr w:rsidR="00CC5FB4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CC5FB4" w:rsidRPr="003504FA" w:rsidRDefault="00CC5FB4" w:rsidP="00CC5F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CC5FB4" w:rsidRPr="003504FA" w:rsidRDefault="00CC5FB4" w:rsidP="00CC5FB4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1"/>
  </w:num>
  <w:num w:numId="6">
    <w:abstractNumId w:val="14"/>
  </w:num>
  <w:num w:numId="7">
    <w:abstractNumId w:val="23"/>
  </w:num>
  <w:num w:numId="8">
    <w:abstractNumId w:val="26"/>
  </w:num>
  <w:num w:numId="9">
    <w:abstractNumId w:val="25"/>
  </w:num>
  <w:num w:numId="10">
    <w:abstractNumId w:val="6"/>
  </w:num>
  <w:num w:numId="11">
    <w:abstractNumId w:val="10"/>
  </w:num>
  <w:num w:numId="12">
    <w:abstractNumId w:val="19"/>
  </w:num>
  <w:num w:numId="13">
    <w:abstractNumId w:val="2"/>
  </w:num>
  <w:num w:numId="14">
    <w:abstractNumId w:val="9"/>
  </w:num>
  <w:num w:numId="15">
    <w:abstractNumId w:val="5"/>
  </w:num>
  <w:num w:numId="16">
    <w:abstractNumId w:val="20"/>
  </w:num>
  <w:num w:numId="17">
    <w:abstractNumId w:val="21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2"/>
  </w:num>
  <w:num w:numId="25">
    <w:abstractNumId w:val="15"/>
  </w:num>
  <w:num w:numId="26">
    <w:abstractNumId w:val="24"/>
  </w:num>
  <w:num w:numId="2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5</Pages>
  <Words>648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5</cp:revision>
  <cp:lastPrinted>2024-03-14T14:26:00Z</cp:lastPrinted>
  <dcterms:created xsi:type="dcterms:W3CDTF">2025-05-06T12:35:00Z</dcterms:created>
  <dcterms:modified xsi:type="dcterms:W3CDTF">2025-05-06T13:05:00Z</dcterms:modified>
</cp:coreProperties>
</file>