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3242" w:rsidRPr="0017728A" w:rsidTr="00D13242">
        <w:trPr>
          <w:trHeight w:val="1361"/>
        </w:trPr>
        <w:tc>
          <w:tcPr>
            <w:tcW w:w="5471" w:type="dxa"/>
          </w:tcPr>
          <w:p w:rsidR="00D13242" w:rsidRPr="0017728A" w:rsidRDefault="00965627" w:rsidP="00D13242">
            <w:pPr>
              <w:pStyle w:val="RSKRbeteckning"/>
              <w:spacing w:before="240"/>
            </w:pPr>
            <w:r w:rsidRPr="0017728A">
              <w:t>Riksdagsskrivelse</w:t>
            </w:r>
          </w:p>
          <w:p w:rsidR="00D13242" w:rsidRPr="0017728A" w:rsidRDefault="00965627" w:rsidP="00D13242">
            <w:pPr>
              <w:pStyle w:val="RSKRbeteckning"/>
            </w:pPr>
            <w:r w:rsidRPr="0017728A">
              <w:t>2015/16</w:t>
            </w:r>
            <w:r w:rsidR="00D13242" w:rsidRPr="0017728A">
              <w:t>:</w:t>
            </w:r>
            <w:r w:rsidRPr="0017728A">
              <w:t>96</w:t>
            </w:r>
          </w:p>
        </w:tc>
        <w:tc>
          <w:tcPr>
            <w:tcW w:w="2551" w:type="dxa"/>
          </w:tcPr>
          <w:p w:rsidR="00D13242" w:rsidRPr="0017728A" w:rsidRDefault="00D13242" w:rsidP="00D13242">
            <w:pPr>
              <w:spacing w:before="300"/>
            </w:pPr>
            <w:r w:rsidRPr="0017728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242" w:rsidRPr="0017728A" w:rsidRDefault="00D13242" w:rsidP="009E6885"/>
          <w:p w:rsidR="00D13242" w:rsidRPr="0017728A" w:rsidRDefault="00D13242" w:rsidP="00D13242">
            <w:pPr>
              <w:jc w:val="right"/>
            </w:pPr>
          </w:p>
        </w:tc>
      </w:tr>
      <w:tr w:rsidR="00D13242" w:rsidRPr="0017728A" w:rsidTr="00D132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3242" w:rsidRPr="0017728A" w:rsidRDefault="00D13242" w:rsidP="00D13242">
            <w:pPr>
              <w:rPr>
                <w:sz w:val="10"/>
              </w:rPr>
            </w:pPr>
          </w:p>
        </w:tc>
      </w:tr>
    </w:tbl>
    <w:p w:rsidR="00CE5B19" w:rsidRPr="0017728A" w:rsidRDefault="00CE5B19" w:rsidP="00D13242"/>
    <w:p w:rsidR="00D13242" w:rsidRPr="0017728A" w:rsidRDefault="00965627" w:rsidP="00D13242">
      <w:pPr>
        <w:pStyle w:val="Mottagare1"/>
      </w:pPr>
      <w:r w:rsidRPr="0017728A">
        <w:t>Regeringen</w:t>
      </w:r>
    </w:p>
    <w:p w:rsidR="00D13242" w:rsidRPr="0017728A" w:rsidRDefault="00965627" w:rsidP="00D13242">
      <w:pPr>
        <w:pStyle w:val="Mottagare2"/>
      </w:pPr>
      <w:r w:rsidRPr="0017728A">
        <w:t>Utbildningsdepartementet</w:t>
      </w:r>
      <w:r w:rsidR="00D13242" w:rsidRPr="0017728A">
        <w:rPr>
          <w:rStyle w:val="Fotnotsreferens"/>
        </w:rPr>
        <w:footnoteReference w:id="1"/>
      </w:r>
    </w:p>
    <w:p w:rsidR="00D13242" w:rsidRPr="0017728A" w:rsidRDefault="00D13242" w:rsidP="00D13242">
      <w:r w:rsidRPr="0017728A">
        <w:t xml:space="preserve">Med överlämnande av </w:t>
      </w:r>
      <w:r w:rsidR="00965627" w:rsidRPr="0017728A">
        <w:t>finansutskottet</w:t>
      </w:r>
      <w:r w:rsidRPr="0017728A">
        <w:t xml:space="preserve">s betänkande </w:t>
      </w:r>
      <w:r w:rsidR="00965627" w:rsidRPr="0017728A">
        <w:t>2015/16</w:t>
      </w:r>
      <w:r w:rsidRPr="0017728A">
        <w:t>:</w:t>
      </w:r>
      <w:r w:rsidR="00965627" w:rsidRPr="0017728A">
        <w:t>FiU18</w:t>
      </w:r>
      <w:r w:rsidRPr="0017728A">
        <w:t xml:space="preserve"> </w:t>
      </w:r>
      <w:r w:rsidR="00965627" w:rsidRPr="0017728A">
        <w:t>Extra ändringsbudget för 2015</w:t>
      </w:r>
      <w:r w:rsidRPr="0017728A">
        <w:t xml:space="preserve"> får jag anmäla att riksdagen torsdagen den 10 december bifallit utskottets förslag till riksdagsbeslut.</w:t>
      </w:r>
    </w:p>
    <w:p w:rsidR="00D13242" w:rsidRPr="0017728A" w:rsidRDefault="00D13242" w:rsidP="00D13242">
      <w:pPr>
        <w:pStyle w:val="Stockholm"/>
      </w:pPr>
      <w:r w:rsidRPr="0017728A">
        <w:t xml:space="preserve">Stockholm </w:t>
      </w:r>
      <w:r w:rsidR="00965627" w:rsidRPr="0017728A">
        <w:t>den 11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3242" w:rsidRPr="0017728A" w:rsidTr="00D13242">
        <w:tc>
          <w:tcPr>
            <w:tcW w:w="3628" w:type="dxa"/>
          </w:tcPr>
          <w:p w:rsidR="00D13242" w:rsidRPr="0017728A" w:rsidRDefault="00965627" w:rsidP="00D13242">
            <w:pPr>
              <w:pStyle w:val="AvsTalman"/>
            </w:pPr>
            <w:r w:rsidRPr="0017728A">
              <w:t>Esabelle Dingizian</w:t>
            </w:r>
          </w:p>
        </w:tc>
        <w:tc>
          <w:tcPr>
            <w:tcW w:w="3628" w:type="dxa"/>
          </w:tcPr>
          <w:p w:rsidR="00D13242" w:rsidRPr="0017728A" w:rsidRDefault="00965627" w:rsidP="00D13242">
            <w:pPr>
              <w:pStyle w:val="AvsTjnsteman"/>
            </w:pPr>
            <w:r w:rsidRPr="0017728A">
              <w:t>Claes Mårtensson</w:t>
            </w:r>
          </w:p>
        </w:tc>
      </w:tr>
    </w:tbl>
    <w:p w:rsidR="00D13242" w:rsidRPr="0017728A" w:rsidRDefault="00D13242" w:rsidP="00D13242"/>
    <w:sectPr w:rsidR="00D13242" w:rsidRPr="0017728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B00" w:rsidRPr="0017728A" w:rsidRDefault="00CF5B00" w:rsidP="00D13242">
      <w:r w:rsidRPr="0017728A">
        <w:separator/>
      </w:r>
    </w:p>
  </w:endnote>
  <w:endnote w:type="continuationSeparator" w:id="0">
    <w:p w:rsidR="00CF5B00" w:rsidRPr="0017728A" w:rsidRDefault="00CF5B00" w:rsidP="00D13242">
      <w:r w:rsidRPr="001772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B00" w:rsidRPr="0017728A" w:rsidRDefault="00CF5B00" w:rsidP="00D13242">
      <w:r w:rsidRPr="0017728A">
        <w:separator/>
      </w:r>
    </w:p>
  </w:footnote>
  <w:footnote w:type="continuationSeparator" w:id="0">
    <w:p w:rsidR="00CF5B00" w:rsidRPr="0017728A" w:rsidRDefault="00CF5B00" w:rsidP="00D13242">
      <w:r w:rsidRPr="0017728A">
        <w:continuationSeparator/>
      </w:r>
    </w:p>
  </w:footnote>
  <w:footnote w:id="1">
    <w:p w:rsidR="00D13242" w:rsidRPr="0017728A" w:rsidRDefault="00D13242">
      <w:pPr>
        <w:pStyle w:val="Fotnotstext"/>
      </w:pPr>
      <w:r w:rsidRPr="0017728A">
        <w:rPr>
          <w:rStyle w:val="Fotnotsreferens"/>
        </w:rPr>
        <w:footnoteRef/>
      </w:r>
      <w:r w:rsidRPr="0017728A">
        <w:t xml:space="preserve"> Riksdagsskrivelse 2015/16:92 till Justitiedepartementet</w:t>
      </w:r>
    </w:p>
    <w:p w:rsidR="00D13242" w:rsidRPr="0017728A" w:rsidRDefault="00D13242">
      <w:pPr>
        <w:pStyle w:val="Fotnotstext"/>
      </w:pPr>
      <w:r w:rsidRPr="0017728A">
        <w:t>Riksdagsskrivelse 2015/16:93 till Finansdepartementet</w:t>
      </w:r>
    </w:p>
    <w:p w:rsidR="00D13242" w:rsidRPr="0017728A" w:rsidRDefault="00D13242">
      <w:pPr>
        <w:pStyle w:val="Fotnotstext"/>
      </w:pPr>
      <w:r w:rsidRPr="0017728A">
        <w:t>Riksdagsskrivelse 2015/16:94 till Kulturdepatementet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2"/>
    <w:rsid w:val="000171F4"/>
    <w:rsid w:val="00040DEC"/>
    <w:rsid w:val="00062659"/>
    <w:rsid w:val="000B4100"/>
    <w:rsid w:val="00137E7C"/>
    <w:rsid w:val="00141DF3"/>
    <w:rsid w:val="0015071F"/>
    <w:rsid w:val="0017728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271A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5627"/>
    <w:rsid w:val="00992279"/>
    <w:rsid w:val="009E4FA2"/>
    <w:rsid w:val="009E6885"/>
    <w:rsid w:val="009F6619"/>
    <w:rsid w:val="00A247FE"/>
    <w:rsid w:val="00A756CC"/>
    <w:rsid w:val="00A8020D"/>
    <w:rsid w:val="00AE6BB8"/>
    <w:rsid w:val="00BB4A4A"/>
    <w:rsid w:val="00BF1C6D"/>
    <w:rsid w:val="00C4170A"/>
    <w:rsid w:val="00CE0BEB"/>
    <w:rsid w:val="00CE5B19"/>
    <w:rsid w:val="00CF5B00"/>
    <w:rsid w:val="00D1324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30E683-B7B3-4309-AF95-3E35B02B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132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13242"/>
  </w:style>
  <w:style w:type="character" w:styleId="Fotnotsreferens">
    <w:name w:val="footnote reference"/>
    <w:basedOn w:val="Standardstycketeckensnitt"/>
    <w:semiHidden/>
    <w:unhideWhenUsed/>
    <w:rsid w:val="00D13242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96562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6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2015-12-11T12:37:00Z</cp:lastPrinted>
  <dcterms:created xsi:type="dcterms:W3CDTF">2015-12-14T09:28:00Z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2015-12-11</vt:lpwstr>
  </property>
  <property fmtid="{D5CDD505-2E9C-101B-9397-08002B2CF9AE}" pid="6" name="DatumIText">
    <vt:lpwstr>den 11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Extra ändringsbudget för 2015</vt:lpwstr>
  </property>
  <property fmtid="{D5CDD505-2E9C-101B-9397-08002B2CF9AE}" pid="19" name="Version">
    <vt:lpwstr>3.54</vt:lpwstr>
  </property>
</Properties>
</file>