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BB9C" w14:textId="77777777" w:rsidR="006E04A4" w:rsidRPr="00CD7560" w:rsidRDefault="002B64C4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73</w:t>
      </w:r>
      <w:bookmarkEnd w:id="1"/>
    </w:p>
    <w:p w14:paraId="02DCBB9D" w14:textId="77777777" w:rsidR="006E04A4" w:rsidRDefault="002B64C4">
      <w:pPr>
        <w:pStyle w:val="Datum"/>
        <w:outlineLvl w:val="0"/>
      </w:pPr>
      <w:bookmarkStart w:id="2" w:name="DocumentDate"/>
      <w:r>
        <w:t>Onsdagen den 19 februari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82DFB" w14:paraId="02DCBBA2" w14:textId="77777777" w:rsidTr="00E47117">
        <w:trPr>
          <w:cantSplit/>
        </w:trPr>
        <w:tc>
          <w:tcPr>
            <w:tcW w:w="454" w:type="dxa"/>
          </w:tcPr>
          <w:p w14:paraId="02DCBB9E" w14:textId="77777777" w:rsidR="006E04A4" w:rsidRDefault="002B64C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2DCBB9F" w14:textId="77777777" w:rsidR="006E04A4" w:rsidRDefault="002B64C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2DCBBA0" w14:textId="77777777" w:rsidR="006E04A4" w:rsidRDefault="002B64C4"/>
        </w:tc>
        <w:tc>
          <w:tcPr>
            <w:tcW w:w="7512" w:type="dxa"/>
          </w:tcPr>
          <w:p w14:paraId="02DCBBA1" w14:textId="77777777" w:rsidR="006E04A4" w:rsidRDefault="002B64C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82DFB" w14:paraId="02DCBBA7" w14:textId="77777777" w:rsidTr="00E47117">
        <w:trPr>
          <w:cantSplit/>
        </w:trPr>
        <w:tc>
          <w:tcPr>
            <w:tcW w:w="454" w:type="dxa"/>
          </w:tcPr>
          <w:p w14:paraId="02DCBBA3" w14:textId="77777777" w:rsidR="006E04A4" w:rsidRDefault="002B64C4"/>
        </w:tc>
        <w:tc>
          <w:tcPr>
            <w:tcW w:w="1134" w:type="dxa"/>
          </w:tcPr>
          <w:p w14:paraId="02DCBBA4" w14:textId="77777777" w:rsidR="006E04A4" w:rsidRDefault="002B64C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2DCBBA5" w14:textId="77777777" w:rsidR="006E04A4" w:rsidRDefault="002B64C4"/>
        </w:tc>
        <w:tc>
          <w:tcPr>
            <w:tcW w:w="7512" w:type="dxa"/>
          </w:tcPr>
          <w:p w14:paraId="02DCBBA6" w14:textId="77777777" w:rsidR="006E04A4" w:rsidRDefault="002B64C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2DCBBA8" w14:textId="77777777" w:rsidR="006E04A4" w:rsidRDefault="002B64C4">
      <w:pPr>
        <w:pStyle w:val="StreckLngt"/>
      </w:pPr>
      <w:r>
        <w:tab/>
      </w:r>
    </w:p>
    <w:p w14:paraId="02DCBBA9" w14:textId="77777777" w:rsidR="00121B42" w:rsidRDefault="002B64C4" w:rsidP="00121B42">
      <w:pPr>
        <w:pStyle w:val="Blankrad"/>
      </w:pPr>
      <w:r>
        <w:t xml:space="preserve">      </w:t>
      </w:r>
    </w:p>
    <w:p w14:paraId="02DCBBAA" w14:textId="77777777" w:rsidR="00CF242C" w:rsidRDefault="002B64C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82DFB" w14:paraId="02DCBBAE" w14:textId="77777777" w:rsidTr="00055526">
        <w:trPr>
          <w:cantSplit/>
        </w:trPr>
        <w:tc>
          <w:tcPr>
            <w:tcW w:w="567" w:type="dxa"/>
          </w:tcPr>
          <w:p w14:paraId="02DCBBAB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AC" w14:textId="77777777" w:rsidR="006E04A4" w:rsidRDefault="002B64C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2DCBBAD" w14:textId="77777777" w:rsidR="006E04A4" w:rsidRDefault="002B64C4" w:rsidP="00C84F80">
            <w:pPr>
              <w:keepNext/>
            </w:pPr>
          </w:p>
        </w:tc>
      </w:tr>
      <w:tr w:rsidR="00B82DFB" w14:paraId="02DCBBB2" w14:textId="77777777" w:rsidTr="00055526">
        <w:trPr>
          <w:cantSplit/>
        </w:trPr>
        <w:tc>
          <w:tcPr>
            <w:tcW w:w="567" w:type="dxa"/>
          </w:tcPr>
          <w:p w14:paraId="02DCBBAF" w14:textId="77777777" w:rsidR="001D7AF0" w:rsidRDefault="002B64C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2DCBBB0" w14:textId="77777777" w:rsidR="006E04A4" w:rsidRDefault="002B64C4" w:rsidP="000326E3">
            <w:r>
              <w:t>Justering av protokoll från sammanträdet onsdagen den 29 januari</w:t>
            </w:r>
          </w:p>
        </w:tc>
        <w:tc>
          <w:tcPr>
            <w:tcW w:w="2055" w:type="dxa"/>
          </w:tcPr>
          <w:p w14:paraId="02DCBBB1" w14:textId="77777777" w:rsidR="006E04A4" w:rsidRDefault="002B64C4" w:rsidP="00C84F80"/>
        </w:tc>
      </w:tr>
      <w:tr w:rsidR="00B82DFB" w14:paraId="02DCBBB6" w14:textId="77777777" w:rsidTr="00055526">
        <w:trPr>
          <w:cantSplit/>
        </w:trPr>
        <w:tc>
          <w:tcPr>
            <w:tcW w:w="567" w:type="dxa"/>
          </w:tcPr>
          <w:p w14:paraId="02DCBBB3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B4" w14:textId="77777777" w:rsidR="006E04A4" w:rsidRDefault="002B64C4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2DCBBB5" w14:textId="77777777" w:rsidR="006E04A4" w:rsidRDefault="002B64C4" w:rsidP="00C84F80">
            <w:pPr>
              <w:keepNext/>
            </w:pPr>
          </w:p>
        </w:tc>
      </w:tr>
      <w:tr w:rsidR="00B82DFB" w14:paraId="02DCBBBA" w14:textId="77777777" w:rsidTr="00055526">
        <w:trPr>
          <w:cantSplit/>
        </w:trPr>
        <w:tc>
          <w:tcPr>
            <w:tcW w:w="567" w:type="dxa"/>
          </w:tcPr>
          <w:p w14:paraId="02DCBBB7" w14:textId="77777777" w:rsidR="001D7AF0" w:rsidRDefault="002B64C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2DCBBB8" w14:textId="77777777" w:rsidR="006E04A4" w:rsidRDefault="002B64C4" w:rsidP="000326E3">
            <w:r>
              <w:t xml:space="preserve">Gunilla Svantorp (S) som ledamot i </w:t>
            </w:r>
            <w:r>
              <w:t>riksdagen fr.o.m. den 1 mars</w:t>
            </w:r>
          </w:p>
        </w:tc>
        <w:tc>
          <w:tcPr>
            <w:tcW w:w="2055" w:type="dxa"/>
          </w:tcPr>
          <w:p w14:paraId="02DCBBB9" w14:textId="77777777" w:rsidR="006E04A4" w:rsidRDefault="002B64C4" w:rsidP="00C84F80"/>
        </w:tc>
      </w:tr>
      <w:tr w:rsidR="00B82DFB" w14:paraId="02DCBBBE" w14:textId="77777777" w:rsidTr="00055526">
        <w:trPr>
          <w:cantSplit/>
        </w:trPr>
        <w:tc>
          <w:tcPr>
            <w:tcW w:w="567" w:type="dxa"/>
          </w:tcPr>
          <w:p w14:paraId="02DCBBBB" w14:textId="77777777" w:rsidR="001D7AF0" w:rsidRDefault="002B64C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2DCBBBC" w14:textId="77777777" w:rsidR="006E04A4" w:rsidRDefault="002B64C4" w:rsidP="000326E3">
            <w:r>
              <w:t>Michael Rubbestad (SD) som ledamot i arbetsmarknadsutskottet</w:t>
            </w:r>
          </w:p>
        </w:tc>
        <w:tc>
          <w:tcPr>
            <w:tcW w:w="2055" w:type="dxa"/>
          </w:tcPr>
          <w:p w14:paraId="02DCBBBD" w14:textId="77777777" w:rsidR="006E04A4" w:rsidRDefault="002B64C4" w:rsidP="00C84F80"/>
        </w:tc>
      </w:tr>
      <w:tr w:rsidR="00B82DFB" w14:paraId="02DCBBC2" w14:textId="77777777" w:rsidTr="00055526">
        <w:trPr>
          <w:cantSplit/>
        </w:trPr>
        <w:tc>
          <w:tcPr>
            <w:tcW w:w="567" w:type="dxa"/>
          </w:tcPr>
          <w:p w14:paraId="02DCBBBF" w14:textId="77777777" w:rsidR="001D7AF0" w:rsidRDefault="002B64C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2DCBBC0" w14:textId="77777777" w:rsidR="006E04A4" w:rsidRDefault="002B64C4" w:rsidP="000326E3">
            <w:r>
              <w:t>Ida Gabrielsson (V) som ledamot i krigsdelegationen</w:t>
            </w:r>
          </w:p>
        </w:tc>
        <w:tc>
          <w:tcPr>
            <w:tcW w:w="2055" w:type="dxa"/>
          </w:tcPr>
          <w:p w14:paraId="02DCBBC1" w14:textId="77777777" w:rsidR="006E04A4" w:rsidRDefault="002B64C4" w:rsidP="00C84F80"/>
        </w:tc>
      </w:tr>
      <w:tr w:rsidR="00B82DFB" w14:paraId="02DCBBC6" w14:textId="77777777" w:rsidTr="00055526">
        <w:trPr>
          <w:cantSplit/>
        </w:trPr>
        <w:tc>
          <w:tcPr>
            <w:tcW w:w="567" w:type="dxa"/>
          </w:tcPr>
          <w:p w14:paraId="02DCBBC3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C4" w14:textId="77777777" w:rsidR="006E04A4" w:rsidRDefault="002B64C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2DCBBC5" w14:textId="77777777" w:rsidR="006E04A4" w:rsidRDefault="002B64C4" w:rsidP="00C84F80">
            <w:pPr>
              <w:keepNext/>
            </w:pPr>
          </w:p>
        </w:tc>
      </w:tr>
      <w:tr w:rsidR="00B82DFB" w14:paraId="02DCBBCA" w14:textId="77777777" w:rsidTr="00055526">
        <w:trPr>
          <w:cantSplit/>
        </w:trPr>
        <w:tc>
          <w:tcPr>
            <w:tcW w:w="567" w:type="dxa"/>
          </w:tcPr>
          <w:p w14:paraId="02DCBBC7" w14:textId="77777777" w:rsidR="001D7AF0" w:rsidRDefault="002B64C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2DCBBC8" w14:textId="77777777" w:rsidR="006E04A4" w:rsidRDefault="002B64C4" w:rsidP="000326E3">
            <w:r>
              <w:t xml:space="preserve">Michael Rubbestad (SD) som ledamot i </w:t>
            </w:r>
            <w:r>
              <w:t>konstitutionsutskottet</w:t>
            </w:r>
          </w:p>
        </w:tc>
        <w:tc>
          <w:tcPr>
            <w:tcW w:w="2055" w:type="dxa"/>
          </w:tcPr>
          <w:p w14:paraId="02DCBBC9" w14:textId="77777777" w:rsidR="006E04A4" w:rsidRDefault="002B64C4" w:rsidP="00C84F80"/>
        </w:tc>
      </w:tr>
      <w:tr w:rsidR="00B82DFB" w14:paraId="02DCBBCE" w14:textId="77777777" w:rsidTr="00055526">
        <w:trPr>
          <w:cantSplit/>
        </w:trPr>
        <w:tc>
          <w:tcPr>
            <w:tcW w:w="567" w:type="dxa"/>
          </w:tcPr>
          <w:p w14:paraId="02DCBBCB" w14:textId="77777777" w:rsidR="001D7AF0" w:rsidRDefault="002B64C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2DCBBCC" w14:textId="77777777" w:rsidR="006E04A4" w:rsidRDefault="002B64C4" w:rsidP="000326E3">
            <w:r>
              <w:t>Hanna Gunnarsson (V) som ledamot i krigsdelegationen</w:t>
            </w:r>
          </w:p>
        </w:tc>
        <w:tc>
          <w:tcPr>
            <w:tcW w:w="2055" w:type="dxa"/>
          </w:tcPr>
          <w:p w14:paraId="02DCBBCD" w14:textId="77777777" w:rsidR="006E04A4" w:rsidRDefault="002B64C4" w:rsidP="00C84F80"/>
        </w:tc>
      </w:tr>
      <w:tr w:rsidR="00B82DFB" w14:paraId="02DCBBD2" w14:textId="77777777" w:rsidTr="00055526">
        <w:trPr>
          <w:cantSplit/>
        </w:trPr>
        <w:tc>
          <w:tcPr>
            <w:tcW w:w="567" w:type="dxa"/>
          </w:tcPr>
          <w:p w14:paraId="02DCBBCF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D0" w14:textId="77777777" w:rsidR="006E04A4" w:rsidRDefault="002B64C4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02DCBBD1" w14:textId="77777777" w:rsidR="006E04A4" w:rsidRDefault="002B64C4" w:rsidP="00C84F80">
            <w:pPr>
              <w:keepNext/>
            </w:pPr>
          </w:p>
        </w:tc>
      </w:tr>
      <w:tr w:rsidR="00B82DFB" w14:paraId="02DCBBD6" w14:textId="77777777" w:rsidTr="00055526">
        <w:trPr>
          <w:cantSplit/>
        </w:trPr>
        <w:tc>
          <w:tcPr>
            <w:tcW w:w="567" w:type="dxa"/>
          </w:tcPr>
          <w:p w14:paraId="02DCBBD3" w14:textId="77777777" w:rsidR="001D7AF0" w:rsidRDefault="002B64C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2DCBBD4" w14:textId="637496A2" w:rsidR="006E04A4" w:rsidRDefault="002B64C4" w:rsidP="000326E3">
            <w:r>
              <w:t xml:space="preserve">Henrik Vinge (SD) som ordförande i justitieutskottet fr.o.m. </w:t>
            </w:r>
            <w:r>
              <w:br/>
            </w:r>
            <w:r>
              <w:t>den 18 februari</w:t>
            </w:r>
          </w:p>
        </w:tc>
        <w:tc>
          <w:tcPr>
            <w:tcW w:w="2055" w:type="dxa"/>
          </w:tcPr>
          <w:p w14:paraId="02DCBBD5" w14:textId="77777777" w:rsidR="006E04A4" w:rsidRDefault="002B64C4" w:rsidP="00C84F80"/>
        </w:tc>
      </w:tr>
      <w:tr w:rsidR="00B82DFB" w14:paraId="02DCBBDA" w14:textId="77777777" w:rsidTr="00055526">
        <w:trPr>
          <w:cantSplit/>
        </w:trPr>
        <w:tc>
          <w:tcPr>
            <w:tcW w:w="567" w:type="dxa"/>
          </w:tcPr>
          <w:p w14:paraId="02DCBBD7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D8" w14:textId="77777777" w:rsidR="006E04A4" w:rsidRDefault="002B64C4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02DCBBD9" w14:textId="77777777" w:rsidR="006E04A4" w:rsidRDefault="002B64C4" w:rsidP="00C84F80">
            <w:pPr>
              <w:keepNext/>
            </w:pPr>
          </w:p>
        </w:tc>
      </w:tr>
      <w:tr w:rsidR="00B82DFB" w14:paraId="02DCBBDE" w14:textId="77777777" w:rsidTr="00055526">
        <w:trPr>
          <w:cantSplit/>
        </w:trPr>
        <w:tc>
          <w:tcPr>
            <w:tcW w:w="567" w:type="dxa"/>
          </w:tcPr>
          <w:p w14:paraId="02DCBBDB" w14:textId="77777777" w:rsidR="001D7AF0" w:rsidRDefault="002B64C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2DCBBDC" w14:textId="77777777" w:rsidR="006E04A4" w:rsidRDefault="002B64C4" w:rsidP="000326E3">
            <w:r>
              <w:t xml:space="preserve">2024/25:405 av Johnny Svedin (SD) </w:t>
            </w:r>
            <w:r>
              <w:br/>
              <w:t>Sveriges varumärke och dess påverkan på näringslivet</w:t>
            </w:r>
          </w:p>
        </w:tc>
        <w:tc>
          <w:tcPr>
            <w:tcW w:w="2055" w:type="dxa"/>
          </w:tcPr>
          <w:p w14:paraId="02DCBBDD" w14:textId="77777777" w:rsidR="006E04A4" w:rsidRDefault="002B64C4" w:rsidP="00C84F80"/>
        </w:tc>
      </w:tr>
      <w:tr w:rsidR="00B82DFB" w14:paraId="02DCBBE2" w14:textId="77777777" w:rsidTr="00055526">
        <w:trPr>
          <w:cantSplit/>
        </w:trPr>
        <w:tc>
          <w:tcPr>
            <w:tcW w:w="567" w:type="dxa"/>
          </w:tcPr>
          <w:p w14:paraId="02DCBBDF" w14:textId="77777777" w:rsidR="001D7AF0" w:rsidRDefault="002B64C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2DCBBE0" w14:textId="77777777" w:rsidR="006E04A4" w:rsidRDefault="002B64C4" w:rsidP="000326E3">
            <w:r>
              <w:t xml:space="preserve">2024/25:407 av Sofia Amloh (S) </w:t>
            </w:r>
            <w:r>
              <w:br/>
              <w:t>Den ökande ekonomiska ojämställdheten</w:t>
            </w:r>
          </w:p>
        </w:tc>
        <w:tc>
          <w:tcPr>
            <w:tcW w:w="2055" w:type="dxa"/>
          </w:tcPr>
          <w:p w14:paraId="02DCBBE1" w14:textId="77777777" w:rsidR="006E04A4" w:rsidRDefault="002B64C4" w:rsidP="00C84F80"/>
        </w:tc>
      </w:tr>
      <w:tr w:rsidR="00B82DFB" w14:paraId="02DCBBE6" w14:textId="77777777" w:rsidTr="00055526">
        <w:trPr>
          <w:cantSplit/>
        </w:trPr>
        <w:tc>
          <w:tcPr>
            <w:tcW w:w="567" w:type="dxa"/>
          </w:tcPr>
          <w:p w14:paraId="02DCBBE3" w14:textId="77777777" w:rsidR="001D7AF0" w:rsidRDefault="002B64C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2DCBBE4" w14:textId="77777777" w:rsidR="006E04A4" w:rsidRDefault="002B64C4" w:rsidP="000326E3">
            <w:r>
              <w:t xml:space="preserve">2024/25:411 av Lotta Johnsson Fornarve (V) </w:t>
            </w:r>
            <w:r>
              <w:br/>
              <w:t>Biståndsstrategin för Mellanöstern och Nordafrika</w:t>
            </w:r>
          </w:p>
        </w:tc>
        <w:tc>
          <w:tcPr>
            <w:tcW w:w="2055" w:type="dxa"/>
          </w:tcPr>
          <w:p w14:paraId="02DCBBE5" w14:textId="77777777" w:rsidR="006E04A4" w:rsidRDefault="002B64C4" w:rsidP="00C84F80"/>
        </w:tc>
      </w:tr>
      <w:tr w:rsidR="00B82DFB" w14:paraId="02DCBBEA" w14:textId="77777777" w:rsidTr="00055526">
        <w:trPr>
          <w:cantSplit/>
        </w:trPr>
        <w:tc>
          <w:tcPr>
            <w:tcW w:w="567" w:type="dxa"/>
          </w:tcPr>
          <w:p w14:paraId="02DCBBE7" w14:textId="77777777" w:rsidR="001D7AF0" w:rsidRDefault="002B64C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2DCBBE8" w14:textId="77777777" w:rsidR="006E04A4" w:rsidRDefault="002B64C4" w:rsidP="000326E3">
            <w:r>
              <w:t xml:space="preserve">2024/25:417 av Patrik Lundqvist (S) </w:t>
            </w:r>
            <w:r>
              <w:br/>
              <w:t>Åldersdiskriminering på arbetsmarknaden</w:t>
            </w:r>
          </w:p>
        </w:tc>
        <w:tc>
          <w:tcPr>
            <w:tcW w:w="2055" w:type="dxa"/>
          </w:tcPr>
          <w:p w14:paraId="02DCBBE9" w14:textId="77777777" w:rsidR="006E04A4" w:rsidRDefault="002B64C4" w:rsidP="00C84F80"/>
        </w:tc>
      </w:tr>
      <w:tr w:rsidR="00B82DFB" w14:paraId="02DCBBEE" w14:textId="77777777" w:rsidTr="00055526">
        <w:trPr>
          <w:cantSplit/>
        </w:trPr>
        <w:tc>
          <w:tcPr>
            <w:tcW w:w="567" w:type="dxa"/>
          </w:tcPr>
          <w:p w14:paraId="02DCBBEB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EC" w14:textId="77777777" w:rsidR="006E04A4" w:rsidRDefault="002B64C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2DCBBED" w14:textId="77777777" w:rsidR="006E04A4" w:rsidRDefault="002B64C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82DFB" w14:paraId="02DCBBF2" w14:textId="77777777" w:rsidTr="00055526">
        <w:trPr>
          <w:cantSplit/>
        </w:trPr>
        <w:tc>
          <w:tcPr>
            <w:tcW w:w="567" w:type="dxa"/>
          </w:tcPr>
          <w:p w14:paraId="02DCBBEF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F0" w14:textId="77777777" w:rsidR="006E04A4" w:rsidRDefault="002B64C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2DCBBF1" w14:textId="77777777" w:rsidR="006E04A4" w:rsidRDefault="002B64C4" w:rsidP="00C84F80">
            <w:pPr>
              <w:keepNext/>
            </w:pPr>
          </w:p>
        </w:tc>
      </w:tr>
      <w:tr w:rsidR="00B82DFB" w14:paraId="02DCBBF6" w14:textId="77777777" w:rsidTr="00055526">
        <w:trPr>
          <w:cantSplit/>
        </w:trPr>
        <w:tc>
          <w:tcPr>
            <w:tcW w:w="567" w:type="dxa"/>
          </w:tcPr>
          <w:p w14:paraId="02DCBBF3" w14:textId="77777777" w:rsidR="001D7AF0" w:rsidRDefault="002B64C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2DCBBF4" w14:textId="77777777" w:rsidR="006E04A4" w:rsidRDefault="002B64C4" w:rsidP="000326E3">
            <w:r>
              <w:t>2024/25:106 Sveriges tillträde till konventionen om upprättande av Square Kilometre Array Observatory</w:t>
            </w:r>
          </w:p>
        </w:tc>
        <w:tc>
          <w:tcPr>
            <w:tcW w:w="2055" w:type="dxa"/>
          </w:tcPr>
          <w:p w14:paraId="02DCBBF5" w14:textId="77777777" w:rsidR="006E04A4" w:rsidRDefault="002B64C4" w:rsidP="00C84F80">
            <w:r>
              <w:t>UbU</w:t>
            </w:r>
          </w:p>
        </w:tc>
      </w:tr>
      <w:tr w:rsidR="00B82DFB" w14:paraId="02DCBBFA" w14:textId="77777777" w:rsidTr="00055526">
        <w:trPr>
          <w:cantSplit/>
        </w:trPr>
        <w:tc>
          <w:tcPr>
            <w:tcW w:w="567" w:type="dxa"/>
          </w:tcPr>
          <w:p w14:paraId="02DCBBF7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BF8" w14:textId="77777777" w:rsidR="006E04A4" w:rsidRDefault="002B64C4" w:rsidP="000326E3">
            <w:pPr>
              <w:pStyle w:val="renderubrik"/>
            </w:pPr>
            <w:r>
              <w:t>Framställningar</w:t>
            </w:r>
          </w:p>
        </w:tc>
        <w:tc>
          <w:tcPr>
            <w:tcW w:w="2055" w:type="dxa"/>
          </w:tcPr>
          <w:p w14:paraId="02DCBBF9" w14:textId="77777777" w:rsidR="006E04A4" w:rsidRDefault="002B64C4" w:rsidP="00C84F80">
            <w:pPr>
              <w:keepNext/>
            </w:pPr>
          </w:p>
        </w:tc>
      </w:tr>
      <w:tr w:rsidR="00B82DFB" w14:paraId="02DCBBFE" w14:textId="77777777" w:rsidTr="00055526">
        <w:trPr>
          <w:cantSplit/>
        </w:trPr>
        <w:tc>
          <w:tcPr>
            <w:tcW w:w="567" w:type="dxa"/>
          </w:tcPr>
          <w:p w14:paraId="02DCBBFB" w14:textId="77777777" w:rsidR="001D7AF0" w:rsidRDefault="002B64C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2DCBBFC" w14:textId="77777777" w:rsidR="006E04A4" w:rsidRDefault="002B64C4" w:rsidP="000326E3">
            <w:r>
              <w:t>2024/25:RB1 Årsredovisning för Sveriges riksbank 2024</w:t>
            </w:r>
          </w:p>
        </w:tc>
        <w:tc>
          <w:tcPr>
            <w:tcW w:w="2055" w:type="dxa"/>
          </w:tcPr>
          <w:p w14:paraId="02DCBBFD" w14:textId="77777777" w:rsidR="006E04A4" w:rsidRDefault="002B64C4" w:rsidP="00C84F80">
            <w:r>
              <w:t>FiU</w:t>
            </w:r>
          </w:p>
        </w:tc>
      </w:tr>
      <w:tr w:rsidR="00B82DFB" w14:paraId="02DCBC02" w14:textId="77777777" w:rsidTr="00055526">
        <w:trPr>
          <w:cantSplit/>
        </w:trPr>
        <w:tc>
          <w:tcPr>
            <w:tcW w:w="567" w:type="dxa"/>
          </w:tcPr>
          <w:p w14:paraId="02DCBBFF" w14:textId="77777777" w:rsidR="001D7AF0" w:rsidRDefault="002B64C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2DCBC00" w14:textId="77777777" w:rsidR="006E04A4" w:rsidRDefault="002B64C4" w:rsidP="000326E3">
            <w:r>
              <w:t xml:space="preserve">2024/25:RB2 Riksbanksfullmäktiges beslut om </w:t>
            </w:r>
            <w:r>
              <w:t>resultatdisposition 2024 samt fullmäktiges verksamhetsberättelse</w:t>
            </w:r>
          </w:p>
        </w:tc>
        <w:tc>
          <w:tcPr>
            <w:tcW w:w="2055" w:type="dxa"/>
          </w:tcPr>
          <w:p w14:paraId="02DCBC01" w14:textId="77777777" w:rsidR="006E04A4" w:rsidRDefault="002B64C4" w:rsidP="00C84F80">
            <w:r>
              <w:t>FiU</w:t>
            </w:r>
          </w:p>
        </w:tc>
      </w:tr>
      <w:tr w:rsidR="00B82DFB" w14:paraId="02DCBC06" w14:textId="77777777" w:rsidTr="00055526">
        <w:trPr>
          <w:cantSplit/>
        </w:trPr>
        <w:tc>
          <w:tcPr>
            <w:tcW w:w="567" w:type="dxa"/>
          </w:tcPr>
          <w:p w14:paraId="02DCBC03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04" w14:textId="77777777" w:rsidR="006E04A4" w:rsidRDefault="002B64C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2DCBC05" w14:textId="77777777" w:rsidR="006E04A4" w:rsidRDefault="002B64C4" w:rsidP="00C84F80">
            <w:pPr>
              <w:keepNext/>
            </w:pPr>
          </w:p>
        </w:tc>
      </w:tr>
      <w:tr w:rsidR="00B82DFB" w14:paraId="02DCBC0A" w14:textId="77777777" w:rsidTr="00055526">
        <w:trPr>
          <w:cantSplit/>
        </w:trPr>
        <w:tc>
          <w:tcPr>
            <w:tcW w:w="567" w:type="dxa"/>
          </w:tcPr>
          <w:p w14:paraId="02DCBC07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08" w14:textId="77777777" w:rsidR="006E04A4" w:rsidRDefault="002B64C4" w:rsidP="000326E3">
            <w:pPr>
              <w:pStyle w:val="Motionsrubrik"/>
            </w:pPr>
            <w:r>
              <w:t>med anledning av prop. 2024/25:97 En ny regel om ränteskillnadsersättning – minskade hinder mot förtidsbetalning av bostadslån</w:t>
            </w:r>
          </w:p>
        </w:tc>
        <w:tc>
          <w:tcPr>
            <w:tcW w:w="2055" w:type="dxa"/>
          </w:tcPr>
          <w:p w14:paraId="02DCBC09" w14:textId="77777777" w:rsidR="006E04A4" w:rsidRDefault="002B64C4" w:rsidP="00C84F80">
            <w:pPr>
              <w:keepNext/>
            </w:pPr>
          </w:p>
        </w:tc>
      </w:tr>
      <w:tr w:rsidR="00B82DFB" w14:paraId="02DCBC0E" w14:textId="77777777" w:rsidTr="00055526">
        <w:trPr>
          <w:cantSplit/>
        </w:trPr>
        <w:tc>
          <w:tcPr>
            <w:tcW w:w="567" w:type="dxa"/>
          </w:tcPr>
          <w:p w14:paraId="02DCBC0B" w14:textId="77777777" w:rsidR="001D7AF0" w:rsidRDefault="002B64C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2DCBC0C" w14:textId="77777777" w:rsidR="006E04A4" w:rsidRDefault="002B64C4" w:rsidP="000326E3">
            <w:r>
              <w:t xml:space="preserve">2024/25:3343 av Jennie Nilsson m.fl. </w:t>
            </w:r>
            <w:r>
              <w:t>(S)</w:t>
            </w:r>
          </w:p>
        </w:tc>
        <w:tc>
          <w:tcPr>
            <w:tcW w:w="2055" w:type="dxa"/>
          </w:tcPr>
          <w:p w14:paraId="02DCBC0D" w14:textId="77777777" w:rsidR="006E04A4" w:rsidRDefault="002B64C4" w:rsidP="00C84F80">
            <w:r>
              <w:t>CU</w:t>
            </w:r>
          </w:p>
        </w:tc>
      </w:tr>
      <w:tr w:rsidR="00B82DFB" w14:paraId="02DCBC12" w14:textId="77777777" w:rsidTr="00055526">
        <w:trPr>
          <w:cantSplit/>
        </w:trPr>
        <w:tc>
          <w:tcPr>
            <w:tcW w:w="567" w:type="dxa"/>
          </w:tcPr>
          <w:p w14:paraId="02DCBC0F" w14:textId="77777777" w:rsidR="001D7AF0" w:rsidRDefault="002B64C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2DCBC10" w14:textId="77777777" w:rsidR="006E04A4" w:rsidRDefault="002B64C4" w:rsidP="000326E3">
            <w:r>
              <w:t>2024/25:3344 av Märta Stenevi m.fl. (MP)</w:t>
            </w:r>
          </w:p>
        </w:tc>
        <w:tc>
          <w:tcPr>
            <w:tcW w:w="2055" w:type="dxa"/>
          </w:tcPr>
          <w:p w14:paraId="02DCBC11" w14:textId="77777777" w:rsidR="006E04A4" w:rsidRDefault="002B64C4" w:rsidP="00C84F80">
            <w:r>
              <w:t>CU</w:t>
            </w:r>
          </w:p>
        </w:tc>
      </w:tr>
      <w:tr w:rsidR="00B82DFB" w14:paraId="02DCBC16" w14:textId="77777777" w:rsidTr="00055526">
        <w:trPr>
          <w:cantSplit/>
        </w:trPr>
        <w:tc>
          <w:tcPr>
            <w:tcW w:w="567" w:type="dxa"/>
          </w:tcPr>
          <w:p w14:paraId="02DCBC13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14" w14:textId="77777777" w:rsidR="006E04A4" w:rsidRDefault="002B64C4" w:rsidP="000326E3">
            <w:pPr>
              <w:pStyle w:val="Motionsrubrik"/>
            </w:pPr>
            <w:r>
              <w:t>med anledning av skr. 2024/25:87 Riksrevisionens rapport om statens insatser för att minska sjöfartens utsläpp av skadliga ämnen i havet</w:t>
            </w:r>
          </w:p>
        </w:tc>
        <w:tc>
          <w:tcPr>
            <w:tcW w:w="2055" w:type="dxa"/>
          </w:tcPr>
          <w:p w14:paraId="02DCBC15" w14:textId="77777777" w:rsidR="006E04A4" w:rsidRDefault="002B64C4" w:rsidP="00C84F80">
            <w:pPr>
              <w:keepNext/>
            </w:pPr>
          </w:p>
        </w:tc>
      </w:tr>
      <w:tr w:rsidR="00B82DFB" w14:paraId="02DCBC1A" w14:textId="77777777" w:rsidTr="00055526">
        <w:trPr>
          <w:cantSplit/>
        </w:trPr>
        <w:tc>
          <w:tcPr>
            <w:tcW w:w="567" w:type="dxa"/>
          </w:tcPr>
          <w:p w14:paraId="02DCBC17" w14:textId="77777777" w:rsidR="001D7AF0" w:rsidRDefault="002B64C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2DCBC18" w14:textId="77777777" w:rsidR="006E04A4" w:rsidRDefault="002B64C4" w:rsidP="000326E3">
            <w:r>
              <w:t>2024/25:3345 av Linus Lakso m.fl. (MP)</w:t>
            </w:r>
          </w:p>
        </w:tc>
        <w:tc>
          <w:tcPr>
            <w:tcW w:w="2055" w:type="dxa"/>
          </w:tcPr>
          <w:p w14:paraId="02DCBC19" w14:textId="77777777" w:rsidR="006E04A4" w:rsidRDefault="002B64C4" w:rsidP="00C84F80">
            <w:r>
              <w:t>TU</w:t>
            </w:r>
          </w:p>
        </w:tc>
      </w:tr>
      <w:tr w:rsidR="00B82DFB" w14:paraId="02DCBC1E" w14:textId="77777777" w:rsidTr="00055526">
        <w:trPr>
          <w:cantSplit/>
        </w:trPr>
        <w:tc>
          <w:tcPr>
            <w:tcW w:w="567" w:type="dxa"/>
          </w:tcPr>
          <w:p w14:paraId="02DCBC1B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1C" w14:textId="77777777" w:rsidR="006E04A4" w:rsidRDefault="002B64C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2DCBC1D" w14:textId="77777777" w:rsidR="006E04A4" w:rsidRDefault="002B64C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82DFB" w14:paraId="02DCBC22" w14:textId="77777777" w:rsidTr="00055526">
        <w:trPr>
          <w:cantSplit/>
        </w:trPr>
        <w:tc>
          <w:tcPr>
            <w:tcW w:w="567" w:type="dxa"/>
          </w:tcPr>
          <w:p w14:paraId="02DCBC1F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20" w14:textId="77777777" w:rsidR="006E04A4" w:rsidRDefault="002B64C4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2DCBC21" w14:textId="77777777" w:rsidR="006E04A4" w:rsidRDefault="002B64C4" w:rsidP="00C84F80">
            <w:pPr>
              <w:keepNext/>
            </w:pPr>
          </w:p>
        </w:tc>
      </w:tr>
      <w:tr w:rsidR="00B82DFB" w14:paraId="02DCBC26" w14:textId="77777777" w:rsidTr="00055526">
        <w:trPr>
          <w:cantSplit/>
        </w:trPr>
        <w:tc>
          <w:tcPr>
            <w:tcW w:w="567" w:type="dxa"/>
          </w:tcPr>
          <w:p w14:paraId="02DCBC23" w14:textId="77777777" w:rsidR="001D7AF0" w:rsidRDefault="002B64C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2DCBC24" w14:textId="77777777" w:rsidR="006E04A4" w:rsidRDefault="002B64C4" w:rsidP="000326E3">
            <w:r>
              <w:t>Bet. 2024/25:JuU12 Unga lagöverträdare</w:t>
            </w:r>
          </w:p>
        </w:tc>
        <w:tc>
          <w:tcPr>
            <w:tcW w:w="2055" w:type="dxa"/>
          </w:tcPr>
          <w:p w14:paraId="02DCBC25" w14:textId="77777777" w:rsidR="006E04A4" w:rsidRDefault="002B64C4" w:rsidP="00C84F80">
            <w:r>
              <w:t>1 res. (S)</w:t>
            </w:r>
          </w:p>
        </w:tc>
      </w:tr>
      <w:tr w:rsidR="00B82DFB" w14:paraId="02DCBC2A" w14:textId="77777777" w:rsidTr="00055526">
        <w:trPr>
          <w:cantSplit/>
        </w:trPr>
        <w:tc>
          <w:tcPr>
            <w:tcW w:w="567" w:type="dxa"/>
          </w:tcPr>
          <w:p w14:paraId="02DCBC27" w14:textId="77777777" w:rsidR="001D7AF0" w:rsidRDefault="002B64C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2DCBC28" w14:textId="77777777" w:rsidR="006E04A4" w:rsidRDefault="002B64C4" w:rsidP="000326E3">
            <w:r>
              <w:t>Bet. 2024/25:JuU18 Biometri i brottsbekämpningen</w:t>
            </w:r>
          </w:p>
        </w:tc>
        <w:tc>
          <w:tcPr>
            <w:tcW w:w="2055" w:type="dxa"/>
          </w:tcPr>
          <w:p w14:paraId="02DCBC29" w14:textId="77777777" w:rsidR="006E04A4" w:rsidRDefault="002B64C4" w:rsidP="00C84F80">
            <w:r>
              <w:t>5 res. (S, SD, V, MP)</w:t>
            </w:r>
          </w:p>
        </w:tc>
      </w:tr>
      <w:tr w:rsidR="00B82DFB" w14:paraId="02DCBC2E" w14:textId="77777777" w:rsidTr="00055526">
        <w:trPr>
          <w:cantSplit/>
        </w:trPr>
        <w:tc>
          <w:tcPr>
            <w:tcW w:w="567" w:type="dxa"/>
          </w:tcPr>
          <w:p w14:paraId="02DCBC2B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2C" w14:textId="77777777" w:rsidR="006E04A4" w:rsidRDefault="002B64C4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02DCBC2D" w14:textId="77777777" w:rsidR="006E04A4" w:rsidRDefault="002B64C4" w:rsidP="00C84F80">
            <w:pPr>
              <w:keepNext/>
            </w:pPr>
          </w:p>
        </w:tc>
      </w:tr>
      <w:tr w:rsidR="00B82DFB" w14:paraId="02DCBC32" w14:textId="77777777" w:rsidTr="00055526">
        <w:trPr>
          <w:cantSplit/>
        </w:trPr>
        <w:tc>
          <w:tcPr>
            <w:tcW w:w="567" w:type="dxa"/>
          </w:tcPr>
          <w:p w14:paraId="02DCBC2F" w14:textId="77777777" w:rsidR="001D7AF0" w:rsidRDefault="002B64C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2DCBC30" w14:textId="77777777" w:rsidR="006E04A4" w:rsidRDefault="002B64C4" w:rsidP="000326E3">
            <w:r>
              <w:t xml:space="preserve">Bet. </w:t>
            </w:r>
            <w:r>
              <w:t>2024/25:KrU4 Public service, film och dataspel</w:t>
            </w:r>
          </w:p>
        </w:tc>
        <w:tc>
          <w:tcPr>
            <w:tcW w:w="2055" w:type="dxa"/>
          </w:tcPr>
          <w:p w14:paraId="02DCBC31" w14:textId="77777777" w:rsidR="006E04A4" w:rsidRDefault="002B64C4" w:rsidP="00C84F80">
            <w:r>
              <w:t>23 res. (S, SD, C, MP)</w:t>
            </w:r>
          </w:p>
        </w:tc>
      </w:tr>
      <w:tr w:rsidR="00B82DFB" w14:paraId="02DCBC36" w14:textId="77777777" w:rsidTr="00055526">
        <w:trPr>
          <w:cantSplit/>
        </w:trPr>
        <w:tc>
          <w:tcPr>
            <w:tcW w:w="567" w:type="dxa"/>
          </w:tcPr>
          <w:p w14:paraId="02DCBC33" w14:textId="77777777" w:rsidR="001D7AF0" w:rsidRDefault="002B64C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2DCBC34" w14:textId="77777777" w:rsidR="006E04A4" w:rsidRDefault="002B64C4" w:rsidP="000326E3">
            <w:r>
              <w:t>Bet. 2024/25:KrU5 Kulturarv</w:t>
            </w:r>
          </w:p>
        </w:tc>
        <w:tc>
          <w:tcPr>
            <w:tcW w:w="2055" w:type="dxa"/>
          </w:tcPr>
          <w:p w14:paraId="02DCBC35" w14:textId="77777777" w:rsidR="006E04A4" w:rsidRDefault="002B64C4" w:rsidP="00C84F80">
            <w:r>
              <w:t>22 res. (S, SD, V, C, MP)</w:t>
            </w:r>
          </w:p>
        </w:tc>
      </w:tr>
      <w:tr w:rsidR="00B82DFB" w14:paraId="02DCBC3A" w14:textId="77777777" w:rsidTr="00055526">
        <w:trPr>
          <w:cantSplit/>
        </w:trPr>
        <w:tc>
          <w:tcPr>
            <w:tcW w:w="567" w:type="dxa"/>
          </w:tcPr>
          <w:p w14:paraId="02DCBC37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38" w14:textId="77777777" w:rsidR="006E04A4" w:rsidRDefault="002B64C4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2DCBC39" w14:textId="77777777" w:rsidR="006E04A4" w:rsidRDefault="002B64C4" w:rsidP="00C84F80">
            <w:pPr>
              <w:keepNext/>
            </w:pPr>
          </w:p>
        </w:tc>
      </w:tr>
      <w:tr w:rsidR="00B82DFB" w14:paraId="02DCBC3F" w14:textId="77777777" w:rsidTr="00055526">
        <w:trPr>
          <w:cantSplit/>
        </w:trPr>
        <w:tc>
          <w:tcPr>
            <w:tcW w:w="567" w:type="dxa"/>
          </w:tcPr>
          <w:p w14:paraId="02DCBC3B" w14:textId="77777777" w:rsidR="001D7AF0" w:rsidRDefault="002B64C4" w:rsidP="00C84F80"/>
        </w:tc>
        <w:tc>
          <w:tcPr>
            <w:tcW w:w="6663" w:type="dxa"/>
          </w:tcPr>
          <w:p w14:paraId="02DCBC3C" w14:textId="77777777" w:rsidR="006E04A4" w:rsidRDefault="002B64C4" w:rsidP="000326E3">
            <w:pPr>
              <w:pStyle w:val="Underrubrik"/>
            </w:pPr>
            <w:r>
              <w:t xml:space="preserve"> </w:t>
            </w:r>
          </w:p>
          <w:p w14:paraId="02DCBC3D" w14:textId="77777777" w:rsidR="006E04A4" w:rsidRDefault="002B64C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2DCBC3E" w14:textId="77777777" w:rsidR="006E04A4" w:rsidRDefault="002B64C4" w:rsidP="00C84F80"/>
        </w:tc>
      </w:tr>
      <w:tr w:rsidR="00B82DFB" w14:paraId="02DCBC43" w14:textId="77777777" w:rsidTr="00055526">
        <w:trPr>
          <w:cantSplit/>
        </w:trPr>
        <w:tc>
          <w:tcPr>
            <w:tcW w:w="567" w:type="dxa"/>
          </w:tcPr>
          <w:p w14:paraId="02DCBC40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41" w14:textId="77777777" w:rsidR="006E04A4" w:rsidRDefault="002B64C4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02DCBC42" w14:textId="77777777" w:rsidR="006E04A4" w:rsidRDefault="002B64C4" w:rsidP="00C84F80">
            <w:pPr>
              <w:keepNext/>
            </w:pPr>
          </w:p>
        </w:tc>
      </w:tr>
      <w:tr w:rsidR="00B82DFB" w14:paraId="02DCBC47" w14:textId="77777777" w:rsidTr="00055526">
        <w:trPr>
          <w:cantSplit/>
        </w:trPr>
        <w:tc>
          <w:tcPr>
            <w:tcW w:w="567" w:type="dxa"/>
          </w:tcPr>
          <w:p w14:paraId="02DCBC44" w14:textId="77777777" w:rsidR="001D7AF0" w:rsidRDefault="002B64C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2DCBC45" w14:textId="77777777" w:rsidR="006E04A4" w:rsidRDefault="002B64C4" w:rsidP="000326E3">
            <w:r>
              <w:t xml:space="preserve">Bet. 2024/25:CU8 </w:t>
            </w:r>
            <w:r>
              <w:t>Fastighetsrätt</w:t>
            </w:r>
          </w:p>
        </w:tc>
        <w:tc>
          <w:tcPr>
            <w:tcW w:w="2055" w:type="dxa"/>
          </w:tcPr>
          <w:p w14:paraId="02DCBC46" w14:textId="77777777" w:rsidR="006E04A4" w:rsidRDefault="002B64C4" w:rsidP="00C84F80">
            <w:r>
              <w:t>13 res. (S, SD, V, C, MP)</w:t>
            </w:r>
          </w:p>
        </w:tc>
      </w:tr>
      <w:tr w:rsidR="00B82DFB" w14:paraId="02DCBC4B" w14:textId="77777777" w:rsidTr="00055526">
        <w:trPr>
          <w:cantSplit/>
        </w:trPr>
        <w:tc>
          <w:tcPr>
            <w:tcW w:w="567" w:type="dxa"/>
          </w:tcPr>
          <w:p w14:paraId="02DCBC48" w14:textId="77777777" w:rsidR="001D7AF0" w:rsidRDefault="002B64C4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02DCBC49" w14:textId="77777777" w:rsidR="006E04A4" w:rsidRDefault="002B64C4" w:rsidP="000326E3">
            <w:r>
              <w:t>Bet. 2024/25:CU10 Ersättningsrätt samt insolvens- och utsökningsrätt</w:t>
            </w:r>
          </w:p>
        </w:tc>
        <w:tc>
          <w:tcPr>
            <w:tcW w:w="2055" w:type="dxa"/>
          </w:tcPr>
          <w:p w14:paraId="02DCBC4A" w14:textId="77777777" w:rsidR="006E04A4" w:rsidRDefault="002B64C4" w:rsidP="00C84F80">
            <w:r>
              <w:t>22 res. (S, SD, V, C, MP)</w:t>
            </w:r>
          </w:p>
        </w:tc>
      </w:tr>
      <w:tr w:rsidR="00B82DFB" w14:paraId="02DCBC4F" w14:textId="77777777" w:rsidTr="00055526">
        <w:trPr>
          <w:cantSplit/>
        </w:trPr>
        <w:tc>
          <w:tcPr>
            <w:tcW w:w="567" w:type="dxa"/>
          </w:tcPr>
          <w:p w14:paraId="02DCBC4C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4D" w14:textId="77777777" w:rsidR="006E04A4" w:rsidRDefault="002B64C4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02DCBC4E" w14:textId="77777777" w:rsidR="006E04A4" w:rsidRDefault="002B64C4" w:rsidP="00C84F80">
            <w:pPr>
              <w:keepNext/>
            </w:pPr>
          </w:p>
        </w:tc>
      </w:tr>
      <w:tr w:rsidR="00B82DFB" w14:paraId="02DCBC53" w14:textId="77777777" w:rsidTr="00055526">
        <w:trPr>
          <w:cantSplit/>
        </w:trPr>
        <w:tc>
          <w:tcPr>
            <w:tcW w:w="567" w:type="dxa"/>
          </w:tcPr>
          <w:p w14:paraId="02DCBC50" w14:textId="77777777" w:rsidR="001D7AF0" w:rsidRDefault="002B64C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2DCBC51" w14:textId="77777777" w:rsidR="006E04A4" w:rsidRDefault="002B64C4" w:rsidP="000326E3">
            <w:r>
              <w:t>Bet. 2024/25:SoU11 Riksrevisionens rapport om Sis särskilda ungdomshem</w:t>
            </w:r>
          </w:p>
        </w:tc>
        <w:tc>
          <w:tcPr>
            <w:tcW w:w="2055" w:type="dxa"/>
          </w:tcPr>
          <w:p w14:paraId="02DCBC52" w14:textId="77777777" w:rsidR="006E04A4" w:rsidRDefault="002B64C4" w:rsidP="00C84F80">
            <w:r>
              <w:t>7 res. (V</w:t>
            </w:r>
            <w:r>
              <w:t>, C, MP)</w:t>
            </w:r>
          </w:p>
        </w:tc>
      </w:tr>
      <w:tr w:rsidR="00B82DFB" w14:paraId="02DCBC57" w14:textId="77777777" w:rsidTr="00055526">
        <w:trPr>
          <w:cantSplit/>
        </w:trPr>
        <w:tc>
          <w:tcPr>
            <w:tcW w:w="567" w:type="dxa"/>
          </w:tcPr>
          <w:p w14:paraId="02DCBC54" w14:textId="77777777" w:rsidR="001D7AF0" w:rsidRDefault="002B64C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2DCBC55" w14:textId="77777777" w:rsidR="006E04A4" w:rsidRDefault="002B64C4" w:rsidP="000326E3">
            <w:r>
              <w:t>Bet. 2024/25:SoU14 Läkemedel och tandvård</w:t>
            </w:r>
          </w:p>
        </w:tc>
        <w:tc>
          <w:tcPr>
            <w:tcW w:w="2055" w:type="dxa"/>
          </w:tcPr>
          <w:p w14:paraId="02DCBC56" w14:textId="77777777" w:rsidR="006E04A4" w:rsidRDefault="002B64C4" w:rsidP="00C84F80">
            <w:r>
              <w:t>26 res. (S, SD, V, C, MP)</w:t>
            </w:r>
          </w:p>
        </w:tc>
      </w:tr>
      <w:tr w:rsidR="00B82DFB" w14:paraId="02DCBC5B" w14:textId="77777777" w:rsidTr="00055526">
        <w:trPr>
          <w:cantSplit/>
        </w:trPr>
        <w:tc>
          <w:tcPr>
            <w:tcW w:w="567" w:type="dxa"/>
          </w:tcPr>
          <w:p w14:paraId="02DCBC58" w14:textId="77777777" w:rsidR="001D7AF0" w:rsidRDefault="002B64C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2DCBC59" w14:textId="77777777" w:rsidR="006E04A4" w:rsidRDefault="002B64C4" w:rsidP="000326E3">
            <w:r>
              <w:t>Bet. 2024/25:SoU18 Socialtjänstens arbete</w:t>
            </w:r>
          </w:p>
        </w:tc>
        <w:tc>
          <w:tcPr>
            <w:tcW w:w="2055" w:type="dxa"/>
          </w:tcPr>
          <w:p w14:paraId="02DCBC5A" w14:textId="77777777" w:rsidR="006E04A4" w:rsidRDefault="002B64C4" w:rsidP="00C84F80">
            <w:r>
              <w:t>15 res. (S, SD, V, C, MP)</w:t>
            </w:r>
          </w:p>
        </w:tc>
      </w:tr>
      <w:tr w:rsidR="00B82DFB" w14:paraId="02DCBC5F" w14:textId="77777777" w:rsidTr="00055526">
        <w:trPr>
          <w:cantSplit/>
        </w:trPr>
        <w:tc>
          <w:tcPr>
            <w:tcW w:w="567" w:type="dxa"/>
          </w:tcPr>
          <w:p w14:paraId="02DCBC5C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5D" w14:textId="77777777" w:rsidR="006E04A4" w:rsidRDefault="002B64C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2DCBC5E" w14:textId="77777777" w:rsidR="006E04A4" w:rsidRDefault="002B64C4" w:rsidP="00C84F80">
            <w:pPr>
              <w:keepNext/>
            </w:pPr>
          </w:p>
        </w:tc>
      </w:tr>
      <w:tr w:rsidR="00B82DFB" w14:paraId="02DCBC63" w14:textId="77777777" w:rsidTr="00055526">
        <w:trPr>
          <w:cantSplit/>
        </w:trPr>
        <w:tc>
          <w:tcPr>
            <w:tcW w:w="567" w:type="dxa"/>
          </w:tcPr>
          <w:p w14:paraId="02DCBC60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61" w14:textId="77777777" w:rsidR="006E04A4" w:rsidRDefault="002B64C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2DCBC62" w14:textId="77777777" w:rsidR="006E04A4" w:rsidRDefault="002B64C4" w:rsidP="00C84F80">
            <w:pPr>
              <w:keepNext/>
            </w:pPr>
          </w:p>
        </w:tc>
      </w:tr>
      <w:tr w:rsidR="00B82DFB" w14:paraId="02DCBC67" w14:textId="77777777" w:rsidTr="00055526">
        <w:trPr>
          <w:cantSplit/>
        </w:trPr>
        <w:tc>
          <w:tcPr>
            <w:tcW w:w="567" w:type="dxa"/>
          </w:tcPr>
          <w:p w14:paraId="02DCBC64" w14:textId="77777777" w:rsidR="001D7AF0" w:rsidRDefault="002B64C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2DCBC65" w14:textId="77777777" w:rsidR="006E04A4" w:rsidRDefault="002B64C4" w:rsidP="000326E3">
            <w:r>
              <w:t xml:space="preserve">Bet. 2024/25:FiU29 Extra </w:t>
            </w:r>
            <w:r>
              <w:t>ändringsbudget för 2025 – Stöd till Ukraina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02DCBC66" w14:textId="77777777" w:rsidR="006E04A4" w:rsidRDefault="002B64C4" w:rsidP="00C84F80"/>
        </w:tc>
      </w:tr>
      <w:tr w:rsidR="00B82DFB" w14:paraId="02DCBC6B" w14:textId="77777777" w:rsidTr="00055526">
        <w:trPr>
          <w:cantSplit/>
        </w:trPr>
        <w:tc>
          <w:tcPr>
            <w:tcW w:w="567" w:type="dxa"/>
          </w:tcPr>
          <w:p w14:paraId="02DCBC68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69" w14:textId="77777777" w:rsidR="006E04A4" w:rsidRDefault="002B64C4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2DCBC6A" w14:textId="77777777" w:rsidR="006E04A4" w:rsidRDefault="002B64C4" w:rsidP="00C84F80">
            <w:pPr>
              <w:keepNext/>
            </w:pPr>
          </w:p>
        </w:tc>
      </w:tr>
      <w:tr w:rsidR="00B82DFB" w14:paraId="02DCBC6F" w14:textId="77777777" w:rsidTr="00055526">
        <w:trPr>
          <w:cantSplit/>
        </w:trPr>
        <w:tc>
          <w:tcPr>
            <w:tcW w:w="567" w:type="dxa"/>
          </w:tcPr>
          <w:p w14:paraId="02DCBC6C" w14:textId="77777777" w:rsidR="001D7AF0" w:rsidRDefault="002B64C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2DCBC6D" w14:textId="77777777" w:rsidR="006E04A4" w:rsidRDefault="002B64C4" w:rsidP="000326E3">
            <w:r>
              <w:t>Bet. 2024/25:TU8 Kompletterande bestäm</w:t>
            </w:r>
            <w:r>
              <w:t>melser till EU:s förordning om användning av förnybara och koldioxidsnåla bränslen för sjötransport</w:t>
            </w:r>
          </w:p>
        </w:tc>
        <w:tc>
          <w:tcPr>
            <w:tcW w:w="2055" w:type="dxa"/>
          </w:tcPr>
          <w:p w14:paraId="02DCBC6E" w14:textId="77777777" w:rsidR="006E04A4" w:rsidRDefault="002B64C4" w:rsidP="00C84F80">
            <w:r>
              <w:t>2 res. (V, MP)</w:t>
            </w:r>
          </w:p>
        </w:tc>
      </w:tr>
      <w:tr w:rsidR="00B82DFB" w14:paraId="02DCBC73" w14:textId="77777777" w:rsidTr="00055526">
        <w:trPr>
          <w:cantSplit/>
        </w:trPr>
        <w:tc>
          <w:tcPr>
            <w:tcW w:w="567" w:type="dxa"/>
          </w:tcPr>
          <w:p w14:paraId="02DCBC70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71" w14:textId="77777777" w:rsidR="006E04A4" w:rsidRDefault="002B64C4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02DCBC72" w14:textId="77777777" w:rsidR="006E04A4" w:rsidRDefault="002B64C4" w:rsidP="00C84F80">
            <w:pPr>
              <w:keepNext/>
            </w:pPr>
          </w:p>
        </w:tc>
      </w:tr>
      <w:tr w:rsidR="00B82DFB" w14:paraId="02DCBC77" w14:textId="77777777" w:rsidTr="00055526">
        <w:trPr>
          <w:cantSplit/>
        </w:trPr>
        <w:tc>
          <w:tcPr>
            <w:tcW w:w="567" w:type="dxa"/>
          </w:tcPr>
          <w:p w14:paraId="02DCBC74" w14:textId="77777777" w:rsidR="001D7AF0" w:rsidRDefault="002B64C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2DCBC75" w14:textId="77777777" w:rsidR="006E04A4" w:rsidRDefault="002B64C4" w:rsidP="000326E3">
            <w:r>
              <w:t>Bet. 2024/25:AU5 Integration</w:t>
            </w:r>
          </w:p>
        </w:tc>
        <w:tc>
          <w:tcPr>
            <w:tcW w:w="2055" w:type="dxa"/>
          </w:tcPr>
          <w:p w14:paraId="02DCBC76" w14:textId="77777777" w:rsidR="006E04A4" w:rsidRDefault="002B64C4" w:rsidP="00C84F80">
            <w:r>
              <w:t>11 res. (S, C, MP)</w:t>
            </w:r>
          </w:p>
        </w:tc>
      </w:tr>
      <w:tr w:rsidR="00B82DFB" w14:paraId="02DCBC7B" w14:textId="77777777" w:rsidTr="00055526">
        <w:trPr>
          <w:cantSplit/>
        </w:trPr>
        <w:tc>
          <w:tcPr>
            <w:tcW w:w="567" w:type="dxa"/>
          </w:tcPr>
          <w:p w14:paraId="02DCBC78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79" w14:textId="77777777" w:rsidR="006E04A4" w:rsidRDefault="002B64C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2DCBC7A" w14:textId="77777777" w:rsidR="006E04A4" w:rsidRDefault="002B64C4" w:rsidP="00C84F80">
            <w:pPr>
              <w:keepNext/>
            </w:pPr>
          </w:p>
        </w:tc>
      </w:tr>
      <w:tr w:rsidR="00B82DFB" w14:paraId="02DCBC7F" w14:textId="77777777" w:rsidTr="00055526">
        <w:trPr>
          <w:cantSplit/>
        </w:trPr>
        <w:tc>
          <w:tcPr>
            <w:tcW w:w="567" w:type="dxa"/>
          </w:tcPr>
          <w:p w14:paraId="02DCBC7C" w14:textId="77777777" w:rsidR="001D7AF0" w:rsidRDefault="002B64C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2DCBC7D" w14:textId="77777777" w:rsidR="006E04A4" w:rsidRDefault="002B64C4" w:rsidP="000326E3">
            <w:r>
              <w:t xml:space="preserve">Bet. </w:t>
            </w:r>
            <w:r>
              <w:t>2024/25:UbU8 Förskolan</w:t>
            </w:r>
          </w:p>
        </w:tc>
        <w:tc>
          <w:tcPr>
            <w:tcW w:w="2055" w:type="dxa"/>
          </w:tcPr>
          <w:p w14:paraId="02DCBC7E" w14:textId="77777777" w:rsidR="006E04A4" w:rsidRDefault="002B64C4" w:rsidP="00C84F80">
            <w:r>
              <w:t>13 res. (S, SD, V, C, MP)</w:t>
            </w:r>
          </w:p>
        </w:tc>
      </w:tr>
      <w:tr w:rsidR="00B82DFB" w14:paraId="02DCBC83" w14:textId="77777777" w:rsidTr="00055526">
        <w:trPr>
          <w:cantSplit/>
        </w:trPr>
        <w:tc>
          <w:tcPr>
            <w:tcW w:w="567" w:type="dxa"/>
          </w:tcPr>
          <w:p w14:paraId="02DCBC80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81" w14:textId="77777777" w:rsidR="006E04A4" w:rsidRDefault="002B64C4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02DCBC82" w14:textId="77777777" w:rsidR="006E04A4" w:rsidRDefault="002B64C4" w:rsidP="00C84F80">
            <w:pPr>
              <w:keepNext/>
            </w:pPr>
          </w:p>
        </w:tc>
      </w:tr>
      <w:tr w:rsidR="00B82DFB" w14:paraId="02DCBC87" w14:textId="77777777" w:rsidTr="00055526">
        <w:trPr>
          <w:cantSplit/>
        </w:trPr>
        <w:tc>
          <w:tcPr>
            <w:tcW w:w="567" w:type="dxa"/>
          </w:tcPr>
          <w:p w14:paraId="02DCBC84" w14:textId="77777777" w:rsidR="001D7AF0" w:rsidRDefault="002B64C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2DCBC85" w14:textId="77777777" w:rsidR="006E04A4" w:rsidRDefault="002B64C4" w:rsidP="000326E3">
            <w:r>
              <w:t>Bet. 2024/25:MJU7 Jakt och viltvård</w:t>
            </w:r>
          </w:p>
        </w:tc>
        <w:tc>
          <w:tcPr>
            <w:tcW w:w="2055" w:type="dxa"/>
          </w:tcPr>
          <w:p w14:paraId="02DCBC86" w14:textId="77777777" w:rsidR="006E04A4" w:rsidRDefault="002B64C4" w:rsidP="00C84F80">
            <w:r>
              <w:t>24 res. (S, SD, C, MP)</w:t>
            </w:r>
          </w:p>
        </w:tc>
      </w:tr>
      <w:tr w:rsidR="00B82DFB" w14:paraId="02DCBC8B" w14:textId="77777777" w:rsidTr="00055526">
        <w:trPr>
          <w:cantSplit/>
        </w:trPr>
        <w:tc>
          <w:tcPr>
            <w:tcW w:w="567" w:type="dxa"/>
          </w:tcPr>
          <w:p w14:paraId="02DCBC88" w14:textId="77777777" w:rsidR="001D7AF0" w:rsidRDefault="002B64C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2DCBC89" w14:textId="77777777" w:rsidR="006E04A4" w:rsidRDefault="002B64C4" w:rsidP="000326E3">
            <w:r>
              <w:t>Bet. 2024/25:MJU8 Livsmedelspolitik</w:t>
            </w:r>
          </w:p>
        </w:tc>
        <w:tc>
          <w:tcPr>
            <w:tcW w:w="2055" w:type="dxa"/>
          </w:tcPr>
          <w:p w14:paraId="02DCBC8A" w14:textId="77777777" w:rsidR="006E04A4" w:rsidRDefault="002B64C4" w:rsidP="00C84F80">
            <w:r>
              <w:t>28 res. (S, SD, V, C, MP)</w:t>
            </w:r>
          </w:p>
        </w:tc>
      </w:tr>
      <w:tr w:rsidR="00B82DFB" w14:paraId="02DCBC8F" w14:textId="77777777" w:rsidTr="00055526">
        <w:trPr>
          <w:cantSplit/>
        </w:trPr>
        <w:tc>
          <w:tcPr>
            <w:tcW w:w="567" w:type="dxa"/>
          </w:tcPr>
          <w:p w14:paraId="02DCBC8C" w14:textId="77777777" w:rsidR="001D7AF0" w:rsidRDefault="002B64C4" w:rsidP="00C84F80">
            <w:pPr>
              <w:keepNext/>
            </w:pPr>
          </w:p>
        </w:tc>
        <w:tc>
          <w:tcPr>
            <w:tcW w:w="6663" w:type="dxa"/>
          </w:tcPr>
          <w:p w14:paraId="02DCBC8D" w14:textId="77777777" w:rsidR="006E04A4" w:rsidRDefault="002B64C4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02DCBC8E" w14:textId="77777777" w:rsidR="006E04A4" w:rsidRDefault="002B64C4" w:rsidP="00C84F80">
            <w:pPr>
              <w:keepNext/>
            </w:pPr>
          </w:p>
        </w:tc>
      </w:tr>
      <w:tr w:rsidR="00B82DFB" w14:paraId="02DCBC93" w14:textId="77777777" w:rsidTr="00055526">
        <w:trPr>
          <w:cantSplit/>
        </w:trPr>
        <w:tc>
          <w:tcPr>
            <w:tcW w:w="567" w:type="dxa"/>
          </w:tcPr>
          <w:p w14:paraId="02DCBC90" w14:textId="77777777" w:rsidR="001D7AF0" w:rsidRDefault="002B64C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2DCBC91" w14:textId="77777777" w:rsidR="006E04A4" w:rsidRDefault="002B64C4" w:rsidP="000326E3">
            <w:r>
              <w:t>Bet. 2024/25:NU10 Regional utvecklingspolitik</w:t>
            </w:r>
          </w:p>
        </w:tc>
        <w:tc>
          <w:tcPr>
            <w:tcW w:w="2055" w:type="dxa"/>
          </w:tcPr>
          <w:p w14:paraId="02DCBC92" w14:textId="77777777" w:rsidR="006E04A4" w:rsidRDefault="002B64C4" w:rsidP="00C84F80">
            <w:r>
              <w:t>18 res. (S, SD, V, C, MP)</w:t>
            </w:r>
          </w:p>
        </w:tc>
      </w:tr>
      <w:tr w:rsidR="00B82DFB" w14:paraId="02DCBC97" w14:textId="77777777" w:rsidTr="00055526">
        <w:trPr>
          <w:cantSplit/>
        </w:trPr>
        <w:tc>
          <w:tcPr>
            <w:tcW w:w="567" w:type="dxa"/>
          </w:tcPr>
          <w:p w14:paraId="02DCBC94" w14:textId="77777777" w:rsidR="001D7AF0" w:rsidRDefault="002B64C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2DCBC95" w14:textId="77777777" w:rsidR="006E04A4" w:rsidRDefault="002B64C4" w:rsidP="000326E3">
            <w:r>
              <w:t>Bet. 2024/25:NU13 Handelspolitik</w:t>
            </w:r>
          </w:p>
        </w:tc>
        <w:tc>
          <w:tcPr>
            <w:tcW w:w="2055" w:type="dxa"/>
          </w:tcPr>
          <w:p w14:paraId="02DCBC96" w14:textId="77777777" w:rsidR="006E04A4" w:rsidRDefault="002B64C4" w:rsidP="00C84F80">
            <w:r>
              <w:t>33 res. (S, SD, V, C, MP)</w:t>
            </w:r>
          </w:p>
        </w:tc>
      </w:tr>
    </w:tbl>
    <w:p w14:paraId="02DCBC98" w14:textId="77777777" w:rsidR="00517888" w:rsidRPr="00F221DA" w:rsidRDefault="002B64C4" w:rsidP="00137840">
      <w:pPr>
        <w:pStyle w:val="Blankrad"/>
      </w:pPr>
      <w:r>
        <w:t xml:space="preserve">     </w:t>
      </w:r>
    </w:p>
    <w:p w14:paraId="02DCBC99" w14:textId="77777777" w:rsidR="00121B42" w:rsidRDefault="002B64C4" w:rsidP="00121B42">
      <w:pPr>
        <w:pStyle w:val="Blankrad"/>
      </w:pPr>
      <w:r>
        <w:t xml:space="preserve">     </w:t>
      </w:r>
    </w:p>
    <w:p w14:paraId="02DCBC9A" w14:textId="77777777" w:rsidR="006E04A4" w:rsidRPr="00F221DA" w:rsidRDefault="002B64C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82DFB" w14:paraId="02DCBC9D" w14:textId="77777777" w:rsidTr="00D774A8">
        <w:tc>
          <w:tcPr>
            <w:tcW w:w="567" w:type="dxa"/>
          </w:tcPr>
          <w:p w14:paraId="02DCBC9B" w14:textId="77777777" w:rsidR="00D774A8" w:rsidRDefault="002B64C4">
            <w:pPr>
              <w:pStyle w:val="IngenText"/>
            </w:pPr>
          </w:p>
        </w:tc>
        <w:tc>
          <w:tcPr>
            <w:tcW w:w="8718" w:type="dxa"/>
          </w:tcPr>
          <w:p w14:paraId="02DCBC9C" w14:textId="77777777" w:rsidR="00D774A8" w:rsidRDefault="002B64C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2DCBC9E" w14:textId="77777777" w:rsidR="006E04A4" w:rsidRPr="00852BA1" w:rsidRDefault="002B64C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BCB0" w14:textId="77777777" w:rsidR="00000000" w:rsidRDefault="002B64C4">
      <w:pPr>
        <w:spacing w:line="240" w:lineRule="auto"/>
      </w:pPr>
      <w:r>
        <w:separator/>
      </w:r>
    </w:p>
  </w:endnote>
  <w:endnote w:type="continuationSeparator" w:id="0">
    <w:p w14:paraId="02DCBCB2" w14:textId="77777777" w:rsidR="00000000" w:rsidRDefault="002B6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CA4" w14:textId="77777777" w:rsidR="00BE217A" w:rsidRDefault="002B64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CA5" w14:textId="77777777" w:rsidR="00D73249" w:rsidRDefault="002B64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2DCBCA6" w14:textId="77777777" w:rsidR="00D73249" w:rsidRDefault="002B64C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CAA" w14:textId="77777777" w:rsidR="00D73249" w:rsidRDefault="002B64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2DCBCAB" w14:textId="77777777" w:rsidR="00D73249" w:rsidRDefault="002B64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BCAC" w14:textId="77777777" w:rsidR="00000000" w:rsidRDefault="002B64C4">
      <w:pPr>
        <w:spacing w:line="240" w:lineRule="auto"/>
      </w:pPr>
      <w:r>
        <w:separator/>
      </w:r>
    </w:p>
  </w:footnote>
  <w:footnote w:type="continuationSeparator" w:id="0">
    <w:p w14:paraId="02DCBCAE" w14:textId="77777777" w:rsidR="00000000" w:rsidRDefault="002B64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C9F" w14:textId="77777777" w:rsidR="00BE217A" w:rsidRDefault="002B64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CA0" w14:textId="77777777" w:rsidR="00D73249" w:rsidRDefault="002B64C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19 februari 2025</w:t>
    </w:r>
    <w:r>
      <w:fldChar w:fldCharType="end"/>
    </w:r>
  </w:p>
  <w:p w14:paraId="02DCBCA1" w14:textId="77777777" w:rsidR="00D73249" w:rsidRDefault="002B64C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2DCBCA2" w14:textId="77777777" w:rsidR="00D73249" w:rsidRDefault="002B64C4"/>
  <w:p w14:paraId="02DCBCA3" w14:textId="77777777" w:rsidR="00D73249" w:rsidRDefault="002B64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BCA7" w14:textId="77777777" w:rsidR="00D73249" w:rsidRDefault="002B64C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2DCBCAC" wp14:editId="02DCBCA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CBCA8" w14:textId="77777777" w:rsidR="00D73249" w:rsidRDefault="002B64C4" w:rsidP="00BE217A">
    <w:pPr>
      <w:pStyle w:val="Dokumentrubrik"/>
      <w:spacing w:after="360"/>
    </w:pPr>
    <w:r>
      <w:t>Föredragningslista</w:t>
    </w:r>
  </w:p>
  <w:p w14:paraId="02DCBCA9" w14:textId="77777777" w:rsidR="00D73249" w:rsidRDefault="002B6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16A0A9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467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6B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AA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E7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A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05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C6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82DFB"/>
    <w:rsid w:val="002B64C4"/>
    <w:rsid w:val="00B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BB9C"/>
  <w15:docId w15:val="{A0154E07-2189-4CF6-94C0-03279E7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2025-02-19</SAFIR_Sammantradesdatum_Doc>
    <SAFIR_SammantradeID xmlns="C07A1A6C-0B19-41D9-BDF8-F523BA3921EB">8b1c9e33-ab2c-4144-a15d-e4e58e60adca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57DE2833-D1D4-49B8-BD8A-3B633A78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533</Words>
  <Characters>3242</Characters>
  <Application>Microsoft Office Word</Application>
  <DocSecurity>0</DocSecurity>
  <Lines>249</Lines>
  <Paragraphs>150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februari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