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3BA" w:rsidRPr="0072732B" w:rsidRDefault="00F773BA" w:rsidP="00184CDB">
      <w:pPr>
        <w:pStyle w:val="Hemstlrubrik"/>
      </w:pPr>
      <w:r w:rsidRPr="0072732B">
        <w:t>Förslag till riksdagsbeslut</w:t>
      </w:r>
    </w:p>
    <w:p w:rsidR="00F773BA" w:rsidRPr="0072732B" w:rsidRDefault="00F773BA" w:rsidP="00F773BA">
      <w:pPr>
        <w:pStyle w:val="Hemstlatt"/>
      </w:pPr>
      <w:r w:rsidRPr="0072732B">
        <w:t>Riksdagen tillkännager för regeringen som sin mening vad i motionen anförs om tvångsmatning av ankor och gäss.</w:t>
      </w:r>
    </w:p>
    <w:p w:rsidR="00E84F25" w:rsidRPr="0072732B" w:rsidRDefault="007C6092" w:rsidP="00E22893">
      <w:pPr>
        <w:pStyle w:val="Rubrik1"/>
      </w:pPr>
      <w:r w:rsidRPr="0072732B">
        <w:t>Motivering</w:t>
      </w:r>
    </w:p>
    <w:p w:rsidR="00F773BA" w:rsidRPr="0072732B" w:rsidRDefault="00F773BA" w:rsidP="00F773BA">
      <w:r w:rsidRPr="0072732B">
        <w:t>Tvångsmatning av ankor och gäss för produktion av ank- och gåslever</w:t>
      </w:r>
      <w:r w:rsidR="00EC7CD6" w:rsidRPr="0072732B">
        <w:t xml:space="preserve">, så kallad </w:t>
      </w:r>
      <w:r w:rsidR="00EC7CD6" w:rsidRPr="0072732B">
        <w:rPr>
          <w:i/>
        </w:rPr>
        <w:t>foie gras</w:t>
      </w:r>
      <w:r w:rsidR="00EC7CD6" w:rsidRPr="0072732B">
        <w:t>,</w:t>
      </w:r>
      <w:r w:rsidRPr="0072732B">
        <w:t xml:space="preserve"> är inte förenlig med svensk djurskyddslagstiftning. Tvång</w:t>
      </w:r>
      <w:r w:rsidRPr="0072732B">
        <w:t>s</w:t>
      </w:r>
      <w:r w:rsidRPr="0072732B">
        <w:t>matningen är ytterst plågsam och ett antal djur sätter livet till i själva uppfö</w:t>
      </w:r>
      <w:r w:rsidRPr="0072732B">
        <w:t>d</w:t>
      </w:r>
      <w:r w:rsidRPr="0072732B">
        <w:t>ningsfasen. Syftet med att tvångsmata dessa djur är att levern ska anta propo</w:t>
      </w:r>
      <w:r w:rsidRPr="0072732B">
        <w:t>r</w:t>
      </w:r>
      <w:r w:rsidRPr="0072732B">
        <w:t>tioner långt utöver det normala.</w:t>
      </w:r>
    </w:p>
    <w:p w:rsidR="00EC7CD6" w:rsidRPr="0072732B" w:rsidRDefault="00F773BA" w:rsidP="00184CDB">
      <w:pPr>
        <w:pStyle w:val="Normaltindrag"/>
      </w:pPr>
      <w:r w:rsidRPr="0072732B">
        <w:t xml:space="preserve">Producentländer där </w:t>
      </w:r>
      <w:r w:rsidRPr="0072732B">
        <w:rPr>
          <w:i/>
        </w:rPr>
        <w:t>foie gras</w:t>
      </w:r>
      <w:r w:rsidRPr="0072732B">
        <w:t xml:space="preserve"> är ett kvalitetsbegrepp</w:t>
      </w:r>
      <w:r w:rsidR="00EC7CD6" w:rsidRPr="0072732B">
        <w:t xml:space="preserve"> och djurhälsa är s</w:t>
      </w:r>
      <w:r w:rsidR="00EC7CD6" w:rsidRPr="0072732B">
        <w:t>e</w:t>
      </w:r>
      <w:r w:rsidR="00EC7CD6" w:rsidRPr="0072732B">
        <w:t>kundärt finner trots allt en marknad för sina produkter även i Sverige i butiker och på restauranger.</w:t>
      </w:r>
    </w:p>
    <w:p w:rsidR="00EC7CD6" w:rsidRPr="0072732B" w:rsidRDefault="009F6280" w:rsidP="00184CDB">
      <w:pPr>
        <w:pStyle w:val="Normaltindrag"/>
      </w:pPr>
      <w:r w:rsidRPr="0072732B">
        <w:t>Vi</w:t>
      </w:r>
      <w:r w:rsidR="00EC7CD6" w:rsidRPr="0072732B">
        <w:t xml:space="preserve"> anser att ett förbud mot svenskt saluförande av dessa produkter är p</w:t>
      </w:r>
      <w:r w:rsidR="00EC7CD6" w:rsidRPr="0072732B">
        <w:t>å</w:t>
      </w:r>
      <w:r w:rsidR="00EC7CD6" w:rsidRPr="0072732B">
        <w:t>kallat.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84CDB" w:rsidRPr="007273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4CDB" w:rsidRPr="0072732B" w:rsidRDefault="00184CDB" w:rsidP="00184CDB">
            <w:pPr>
              <w:pStyle w:val="UnderskriftDatum"/>
              <w:spacing w:before="240"/>
            </w:pPr>
            <w:r w:rsidRPr="0072732B">
              <w:t>Stockholm den 30 september 2005</w:t>
            </w:r>
          </w:p>
        </w:tc>
        <w:tc>
          <w:tcPr>
            <w:tcW w:w="3047" w:type="dxa"/>
          </w:tcPr>
          <w:p w:rsidR="00184CDB" w:rsidRPr="0072732B" w:rsidRDefault="00184CDB" w:rsidP="00184CDB">
            <w:pPr>
              <w:pStyle w:val="Underskrifter"/>
              <w:spacing w:before="240"/>
            </w:pPr>
          </w:p>
        </w:tc>
      </w:tr>
      <w:tr w:rsidR="00184CDB" w:rsidRPr="007273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4CDB" w:rsidRPr="0072732B" w:rsidRDefault="00184CDB" w:rsidP="00184CDB">
            <w:pPr>
              <w:pStyle w:val="Underskrifter"/>
            </w:pPr>
            <w:r w:rsidRPr="0072732B">
              <w:t>Jan Emanuel Johansson (s)</w:t>
            </w:r>
          </w:p>
        </w:tc>
        <w:tc>
          <w:tcPr>
            <w:tcW w:w="3047" w:type="dxa"/>
          </w:tcPr>
          <w:p w:rsidR="00184CDB" w:rsidRPr="0072732B" w:rsidRDefault="00184CDB" w:rsidP="00184CDB">
            <w:pPr>
              <w:pStyle w:val="Underskrifter"/>
            </w:pPr>
            <w:r w:rsidRPr="0072732B">
              <w:t>Louise Malmström (s)</w:t>
            </w:r>
          </w:p>
        </w:tc>
      </w:tr>
    </w:tbl>
    <w:p w:rsidR="00F773BA" w:rsidRPr="0072732B" w:rsidRDefault="00F773BA" w:rsidP="00184CDB">
      <w:pPr>
        <w:pStyle w:val="Normaltindrag"/>
      </w:pPr>
    </w:p>
    <w:sectPr w:rsidR="00F773BA" w:rsidRPr="0072732B" w:rsidSect="00184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78F1" w:rsidRPr="0072732B" w:rsidRDefault="006F78F1">
      <w:r w:rsidRPr="0072732B">
        <w:separator/>
      </w:r>
    </w:p>
  </w:endnote>
  <w:endnote w:type="continuationSeparator" w:id="0">
    <w:p w:rsidR="006F78F1" w:rsidRPr="0072732B" w:rsidRDefault="006F78F1">
      <w:r w:rsidRPr="007273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A08" w:rsidRPr="0072732B" w:rsidRDefault="0072732B" w:rsidP="00184CDB">
    <w:pPr>
      <w:pStyle w:val="Sidfot"/>
    </w:pPr>
    <w:r w:rsidRPr="007273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88231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CDB" w:rsidRDefault="00184C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4CDB" w:rsidRDefault="00184C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2732B" w:rsidRDefault="0072732B" w:rsidP="00184CDB">
    <w:pPr>
      <w:pStyle w:val="Sidfot"/>
    </w:pPr>
    <w:r w:rsidRPr="007273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44200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CDB" w:rsidRDefault="00184C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4CDB" w:rsidRDefault="00184C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2732B" w:rsidRDefault="0072732B" w:rsidP="00184CDB">
    <w:pPr>
      <w:pStyle w:val="Sidfot"/>
    </w:pPr>
    <w:r w:rsidRPr="007273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66369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CDB" w:rsidRDefault="00184C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4CDB" w:rsidRDefault="00184C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78F1" w:rsidRPr="0072732B" w:rsidRDefault="006F78F1">
      <w:r w:rsidRPr="0072732B">
        <w:separator/>
      </w:r>
    </w:p>
  </w:footnote>
  <w:footnote w:type="continuationSeparator" w:id="0">
    <w:p w:rsidR="006F78F1" w:rsidRPr="0072732B" w:rsidRDefault="006F78F1">
      <w:r w:rsidRPr="007273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A08" w:rsidRPr="0072732B" w:rsidRDefault="0072732B" w:rsidP="00184CDB">
    <w:pPr>
      <w:pStyle w:val="Sidhuvud"/>
    </w:pPr>
    <w:r w:rsidRPr="007273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0642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CDB" w:rsidRDefault="00184C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4CDB" w:rsidRDefault="00184C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72732B" w:rsidRDefault="0072732B" w:rsidP="00184CDB">
    <w:pPr>
      <w:pStyle w:val="Sidhuvud"/>
    </w:pPr>
    <w:r w:rsidRPr="007273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76053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CDB" w:rsidRDefault="00184C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4CDB" w:rsidRDefault="00184C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DB" w:rsidRPr="0072732B" w:rsidRDefault="00184CDB">
    <w:pPr>
      <w:pStyle w:val="FSHNormal"/>
      <w:tabs>
        <w:tab w:val="right" w:pos="5840"/>
      </w:tabs>
    </w:pPr>
    <w:r w:rsidRPr="0072732B">
      <w:br/>
    </w:r>
    <w:r w:rsidRPr="0072732B">
      <w:fldChar w:fldCharType="begin" w:fldLock="1"/>
    </w:r>
    <w:r w:rsidRPr="0072732B">
      <w:instrText xml:space="preserve"> DOCPROPERTY</w:instrText>
    </w:r>
    <w:r w:rsidRPr="0072732B">
      <w:rPr>
        <w:sz w:val="18"/>
      </w:rPr>
      <w:instrText xml:space="preserve"> "YearUser" *\charformat </w:instrText>
    </w:r>
    <w:r w:rsidRPr="0072732B">
      <w:fldChar w:fldCharType="separate"/>
    </w:r>
    <w:r w:rsidRPr="0072732B">
      <w:t>2005/06</w:t>
    </w:r>
    <w:r w:rsidRPr="0072732B">
      <w:fldChar w:fldCharType="end"/>
    </w:r>
    <w:r w:rsidRPr="0072732B">
      <w:t xml:space="preserve"> </w:t>
    </w:r>
    <w:r w:rsidRPr="0072732B">
      <w:tab/>
      <w:t xml:space="preserve">mnr: </w:t>
    </w:r>
    <w:r w:rsidRPr="0072732B">
      <w:fldChar w:fldCharType="begin" w:fldLock="1"/>
    </w:r>
    <w:r w:rsidRPr="0072732B">
      <w:instrText xml:space="preserve"> DOCPROPERTY</w:instrText>
    </w:r>
    <w:r w:rsidRPr="0072732B">
      <w:rPr>
        <w:sz w:val="18"/>
      </w:rPr>
      <w:instrText xml:space="preserve"> "Motionsnummer" *\charformat </w:instrText>
    </w:r>
    <w:r w:rsidRPr="0072732B">
      <w:fldChar w:fldCharType="separate"/>
    </w:r>
    <w:r w:rsidRPr="0072732B">
      <w:t>MJ565</w:t>
    </w:r>
    <w:r w:rsidRPr="0072732B">
      <w:fldChar w:fldCharType="end"/>
    </w:r>
    <w:r w:rsidRPr="0072732B">
      <w:br/>
    </w:r>
    <w:r w:rsidRPr="0072732B">
      <w:fldChar w:fldCharType="begin" w:fldLock="1"/>
    </w:r>
    <w:r w:rsidRPr="0072732B">
      <w:instrText xml:space="preserve"> DOCPROPERTY</w:instrText>
    </w:r>
    <w:r w:rsidRPr="0072732B">
      <w:rPr>
        <w:sz w:val="18"/>
      </w:rPr>
      <w:instrText xml:space="preserve"> "Samling" *\charformat </w:instrText>
    </w:r>
    <w:r w:rsidRPr="0072732B">
      <w:fldChar w:fldCharType="end"/>
    </w:r>
    <w:r w:rsidRPr="0072732B">
      <w:tab/>
      <w:t xml:space="preserve">pnr: </w:t>
    </w:r>
    <w:r w:rsidRPr="0072732B">
      <w:fldChar w:fldCharType="begin" w:fldLock="1"/>
    </w:r>
    <w:r w:rsidRPr="0072732B">
      <w:instrText xml:space="preserve"> DOCPROPERTY</w:instrText>
    </w:r>
    <w:r w:rsidRPr="0072732B">
      <w:rPr>
        <w:sz w:val="18"/>
      </w:rPr>
      <w:instrText xml:space="preserve"> "Partinummer" *\charformat </w:instrText>
    </w:r>
    <w:r w:rsidRPr="0072732B">
      <w:fldChar w:fldCharType="separate"/>
    </w:r>
    <w:r w:rsidRPr="0072732B">
      <w:t>s7035</w:t>
    </w:r>
    <w:r w:rsidRPr="0072732B">
      <w:fldChar w:fldCharType="end"/>
    </w:r>
  </w:p>
  <w:p w:rsidR="00184CDB" w:rsidRPr="0072732B" w:rsidRDefault="00184CDB">
    <w:pPr>
      <w:pStyle w:val="FSHRub1"/>
    </w:pPr>
    <w:r w:rsidRPr="0072732B">
      <w:t>Motion till riksdagen</w:t>
    </w:r>
    <w:r w:rsidRPr="0072732B">
      <w:br/>
    </w:r>
    <w:r w:rsidRPr="0072732B">
      <w:fldChar w:fldCharType="begin" w:fldLock="1"/>
    </w:r>
    <w:r w:rsidRPr="0072732B">
      <w:instrText xml:space="preserve"> DOCPROPERTY "YearUser" *\charformat </w:instrText>
    </w:r>
    <w:r w:rsidRPr="0072732B">
      <w:fldChar w:fldCharType="separate"/>
    </w:r>
    <w:r w:rsidRPr="0072732B">
      <w:t>2005/06</w:t>
    </w:r>
    <w:r w:rsidRPr="0072732B">
      <w:fldChar w:fldCharType="end"/>
    </w:r>
    <w:r w:rsidRPr="0072732B">
      <w:t>:</w:t>
    </w:r>
    <w:r w:rsidRPr="0072732B">
      <w:fldChar w:fldCharType="begin" w:fldLock="1"/>
    </w:r>
    <w:r w:rsidRPr="0072732B">
      <w:instrText xml:space="preserve"> DOCPROPERTY "Motionsnummer" *\charformat </w:instrText>
    </w:r>
    <w:r w:rsidRPr="0072732B">
      <w:fldChar w:fldCharType="separate"/>
    </w:r>
    <w:r w:rsidRPr="0072732B">
      <w:t>MJ565</w:t>
    </w:r>
    <w:r w:rsidRPr="0072732B">
      <w:fldChar w:fldCharType="end"/>
    </w:r>
  </w:p>
  <w:p w:rsidR="00184CDB" w:rsidRPr="0072732B" w:rsidRDefault="00184CDB">
    <w:pPr>
      <w:pStyle w:val="FSHNormalS5"/>
    </w:pPr>
    <w:r w:rsidRPr="0072732B">
      <w:fldChar w:fldCharType="begin" w:fldLock="1"/>
    </w:r>
    <w:r w:rsidRPr="0072732B">
      <w:instrText xml:space="preserve"> DOCPROPERTY "MotionarText" *\charformat </w:instrText>
    </w:r>
    <w:r w:rsidRPr="0072732B">
      <w:fldChar w:fldCharType="separate"/>
    </w:r>
    <w:r w:rsidRPr="0072732B">
      <w:t>av Jan Emanuel Johansson och Louise Malmström (s)</w:t>
    </w:r>
    <w:r w:rsidRPr="0072732B">
      <w:fldChar w:fldCharType="end"/>
    </w:r>
    <w:r w:rsidRPr="0072732B">
      <w:br/>
    </w:r>
    <w:r w:rsidRPr="0072732B">
      <w:fldChar w:fldCharType="begin" w:fldLock="1"/>
    </w:r>
    <w:r w:rsidRPr="0072732B">
      <w:instrText xml:space="preserve"> DOCPROPERTY "SvarFrasKort" *\charformat </w:instrText>
    </w:r>
    <w:r w:rsidRPr="0072732B">
      <w:fldChar w:fldCharType="end"/>
    </w:r>
  </w:p>
  <w:p w:rsidR="00184CDB" w:rsidRPr="0072732B" w:rsidRDefault="00184CDB">
    <w:pPr>
      <w:pStyle w:val="FSHTitel"/>
    </w:pPr>
    <w:r w:rsidRPr="0072732B">
      <w:fldChar w:fldCharType="begin" w:fldLock="1"/>
    </w:r>
    <w:r w:rsidRPr="0072732B">
      <w:instrText xml:space="preserve"> DOCPROPERTY</w:instrText>
    </w:r>
    <w:r w:rsidRPr="0072732B">
      <w:rPr>
        <w:sz w:val="18"/>
      </w:rPr>
      <w:instrText xml:space="preserve"> "RubrikSvar" *\charformat </w:instrText>
    </w:r>
    <w:r w:rsidRPr="0072732B">
      <w:fldChar w:fldCharType="separate"/>
    </w:r>
    <w:r w:rsidRPr="0072732B">
      <w:t>Tvångsmatning av gäss</w:t>
    </w:r>
    <w:r w:rsidRPr="0072732B">
      <w:fldChar w:fldCharType="end"/>
    </w:r>
  </w:p>
  <w:p w:rsidR="00184CDB" w:rsidRPr="0072732B" w:rsidRDefault="00184CDB" w:rsidP="00184CD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9470184">
    <w:abstractNumId w:val="13"/>
  </w:num>
  <w:num w:numId="2" w16cid:durableId="1577594213">
    <w:abstractNumId w:val="10"/>
  </w:num>
  <w:num w:numId="3" w16cid:durableId="662047486">
    <w:abstractNumId w:val="11"/>
  </w:num>
  <w:num w:numId="4" w16cid:durableId="1770079407">
    <w:abstractNumId w:val="12"/>
  </w:num>
  <w:num w:numId="5" w16cid:durableId="954554164">
    <w:abstractNumId w:val="8"/>
  </w:num>
  <w:num w:numId="6" w16cid:durableId="987902581">
    <w:abstractNumId w:val="3"/>
  </w:num>
  <w:num w:numId="7" w16cid:durableId="1803689361">
    <w:abstractNumId w:val="2"/>
  </w:num>
  <w:num w:numId="8" w16cid:durableId="1745646492">
    <w:abstractNumId w:val="1"/>
  </w:num>
  <w:num w:numId="9" w16cid:durableId="1968587944">
    <w:abstractNumId w:val="0"/>
  </w:num>
  <w:num w:numId="10" w16cid:durableId="913124098">
    <w:abstractNumId w:val="9"/>
  </w:num>
  <w:num w:numId="11" w16cid:durableId="513232785">
    <w:abstractNumId w:val="7"/>
  </w:num>
  <w:num w:numId="12" w16cid:durableId="1041593309">
    <w:abstractNumId w:val="6"/>
  </w:num>
  <w:num w:numId="13" w16cid:durableId="945120483">
    <w:abstractNumId w:val="5"/>
  </w:num>
  <w:num w:numId="14" w16cid:durableId="490489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EC7CD6"/>
    <w:rsid w:val="0004381F"/>
    <w:rsid w:val="00064BC3"/>
    <w:rsid w:val="00066775"/>
    <w:rsid w:val="00072FB9"/>
    <w:rsid w:val="00100531"/>
    <w:rsid w:val="00184CDB"/>
    <w:rsid w:val="00201DFB"/>
    <w:rsid w:val="00204A63"/>
    <w:rsid w:val="00212FF1"/>
    <w:rsid w:val="00230193"/>
    <w:rsid w:val="0025068A"/>
    <w:rsid w:val="002818D3"/>
    <w:rsid w:val="002D11A8"/>
    <w:rsid w:val="00445271"/>
    <w:rsid w:val="00464A08"/>
    <w:rsid w:val="004A0504"/>
    <w:rsid w:val="004E38D9"/>
    <w:rsid w:val="005B145B"/>
    <w:rsid w:val="006F78F1"/>
    <w:rsid w:val="0072732B"/>
    <w:rsid w:val="00740D6D"/>
    <w:rsid w:val="00794149"/>
    <w:rsid w:val="007B67A7"/>
    <w:rsid w:val="007C6092"/>
    <w:rsid w:val="009F6280"/>
    <w:rsid w:val="00A053C6"/>
    <w:rsid w:val="00B13BF0"/>
    <w:rsid w:val="00B8447F"/>
    <w:rsid w:val="00C1285C"/>
    <w:rsid w:val="00C27B7D"/>
    <w:rsid w:val="00CF7A43"/>
    <w:rsid w:val="00D1174F"/>
    <w:rsid w:val="00DC6C70"/>
    <w:rsid w:val="00DE7EB4"/>
    <w:rsid w:val="00E15ADD"/>
    <w:rsid w:val="00E22893"/>
    <w:rsid w:val="00E360DE"/>
    <w:rsid w:val="00E75D28"/>
    <w:rsid w:val="00E84F25"/>
    <w:rsid w:val="00EC7CD6"/>
    <w:rsid w:val="00EE397A"/>
    <w:rsid w:val="00F773BA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127DEF-3E44-4A63-ACB4-6D1293E3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84CD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124</Words>
  <Characters>704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MJ565</vt:lpstr>
    </vt:vector>
  </TitlesOfParts>
  <Company>Riksdagen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MJ565</dc:title>
  <dc:subject>MJ565</dc:subject>
  <dc:creator>Riksdagen</dc:creator>
  <cp:keywords>Riksdagen</cp:keywords>
  <dc:description/>
  <cp:lastModifiedBy>Lars Brink</cp:lastModifiedBy>
  <cp:revision>2</cp:revision>
  <cp:lastPrinted>2005-11-29T14:13:00Z</cp:lastPrinted>
  <dcterms:created xsi:type="dcterms:W3CDTF">2025-12-16T20:17:00Z</dcterms:created>
  <dcterms:modified xsi:type="dcterms:W3CDTF">2025-12-16T20:17:00Z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Tvångsmatning av gäss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Tvångsmatning av gäss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Emanuel Johansson och Louise Malmström (s)</vt:lpwstr>
  </property>
  <property fmtid="{D5CDD505-2E9C-101B-9397-08002B2CF9AE}" pid="26" name="MotionarLista">
    <vt:lpwstr>Johansson, Jan Emanuel (s)\Malmström, Louise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20052006000000000115000070350069</vt:lpwstr>
  </property>
  <property fmtid="{D5CDD505-2E9C-101B-9397-08002B2CF9AE}" pid="47" name="datum">
    <vt:lpwstr>050930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20052006000000000115000070350069</vt:lpwstr>
  </property>
  <property fmtid="{D5CDD505-2E9C-101B-9397-08002B2CF9AE}" pid="50" name="nummer">
    <vt:lpwstr>565</vt:lpwstr>
  </property>
  <property fmtid="{D5CDD505-2E9C-101B-9397-08002B2CF9AE}" pid="51" name="utskottsbeteckning">
    <vt:lpwstr>MJ</vt:lpwstr>
  </property>
</Properties>
</file>