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C706D1" w:rsidRDefault="006E04A4">
      <w:pPr>
        <w:pStyle w:val="Dokumentbeteckning"/>
      </w:pPr>
      <w:r w:rsidRPr="00C706D1">
        <w:fldChar w:fldCharType="begin" w:fldLock="1"/>
      </w:r>
      <w:r w:rsidRPr="00C706D1">
        <w:instrText xml:space="preserve"> DOCPROPERTY "DocumentYear" </w:instrText>
      </w:r>
      <w:r w:rsidRPr="00C706D1">
        <w:fldChar w:fldCharType="separate"/>
      </w:r>
      <w:r w:rsidR="00F15447" w:rsidRPr="00C706D1">
        <w:t>2008/09</w:t>
      </w:r>
      <w:r w:rsidRPr="00C706D1">
        <w:fldChar w:fldCharType="end"/>
      </w:r>
      <w:r w:rsidRPr="00C706D1">
        <w:t>:</w:t>
      </w:r>
      <w:r w:rsidRPr="00C706D1">
        <w:fldChar w:fldCharType="begin" w:fldLock="1"/>
      </w:r>
      <w:r w:rsidRPr="00C706D1">
        <w:instrText xml:space="preserve"> DOCPROPERTY "DocumentNumber" </w:instrText>
      </w:r>
      <w:r w:rsidRPr="00C706D1">
        <w:fldChar w:fldCharType="separate"/>
      </w:r>
      <w:r w:rsidR="00F15447" w:rsidRPr="00C706D1">
        <w:t>29</w:t>
      </w:r>
      <w:r w:rsidRPr="00C706D1">
        <w:fldChar w:fldCharType="end"/>
      </w:r>
    </w:p>
    <w:p w:rsidR="006E04A4" w:rsidRPr="00C706D1" w:rsidRDefault="006E04A4">
      <w:pPr>
        <w:pStyle w:val="Datum"/>
        <w:outlineLvl w:val="0"/>
      </w:pPr>
      <w:r w:rsidRPr="00C706D1">
        <w:fldChar w:fldCharType="begin" w:fldLock="1"/>
      </w:r>
      <w:r w:rsidRPr="00C706D1">
        <w:instrText xml:space="preserve"> DOCPROPERTY "DocumentDate" </w:instrText>
      </w:r>
      <w:r w:rsidRPr="00C706D1">
        <w:fldChar w:fldCharType="separate"/>
      </w:r>
      <w:r w:rsidR="00F15447" w:rsidRPr="00C706D1">
        <w:t>Måndagen den 17 november 2008</w:t>
      </w:r>
      <w:r w:rsidRPr="00C706D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C70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C706D1" w:rsidRDefault="008639BC">
            <w:pPr>
              <w:pStyle w:val="Plenum"/>
              <w:tabs>
                <w:tab w:val="clear" w:pos="1418"/>
              </w:tabs>
            </w:pPr>
            <w:r w:rsidRPr="00C706D1">
              <w:t>Kl.</w:t>
            </w:r>
          </w:p>
        </w:tc>
        <w:tc>
          <w:tcPr>
            <w:tcW w:w="851" w:type="dxa"/>
          </w:tcPr>
          <w:p w:rsidR="006E04A4" w:rsidRPr="00C706D1" w:rsidRDefault="008639B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706D1">
              <w:t>17.00</w:t>
            </w:r>
          </w:p>
        </w:tc>
        <w:tc>
          <w:tcPr>
            <w:tcW w:w="397" w:type="dxa"/>
          </w:tcPr>
          <w:p w:rsidR="006E04A4" w:rsidRPr="00C706D1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C706D1" w:rsidRDefault="008639BC">
            <w:pPr>
              <w:pStyle w:val="Plenum"/>
              <w:tabs>
                <w:tab w:val="clear" w:pos="1418"/>
              </w:tabs>
              <w:ind w:right="1"/>
            </w:pPr>
            <w:r w:rsidRPr="00C706D1">
              <w:t>Bordläggningsplenum</w:t>
            </w:r>
          </w:p>
        </w:tc>
      </w:tr>
    </w:tbl>
    <w:p w:rsidR="006E04A4" w:rsidRPr="00C706D1" w:rsidRDefault="006E04A4">
      <w:pPr>
        <w:pStyle w:val="StreckLngt"/>
      </w:pPr>
      <w:r w:rsidRPr="00C706D1">
        <w:tab/>
      </w:r>
    </w:p>
    <w:p w:rsidR="00D45AE3" w:rsidRPr="00C706D1" w:rsidRDefault="00D45AE3" w:rsidP="00D45AE3">
      <w:pPr>
        <w:pStyle w:val="Blankrad"/>
      </w:pPr>
      <w:r w:rsidRPr="00C706D1">
        <w:t>     </w:t>
      </w:r>
    </w:p>
    <w:p w:rsidR="00EA2689" w:rsidRPr="00C706D1" w:rsidRDefault="00EA2689" w:rsidP="00CF242C">
      <w:pPr>
        <w:pStyle w:val="Blankrad"/>
      </w:pPr>
      <w:r w:rsidRPr="00C706D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A2689" w:rsidRPr="00C706D1" w:rsidTr="0048500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A2689" w:rsidRPr="00C706D1" w:rsidRDefault="00EA2689" w:rsidP="00485008">
            <w:pPr>
              <w:pStyle w:val="HuvudrubrikFlisteNr"/>
            </w:pPr>
          </w:p>
        </w:tc>
        <w:tc>
          <w:tcPr>
            <w:tcW w:w="6237" w:type="dxa"/>
          </w:tcPr>
          <w:p w:rsidR="00EA2689" w:rsidRPr="00C706D1" w:rsidRDefault="00EA2689" w:rsidP="00485008">
            <w:pPr>
              <w:pStyle w:val="HuvudrubrikEnsam"/>
            </w:pPr>
            <w:r w:rsidRPr="00C706D1">
              <w:t>Justering av protokoll</w:t>
            </w:r>
          </w:p>
        </w:tc>
        <w:tc>
          <w:tcPr>
            <w:tcW w:w="2481" w:type="dxa"/>
          </w:tcPr>
          <w:p w:rsidR="00EA2689" w:rsidRPr="00C706D1" w:rsidRDefault="00EA2689" w:rsidP="00485008">
            <w:pPr>
              <w:pStyle w:val="HuvudrubrikKolumn3"/>
            </w:pPr>
          </w:p>
        </w:tc>
      </w:tr>
      <w:tr w:rsidR="00EA2689" w:rsidRPr="00C706D1" w:rsidTr="0048500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A2689" w:rsidRPr="00C706D1" w:rsidRDefault="00EA2689" w:rsidP="00485008">
            <w:pPr>
              <w:pStyle w:val="FlistaNrText"/>
            </w:pPr>
          </w:p>
        </w:tc>
        <w:tc>
          <w:tcPr>
            <w:tcW w:w="6237" w:type="dxa"/>
          </w:tcPr>
          <w:p w:rsidR="00EA2689" w:rsidRPr="00C706D1" w:rsidRDefault="00EA2689" w:rsidP="00485008">
            <w:r w:rsidRPr="00C706D1">
              <w:t xml:space="preserve">Protokollen från sammanträdena måndagen den 10 och tisdagen den 11 november </w:t>
            </w:r>
          </w:p>
        </w:tc>
        <w:tc>
          <w:tcPr>
            <w:tcW w:w="2481" w:type="dxa"/>
          </w:tcPr>
          <w:p w:rsidR="00EA2689" w:rsidRPr="00C706D1" w:rsidRDefault="00EA2689" w:rsidP="00485008">
            <w:pPr>
              <w:rPr>
                <w:spacing w:val="-4"/>
              </w:rPr>
            </w:pPr>
          </w:p>
        </w:tc>
      </w:tr>
    </w:tbl>
    <w:p w:rsidR="00EA2689" w:rsidRPr="00C706D1" w:rsidRDefault="00EA2689" w:rsidP="00EA2689">
      <w:pPr>
        <w:pStyle w:val="Blankrad"/>
      </w:pPr>
      <w:r w:rsidRPr="00C706D1">
        <w:t>     </w:t>
      </w:r>
    </w:p>
    <w:p w:rsidR="00EA2689" w:rsidRPr="00C706D1" w:rsidRDefault="00EA2689" w:rsidP="00EA2689">
      <w:pPr>
        <w:pStyle w:val="Blankrad"/>
      </w:pPr>
      <w:r w:rsidRPr="00C706D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A2689" w:rsidRPr="00C706D1" w:rsidTr="0048500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A2689" w:rsidRPr="00C706D1" w:rsidRDefault="00EA2689" w:rsidP="00485008">
            <w:pPr>
              <w:pStyle w:val="HuvudrubrikFlisteNr"/>
            </w:pPr>
          </w:p>
        </w:tc>
        <w:tc>
          <w:tcPr>
            <w:tcW w:w="6237" w:type="dxa"/>
          </w:tcPr>
          <w:p w:rsidR="00EA2689" w:rsidRPr="00C706D1" w:rsidRDefault="00EA2689" w:rsidP="00485008">
            <w:pPr>
              <w:pStyle w:val="HuvudrubrikEnsam"/>
            </w:pPr>
            <w:bookmarkStart w:id="1" w:name="TypRubrik"/>
            <w:bookmarkEnd w:id="1"/>
            <w:r w:rsidRPr="00C706D1">
              <w:t>Meddelande om statsministerns frågestund</w:t>
            </w:r>
          </w:p>
        </w:tc>
        <w:tc>
          <w:tcPr>
            <w:tcW w:w="2481" w:type="dxa"/>
          </w:tcPr>
          <w:p w:rsidR="00EA2689" w:rsidRPr="00C706D1" w:rsidRDefault="00EA2689" w:rsidP="00485008">
            <w:pPr>
              <w:pStyle w:val="HuvudrubrikKolumn3"/>
            </w:pPr>
          </w:p>
        </w:tc>
      </w:tr>
      <w:tr w:rsidR="00EA2689" w:rsidRPr="00C706D1" w:rsidTr="004850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2689" w:rsidRPr="00C706D1" w:rsidRDefault="00EA2689" w:rsidP="00485008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EA2689" w:rsidRPr="00C706D1" w:rsidRDefault="004505FA" w:rsidP="00485008">
            <w:r w:rsidRPr="00C706D1">
              <w:t>Torsdagen den 20 november</w:t>
            </w:r>
            <w:r w:rsidR="00EA2689" w:rsidRPr="00C706D1">
              <w:t xml:space="preserve"> kl. 14.00</w:t>
            </w:r>
          </w:p>
        </w:tc>
        <w:tc>
          <w:tcPr>
            <w:tcW w:w="2481" w:type="dxa"/>
          </w:tcPr>
          <w:p w:rsidR="00EA2689" w:rsidRPr="00C706D1" w:rsidRDefault="00EA2689" w:rsidP="00485008">
            <w:pPr>
              <w:rPr>
                <w:spacing w:val="-4"/>
              </w:rPr>
            </w:pPr>
          </w:p>
        </w:tc>
      </w:tr>
    </w:tbl>
    <w:p w:rsidR="00EA2689" w:rsidRPr="00C706D1" w:rsidRDefault="00EA2689" w:rsidP="00EA2689">
      <w:pPr>
        <w:pStyle w:val="Blankrad"/>
      </w:pPr>
      <w:r w:rsidRPr="00C706D1">
        <w:t>     </w:t>
      </w:r>
    </w:p>
    <w:p w:rsidR="00EA2689" w:rsidRPr="00C706D1" w:rsidRDefault="00EA2689" w:rsidP="00EA2689">
      <w:pPr>
        <w:pStyle w:val="Blankrad"/>
      </w:pPr>
      <w:r w:rsidRPr="00C706D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A2689" w:rsidRPr="00C706D1" w:rsidTr="0048500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A2689" w:rsidRPr="00C706D1" w:rsidRDefault="00EA2689" w:rsidP="00485008">
            <w:pPr>
              <w:pStyle w:val="HuvudrubrikFlisteNr"/>
            </w:pPr>
          </w:p>
        </w:tc>
        <w:tc>
          <w:tcPr>
            <w:tcW w:w="6237" w:type="dxa"/>
          </w:tcPr>
          <w:p w:rsidR="00EA2689" w:rsidRPr="00C706D1" w:rsidRDefault="00EA2689" w:rsidP="00485008">
            <w:pPr>
              <w:pStyle w:val="HuvudrubrikEnsam"/>
            </w:pPr>
            <w:bookmarkStart w:id="3" w:name="Start_FördröjdaInterpellationer"/>
            <w:bookmarkEnd w:id="3"/>
            <w:r w:rsidRPr="00C706D1">
              <w:t>Anmälan om fördröjda svar på interpellationer</w:t>
            </w:r>
          </w:p>
        </w:tc>
        <w:tc>
          <w:tcPr>
            <w:tcW w:w="2481" w:type="dxa"/>
          </w:tcPr>
          <w:p w:rsidR="00EA2689" w:rsidRPr="00C706D1" w:rsidRDefault="00EA2689" w:rsidP="00485008">
            <w:pPr>
              <w:pStyle w:val="HuvudrubrikKolumn3"/>
            </w:pPr>
          </w:p>
        </w:tc>
      </w:tr>
      <w:tr w:rsidR="00EA2689" w:rsidRPr="00C706D1" w:rsidTr="004850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2689" w:rsidRPr="00C706D1" w:rsidRDefault="00EA2689" w:rsidP="00485008">
            <w:pPr>
              <w:pStyle w:val="FlistaNrText"/>
            </w:pPr>
          </w:p>
        </w:tc>
        <w:tc>
          <w:tcPr>
            <w:tcW w:w="6237" w:type="dxa"/>
          </w:tcPr>
          <w:p w:rsidR="00EA2689" w:rsidRPr="00C706D1" w:rsidRDefault="00EA2689" w:rsidP="00485008">
            <w:r w:rsidRPr="00C706D1">
              <w:t>2008/09:102 av Mats Pertoft (mp)</w:t>
            </w:r>
          </w:p>
          <w:p w:rsidR="00EA2689" w:rsidRPr="00C706D1" w:rsidRDefault="00EA2689" w:rsidP="00485008">
            <w:r w:rsidRPr="00C706D1">
              <w:t>Underlättande för bygglärlingar att få arbete</w:t>
            </w:r>
          </w:p>
        </w:tc>
        <w:tc>
          <w:tcPr>
            <w:tcW w:w="2481" w:type="dxa"/>
          </w:tcPr>
          <w:p w:rsidR="00EA2689" w:rsidRPr="00C706D1" w:rsidRDefault="00EA2689" w:rsidP="00485008">
            <w:pPr>
              <w:rPr>
                <w:spacing w:val="-4"/>
              </w:rPr>
            </w:pPr>
          </w:p>
        </w:tc>
      </w:tr>
      <w:tr w:rsidR="00EA2689" w:rsidRPr="00C706D1" w:rsidTr="004850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2689" w:rsidRPr="00C706D1" w:rsidRDefault="00EA2689" w:rsidP="00485008">
            <w:pPr>
              <w:pStyle w:val="FlistaNrText"/>
            </w:pPr>
          </w:p>
        </w:tc>
        <w:tc>
          <w:tcPr>
            <w:tcW w:w="6237" w:type="dxa"/>
          </w:tcPr>
          <w:p w:rsidR="00EA2689" w:rsidRPr="00C706D1" w:rsidRDefault="00EA2689" w:rsidP="00485008">
            <w:r w:rsidRPr="00C706D1">
              <w:t>2008/09:104 av Peter Hultqvist (s)</w:t>
            </w:r>
          </w:p>
          <w:p w:rsidR="00EA2689" w:rsidRPr="00C706D1" w:rsidRDefault="00EA2689" w:rsidP="00485008">
            <w:r w:rsidRPr="00C706D1">
              <w:t>Utvecklingen i Kongo</w:t>
            </w:r>
          </w:p>
        </w:tc>
        <w:tc>
          <w:tcPr>
            <w:tcW w:w="2481" w:type="dxa"/>
          </w:tcPr>
          <w:p w:rsidR="00EA2689" w:rsidRPr="00C706D1" w:rsidRDefault="00EA2689" w:rsidP="00485008">
            <w:pPr>
              <w:rPr>
                <w:spacing w:val="-4"/>
              </w:rPr>
            </w:pPr>
          </w:p>
        </w:tc>
      </w:tr>
    </w:tbl>
    <w:p w:rsidR="00EA2689" w:rsidRPr="00C706D1" w:rsidRDefault="00EA2689" w:rsidP="00EA2689">
      <w:pPr>
        <w:pStyle w:val="Blankrad"/>
      </w:pPr>
      <w:r w:rsidRPr="00C706D1">
        <w:t>     </w:t>
      </w:r>
    </w:p>
    <w:p w:rsidR="00EA2689" w:rsidRPr="00C706D1" w:rsidRDefault="00EA2689" w:rsidP="00EA2689">
      <w:pPr>
        <w:pStyle w:val="Blankrad"/>
      </w:pPr>
      <w:r w:rsidRPr="00C706D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A2689" w:rsidRPr="00C706D1" w:rsidTr="0048500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A2689" w:rsidRPr="00C706D1" w:rsidRDefault="00EA2689" w:rsidP="00485008">
            <w:pPr>
              <w:pStyle w:val="HuvudrubrikFlisteNr"/>
            </w:pPr>
          </w:p>
        </w:tc>
        <w:tc>
          <w:tcPr>
            <w:tcW w:w="6237" w:type="dxa"/>
          </w:tcPr>
          <w:p w:rsidR="00EA2689" w:rsidRPr="00C706D1" w:rsidRDefault="00EA2689" w:rsidP="00485008">
            <w:pPr>
              <w:pStyle w:val="Huvudrubrik"/>
            </w:pPr>
            <w:bookmarkStart w:id="4" w:name="Start_HänvisningTillUtskott"/>
            <w:bookmarkEnd w:id="4"/>
            <w:r w:rsidRPr="00C706D1">
              <w:t>Ärenden för hänvisning till utskott</w:t>
            </w:r>
          </w:p>
        </w:tc>
        <w:tc>
          <w:tcPr>
            <w:tcW w:w="2481" w:type="dxa"/>
          </w:tcPr>
          <w:p w:rsidR="00EA2689" w:rsidRPr="00C706D1" w:rsidRDefault="00EA2689" w:rsidP="00485008">
            <w:pPr>
              <w:pStyle w:val="HuvudrubrikKolumn3"/>
            </w:pPr>
            <w:r w:rsidRPr="00C706D1">
              <w:t>Förslag</w:t>
            </w:r>
          </w:p>
        </w:tc>
      </w:tr>
      <w:tr w:rsidR="00EA2689" w:rsidRPr="00C706D1" w:rsidTr="004850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2689" w:rsidRPr="00C706D1" w:rsidRDefault="00EA2689" w:rsidP="00485008">
            <w:pPr>
              <w:pStyle w:val="renderubrik"/>
            </w:pPr>
          </w:p>
        </w:tc>
        <w:tc>
          <w:tcPr>
            <w:tcW w:w="6237" w:type="dxa"/>
          </w:tcPr>
          <w:p w:rsidR="00EA2689" w:rsidRPr="00C706D1" w:rsidRDefault="00EA2689" w:rsidP="00485008">
            <w:pPr>
              <w:pStyle w:val="renderubrik"/>
            </w:pPr>
            <w:r w:rsidRPr="00C706D1">
              <w:t>Propositioner</w:t>
            </w:r>
          </w:p>
        </w:tc>
        <w:tc>
          <w:tcPr>
            <w:tcW w:w="2481" w:type="dxa"/>
          </w:tcPr>
          <w:p w:rsidR="00EA2689" w:rsidRPr="00C706D1" w:rsidRDefault="00EA2689" w:rsidP="00485008">
            <w:pPr>
              <w:pStyle w:val="renderubrik"/>
              <w:rPr>
                <w:spacing w:val="-4"/>
              </w:rPr>
            </w:pPr>
          </w:p>
        </w:tc>
      </w:tr>
      <w:tr w:rsidR="00EA2689" w:rsidRPr="00C706D1" w:rsidTr="004850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2689" w:rsidRPr="00C706D1" w:rsidRDefault="00EA2689" w:rsidP="00485008">
            <w:pPr>
              <w:pStyle w:val="FlistaNrText"/>
            </w:pPr>
          </w:p>
        </w:tc>
        <w:tc>
          <w:tcPr>
            <w:tcW w:w="6237" w:type="dxa"/>
          </w:tcPr>
          <w:p w:rsidR="00EA2689" w:rsidRPr="00C706D1" w:rsidRDefault="00EA2689" w:rsidP="00485008">
            <w:r w:rsidRPr="00C706D1">
              <w:t>2008/09:69 Fortsatt svenskt deltagande i den internationella säkerhetsstyrkan i Afghanistan (ISAF)</w:t>
            </w:r>
          </w:p>
        </w:tc>
        <w:tc>
          <w:tcPr>
            <w:tcW w:w="2481" w:type="dxa"/>
          </w:tcPr>
          <w:p w:rsidR="00EA2689" w:rsidRPr="00C706D1" w:rsidRDefault="00EA2689" w:rsidP="00485008">
            <w:pPr>
              <w:rPr>
                <w:spacing w:val="-4"/>
              </w:rPr>
            </w:pPr>
            <w:r w:rsidRPr="00C706D1">
              <w:rPr>
                <w:spacing w:val="-4"/>
              </w:rPr>
              <w:t>UU</w:t>
            </w:r>
          </w:p>
        </w:tc>
      </w:tr>
      <w:tr w:rsidR="00EA2689" w:rsidRPr="00C706D1" w:rsidTr="004850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2689" w:rsidRPr="00C706D1" w:rsidRDefault="00EA2689" w:rsidP="00485008">
            <w:pPr>
              <w:pStyle w:val="FlistaNrText"/>
            </w:pPr>
          </w:p>
        </w:tc>
        <w:tc>
          <w:tcPr>
            <w:tcW w:w="6237" w:type="dxa"/>
          </w:tcPr>
          <w:p w:rsidR="00EA2689" w:rsidRPr="00C706D1" w:rsidRDefault="00EA2689" w:rsidP="00485008">
            <w:r w:rsidRPr="00C706D1">
              <w:t>2008/09:72 Fortsatt svenskt deltagande i den internationella Kosovostyrkan (KFOR)</w:t>
            </w:r>
          </w:p>
        </w:tc>
        <w:tc>
          <w:tcPr>
            <w:tcW w:w="2481" w:type="dxa"/>
          </w:tcPr>
          <w:p w:rsidR="00EA2689" w:rsidRPr="00C706D1" w:rsidRDefault="00EA2689" w:rsidP="00485008">
            <w:pPr>
              <w:rPr>
                <w:spacing w:val="-4"/>
              </w:rPr>
            </w:pPr>
            <w:r w:rsidRPr="00C706D1">
              <w:rPr>
                <w:spacing w:val="-4"/>
              </w:rPr>
              <w:t>UU</w:t>
            </w:r>
          </w:p>
        </w:tc>
      </w:tr>
      <w:tr w:rsidR="00EA2689" w:rsidRPr="00C706D1" w:rsidTr="004850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2689" w:rsidRPr="00C706D1" w:rsidRDefault="00EA2689" w:rsidP="00485008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EA2689" w:rsidRPr="00C706D1" w:rsidRDefault="00EA2689" w:rsidP="00485008">
            <w:pPr>
              <w:pStyle w:val="renderubrik"/>
            </w:pPr>
            <w:r w:rsidRPr="00C706D1">
              <w:t>Motion</w:t>
            </w:r>
          </w:p>
        </w:tc>
        <w:tc>
          <w:tcPr>
            <w:tcW w:w="2481" w:type="dxa"/>
          </w:tcPr>
          <w:p w:rsidR="00EA2689" w:rsidRPr="00C706D1" w:rsidRDefault="00EA2689" w:rsidP="00485008">
            <w:pPr>
              <w:rPr>
                <w:spacing w:val="-4"/>
              </w:rPr>
            </w:pPr>
          </w:p>
        </w:tc>
      </w:tr>
      <w:tr w:rsidR="00EA2689" w:rsidRPr="00C706D1" w:rsidTr="004850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2689" w:rsidRPr="00C706D1" w:rsidRDefault="00EA2689" w:rsidP="00485008">
            <w:pPr>
              <w:pStyle w:val="FlistaNrText"/>
            </w:pPr>
          </w:p>
        </w:tc>
        <w:tc>
          <w:tcPr>
            <w:tcW w:w="6237" w:type="dxa"/>
          </w:tcPr>
          <w:p w:rsidR="00EA2689" w:rsidRPr="00C706D1" w:rsidRDefault="00EA2689" w:rsidP="00485008">
            <w:r w:rsidRPr="00C706D1">
              <w:t>2008/09:Fi7 av Mona Sahlin m.fl. (s)</w:t>
            </w:r>
          </w:p>
          <w:p w:rsidR="00EA2689" w:rsidRPr="00C706D1" w:rsidRDefault="00EA2689" w:rsidP="00485008">
            <w:r w:rsidRPr="00C706D1">
              <w:t>Stimulanspaket mot jobbkrisen</w:t>
            </w:r>
          </w:p>
          <w:p w:rsidR="00EA2689" w:rsidRPr="00C706D1" w:rsidRDefault="00EA2689" w:rsidP="00485008">
            <w:r w:rsidRPr="00C706D1">
              <w:t>(väckt enligt 3 kap. 13 § riksdagsordningen med anledning av händelse av större vikt)</w:t>
            </w:r>
          </w:p>
        </w:tc>
        <w:tc>
          <w:tcPr>
            <w:tcW w:w="2481" w:type="dxa"/>
          </w:tcPr>
          <w:p w:rsidR="00EA2689" w:rsidRPr="00C706D1" w:rsidRDefault="00EA2689" w:rsidP="00485008">
            <w:pPr>
              <w:rPr>
                <w:spacing w:val="-4"/>
              </w:rPr>
            </w:pPr>
            <w:r w:rsidRPr="00C706D1">
              <w:rPr>
                <w:spacing w:val="-4"/>
              </w:rPr>
              <w:t>FiU</w:t>
            </w:r>
          </w:p>
        </w:tc>
      </w:tr>
    </w:tbl>
    <w:p w:rsidR="00EA2689" w:rsidRPr="00C706D1" w:rsidRDefault="00EA2689" w:rsidP="00EA2689">
      <w:pPr>
        <w:pStyle w:val="Blankrad"/>
      </w:pPr>
      <w:r w:rsidRPr="00C706D1">
        <w:t>     </w:t>
      </w:r>
    </w:p>
    <w:p w:rsidR="00EA2689" w:rsidRPr="00C706D1" w:rsidRDefault="00EA2689" w:rsidP="00EA2689">
      <w:pPr>
        <w:pStyle w:val="Blankrad"/>
      </w:pPr>
      <w:r w:rsidRPr="00C706D1">
        <w:t>     </w:t>
      </w:r>
    </w:p>
    <w:p w:rsidR="008639BC" w:rsidRPr="00C706D1" w:rsidRDefault="008639BC">
      <w:pPr>
        <w:pStyle w:val="Blankrad"/>
      </w:pPr>
      <w:bookmarkStart w:id="5" w:name="Start"/>
      <w:bookmarkEnd w:id="5"/>
      <w:r w:rsidRPr="00C706D1">
        <w:t>    </w:t>
      </w:r>
    </w:p>
    <w:p w:rsidR="00EA2689" w:rsidRPr="00C706D1" w:rsidRDefault="00EA2689">
      <w:pPr>
        <w:pStyle w:val="Blankrad"/>
      </w:pPr>
      <w:r w:rsidRPr="00C706D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A2689" w:rsidRPr="00C706D1" w:rsidTr="0048500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A2689" w:rsidRPr="00C706D1" w:rsidRDefault="00EA2689" w:rsidP="00485008">
            <w:pPr>
              <w:pStyle w:val="HuvudrubrikFlisteNr"/>
            </w:pPr>
          </w:p>
        </w:tc>
        <w:tc>
          <w:tcPr>
            <w:tcW w:w="6237" w:type="dxa"/>
          </w:tcPr>
          <w:p w:rsidR="00EA2689" w:rsidRPr="00C706D1" w:rsidRDefault="00EA2689" w:rsidP="00485008">
            <w:pPr>
              <w:pStyle w:val="HuvudrubrikEnsam"/>
            </w:pPr>
            <w:r w:rsidRPr="00C706D1">
              <w:t>Ärenden för avgörande onsdagen den 19 november kl. 16.00</w:t>
            </w:r>
          </w:p>
        </w:tc>
        <w:tc>
          <w:tcPr>
            <w:tcW w:w="2481" w:type="dxa"/>
          </w:tcPr>
          <w:p w:rsidR="00EA2689" w:rsidRPr="00C706D1" w:rsidRDefault="00EA2689" w:rsidP="00485008">
            <w:pPr>
              <w:pStyle w:val="HuvudrubrikKolumn3"/>
            </w:pPr>
            <w:r w:rsidRPr="00C706D1">
              <w:t>Reservationer</w:t>
            </w:r>
          </w:p>
        </w:tc>
      </w:tr>
      <w:tr w:rsidR="00EA2689" w:rsidRPr="00C706D1" w:rsidTr="004850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2689" w:rsidRPr="00C706D1" w:rsidRDefault="00EA2689" w:rsidP="00485008">
            <w:pPr>
              <w:pStyle w:val="Underrubrik"/>
            </w:pPr>
          </w:p>
        </w:tc>
        <w:tc>
          <w:tcPr>
            <w:tcW w:w="6237" w:type="dxa"/>
          </w:tcPr>
          <w:p w:rsidR="00EA2689" w:rsidRPr="00C706D1" w:rsidRDefault="00EA2689" w:rsidP="00485008">
            <w:pPr>
              <w:pStyle w:val="Underrubrik"/>
            </w:pPr>
            <w:r w:rsidRPr="00C706D1">
              <w:t>Tidigare slutdebatterade</w:t>
            </w:r>
          </w:p>
        </w:tc>
        <w:tc>
          <w:tcPr>
            <w:tcW w:w="2481" w:type="dxa"/>
          </w:tcPr>
          <w:p w:rsidR="00EA2689" w:rsidRPr="00C706D1" w:rsidRDefault="00EA2689" w:rsidP="00485008">
            <w:pPr>
              <w:pStyle w:val="Underrubrik"/>
              <w:rPr>
                <w:spacing w:val="-4"/>
              </w:rPr>
            </w:pPr>
          </w:p>
        </w:tc>
      </w:tr>
      <w:tr w:rsidR="00EA2689" w:rsidRPr="00C706D1" w:rsidTr="004850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2689" w:rsidRPr="00C706D1" w:rsidRDefault="00EA2689" w:rsidP="00485008">
            <w:pPr>
              <w:pStyle w:val="renderubrik"/>
            </w:pPr>
          </w:p>
        </w:tc>
        <w:tc>
          <w:tcPr>
            <w:tcW w:w="6237" w:type="dxa"/>
          </w:tcPr>
          <w:p w:rsidR="00EA2689" w:rsidRPr="00C706D1" w:rsidRDefault="00EA2689" w:rsidP="00485008">
            <w:pPr>
              <w:pStyle w:val="renderubrik"/>
            </w:pPr>
            <w:r w:rsidRPr="00C706D1">
              <w:t>Arbetsmarknadsutskottets betänkande</w:t>
            </w:r>
          </w:p>
        </w:tc>
        <w:tc>
          <w:tcPr>
            <w:tcW w:w="2481" w:type="dxa"/>
          </w:tcPr>
          <w:p w:rsidR="00EA2689" w:rsidRPr="00C706D1" w:rsidRDefault="00EA2689" w:rsidP="00485008">
            <w:pPr>
              <w:pStyle w:val="renderubrik"/>
              <w:rPr>
                <w:spacing w:val="-4"/>
              </w:rPr>
            </w:pPr>
          </w:p>
        </w:tc>
      </w:tr>
      <w:tr w:rsidR="00EA2689" w:rsidRPr="00C706D1" w:rsidTr="004850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2689" w:rsidRPr="00C706D1" w:rsidRDefault="00EA2689" w:rsidP="00485008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A2689" w:rsidRPr="00C706D1" w:rsidRDefault="00EA2689" w:rsidP="00485008">
            <w:r w:rsidRPr="00C706D1">
              <w:t>2008/09:AU6 Ändrad sammansättning i Arbetsdomstolen i diskrimineringstvister</w:t>
            </w:r>
          </w:p>
        </w:tc>
        <w:tc>
          <w:tcPr>
            <w:tcW w:w="2481" w:type="dxa"/>
          </w:tcPr>
          <w:p w:rsidR="00EA2689" w:rsidRPr="00C706D1" w:rsidRDefault="00EA2689" w:rsidP="00485008">
            <w:pPr>
              <w:rPr>
                <w:spacing w:val="-4"/>
              </w:rPr>
            </w:pPr>
            <w:r w:rsidRPr="00C706D1">
              <w:rPr>
                <w:spacing w:val="-4"/>
              </w:rPr>
              <w:t>2 res. (v,mp)</w:t>
            </w:r>
          </w:p>
        </w:tc>
      </w:tr>
      <w:tr w:rsidR="00EA2689" w:rsidRPr="00C706D1" w:rsidTr="004850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2689" w:rsidRPr="00C706D1" w:rsidRDefault="00EA2689" w:rsidP="00485008">
            <w:pPr>
              <w:pStyle w:val="renderubrik"/>
            </w:pPr>
          </w:p>
        </w:tc>
        <w:tc>
          <w:tcPr>
            <w:tcW w:w="6237" w:type="dxa"/>
          </w:tcPr>
          <w:p w:rsidR="00EA2689" w:rsidRPr="00C706D1" w:rsidRDefault="00EA2689" w:rsidP="00485008">
            <w:pPr>
              <w:pStyle w:val="renderubrik"/>
            </w:pPr>
            <w:r w:rsidRPr="00C706D1">
              <w:t>Miljö- och jordbruksutskottets betänkanden</w:t>
            </w:r>
          </w:p>
        </w:tc>
        <w:tc>
          <w:tcPr>
            <w:tcW w:w="2481" w:type="dxa"/>
          </w:tcPr>
          <w:p w:rsidR="00EA2689" w:rsidRPr="00C706D1" w:rsidRDefault="00EA2689" w:rsidP="00485008">
            <w:pPr>
              <w:pStyle w:val="renderubrik"/>
              <w:rPr>
                <w:spacing w:val="-4"/>
              </w:rPr>
            </w:pPr>
          </w:p>
        </w:tc>
      </w:tr>
      <w:tr w:rsidR="00EA2689" w:rsidRPr="00C706D1" w:rsidTr="004850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2689" w:rsidRPr="00C706D1" w:rsidRDefault="00EA2689" w:rsidP="00485008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A2689" w:rsidRPr="00C706D1" w:rsidRDefault="00EA2689" w:rsidP="00485008">
            <w:r w:rsidRPr="00C706D1">
              <w:t>2008/09:MJU5 Förbud mot utsläppande på marknaden av päls av katt och hund m.m.</w:t>
            </w:r>
          </w:p>
        </w:tc>
        <w:tc>
          <w:tcPr>
            <w:tcW w:w="2481" w:type="dxa"/>
          </w:tcPr>
          <w:p w:rsidR="00EA2689" w:rsidRPr="00C706D1" w:rsidRDefault="00EA2689" w:rsidP="00485008">
            <w:pPr>
              <w:rPr>
                <w:spacing w:val="-4"/>
              </w:rPr>
            </w:pPr>
          </w:p>
        </w:tc>
      </w:tr>
      <w:tr w:rsidR="00EA2689" w:rsidRPr="00C706D1" w:rsidTr="004850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2689" w:rsidRPr="00C706D1" w:rsidRDefault="00EA2689" w:rsidP="00485008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A2689" w:rsidRPr="00C706D1" w:rsidRDefault="00EA2689" w:rsidP="00485008">
            <w:r w:rsidRPr="00C706D1">
              <w:t>2008/09:MJU6 Skyldighet för kommunerna att lämna uppgifter om djurskydd m.m.</w:t>
            </w:r>
          </w:p>
        </w:tc>
        <w:tc>
          <w:tcPr>
            <w:tcW w:w="2481" w:type="dxa"/>
          </w:tcPr>
          <w:p w:rsidR="00EA2689" w:rsidRPr="00C706D1" w:rsidRDefault="00EA2689" w:rsidP="00485008">
            <w:pPr>
              <w:rPr>
                <w:spacing w:val="-4"/>
              </w:rPr>
            </w:pPr>
          </w:p>
        </w:tc>
      </w:tr>
    </w:tbl>
    <w:p w:rsidR="00EA2689" w:rsidRPr="00C706D1" w:rsidRDefault="00EA2689" w:rsidP="00EA2689">
      <w:pPr>
        <w:pStyle w:val="Blankrad"/>
      </w:pPr>
      <w:r w:rsidRPr="00C706D1">
        <w:t>     </w:t>
      </w:r>
    </w:p>
    <w:p w:rsidR="00EA2689" w:rsidRPr="00C706D1" w:rsidRDefault="00EA2689" w:rsidP="00EA2689">
      <w:pPr>
        <w:pStyle w:val="Blankrad"/>
      </w:pPr>
      <w:r w:rsidRPr="00C706D1">
        <w:t>     </w:t>
      </w:r>
    </w:p>
    <w:p w:rsidR="006E04A4" w:rsidRPr="00C706D1" w:rsidRDefault="006E04A4">
      <w:pPr>
        <w:pStyle w:val="Blankrad"/>
      </w:pPr>
      <w:r w:rsidRPr="00C706D1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C706D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706D1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C706D1" w:rsidRDefault="006E04A4">
            <w:pPr>
              <w:pStyle w:val="StreckMitten"/>
            </w:pPr>
            <w:r w:rsidRPr="00C706D1">
              <w:tab/>
            </w:r>
            <w:r w:rsidRPr="00C706D1">
              <w:tab/>
            </w:r>
          </w:p>
        </w:tc>
      </w:tr>
    </w:tbl>
    <w:p w:rsidR="006E04A4" w:rsidRPr="00C706D1" w:rsidRDefault="006E04A4" w:rsidP="00CE4300">
      <w:pPr>
        <w:pStyle w:val="Blankrad"/>
      </w:pPr>
    </w:p>
    <w:sectPr w:rsidR="006E04A4" w:rsidRPr="00C706D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5008" w:rsidRPr="00C706D1" w:rsidRDefault="00485008">
      <w:r w:rsidRPr="00C706D1">
        <w:separator/>
      </w:r>
    </w:p>
  </w:endnote>
  <w:endnote w:type="continuationSeparator" w:id="0">
    <w:p w:rsidR="00485008" w:rsidRPr="00C706D1" w:rsidRDefault="00485008">
      <w:r w:rsidRPr="00C706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39BC" w:rsidRPr="00C706D1" w:rsidRDefault="008639BC">
    <w:pPr>
      <w:pStyle w:val="Sidhuvud"/>
      <w:jc w:val="center"/>
    </w:pPr>
    <w:r w:rsidRPr="00C706D1">
      <w:fldChar w:fldCharType="begin" w:fldLock="1"/>
    </w:r>
    <w:r w:rsidRPr="00C706D1">
      <w:instrText xml:space="preserve"> PAGE </w:instrText>
    </w:r>
    <w:r w:rsidRPr="00C706D1">
      <w:fldChar w:fldCharType="separate"/>
    </w:r>
    <w:r w:rsidR="00FE450E" w:rsidRPr="00C706D1">
      <w:t>2</w:t>
    </w:r>
    <w:r w:rsidRPr="00C706D1">
      <w:fldChar w:fldCharType="end"/>
    </w:r>
    <w:r w:rsidRPr="00C706D1">
      <w:t xml:space="preserve"> (</w:t>
    </w:r>
    <w:r w:rsidRPr="00C706D1">
      <w:fldChar w:fldCharType="begin" w:fldLock="1"/>
    </w:r>
    <w:r w:rsidRPr="00C706D1">
      <w:instrText xml:space="preserve"> NUMPAGES </w:instrText>
    </w:r>
    <w:r w:rsidRPr="00C706D1">
      <w:fldChar w:fldCharType="separate"/>
    </w:r>
    <w:r w:rsidR="00FE450E" w:rsidRPr="00C706D1">
      <w:t>2</w:t>
    </w:r>
    <w:r w:rsidRPr="00C706D1">
      <w:fldChar w:fldCharType="end"/>
    </w:r>
    <w:r w:rsidRPr="00C706D1">
      <w:t>)</w:t>
    </w:r>
  </w:p>
  <w:p w:rsidR="008639BC" w:rsidRPr="00C706D1" w:rsidRDefault="008639B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39BC" w:rsidRPr="00C706D1" w:rsidRDefault="008639BC">
    <w:pPr>
      <w:pStyle w:val="Sidhuvud"/>
      <w:jc w:val="center"/>
    </w:pPr>
    <w:r w:rsidRPr="00C706D1">
      <w:fldChar w:fldCharType="begin" w:fldLock="1"/>
    </w:r>
    <w:r w:rsidRPr="00C706D1">
      <w:instrText xml:space="preserve"> PAGE </w:instrText>
    </w:r>
    <w:r w:rsidRPr="00C706D1">
      <w:fldChar w:fldCharType="separate"/>
    </w:r>
    <w:r w:rsidR="00485008" w:rsidRPr="00C706D1">
      <w:t>1</w:t>
    </w:r>
    <w:r w:rsidRPr="00C706D1">
      <w:fldChar w:fldCharType="end"/>
    </w:r>
    <w:r w:rsidRPr="00C706D1">
      <w:t xml:space="preserve"> (</w:t>
    </w:r>
    <w:r w:rsidRPr="00C706D1">
      <w:fldChar w:fldCharType="begin" w:fldLock="1"/>
    </w:r>
    <w:r w:rsidRPr="00C706D1">
      <w:instrText xml:space="preserve"> NUMPAGES </w:instrText>
    </w:r>
    <w:r w:rsidRPr="00C706D1">
      <w:fldChar w:fldCharType="separate"/>
    </w:r>
    <w:r w:rsidR="00FE450E" w:rsidRPr="00C706D1">
      <w:t>2</w:t>
    </w:r>
    <w:r w:rsidRPr="00C706D1">
      <w:fldChar w:fldCharType="end"/>
    </w:r>
    <w:r w:rsidRPr="00C706D1">
      <w:t>)</w:t>
    </w:r>
  </w:p>
  <w:p w:rsidR="008639BC" w:rsidRPr="00C706D1" w:rsidRDefault="008639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5008" w:rsidRPr="00C706D1" w:rsidRDefault="00485008">
      <w:r w:rsidRPr="00C706D1">
        <w:separator/>
      </w:r>
    </w:p>
  </w:footnote>
  <w:footnote w:type="continuationSeparator" w:id="0">
    <w:p w:rsidR="00485008" w:rsidRPr="00C706D1" w:rsidRDefault="00485008">
      <w:r w:rsidRPr="00C706D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39BC" w:rsidRPr="00C706D1" w:rsidRDefault="008639B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39BC" w:rsidRPr="00C706D1" w:rsidRDefault="008639BC">
    <w:pPr>
      <w:pStyle w:val="Sidhuvud"/>
      <w:tabs>
        <w:tab w:val="clear" w:pos="4536"/>
      </w:tabs>
    </w:pPr>
    <w:r w:rsidRPr="00C706D1">
      <w:fldChar w:fldCharType="begin" w:fldLock="1"/>
    </w:r>
    <w:r w:rsidRPr="00C706D1">
      <w:instrText xml:space="preserve"> DOCPROPERTY "DocumentDate" </w:instrText>
    </w:r>
    <w:r w:rsidRPr="00C706D1">
      <w:fldChar w:fldCharType="separate"/>
    </w:r>
    <w:r w:rsidR="00F15447" w:rsidRPr="00C706D1">
      <w:t>Måndagen den 17 november 2008</w:t>
    </w:r>
    <w:r w:rsidRPr="00C706D1">
      <w:fldChar w:fldCharType="end"/>
    </w:r>
    <w:r w:rsidRPr="00C706D1">
      <w:tab/>
    </w:r>
  </w:p>
  <w:p w:rsidR="008639BC" w:rsidRPr="00C706D1" w:rsidRDefault="008639B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706D1">
      <w:rPr>
        <w:sz w:val="12"/>
      </w:rPr>
      <w:tab/>
    </w:r>
  </w:p>
  <w:p w:rsidR="008639BC" w:rsidRPr="00C706D1" w:rsidRDefault="008639BC"/>
  <w:p w:rsidR="008639BC" w:rsidRPr="00C706D1" w:rsidRDefault="008639B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39BC" w:rsidRPr="00C706D1" w:rsidRDefault="00C706D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C706D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39BC" w:rsidRPr="00C706D1" w:rsidRDefault="008639BC">
    <w:pPr>
      <w:pStyle w:val="Dokumentrubrik"/>
      <w:spacing w:after="360"/>
    </w:pPr>
    <w:r w:rsidRPr="00C706D1">
      <w:t>Föredragningslista</w:t>
    </w:r>
  </w:p>
  <w:p w:rsidR="008639BC" w:rsidRPr="00C706D1" w:rsidRDefault="008639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145656312">
    <w:abstractNumId w:val="5"/>
  </w:num>
  <w:num w:numId="2" w16cid:durableId="1492481325">
    <w:abstractNumId w:val="2"/>
  </w:num>
  <w:num w:numId="3" w16cid:durableId="410200334">
    <w:abstractNumId w:val="4"/>
  </w:num>
  <w:num w:numId="4" w16cid:durableId="1224560285">
    <w:abstractNumId w:val="1"/>
  </w:num>
  <w:num w:numId="5" w16cid:durableId="530804009">
    <w:abstractNumId w:val="0"/>
  </w:num>
  <w:num w:numId="6" w16cid:durableId="316691692">
    <w:abstractNumId w:val="3"/>
  </w:num>
  <w:num w:numId="7" w16cid:durableId="979072604">
    <w:abstractNumId w:val="3"/>
  </w:num>
  <w:num w:numId="8" w16cid:durableId="2002460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7311E"/>
    <w:rsid w:val="00000608"/>
    <w:rsid w:val="000025B1"/>
    <w:rsid w:val="00003249"/>
    <w:rsid w:val="00013362"/>
    <w:rsid w:val="000157A2"/>
    <w:rsid w:val="00020B7E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C6C04"/>
    <w:rsid w:val="000E30A0"/>
    <w:rsid w:val="00102B56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5181C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65CD2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05FA"/>
    <w:rsid w:val="0045348A"/>
    <w:rsid w:val="004603CE"/>
    <w:rsid w:val="00481275"/>
    <w:rsid w:val="00485008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0514A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311E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02CEC"/>
    <w:rsid w:val="0071198D"/>
    <w:rsid w:val="00712ED9"/>
    <w:rsid w:val="0071440B"/>
    <w:rsid w:val="00721555"/>
    <w:rsid w:val="007246B8"/>
    <w:rsid w:val="00724FED"/>
    <w:rsid w:val="00726578"/>
    <w:rsid w:val="007422EE"/>
    <w:rsid w:val="0074546A"/>
    <w:rsid w:val="00745B90"/>
    <w:rsid w:val="007503DA"/>
    <w:rsid w:val="0075111F"/>
    <w:rsid w:val="007526CB"/>
    <w:rsid w:val="007532ED"/>
    <w:rsid w:val="00755F48"/>
    <w:rsid w:val="00763EAD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639BC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D5FDA"/>
    <w:rsid w:val="00AE255A"/>
    <w:rsid w:val="00AE413F"/>
    <w:rsid w:val="00AE4186"/>
    <w:rsid w:val="00AF003C"/>
    <w:rsid w:val="00AF07F6"/>
    <w:rsid w:val="00AF62E9"/>
    <w:rsid w:val="00B01905"/>
    <w:rsid w:val="00B04D39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94D"/>
    <w:rsid w:val="00BF1A01"/>
    <w:rsid w:val="00BF2ADF"/>
    <w:rsid w:val="00BF319E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06D1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5AD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05D5"/>
    <w:rsid w:val="00DB3C3E"/>
    <w:rsid w:val="00DC1161"/>
    <w:rsid w:val="00DD564D"/>
    <w:rsid w:val="00DD656E"/>
    <w:rsid w:val="00DE1DA3"/>
    <w:rsid w:val="00DE550D"/>
    <w:rsid w:val="00DE65BE"/>
    <w:rsid w:val="00DE6E17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A2689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15447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450E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9529A93-2626-4C49-AEC1-BB114569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203</Words>
  <Characters>1304</Characters>
  <Application>Microsoft Office Word</Application>
  <DocSecurity>4</DocSecurity>
  <Lines>118</Lines>
  <Paragraphs>60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2008/09:29</vt:lpstr>
      <vt:lpstr>Måndagen den 17 november 2008</vt:lpstr>
    </vt:vector>
  </TitlesOfParts>
  <Company>Riksdagen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2008-11-14T13:00:00Z</cp:lastPrinted>
  <dcterms:created xsi:type="dcterms:W3CDTF">2025-12-17T19:19:00Z</dcterms:created>
  <dcterms:modified xsi:type="dcterms:W3CDTF">2025-12-17T19:19:00Z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17 november 2008</vt:lpwstr>
  </property>
  <property fmtid="{D5CDD505-2E9C-101B-9397-08002B2CF9AE}" pid="3" name="DocumentNumber">
    <vt:lpwstr>29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2008-11-17</vt:lpwstr>
  </property>
</Properties>
</file>