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87114" w:rsidRDefault="006E04A4">
      <w:pPr>
        <w:pStyle w:val="Dokumentbeteckning"/>
      </w:pPr>
      <w:r w:rsidRPr="00A87114">
        <w:fldChar w:fldCharType="begin" w:fldLock="1"/>
      </w:r>
      <w:r w:rsidRPr="00A87114">
        <w:instrText xml:space="preserve"> DOCPROPERTY "DocumentYear" </w:instrText>
      </w:r>
      <w:r w:rsidRPr="00A87114">
        <w:fldChar w:fldCharType="separate"/>
      </w:r>
      <w:r w:rsidR="007A7CC6" w:rsidRPr="00A87114">
        <w:t>2007/08</w:t>
      </w:r>
      <w:r w:rsidRPr="00A87114">
        <w:fldChar w:fldCharType="end"/>
      </w:r>
      <w:r w:rsidRPr="00A87114">
        <w:t>:</w:t>
      </w:r>
      <w:r w:rsidRPr="00A87114">
        <w:fldChar w:fldCharType="begin" w:fldLock="1"/>
      </w:r>
      <w:r w:rsidRPr="00A87114">
        <w:instrText xml:space="preserve"> DOCPROPERTY "DocumentNumber" </w:instrText>
      </w:r>
      <w:r w:rsidRPr="00A87114">
        <w:fldChar w:fldCharType="separate"/>
      </w:r>
      <w:r w:rsidR="007A7CC6" w:rsidRPr="00A87114">
        <w:t>82</w:t>
      </w:r>
      <w:r w:rsidRPr="00A87114">
        <w:fldChar w:fldCharType="end"/>
      </w:r>
    </w:p>
    <w:p w:rsidR="006E04A4" w:rsidRPr="00A87114" w:rsidRDefault="006E04A4">
      <w:pPr>
        <w:pStyle w:val="Datum"/>
        <w:outlineLvl w:val="0"/>
      </w:pPr>
      <w:r w:rsidRPr="00A87114">
        <w:fldChar w:fldCharType="begin" w:fldLock="1"/>
      </w:r>
      <w:r w:rsidRPr="00A87114">
        <w:instrText xml:space="preserve"> DOCPROPERTY "DocumentDate" </w:instrText>
      </w:r>
      <w:r w:rsidRPr="00A87114">
        <w:fldChar w:fldCharType="separate"/>
      </w:r>
      <w:r w:rsidR="007A7CC6" w:rsidRPr="00A87114">
        <w:t>Tisdagen den 25 mars 2008</w:t>
      </w:r>
      <w:r w:rsidRPr="00A8711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8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87114" w:rsidRDefault="00230CCA">
            <w:pPr>
              <w:pStyle w:val="Plenum"/>
              <w:tabs>
                <w:tab w:val="clear" w:pos="1418"/>
              </w:tabs>
            </w:pPr>
            <w:r w:rsidRPr="00A87114">
              <w:t>Kl.</w:t>
            </w:r>
          </w:p>
        </w:tc>
        <w:tc>
          <w:tcPr>
            <w:tcW w:w="851" w:type="dxa"/>
          </w:tcPr>
          <w:p w:rsidR="006E04A4" w:rsidRPr="00A87114" w:rsidRDefault="00230CC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87114">
              <w:t>13.30</w:t>
            </w:r>
          </w:p>
        </w:tc>
        <w:tc>
          <w:tcPr>
            <w:tcW w:w="397" w:type="dxa"/>
          </w:tcPr>
          <w:p w:rsidR="006E04A4" w:rsidRPr="00A8711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87114" w:rsidRDefault="00230CCA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87114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A87114" w:rsidRDefault="006E04A4">
      <w:pPr>
        <w:pStyle w:val="StreckLngt"/>
      </w:pPr>
      <w:r w:rsidRPr="00A87114">
        <w:tab/>
      </w:r>
    </w:p>
    <w:p w:rsidR="00D45AE3" w:rsidRPr="00A87114" w:rsidRDefault="00D45AE3" w:rsidP="00D45AE3">
      <w:pPr>
        <w:pStyle w:val="Blankrad"/>
      </w:pPr>
      <w:r w:rsidRPr="00A87114">
        <w:t>     </w:t>
      </w:r>
    </w:p>
    <w:p w:rsidR="001B1400" w:rsidRPr="00A87114" w:rsidRDefault="001B1400" w:rsidP="00CF242C">
      <w:pPr>
        <w:pStyle w:val="Blankrad"/>
      </w:pPr>
      <w:r w:rsidRPr="00A871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400" w:rsidRPr="00A87114" w:rsidTr="000F63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400" w:rsidRPr="00A87114" w:rsidRDefault="001B1400" w:rsidP="000F634E">
            <w:pPr>
              <w:pStyle w:val="HuvudrubrikFlisteNr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HuvudrubrikEnsam"/>
            </w:pPr>
            <w:r w:rsidRPr="00A87114">
              <w:t>Justering av protokoll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HuvudrubrikKolumn3"/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Protokollet från sammanträdet tisdagen den 18 mars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</w:tbl>
    <w:p w:rsidR="001B1400" w:rsidRPr="00A87114" w:rsidRDefault="001B1400" w:rsidP="001B1400">
      <w:pPr>
        <w:pStyle w:val="Blankrad"/>
      </w:pPr>
      <w:r w:rsidRPr="00A87114">
        <w:t>     </w:t>
      </w:r>
    </w:p>
    <w:p w:rsidR="001B1400" w:rsidRPr="00A87114" w:rsidRDefault="001B1400" w:rsidP="001B1400">
      <w:pPr>
        <w:pStyle w:val="Blankrad"/>
      </w:pPr>
      <w:r w:rsidRPr="00A871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400" w:rsidRPr="00A87114" w:rsidTr="000F63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400" w:rsidRPr="00A87114" w:rsidRDefault="001B1400" w:rsidP="000F634E">
            <w:pPr>
              <w:pStyle w:val="HuvudrubrikFlisteNr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HuvudrubrikEnsam"/>
            </w:pPr>
            <w:r w:rsidRPr="00A87114">
              <w:t>Anmälan om deputerad i sammansatta justitie- och socialutskottet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HuvudrubrikKolumn3"/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Sammansatta justitie- och socialutskottet har anmält att Helena Bouveng (m) valts till deputerad fr.o.m. den 13 mars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</w:tbl>
    <w:p w:rsidR="001B1400" w:rsidRPr="00A87114" w:rsidRDefault="001B1400" w:rsidP="001B1400">
      <w:pPr>
        <w:pStyle w:val="Blankrad"/>
      </w:pPr>
      <w:r w:rsidRPr="00A87114">
        <w:t>     </w:t>
      </w:r>
    </w:p>
    <w:p w:rsidR="001B1400" w:rsidRPr="00A87114" w:rsidRDefault="001B1400" w:rsidP="001B1400">
      <w:pPr>
        <w:pStyle w:val="Blankrad"/>
      </w:pPr>
      <w:r w:rsidRPr="00A871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400" w:rsidRPr="00A87114" w:rsidTr="000F63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400" w:rsidRPr="00A87114" w:rsidRDefault="001B1400" w:rsidP="000F634E">
            <w:pPr>
              <w:pStyle w:val="HuvudrubrikFlisteNr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HuvudrubrikEnsam"/>
            </w:pPr>
            <w:r w:rsidRPr="00A87114">
              <w:t>Anmälan om suppleant i sammansatta justitie- och socialutskottet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HuvudrubrikKolumn3"/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Sammansatta justitie- och socialutskottet har anmält att Ulrika Karlsson i Uppsala (m) valts till suppleant fr.o.m. den 13 mars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</w:tbl>
    <w:p w:rsidR="001B1400" w:rsidRPr="00A87114" w:rsidRDefault="001B1400" w:rsidP="001B1400">
      <w:pPr>
        <w:pStyle w:val="Blankrad"/>
      </w:pPr>
      <w:r w:rsidRPr="00A87114">
        <w:t>     </w:t>
      </w:r>
    </w:p>
    <w:p w:rsidR="001B1400" w:rsidRPr="00A87114" w:rsidRDefault="001B1400" w:rsidP="001B1400">
      <w:pPr>
        <w:pStyle w:val="Blankrad"/>
      </w:pPr>
      <w:r w:rsidRPr="00A871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400" w:rsidRPr="00A87114" w:rsidTr="000F63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400" w:rsidRPr="00A87114" w:rsidRDefault="001B1400" w:rsidP="000F634E">
            <w:pPr>
              <w:pStyle w:val="HuvudrubrikFlisteNr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HuvudrubrikEnsam"/>
            </w:pPr>
            <w:bookmarkStart w:id="1" w:name="TypRubrik"/>
            <w:bookmarkEnd w:id="1"/>
            <w:r w:rsidRPr="00A87114">
              <w:t>Meddelande om frågestund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HuvudrubrikKolumn3"/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Underrubrik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Underrubrik"/>
            </w:pPr>
            <w:bookmarkStart w:id="2" w:name="TypUnderrubrik"/>
            <w:bookmarkEnd w:id="2"/>
            <w:r w:rsidRPr="00A87114">
              <w:t>Torsdagen den 27 mars kl. 14.00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Underrubrik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  <w:bookmarkStart w:id="3" w:name="StartText"/>
            <w:bookmarkEnd w:id="3"/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Frågor besvaras av</w:t>
            </w:r>
          </w:p>
          <w:p w:rsidR="001B1400" w:rsidRPr="00A87114" w:rsidRDefault="001B1400" w:rsidP="000F634E">
            <w:r w:rsidRPr="00A87114">
              <w:t>Utbildningsminister Jan Björklund (fp)</w:t>
            </w:r>
          </w:p>
          <w:p w:rsidR="001B1400" w:rsidRPr="00A87114" w:rsidRDefault="001B1400" w:rsidP="000F634E">
            <w:r w:rsidRPr="00A87114">
              <w:t>Statsrådet Maria Larsson (kd)</w:t>
            </w:r>
          </w:p>
          <w:p w:rsidR="001B1400" w:rsidRPr="00A87114" w:rsidRDefault="001B1400" w:rsidP="000F634E">
            <w:r w:rsidRPr="00A87114">
              <w:t>Statsrådet Gunilla Carlsson (m)</w:t>
            </w:r>
          </w:p>
          <w:p w:rsidR="001B1400" w:rsidRPr="00A87114" w:rsidRDefault="001B1400" w:rsidP="000F634E">
            <w:r w:rsidRPr="00A87114">
              <w:t>Integrations- och jämställdhetsminister Nyamko Sabuni (fp)</w:t>
            </w:r>
          </w:p>
          <w:p w:rsidR="001B1400" w:rsidRPr="00A87114" w:rsidRDefault="001B1400" w:rsidP="000F634E">
            <w:r w:rsidRPr="00A87114">
              <w:t>Kulturminister Lena Adelsohn Liljeroth (m)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</w:tbl>
    <w:p w:rsidR="001B1400" w:rsidRPr="00A87114" w:rsidRDefault="001B1400" w:rsidP="001B1400">
      <w:pPr>
        <w:pStyle w:val="Blankrad"/>
      </w:pPr>
      <w:r w:rsidRPr="00A87114">
        <w:t>     </w:t>
      </w:r>
    </w:p>
    <w:p w:rsidR="001B1400" w:rsidRPr="00A87114" w:rsidRDefault="001B1400" w:rsidP="001B1400">
      <w:pPr>
        <w:pStyle w:val="Blankrad"/>
      </w:pPr>
      <w:r w:rsidRPr="00A871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400" w:rsidRPr="00A87114" w:rsidTr="000F63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400" w:rsidRPr="00A87114" w:rsidRDefault="001B1400" w:rsidP="000F634E">
            <w:pPr>
              <w:pStyle w:val="HuvudrubrikFlisteNr"/>
            </w:pPr>
          </w:p>
        </w:tc>
        <w:tc>
          <w:tcPr>
            <w:tcW w:w="6237" w:type="dxa"/>
          </w:tcPr>
          <w:p w:rsidR="001B1400" w:rsidRPr="00A87114" w:rsidRDefault="00AD481C" w:rsidP="000F634E">
            <w:pPr>
              <w:pStyle w:val="HuvudrubrikEnsam"/>
            </w:pPr>
            <w:bookmarkStart w:id="4" w:name="Start_FördröjdaInterpellationer"/>
            <w:bookmarkEnd w:id="4"/>
            <w:r w:rsidRPr="00A87114">
              <w:t>Anmälan om fördröjda svar på interpellationer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HuvudrubrikKolumn3"/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AD481C">
            <w:pPr>
              <w:pStyle w:val="FlistaNrText"/>
            </w:pPr>
          </w:p>
        </w:tc>
        <w:tc>
          <w:tcPr>
            <w:tcW w:w="6237" w:type="dxa"/>
          </w:tcPr>
          <w:p w:rsidR="00AD481C" w:rsidRPr="00A87114" w:rsidRDefault="00AD481C" w:rsidP="000F634E">
            <w:r w:rsidRPr="00A87114">
              <w:t>2007/08:442 av Marie Engström (v)</w:t>
            </w:r>
          </w:p>
          <w:p w:rsidR="001B1400" w:rsidRPr="00A87114" w:rsidRDefault="00AD481C" w:rsidP="000F634E">
            <w:r w:rsidRPr="00A87114">
              <w:t>Internationellt skattefusk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AD481C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481C" w:rsidRPr="00A87114" w:rsidRDefault="00AD481C" w:rsidP="00AD481C">
            <w:pPr>
              <w:pStyle w:val="FlistaNrText"/>
            </w:pPr>
          </w:p>
        </w:tc>
        <w:tc>
          <w:tcPr>
            <w:tcW w:w="6237" w:type="dxa"/>
          </w:tcPr>
          <w:p w:rsidR="00AD481C" w:rsidRPr="00A87114" w:rsidRDefault="00AD481C" w:rsidP="000F634E">
            <w:r w:rsidRPr="00A87114">
              <w:t>2007/08:447 av Tobias Krantz (fp)</w:t>
            </w:r>
          </w:p>
          <w:p w:rsidR="00AD481C" w:rsidRPr="00A87114" w:rsidRDefault="00AD481C" w:rsidP="000F634E">
            <w:r w:rsidRPr="00A87114">
              <w:t>Omvänd kommunarrest för kvinnofridskränkare</w:t>
            </w:r>
          </w:p>
        </w:tc>
        <w:tc>
          <w:tcPr>
            <w:tcW w:w="2481" w:type="dxa"/>
          </w:tcPr>
          <w:p w:rsidR="00AD481C" w:rsidRPr="00A87114" w:rsidRDefault="00AD481C" w:rsidP="000F634E">
            <w:pPr>
              <w:rPr>
                <w:spacing w:val="-4"/>
              </w:rPr>
            </w:pPr>
          </w:p>
        </w:tc>
      </w:tr>
      <w:tr w:rsidR="00AD481C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481C" w:rsidRPr="00A87114" w:rsidRDefault="00AD481C" w:rsidP="00AD481C">
            <w:pPr>
              <w:pStyle w:val="FlistaNrText"/>
            </w:pPr>
          </w:p>
        </w:tc>
        <w:tc>
          <w:tcPr>
            <w:tcW w:w="6237" w:type="dxa"/>
          </w:tcPr>
          <w:p w:rsidR="00AD481C" w:rsidRPr="00A87114" w:rsidRDefault="00AD481C" w:rsidP="000F634E">
            <w:r w:rsidRPr="00A87114">
              <w:t>2007/08:451 av Lena Olsson (v)</w:t>
            </w:r>
          </w:p>
          <w:p w:rsidR="00AD481C" w:rsidRPr="00A87114" w:rsidRDefault="00AD481C" w:rsidP="000F634E">
            <w:r w:rsidRPr="00A87114">
              <w:t>Granskningskommission med anledning av bordellhärvan</w:t>
            </w:r>
          </w:p>
        </w:tc>
        <w:tc>
          <w:tcPr>
            <w:tcW w:w="2481" w:type="dxa"/>
          </w:tcPr>
          <w:p w:rsidR="00AD481C" w:rsidRPr="00A87114" w:rsidRDefault="00AD481C" w:rsidP="000F634E">
            <w:pPr>
              <w:rPr>
                <w:spacing w:val="-4"/>
              </w:rPr>
            </w:pPr>
          </w:p>
        </w:tc>
      </w:tr>
    </w:tbl>
    <w:p w:rsidR="001B1400" w:rsidRPr="00A87114" w:rsidRDefault="001B1400" w:rsidP="001B1400">
      <w:pPr>
        <w:pStyle w:val="Blankrad"/>
      </w:pPr>
      <w:r w:rsidRPr="00A87114">
        <w:t>     </w:t>
      </w:r>
    </w:p>
    <w:p w:rsidR="001B1400" w:rsidRPr="00A87114" w:rsidRDefault="001B1400" w:rsidP="001B1400">
      <w:pPr>
        <w:pStyle w:val="Blankrad"/>
      </w:pPr>
      <w:r w:rsidRPr="00A87114">
        <w:t>     </w:t>
      </w:r>
    </w:p>
    <w:p w:rsidR="004C5181" w:rsidRPr="00A87114" w:rsidRDefault="004C5181">
      <w:pPr>
        <w:pStyle w:val="Blankrad"/>
      </w:pPr>
      <w:bookmarkStart w:id="5" w:name="Start"/>
      <w:bookmarkEnd w:id="5"/>
      <w:r w:rsidRPr="00A87114">
        <w:t>    </w:t>
      </w:r>
    </w:p>
    <w:p w:rsidR="00FD45CE" w:rsidRPr="00A87114" w:rsidRDefault="00FD45CE">
      <w:pPr>
        <w:pStyle w:val="Blankrad"/>
      </w:pPr>
      <w:r w:rsidRPr="00A87114">
        <w:t>   </w:t>
      </w:r>
    </w:p>
    <w:p w:rsidR="001B1400" w:rsidRPr="00A87114" w:rsidRDefault="001B1400">
      <w:pPr>
        <w:pStyle w:val="Blankrad"/>
      </w:pPr>
      <w:r w:rsidRPr="00A871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400" w:rsidRPr="00A87114" w:rsidTr="000F63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400" w:rsidRPr="00A87114" w:rsidRDefault="001B1400" w:rsidP="000F634E">
            <w:pPr>
              <w:pStyle w:val="HuvudrubrikFlisteNr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HuvudrubrikEnsam"/>
            </w:pPr>
            <w:bookmarkStart w:id="6" w:name="Start_Interpellationer"/>
            <w:bookmarkEnd w:id="6"/>
            <w:r w:rsidRPr="00A87114">
              <w:t>Svar på interpellationer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HuvudrubrikKolumn3"/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Underrubrik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Underrubrik"/>
            </w:pPr>
            <w:r w:rsidRPr="00A87114">
              <w:t>Interpellationer upptagna under samma punkt besvaras i ett sammanhang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Underrubrik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Besvaradav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Besvaradav"/>
            </w:pPr>
            <w:r w:rsidRPr="00A87114">
              <w:t>Näringsminister Maud Olofsson (c)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Besvaradav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2007/08:420 av Jasenko Omanovic (s)</w:t>
            </w:r>
          </w:p>
          <w:p w:rsidR="001B1400" w:rsidRPr="00A87114" w:rsidRDefault="001B1400" w:rsidP="000F634E">
            <w:r w:rsidRPr="00A87114">
              <w:t>Småföretagens villkor i glesbygden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/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2007/08:427 av Ibrahim Baylan (s)</w:t>
            </w:r>
          </w:p>
          <w:p w:rsidR="001B1400" w:rsidRPr="00A87114" w:rsidRDefault="001B1400" w:rsidP="000F634E">
            <w:r w:rsidRPr="00A87114">
              <w:t>Näringslivets förutsättningar i norra Sverige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/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2007/08:440 av Kristina Zakrisson (s)</w:t>
            </w:r>
          </w:p>
          <w:p w:rsidR="001B1400" w:rsidRPr="00A87114" w:rsidRDefault="001B1400" w:rsidP="000F634E">
            <w:r w:rsidRPr="00A87114">
              <w:t>Statens ansvar för glesbygden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02C61" w:rsidP="00102C61">
            <w:pPr>
              <w:pStyle w:val="FlistaNrText"/>
            </w:pPr>
            <w:r w:rsidRPr="00A87114">
              <w:t>9</w:t>
            </w: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2007/08:425 av Ann-Kristine Johansson (s)</w:t>
            </w:r>
          </w:p>
          <w:p w:rsidR="001B1400" w:rsidRPr="00A87114" w:rsidRDefault="001B1400" w:rsidP="000F634E">
            <w:r w:rsidRPr="00A87114">
              <w:t>Nedläggning av bensinstationer på landsbygden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/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2007/08:476 av Carina Adolfsson Elgestam (s)</w:t>
            </w:r>
          </w:p>
          <w:p w:rsidR="001B1400" w:rsidRPr="00A87114" w:rsidRDefault="001B1400" w:rsidP="000F634E">
            <w:r w:rsidRPr="00A87114">
              <w:t>Kommersiell service på landsbygden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Besvaradav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Besvaradav"/>
            </w:pPr>
            <w:r w:rsidRPr="00A87114">
              <w:t>Statsrådet Mats Odell (kd)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Besvaradav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2007/08:389 av Egon Frid (v)</w:t>
            </w:r>
          </w:p>
          <w:p w:rsidR="001B1400" w:rsidRPr="00A87114" w:rsidRDefault="001B1400" w:rsidP="000F634E">
            <w:r w:rsidRPr="00A87114">
              <w:t>Marknadshyror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2007/08:422 av Marie Nordén (s)</w:t>
            </w:r>
          </w:p>
          <w:p w:rsidR="001B1400" w:rsidRPr="00A87114" w:rsidRDefault="001B1400" w:rsidP="000F634E">
            <w:r w:rsidRPr="00A87114">
              <w:t>Centralisering av statlig verksamhet och regional utveckling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2007/08:432 av Sven-Erik Österberg (s)</w:t>
            </w:r>
          </w:p>
          <w:p w:rsidR="001B1400" w:rsidRPr="00A87114" w:rsidRDefault="001B1400" w:rsidP="000F634E">
            <w:r w:rsidRPr="00A87114">
              <w:t>Bankernas vinster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2007/08:438 av Bosse Ringholm (s)</w:t>
            </w:r>
          </w:p>
          <w:p w:rsidR="001B1400" w:rsidRPr="00A87114" w:rsidRDefault="001B1400" w:rsidP="000F634E">
            <w:r w:rsidRPr="00A87114">
              <w:t>Jäv vid försäljning av statliga företag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Besvaradav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Besvaradav"/>
            </w:pPr>
            <w:r w:rsidRPr="00A87114">
              <w:t>Miljöminister Andreas Carlgren (c)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Besvaradav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2007/08:416 av Anders Ygeman (s)</w:t>
            </w:r>
          </w:p>
          <w:p w:rsidR="001B1400" w:rsidRPr="00A87114" w:rsidRDefault="001B1400" w:rsidP="000F634E">
            <w:r w:rsidRPr="00A87114">
              <w:t>Flygets miljöansvar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2007/08:434 av Wiwi-Anne Johansson (v)</w:t>
            </w:r>
          </w:p>
          <w:p w:rsidR="001B1400" w:rsidRPr="00A87114" w:rsidRDefault="001B1400" w:rsidP="000F634E">
            <w:r w:rsidRPr="00A87114">
              <w:t>Fiskvandringsvägar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Besvaradav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Besvaradav"/>
            </w:pPr>
            <w:r w:rsidRPr="00A87114">
              <w:t>Socialminister Göran Hägglund (kd)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Besvaradav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2007/08:448 av Jan-Evert Rådhström (m)</w:t>
            </w:r>
          </w:p>
          <w:p w:rsidR="001B1400" w:rsidRPr="00A87114" w:rsidRDefault="001B1400" w:rsidP="000F634E">
            <w:r w:rsidRPr="00A87114">
              <w:t>Avskaffat balanskrav vid adoption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Besvaradav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Besvaradav"/>
            </w:pPr>
            <w:r w:rsidRPr="00A87114">
              <w:t>Finansminister Anders Borg (m)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Besvaradav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2007/08:385 av Marie Engström (v)</w:t>
            </w:r>
          </w:p>
          <w:p w:rsidR="001B1400" w:rsidRPr="00A87114" w:rsidRDefault="001B1400" w:rsidP="000F634E">
            <w:r w:rsidRPr="00A87114">
              <w:t>Beskattning av studentboende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2007/08:394 av Peter Hultqvist (s)</w:t>
            </w:r>
          </w:p>
          <w:p w:rsidR="001B1400" w:rsidRPr="00A87114" w:rsidRDefault="001B1400" w:rsidP="000F634E">
            <w:r w:rsidRPr="00A87114">
              <w:t>Statsråds deltagande i exklusiva arrangemang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2007/08:402 av Jan Emanuel Johansson (s)</w:t>
            </w:r>
          </w:p>
          <w:p w:rsidR="001B1400" w:rsidRPr="00A87114" w:rsidRDefault="001B1400" w:rsidP="000F634E">
            <w:r w:rsidRPr="00A87114">
              <w:t>Neddragningar i tullverksamheten i Kapellskär och negativa miljökonsekvenser för Stockholmsregionen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/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2007/08:441 av Otto von Arnold (kd)</w:t>
            </w:r>
          </w:p>
          <w:p w:rsidR="001B1400" w:rsidRPr="00A87114" w:rsidRDefault="001B1400" w:rsidP="000F634E">
            <w:r w:rsidRPr="00A87114">
              <w:t>Tullens framtid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Besvaradav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Besvaradav"/>
            </w:pPr>
            <w:r w:rsidRPr="00A87114">
              <w:t>Kulturminister Lena Adelsohn Liljeroth (m)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Besvaradav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2007/08:435 av Bosse Ringholm (s)</w:t>
            </w:r>
          </w:p>
          <w:p w:rsidR="001B1400" w:rsidRPr="00A87114" w:rsidRDefault="001B1400" w:rsidP="000F634E">
            <w:r w:rsidRPr="00A87114">
              <w:t>Statens stöd till stora internationella idrottsevenemang i Sverige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/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2007/08:446 av Hans Backman (fp)</w:t>
            </w:r>
          </w:p>
          <w:p w:rsidR="001B1400" w:rsidRPr="00A87114" w:rsidRDefault="001B1400" w:rsidP="000F634E">
            <w:r w:rsidRPr="00A87114">
              <w:t>Strategi för att få stora internationella idrottsevenemang till Sverige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2007/08:437 av Bo Bernhardsson (s)</w:t>
            </w:r>
          </w:p>
          <w:p w:rsidR="001B1400" w:rsidRPr="00A87114" w:rsidRDefault="001B1400" w:rsidP="000F634E">
            <w:r w:rsidRPr="00A87114">
              <w:t>Presstödet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</w:p>
        </w:tc>
      </w:tr>
    </w:tbl>
    <w:p w:rsidR="001B1400" w:rsidRPr="00A87114" w:rsidRDefault="001B1400" w:rsidP="001B1400">
      <w:pPr>
        <w:pStyle w:val="Blankrad"/>
      </w:pPr>
      <w:r w:rsidRPr="00A87114">
        <w:t>     </w:t>
      </w:r>
    </w:p>
    <w:p w:rsidR="001B1400" w:rsidRPr="00A87114" w:rsidRDefault="001B1400" w:rsidP="001B1400">
      <w:pPr>
        <w:pStyle w:val="Blankrad"/>
      </w:pPr>
      <w:r w:rsidRPr="00A87114">
        <w:t xml:space="preserve">     </w:t>
      </w:r>
    </w:p>
    <w:p w:rsidR="001B1400" w:rsidRPr="00A87114" w:rsidRDefault="001B1400">
      <w:pPr>
        <w:pStyle w:val="Blankrad"/>
      </w:pPr>
      <w:r w:rsidRPr="00A871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400" w:rsidRPr="00A87114" w:rsidTr="000F63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400" w:rsidRPr="00A87114" w:rsidRDefault="001B1400" w:rsidP="000F634E">
            <w:pPr>
              <w:pStyle w:val="HuvudrubrikFlisteNr"/>
            </w:pPr>
          </w:p>
        </w:tc>
        <w:tc>
          <w:tcPr>
            <w:tcW w:w="6237" w:type="dxa"/>
          </w:tcPr>
          <w:p w:rsidR="001B1400" w:rsidRPr="00A87114" w:rsidRDefault="00A44153" w:rsidP="000F634E">
            <w:pPr>
              <w:pStyle w:val="Huvudrubrik"/>
            </w:pPr>
            <w:bookmarkStart w:id="7" w:name="Start_HänvisningTillUtskott"/>
            <w:bookmarkEnd w:id="7"/>
            <w:r w:rsidRPr="00A87114">
              <w:t>Ärenden för hänvisning till utskott</w:t>
            </w:r>
          </w:p>
        </w:tc>
        <w:tc>
          <w:tcPr>
            <w:tcW w:w="2481" w:type="dxa"/>
          </w:tcPr>
          <w:p w:rsidR="001B1400" w:rsidRPr="00A87114" w:rsidRDefault="00A44153" w:rsidP="000F634E">
            <w:pPr>
              <w:pStyle w:val="HuvudrubrikKolumn3"/>
            </w:pPr>
            <w:r w:rsidRPr="00A87114">
              <w:t>Förslag</w:t>
            </w: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A44153">
            <w:pPr>
              <w:pStyle w:val="renderubrik"/>
            </w:pPr>
          </w:p>
        </w:tc>
        <w:tc>
          <w:tcPr>
            <w:tcW w:w="6237" w:type="dxa"/>
          </w:tcPr>
          <w:p w:rsidR="001B1400" w:rsidRPr="00A87114" w:rsidRDefault="00A44153" w:rsidP="00A44153">
            <w:pPr>
              <w:pStyle w:val="renderubrik"/>
            </w:pPr>
            <w:r w:rsidRPr="00A87114">
              <w:t>Propositioner</w:t>
            </w:r>
          </w:p>
        </w:tc>
        <w:tc>
          <w:tcPr>
            <w:tcW w:w="2481" w:type="dxa"/>
          </w:tcPr>
          <w:p w:rsidR="001B1400" w:rsidRPr="00A87114" w:rsidRDefault="001B1400" w:rsidP="00A44153">
            <w:pPr>
              <w:pStyle w:val="renderubrik"/>
              <w:rPr>
                <w:spacing w:val="-4"/>
              </w:rPr>
            </w:pP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FlistaNrText"/>
            </w:pPr>
          </w:p>
        </w:tc>
        <w:tc>
          <w:tcPr>
            <w:tcW w:w="6237" w:type="dxa"/>
          </w:tcPr>
          <w:p w:rsidR="00A44153" w:rsidRPr="00A87114" w:rsidRDefault="00A44153" w:rsidP="00A44153">
            <w:r w:rsidRPr="00A87114">
              <w:t>2007/08:121 Nedsatt koldioxidskatt för bränslen som förbrukas i anläggningar som omfattas av EU:s handel med utsläppsrätter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rPr>
                <w:spacing w:val="-4"/>
              </w:rPr>
            </w:pPr>
            <w:r w:rsidRPr="00A87114">
              <w:rPr>
                <w:spacing w:val="-4"/>
              </w:rPr>
              <w:t>SkU</w:t>
            </w: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FlistaNrText"/>
            </w:pPr>
          </w:p>
        </w:tc>
        <w:tc>
          <w:tcPr>
            <w:tcW w:w="6237" w:type="dxa"/>
          </w:tcPr>
          <w:p w:rsidR="00A44153" w:rsidRPr="00A87114" w:rsidRDefault="00A44153" w:rsidP="00A44153">
            <w:r w:rsidRPr="00A87114">
              <w:t>2007/08:122 Beskattning av flygbränsle för privat ändamål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rPr>
                <w:spacing w:val="-4"/>
              </w:rPr>
            </w:pPr>
            <w:r w:rsidRPr="00A87114">
              <w:rPr>
                <w:spacing w:val="-4"/>
              </w:rPr>
              <w:t>SkU</w:t>
            </w: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renderubrik"/>
            </w:pPr>
          </w:p>
        </w:tc>
        <w:tc>
          <w:tcPr>
            <w:tcW w:w="6237" w:type="dxa"/>
          </w:tcPr>
          <w:p w:rsidR="00A44153" w:rsidRPr="00A87114" w:rsidRDefault="00A44153" w:rsidP="00A44153">
            <w:pPr>
              <w:pStyle w:val="renderubrik"/>
            </w:pPr>
            <w:r w:rsidRPr="00A87114">
              <w:t>Skrivelse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pStyle w:val="renderubrik"/>
              <w:rPr>
                <w:spacing w:val="-4"/>
              </w:rPr>
            </w:pP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FlistaNrText"/>
            </w:pPr>
          </w:p>
        </w:tc>
        <w:tc>
          <w:tcPr>
            <w:tcW w:w="6237" w:type="dxa"/>
          </w:tcPr>
          <w:p w:rsidR="00A44153" w:rsidRPr="00A87114" w:rsidRDefault="00A44153" w:rsidP="00A44153">
            <w:r w:rsidRPr="00A87114">
              <w:t>2007/08:75 Redogörelse för behandlingen av riksdagens skrivelser till regeringen</w:t>
            </w:r>
          </w:p>
          <w:p w:rsidR="00A44153" w:rsidRPr="00A87114" w:rsidRDefault="00A44153" w:rsidP="00A44153">
            <w:pPr>
              <w:rPr>
                <w:i/>
              </w:rPr>
            </w:pPr>
            <w:r w:rsidRPr="00A87114">
              <w:rPr>
                <w:i/>
              </w:rPr>
              <w:t>Kammaren har beslutat att motioner får väckas på denna skrivelse</w:t>
            </w:r>
          </w:p>
          <w:p w:rsidR="00A44153" w:rsidRPr="00A87114" w:rsidRDefault="00A44153" w:rsidP="00A44153">
            <w:pPr>
              <w:rPr>
                <w:i/>
              </w:rPr>
            </w:pPr>
            <w:r w:rsidRPr="00A87114">
              <w:rPr>
                <w:i/>
              </w:rPr>
              <w:t>Motionstiden utgår fredagen den 4 april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rPr>
                <w:spacing w:val="-4"/>
              </w:rPr>
            </w:pPr>
            <w:r w:rsidRPr="00A87114">
              <w:rPr>
                <w:spacing w:val="-4"/>
              </w:rPr>
              <w:t>KU</w:t>
            </w: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renderubrik"/>
            </w:pPr>
          </w:p>
        </w:tc>
        <w:tc>
          <w:tcPr>
            <w:tcW w:w="6237" w:type="dxa"/>
          </w:tcPr>
          <w:p w:rsidR="00A44153" w:rsidRPr="00A87114" w:rsidRDefault="00A44153" w:rsidP="00A44153">
            <w:pPr>
              <w:pStyle w:val="renderubrik"/>
            </w:pPr>
            <w:r w:rsidRPr="00A87114">
              <w:t>Motioner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pStyle w:val="renderubrik"/>
              <w:rPr>
                <w:spacing w:val="-4"/>
              </w:rPr>
            </w:pP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Motionsrubrik"/>
            </w:pPr>
          </w:p>
        </w:tc>
        <w:tc>
          <w:tcPr>
            <w:tcW w:w="6237" w:type="dxa"/>
          </w:tcPr>
          <w:p w:rsidR="00A44153" w:rsidRPr="00A87114" w:rsidRDefault="00A44153" w:rsidP="00A44153">
            <w:pPr>
              <w:pStyle w:val="Motionsrubrik"/>
            </w:pPr>
            <w:r w:rsidRPr="00A87114">
              <w:t>med anledning av prop. 2007/08:70 Ny vårdform inom den psykiatriska tvångsvården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pStyle w:val="Motionsrubrik"/>
              <w:rPr>
                <w:spacing w:val="-4"/>
              </w:rPr>
            </w:pP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FlistaNrText"/>
            </w:pPr>
          </w:p>
        </w:tc>
        <w:tc>
          <w:tcPr>
            <w:tcW w:w="6237" w:type="dxa"/>
          </w:tcPr>
          <w:p w:rsidR="00A44153" w:rsidRPr="00A87114" w:rsidRDefault="00A44153" w:rsidP="00A44153">
            <w:r w:rsidRPr="00A87114">
              <w:t>2007/08:So13 av Krister Örnfjäder (s)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rPr>
                <w:spacing w:val="-4"/>
              </w:rPr>
            </w:pPr>
            <w:r w:rsidRPr="00A87114">
              <w:rPr>
                <w:spacing w:val="-4"/>
              </w:rPr>
              <w:t>SoU</w:t>
            </w: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FlistaNrText"/>
            </w:pPr>
          </w:p>
        </w:tc>
        <w:tc>
          <w:tcPr>
            <w:tcW w:w="6237" w:type="dxa"/>
          </w:tcPr>
          <w:p w:rsidR="00A44153" w:rsidRPr="00A87114" w:rsidRDefault="00A44153" w:rsidP="00A44153">
            <w:r w:rsidRPr="00A87114">
              <w:t>2007/08:So14 av Elina Linna m.fl. (v)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rPr>
                <w:spacing w:val="-4"/>
              </w:rPr>
            </w:pPr>
            <w:r w:rsidRPr="00A87114">
              <w:rPr>
                <w:spacing w:val="-4"/>
              </w:rPr>
              <w:t>SoU</w:t>
            </w: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FlistaNrText"/>
            </w:pPr>
          </w:p>
        </w:tc>
        <w:tc>
          <w:tcPr>
            <w:tcW w:w="6237" w:type="dxa"/>
          </w:tcPr>
          <w:p w:rsidR="00A44153" w:rsidRPr="00A87114" w:rsidRDefault="00A44153" w:rsidP="00A44153">
            <w:r w:rsidRPr="00A87114">
              <w:t>2007/08:So15 av Thomas Nihlén m.fl. (mp)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rPr>
                <w:spacing w:val="-4"/>
              </w:rPr>
            </w:pPr>
            <w:r w:rsidRPr="00A87114">
              <w:rPr>
                <w:spacing w:val="-4"/>
              </w:rPr>
              <w:t>SoU</w:t>
            </w: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Motionsrubrik"/>
            </w:pPr>
          </w:p>
        </w:tc>
        <w:tc>
          <w:tcPr>
            <w:tcW w:w="6237" w:type="dxa"/>
          </w:tcPr>
          <w:p w:rsidR="00A44153" w:rsidRPr="00A87114" w:rsidRDefault="00A44153" w:rsidP="00A44153">
            <w:pPr>
              <w:pStyle w:val="Motionsrubrik"/>
            </w:pPr>
            <w:r w:rsidRPr="00A87114">
              <w:t>med anledning av framst. 2007/08:RRS27 Riksrevisionens styrelses framställning angående regeringens och Sidas hantering av budgetstöd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pStyle w:val="Motionsrubrik"/>
              <w:rPr>
                <w:spacing w:val="-4"/>
              </w:rPr>
            </w:pP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FlistaNrText"/>
            </w:pPr>
          </w:p>
        </w:tc>
        <w:tc>
          <w:tcPr>
            <w:tcW w:w="6237" w:type="dxa"/>
          </w:tcPr>
          <w:p w:rsidR="00A44153" w:rsidRPr="00A87114" w:rsidRDefault="00A44153" w:rsidP="00A44153">
            <w:r w:rsidRPr="00A87114">
              <w:t>2007/08:U7 av Bodil Ceballos (mp)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rPr>
                <w:spacing w:val="-4"/>
              </w:rPr>
            </w:pPr>
            <w:r w:rsidRPr="00A87114">
              <w:rPr>
                <w:spacing w:val="-4"/>
              </w:rPr>
              <w:t>UU</w:t>
            </w:r>
          </w:p>
        </w:tc>
      </w:tr>
      <w:tr w:rsidR="00A44153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44153" w:rsidRPr="00A87114" w:rsidRDefault="00A44153" w:rsidP="00A44153">
            <w:pPr>
              <w:pStyle w:val="FlistaNrText"/>
            </w:pPr>
          </w:p>
        </w:tc>
        <w:tc>
          <w:tcPr>
            <w:tcW w:w="6237" w:type="dxa"/>
          </w:tcPr>
          <w:p w:rsidR="00A44153" w:rsidRPr="00A87114" w:rsidRDefault="00A44153" w:rsidP="00A44153">
            <w:r w:rsidRPr="00A87114">
              <w:t>2007/08:U8 av Urban Ahlin m.fl. (s)</w:t>
            </w:r>
          </w:p>
        </w:tc>
        <w:tc>
          <w:tcPr>
            <w:tcW w:w="2481" w:type="dxa"/>
          </w:tcPr>
          <w:p w:rsidR="00A44153" w:rsidRPr="00A87114" w:rsidRDefault="00A44153" w:rsidP="00A44153">
            <w:pPr>
              <w:rPr>
                <w:spacing w:val="-4"/>
              </w:rPr>
            </w:pPr>
            <w:r w:rsidRPr="00A87114">
              <w:rPr>
                <w:spacing w:val="-4"/>
              </w:rPr>
              <w:t>UU</w:t>
            </w:r>
          </w:p>
        </w:tc>
      </w:tr>
    </w:tbl>
    <w:p w:rsidR="001B1400" w:rsidRPr="00A87114" w:rsidRDefault="001B1400" w:rsidP="001B1400">
      <w:pPr>
        <w:pStyle w:val="Blankrad"/>
      </w:pPr>
      <w:r w:rsidRPr="00A87114">
        <w:t>     </w:t>
      </w:r>
    </w:p>
    <w:p w:rsidR="001B1400" w:rsidRPr="00A87114" w:rsidRDefault="001B1400" w:rsidP="001B1400">
      <w:pPr>
        <w:pStyle w:val="Blankrad"/>
      </w:pPr>
      <w:r w:rsidRPr="00A87114">
        <w:t>     </w:t>
      </w:r>
    </w:p>
    <w:p w:rsidR="001B1400" w:rsidRPr="00A87114" w:rsidRDefault="001B1400">
      <w:pPr>
        <w:pStyle w:val="Blankrad"/>
      </w:pPr>
      <w:r w:rsidRPr="00A871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B1400" w:rsidRPr="00A87114" w:rsidTr="000F634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B1400" w:rsidRPr="00A87114" w:rsidRDefault="001B1400" w:rsidP="000F634E">
            <w:pPr>
              <w:pStyle w:val="HuvudrubrikFlisteNr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Huvudrubrik"/>
            </w:pPr>
            <w:bookmarkStart w:id="8" w:name="Start_ÄrendenFörBordläggning"/>
            <w:bookmarkEnd w:id="8"/>
            <w:r w:rsidRPr="00A87114">
              <w:t>Ärenden för bordläggning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HuvudrubrikKolumn3"/>
            </w:pPr>
            <w:r w:rsidRPr="00A87114">
              <w:t>Reservationer</w:t>
            </w: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renderubrik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renderubrik"/>
            </w:pPr>
            <w:r w:rsidRPr="00A87114">
              <w:t>Socialförsäkringsutskottets betänkanden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renderubrik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2007/08:SfU6 Migration och asylpolitik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  <w:r w:rsidRPr="00A87114">
              <w:rPr>
                <w:spacing w:val="-4"/>
              </w:rPr>
              <w:t>44 res. (s,v,mp)</w:t>
            </w: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2007/08:SfU5 Försäkringskassans kontakter med arbetsgivare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  <w:r w:rsidRPr="00A87114">
              <w:rPr>
                <w:spacing w:val="-4"/>
              </w:rPr>
              <w:t>3 res. (s,v,mp)</w:t>
            </w: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2007/08:SfU4 Socialavgifter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  <w:r w:rsidRPr="00A87114">
              <w:rPr>
                <w:spacing w:val="-4"/>
              </w:rPr>
              <w:t>4 res. (s,v,mp)</w:t>
            </w: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renderubrik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renderubrik"/>
            </w:pPr>
            <w:r w:rsidRPr="00A87114">
              <w:t>Civilutskottets betänkande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renderubrik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2007/08:CU11 Plan- och byggfrågor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  <w:r w:rsidRPr="00A87114">
              <w:rPr>
                <w:spacing w:val="-4"/>
              </w:rPr>
              <w:t>7 res. (s,v,mp)</w:t>
            </w: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renderubrik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renderubrik"/>
            </w:pPr>
            <w:r w:rsidRPr="00A87114">
              <w:t>Miljö- och jordbruksutskottets betänkande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renderubrik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2007/08:MJU12 Säkra livsmedel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  <w:r w:rsidRPr="00A87114">
              <w:rPr>
                <w:spacing w:val="-4"/>
              </w:rPr>
              <w:t>7 res. (s,v,mp)</w:t>
            </w: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0F634E">
            <w:pPr>
              <w:pStyle w:val="renderubrik"/>
            </w:pPr>
          </w:p>
        </w:tc>
        <w:tc>
          <w:tcPr>
            <w:tcW w:w="6237" w:type="dxa"/>
          </w:tcPr>
          <w:p w:rsidR="001B1400" w:rsidRPr="00A87114" w:rsidRDefault="001B1400" w:rsidP="000F634E">
            <w:pPr>
              <w:pStyle w:val="renderubrik"/>
            </w:pPr>
            <w:r w:rsidRPr="00A87114">
              <w:t>Näringsutskottets betänkande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pStyle w:val="renderubrik"/>
              <w:rPr>
                <w:spacing w:val="-4"/>
              </w:rPr>
            </w:pPr>
          </w:p>
        </w:tc>
      </w:tr>
      <w:tr w:rsidR="001B1400" w:rsidRPr="00A87114" w:rsidTr="000F63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1400" w:rsidRPr="00A87114" w:rsidRDefault="001B1400" w:rsidP="001B14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B1400" w:rsidRPr="00A87114" w:rsidRDefault="001B1400" w:rsidP="000F634E">
            <w:r w:rsidRPr="00A87114">
              <w:t>2007/08:NU9 Vissa handelspolitiska frågor</w:t>
            </w:r>
          </w:p>
        </w:tc>
        <w:tc>
          <w:tcPr>
            <w:tcW w:w="2481" w:type="dxa"/>
          </w:tcPr>
          <w:p w:rsidR="001B1400" w:rsidRPr="00A87114" w:rsidRDefault="001B1400" w:rsidP="000F634E">
            <w:pPr>
              <w:rPr>
                <w:spacing w:val="-4"/>
              </w:rPr>
            </w:pPr>
            <w:r w:rsidRPr="00A87114">
              <w:rPr>
                <w:spacing w:val="-4"/>
              </w:rPr>
              <w:t>9 res. (s,v,mp)</w:t>
            </w:r>
          </w:p>
        </w:tc>
      </w:tr>
    </w:tbl>
    <w:p w:rsidR="001B1400" w:rsidRPr="00A87114" w:rsidRDefault="001B1400" w:rsidP="001B1400">
      <w:pPr>
        <w:pStyle w:val="Blankrad"/>
      </w:pPr>
      <w:r w:rsidRPr="00A87114">
        <w:t>     </w:t>
      </w:r>
    </w:p>
    <w:p w:rsidR="001B1400" w:rsidRPr="00A87114" w:rsidRDefault="001B1400" w:rsidP="001B1400">
      <w:pPr>
        <w:pStyle w:val="Blankrad"/>
      </w:pPr>
      <w:r w:rsidRPr="00A87114">
        <w:t>     </w:t>
      </w:r>
    </w:p>
    <w:p w:rsidR="006E04A4" w:rsidRPr="00A87114" w:rsidRDefault="006E04A4">
      <w:pPr>
        <w:pStyle w:val="Blankrad"/>
      </w:pPr>
      <w:r w:rsidRPr="00A8711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8711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8711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87114" w:rsidRDefault="006E04A4">
            <w:pPr>
              <w:pStyle w:val="StreckMitten"/>
            </w:pPr>
            <w:r w:rsidRPr="00A87114">
              <w:tab/>
            </w:r>
            <w:r w:rsidRPr="00A87114">
              <w:tab/>
            </w:r>
          </w:p>
        </w:tc>
      </w:tr>
    </w:tbl>
    <w:p w:rsidR="006E04A4" w:rsidRPr="00A87114" w:rsidRDefault="006E04A4" w:rsidP="00CE4300">
      <w:pPr>
        <w:pStyle w:val="Blankrad"/>
      </w:pPr>
    </w:p>
    <w:sectPr w:rsidR="006E04A4" w:rsidRPr="00A8711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A97" w:rsidRPr="00A87114" w:rsidRDefault="00B30A97">
      <w:r w:rsidRPr="00A87114">
        <w:separator/>
      </w:r>
    </w:p>
  </w:endnote>
  <w:endnote w:type="continuationSeparator" w:id="0">
    <w:p w:rsidR="00B30A97" w:rsidRPr="00A87114" w:rsidRDefault="00B30A97">
      <w:r w:rsidRPr="00A871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5CE" w:rsidRPr="00A87114" w:rsidRDefault="00FD45CE">
    <w:pPr>
      <w:pStyle w:val="Sidhuvud"/>
      <w:jc w:val="center"/>
    </w:pPr>
    <w:r w:rsidRPr="00A87114">
      <w:fldChar w:fldCharType="begin" w:fldLock="1"/>
    </w:r>
    <w:r w:rsidRPr="00A87114">
      <w:instrText xml:space="preserve"> PAGE </w:instrText>
    </w:r>
    <w:r w:rsidRPr="00A87114">
      <w:fldChar w:fldCharType="separate"/>
    </w:r>
    <w:r w:rsidR="007A7CC6" w:rsidRPr="00A87114">
      <w:t>3</w:t>
    </w:r>
    <w:r w:rsidRPr="00A87114">
      <w:fldChar w:fldCharType="end"/>
    </w:r>
    <w:r w:rsidRPr="00A87114">
      <w:t xml:space="preserve"> (</w:t>
    </w:r>
    <w:r w:rsidRPr="00A87114">
      <w:fldChar w:fldCharType="begin" w:fldLock="1"/>
    </w:r>
    <w:r w:rsidRPr="00A87114">
      <w:instrText xml:space="preserve"> NUMPAGES </w:instrText>
    </w:r>
    <w:r w:rsidRPr="00A87114">
      <w:fldChar w:fldCharType="separate"/>
    </w:r>
    <w:r w:rsidR="007A7CC6" w:rsidRPr="00A87114">
      <w:t>4</w:t>
    </w:r>
    <w:r w:rsidRPr="00A87114">
      <w:fldChar w:fldCharType="end"/>
    </w:r>
    <w:r w:rsidRPr="00A87114">
      <w:t>)</w:t>
    </w:r>
  </w:p>
  <w:p w:rsidR="00FD45CE" w:rsidRPr="00A87114" w:rsidRDefault="00FD45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5CE" w:rsidRPr="00A87114" w:rsidRDefault="00FD45CE">
    <w:pPr>
      <w:pStyle w:val="Sidhuvud"/>
      <w:jc w:val="center"/>
    </w:pPr>
    <w:r w:rsidRPr="00A87114">
      <w:fldChar w:fldCharType="begin" w:fldLock="1"/>
    </w:r>
    <w:r w:rsidRPr="00A87114">
      <w:instrText xml:space="preserve"> PAGE </w:instrText>
    </w:r>
    <w:r w:rsidRPr="00A87114">
      <w:fldChar w:fldCharType="separate"/>
    </w:r>
    <w:r w:rsidR="003E176C" w:rsidRPr="00A87114">
      <w:t>1</w:t>
    </w:r>
    <w:r w:rsidRPr="00A87114">
      <w:fldChar w:fldCharType="end"/>
    </w:r>
    <w:r w:rsidRPr="00A87114">
      <w:t xml:space="preserve"> (</w:t>
    </w:r>
    <w:r w:rsidRPr="00A87114">
      <w:fldChar w:fldCharType="begin" w:fldLock="1"/>
    </w:r>
    <w:r w:rsidRPr="00A87114">
      <w:instrText xml:space="preserve"> NUMPAGES </w:instrText>
    </w:r>
    <w:r w:rsidRPr="00A87114">
      <w:fldChar w:fldCharType="separate"/>
    </w:r>
    <w:r w:rsidR="007A7CC6" w:rsidRPr="00A87114">
      <w:t>4</w:t>
    </w:r>
    <w:r w:rsidRPr="00A87114">
      <w:fldChar w:fldCharType="end"/>
    </w:r>
    <w:r w:rsidRPr="00A87114">
      <w:t>)</w:t>
    </w:r>
  </w:p>
  <w:p w:rsidR="00FD45CE" w:rsidRPr="00A87114" w:rsidRDefault="00FD45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A97" w:rsidRPr="00A87114" w:rsidRDefault="00B30A97">
      <w:r w:rsidRPr="00A87114">
        <w:separator/>
      </w:r>
    </w:p>
  </w:footnote>
  <w:footnote w:type="continuationSeparator" w:id="0">
    <w:p w:rsidR="00B30A97" w:rsidRPr="00A87114" w:rsidRDefault="00B30A97">
      <w:r w:rsidRPr="00A871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5CE" w:rsidRPr="00A87114" w:rsidRDefault="00FD45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5CE" w:rsidRPr="00A87114" w:rsidRDefault="00FD45CE">
    <w:pPr>
      <w:pStyle w:val="Sidhuvud"/>
      <w:tabs>
        <w:tab w:val="clear" w:pos="4536"/>
      </w:tabs>
    </w:pPr>
    <w:r w:rsidRPr="00A87114">
      <w:fldChar w:fldCharType="begin" w:fldLock="1"/>
    </w:r>
    <w:r w:rsidRPr="00A87114">
      <w:instrText xml:space="preserve"> DOCPROPERTY "DocumentDate" </w:instrText>
    </w:r>
    <w:r w:rsidRPr="00A87114">
      <w:fldChar w:fldCharType="separate"/>
    </w:r>
    <w:r w:rsidR="007A7CC6" w:rsidRPr="00A87114">
      <w:t>Tisdagen den 25 mars 2008</w:t>
    </w:r>
    <w:r w:rsidRPr="00A87114">
      <w:fldChar w:fldCharType="end"/>
    </w:r>
    <w:r w:rsidRPr="00A87114">
      <w:tab/>
    </w:r>
  </w:p>
  <w:p w:rsidR="00FD45CE" w:rsidRPr="00A87114" w:rsidRDefault="00FD45C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87114">
      <w:rPr>
        <w:sz w:val="12"/>
      </w:rPr>
      <w:tab/>
    </w:r>
  </w:p>
  <w:p w:rsidR="00FD45CE" w:rsidRPr="00A87114" w:rsidRDefault="00FD45CE"/>
  <w:p w:rsidR="00FD45CE" w:rsidRPr="00A87114" w:rsidRDefault="00FD45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5CE" w:rsidRPr="00A87114" w:rsidRDefault="00A8711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8711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45CE" w:rsidRPr="00A87114" w:rsidRDefault="00FD45CE">
    <w:pPr>
      <w:pStyle w:val="Dokumentrubrik"/>
      <w:spacing w:after="360"/>
    </w:pPr>
    <w:r w:rsidRPr="00A87114">
      <w:t>Föredragningslista</w:t>
    </w:r>
  </w:p>
  <w:p w:rsidR="00FD45CE" w:rsidRPr="00A87114" w:rsidRDefault="00FD45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10112618">
    <w:abstractNumId w:val="5"/>
  </w:num>
  <w:num w:numId="2" w16cid:durableId="2053308932">
    <w:abstractNumId w:val="2"/>
  </w:num>
  <w:num w:numId="3" w16cid:durableId="265426660">
    <w:abstractNumId w:val="4"/>
  </w:num>
  <w:num w:numId="4" w16cid:durableId="1688478146">
    <w:abstractNumId w:val="1"/>
  </w:num>
  <w:num w:numId="5" w16cid:durableId="1141121638">
    <w:abstractNumId w:val="0"/>
  </w:num>
  <w:num w:numId="6" w16cid:durableId="1694260789">
    <w:abstractNumId w:val="3"/>
  </w:num>
  <w:num w:numId="7" w16cid:durableId="1934319521">
    <w:abstractNumId w:val="3"/>
  </w:num>
  <w:num w:numId="8" w16cid:durableId="1666590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704F6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C7437"/>
    <w:rsid w:val="000E30A0"/>
    <w:rsid w:val="000F634E"/>
    <w:rsid w:val="00102C61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1400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0CCA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76C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81275"/>
    <w:rsid w:val="004C1300"/>
    <w:rsid w:val="004C1FA3"/>
    <w:rsid w:val="004C4932"/>
    <w:rsid w:val="004C5181"/>
    <w:rsid w:val="004D1B3F"/>
    <w:rsid w:val="004D7C49"/>
    <w:rsid w:val="004E4219"/>
    <w:rsid w:val="004E5670"/>
    <w:rsid w:val="004E5AC8"/>
    <w:rsid w:val="004F173D"/>
    <w:rsid w:val="004F2643"/>
    <w:rsid w:val="004F403E"/>
    <w:rsid w:val="004F5A48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0ACB"/>
    <w:rsid w:val="0060198F"/>
    <w:rsid w:val="00602C19"/>
    <w:rsid w:val="00607D38"/>
    <w:rsid w:val="006115DB"/>
    <w:rsid w:val="0061541F"/>
    <w:rsid w:val="006320E4"/>
    <w:rsid w:val="006333AC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2D4"/>
    <w:rsid w:val="0071440B"/>
    <w:rsid w:val="00721555"/>
    <w:rsid w:val="007246B8"/>
    <w:rsid w:val="00724FED"/>
    <w:rsid w:val="00726578"/>
    <w:rsid w:val="0074546A"/>
    <w:rsid w:val="00745B90"/>
    <w:rsid w:val="0074674E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A7CC6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565DC"/>
    <w:rsid w:val="0096765E"/>
    <w:rsid w:val="0097005E"/>
    <w:rsid w:val="009704F6"/>
    <w:rsid w:val="00974789"/>
    <w:rsid w:val="00987FBB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44153"/>
    <w:rsid w:val="00A51BBE"/>
    <w:rsid w:val="00A63B75"/>
    <w:rsid w:val="00A65816"/>
    <w:rsid w:val="00A669E1"/>
    <w:rsid w:val="00A70B35"/>
    <w:rsid w:val="00A714C9"/>
    <w:rsid w:val="00A726A7"/>
    <w:rsid w:val="00A73988"/>
    <w:rsid w:val="00A76381"/>
    <w:rsid w:val="00A80A58"/>
    <w:rsid w:val="00A87114"/>
    <w:rsid w:val="00A87597"/>
    <w:rsid w:val="00AA4B94"/>
    <w:rsid w:val="00AC0E93"/>
    <w:rsid w:val="00AD481C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30A97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E434B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4468"/>
    <w:rsid w:val="00DE550D"/>
    <w:rsid w:val="00DE65BE"/>
    <w:rsid w:val="00DE7833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5CE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EFF7F-DA3D-4FE9-A12C-E01E3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0C7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614</Words>
  <Characters>4028</Characters>
  <Application>Microsoft Office Word</Application>
  <DocSecurity>4</DocSecurity>
  <Lines>309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2007/08:82</vt:lpstr>
      <vt:lpstr>Tisdagen den 25 mars 2008</vt:lpstr>
    </vt:vector>
  </TitlesOfParts>
  <Company>Riksdagen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2008-03-20T12:06:00Z</cp:lastPrinted>
  <dcterms:created xsi:type="dcterms:W3CDTF">2025-12-17T12:37:00Z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25 mars 2008</vt:lpwstr>
  </property>
  <property fmtid="{D5CDD505-2E9C-101B-9397-08002B2CF9AE}" pid="3" name="DocumentNumber">
    <vt:lpwstr>82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2008-03-25</vt:lpwstr>
  </property>
</Properties>
</file>