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4F57196" w14:textId="77777777" w:rsidTr="00782EA9">
        <w:tc>
          <w:tcPr>
            <w:tcW w:w="9141" w:type="dxa"/>
          </w:tcPr>
          <w:p w14:paraId="271799F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F7BA1A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713733D" w14:textId="77777777" w:rsidR="0096348C" w:rsidRPr="00477C9F" w:rsidRDefault="0096348C" w:rsidP="00477C9F">
      <w:pPr>
        <w:rPr>
          <w:sz w:val="22"/>
          <w:szCs w:val="22"/>
        </w:rPr>
      </w:pPr>
    </w:p>
    <w:p w14:paraId="7038CCA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154FE76" w14:textId="77777777" w:rsidTr="00F86ACF">
        <w:trPr>
          <w:cantSplit/>
          <w:trHeight w:val="742"/>
        </w:trPr>
        <w:tc>
          <w:tcPr>
            <w:tcW w:w="1790" w:type="dxa"/>
          </w:tcPr>
          <w:p w14:paraId="4E0F957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6E66AB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0990949" w14:textId="10C1F34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A31EA">
              <w:rPr>
                <w:b/>
                <w:sz w:val="22"/>
                <w:szCs w:val="22"/>
              </w:rPr>
              <w:t>35</w:t>
            </w:r>
          </w:p>
          <w:p w14:paraId="5A05F35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9FA38CE" w14:textId="77777777" w:rsidTr="00F86ACF">
        <w:tc>
          <w:tcPr>
            <w:tcW w:w="1790" w:type="dxa"/>
          </w:tcPr>
          <w:p w14:paraId="24B2D50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BA23C8F" w14:textId="4A5A905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2A31EA">
              <w:rPr>
                <w:sz w:val="22"/>
                <w:szCs w:val="22"/>
              </w:rPr>
              <w:t>3-19</w:t>
            </w:r>
          </w:p>
        </w:tc>
      </w:tr>
      <w:tr w:rsidR="0096348C" w:rsidRPr="00477C9F" w14:paraId="4A8C9C9A" w14:textId="77777777" w:rsidTr="00F86ACF">
        <w:tc>
          <w:tcPr>
            <w:tcW w:w="1790" w:type="dxa"/>
          </w:tcPr>
          <w:p w14:paraId="2F61FE3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D636E55" w14:textId="339F816C" w:rsidR="00BD53C1" w:rsidRPr="00477C9F" w:rsidRDefault="000E60D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10.32</w:t>
            </w:r>
          </w:p>
        </w:tc>
      </w:tr>
      <w:tr w:rsidR="0096348C" w:rsidRPr="00477C9F" w14:paraId="6FB6262E" w14:textId="77777777" w:rsidTr="00F86ACF">
        <w:tc>
          <w:tcPr>
            <w:tcW w:w="1790" w:type="dxa"/>
          </w:tcPr>
          <w:p w14:paraId="0F60A51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9AA922B" w14:textId="1D01389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9E39325" w14:textId="77777777" w:rsidR="0096348C" w:rsidRPr="00477C9F" w:rsidRDefault="0096348C" w:rsidP="00477C9F">
      <w:pPr>
        <w:rPr>
          <w:sz w:val="22"/>
          <w:szCs w:val="22"/>
        </w:rPr>
      </w:pPr>
    </w:p>
    <w:p w14:paraId="6A90C39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EAC46D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FC0CC3B" w14:textId="77777777" w:rsidTr="00F86ACF">
        <w:tc>
          <w:tcPr>
            <w:tcW w:w="753" w:type="dxa"/>
          </w:tcPr>
          <w:p w14:paraId="42261E17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B5D217C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EDA76AD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07A284" w14:textId="10660108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2A31EA">
              <w:rPr>
                <w:snapToGrid w:val="0"/>
                <w:sz w:val="22"/>
                <w:szCs w:val="22"/>
              </w:rPr>
              <w:t>34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75F2695B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9143B" w14:paraId="345F3C3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85EBDC8" w14:textId="554683F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82157">
              <w:rPr>
                <w:sz w:val="22"/>
                <w:szCs w:val="22"/>
              </w:rPr>
              <w:t>t 2026-03-24</w:t>
            </w:r>
          </w:p>
          <w:p w14:paraId="674A9C68" w14:textId="11C06592" w:rsidR="00BC495C" w:rsidRPr="0069143B" w:rsidRDefault="00FD4374" w:rsidP="00D01D8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4495DC2D" w14:textId="77777777" w:rsidR="005805B8" w:rsidRDefault="005805B8" w:rsidP="005805B8">
      <w:pPr>
        <w:widowControl/>
        <w:rPr>
          <w:sz w:val="22"/>
          <w:szCs w:val="22"/>
        </w:rPr>
      </w:pPr>
    </w:p>
    <w:p w14:paraId="442C8E2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B524F8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645E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4C4CA0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C86FBA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2DB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2BC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4E365E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2C85ADC" w14:textId="11CF251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7C7D4C">
              <w:rPr>
                <w:sz w:val="20"/>
              </w:rPr>
              <w:t>35</w:t>
            </w:r>
          </w:p>
        </w:tc>
      </w:tr>
      <w:tr w:rsidR="005805B8" w14:paraId="0CFF5A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B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130" w14:textId="06965B2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1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D2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92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C11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6DA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334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B1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3CE39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7D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F0F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573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0C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990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86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C9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A6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D35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57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E08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CC4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36D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5E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95A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5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E4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2EFB9F4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10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E97" w14:textId="4BF5D831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9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6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2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0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7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8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6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B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8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B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F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84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4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2A31EA" w14:paraId="597C579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6D4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655B" w14:textId="140456CC" w:rsidR="00D726E6" w:rsidRPr="006F54BA" w:rsidRDefault="004320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88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2C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D0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C1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41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46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71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95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48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72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39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C0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3D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E7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3C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8E3DC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B0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DCD" w14:textId="7F7A01CD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8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E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5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3D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7F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C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A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3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D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7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0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8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6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53AA0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F5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52F" w14:textId="3173A9F1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F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CD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1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2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A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C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9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4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B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E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4B1B6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68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BE8" w14:textId="71D287B2" w:rsidR="00D726E6" w:rsidRPr="00003AB2" w:rsidRDefault="0016679D" w:rsidP="00166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7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1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4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F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C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5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0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2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5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E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7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B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A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C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AEBDE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76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92C" w14:textId="3D4B49BC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C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B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E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A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7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7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8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9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7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F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332C7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91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3E2" w14:textId="56626BC1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7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6A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C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B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5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8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4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2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4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B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0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A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2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4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50412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21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E1CB" w14:textId="0C587A35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4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D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0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0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B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F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B5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A2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A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F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E8147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4C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468" w14:textId="5C05678D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B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5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A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4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6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B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1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A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7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69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F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6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0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55E9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D5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530" w14:textId="37CBCF02" w:rsidR="00D726E6" w:rsidRPr="00003AB2" w:rsidRDefault="0016679D" w:rsidP="00166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9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5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6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E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E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0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6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1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3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7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C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A816D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57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895" w14:textId="4B0A67EF" w:rsidR="00D726E6" w:rsidRPr="00003AB2" w:rsidRDefault="006F7E2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9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3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8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6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4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6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0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8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7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9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F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E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F541D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A1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1A3" w14:textId="0A062711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F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D8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7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45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A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D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8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7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32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2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D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D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1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9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4DF4E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7F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915" w14:textId="608CD7D5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4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5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C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A2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C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B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6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0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7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8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DE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3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5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52D8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47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2D64" w14:textId="29157D76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A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2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7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E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C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D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B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6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6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C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76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2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6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B380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D1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97D" w14:textId="0147EF22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8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1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0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B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9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0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0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5A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B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7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2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B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E385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EE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9E2" w14:textId="387AD9E1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B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4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7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9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6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4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3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C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B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9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B3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D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7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2292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29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0CC" w14:textId="3FAD8953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10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5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B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E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F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3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C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E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2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4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A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9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1FF5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859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5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C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7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9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F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4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F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7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5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2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7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BED6A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BC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6B3" w14:textId="26579F24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A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B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90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B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B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5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1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B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F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8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A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A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4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C5ED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38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834" w14:textId="3A0E0FFE" w:rsidR="00D726E6" w:rsidRPr="00003AB2" w:rsidRDefault="00B37C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A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0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D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8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8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C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12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3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E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3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1F17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A5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8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8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2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BF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C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E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8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E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BE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4C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0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9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0E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6867CC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7D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E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8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5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3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7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F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2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4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A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1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C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D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8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D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ECC9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B36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AF3" w14:textId="06A41A2D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F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3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B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E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3B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7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5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6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9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1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9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A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9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1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A0F3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11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8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5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8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7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2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A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4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1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C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1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0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1A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7F69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C5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BDEF" w14:textId="129BF3BC" w:rsidR="00D726E6" w:rsidRPr="00003AB2" w:rsidRDefault="008E13C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7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0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4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2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7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C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B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6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0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7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9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A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BA52C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A6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C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1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A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C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0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F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B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7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5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C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9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C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9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B8240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3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C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1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F6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D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1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45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A4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4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9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6A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6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4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6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A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C542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D8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5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A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1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8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4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4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2B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D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9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1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75B9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E9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5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4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A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7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F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C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6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D2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2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2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D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7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5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20CA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C3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7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0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E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7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4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5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0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5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2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A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6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7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4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D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7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BA85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8B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9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6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97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6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5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7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3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A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F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4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8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C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648EC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16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F45" w14:textId="0A80E705" w:rsidR="00D726E6" w:rsidRPr="00003AB2" w:rsidRDefault="00726CD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A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6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B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E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45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D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C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B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2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E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C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7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9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CE65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73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1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5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A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6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0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0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1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C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5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A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83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9A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0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B147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BB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A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0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9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4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C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D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D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0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3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1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7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3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8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0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E76B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7A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5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4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D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2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E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6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A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0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2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4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4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C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C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B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5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A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140A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C0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E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1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B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1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09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4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5F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F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C4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8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5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4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7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4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F200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33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1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C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E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2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3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C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5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9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B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F5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7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75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E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A212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89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A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B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9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B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6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4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D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A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1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0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B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5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5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09F0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EA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B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8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9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9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9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5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8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8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E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0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D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F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0943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94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1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5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3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0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1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9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D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E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2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1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E0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4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5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FC83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972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F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9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9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B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6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EF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7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0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0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7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1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A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60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7F1D9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AF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B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F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2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5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4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6C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8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1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E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F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9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2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E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4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1D55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70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6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A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F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8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F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6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9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6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8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5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5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F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3A22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4D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C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3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F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5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FA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B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5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3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F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D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A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4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7CEF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F5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E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9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F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5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7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7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6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E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2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4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6A8BE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9C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6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A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1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8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2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A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4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4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6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5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E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6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2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CC344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B6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A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C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6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F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3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8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9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C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8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3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4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01250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6A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7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5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F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9D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3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8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5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7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1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A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B57B6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59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579" w14:textId="2B4572A0" w:rsidR="00D726E6" w:rsidRPr="00003AB2" w:rsidRDefault="00B37C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9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0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E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8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C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E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1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8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5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3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0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F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5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4FEC0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4C44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DCCA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BCC0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FB2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97BC54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DBF8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E4862D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05E8E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C4519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C4B4AE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C587" w14:textId="77777777" w:rsidR="002A31EA" w:rsidRDefault="002A31EA" w:rsidP="00310728">
      <w:r>
        <w:separator/>
      </w:r>
    </w:p>
  </w:endnote>
  <w:endnote w:type="continuationSeparator" w:id="0">
    <w:p w14:paraId="51C1AD4D" w14:textId="77777777" w:rsidR="002A31EA" w:rsidRDefault="002A31EA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1988" w14:textId="77777777" w:rsidR="002A31EA" w:rsidRDefault="002A31EA" w:rsidP="00310728">
      <w:r>
        <w:separator/>
      </w:r>
    </w:p>
  </w:footnote>
  <w:footnote w:type="continuationSeparator" w:id="0">
    <w:p w14:paraId="0BC64F58" w14:textId="77777777" w:rsidR="002A31EA" w:rsidRDefault="002A31EA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B9B7" w14:textId="27F0C37C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83FF" w14:textId="19F6B0FE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E57" w14:textId="6D05FE39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E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1B2E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0D2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79D"/>
    <w:rsid w:val="00166858"/>
    <w:rsid w:val="00166A61"/>
    <w:rsid w:val="001828F2"/>
    <w:rsid w:val="001A1578"/>
    <w:rsid w:val="001A5B6F"/>
    <w:rsid w:val="001D766E"/>
    <w:rsid w:val="001E077A"/>
    <w:rsid w:val="001E10F3"/>
    <w:rsid w:val="001E1705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305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31EA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080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179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6F7E2E"/>
    <w:rsid w:val="00702EB9"/>
    <w:rsid w:val="007118C9"/>
    <w:rsid w:val="0071773D"/>
    <w:rsid w:val="00723D66"/>
    <w:rsid w:val="00726CD7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1516"/>
    <w:rsid w:val="007B0C0A"/>
    <w:rsid w:val="007C7D4C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3C0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11D12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2157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683C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1E78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37C54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85C1F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1D82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A73CF"/>
  <w15:chartTrackingRefBased/>
  <w15:docId w15:val="{679CF49C-6E9F-44B0-88D0-415EFF9B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71</TotalTime>
  <Pages>2</Pages>
  <Words>256</Words>
  <Characters>2187</Characters>
  <Application>Microsoft Office Word</Application>
  <DocSecurity>0</DocSecurity>
  <Lines>2187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2026-03-24T09:46:00Z</cp:lastPrinted>
  <dcterms:created xsi:type="dcterms:W3CDTF">2026-03-19T08:17:00Z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