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377D" w:rsidRPr="00AC3EA5" w:rsidRDefault="00B1377D" w:rsidP="002B50F8">
      <w:pPr>
        <w:pStyle w:val="Hemstlrubrik"/>
      </w:pPr>
      <w:r w:rsidRPr="00AC3EA5">
        <w:t>Förslag till riksdagsbeslut</w:t>
      </w:r>
    </w:p>
    <w:p w:rsidR="00B1377D" w:rsidRPr="00AC3EA5" w:rsidRDefault="00B1377D" w:rsidP="00B1377D">
      <w:pPr>
        <w:pStyle w:val="Hemstlatt"/>
      </w:pPr>
      <w:r w:rsidRPr="00AC3EA5">
        <w:t>Riksdagen tillkännager för regeringen som sin mening vad i motionen anförs om stöd åt funktionshindrade efter 65 år.</w:t>
      </w:r>
    </w:p>
    <w:p w:rsidR="002B50F8" w:rsidRPr="00AC3EA5" w:rsidRDefault="002B50F8" w:rsidP="002B50F8">
      <w:pPr>
        <w:pStyle w:val="Rubrik1"/>
      </w:pPr>
      <w:r w:rsidRPr="00AC3EA5">
        <w:t>Motivering</w:t>
      </w:r>
    </w:p>
    <w:p w:rsidR="00E84F25" w:rsidRPr="00AC3EA5" w:rsidRDefault="00B1377D" w:rsidP="002B50F8">
      <w:r w:rsidRPr="00AC3EA5">
        <w:t xml:space="preserve">Antalet äldre i vårt samhälle ökar och därmed även de som vill fortsätta sitt arbete efter pensioneringen. Detta förhållningssätt bör samhället uppmuntra genom att bereda dem </w:t>
      </w:r>
      <w:r w:rsidR="002B50F8" w:rsidRPr="00AC3EA5">
        <w:t xml:space="preserve">som </w:t>
      </w:r>
      <w:r w:rsidRPr="00AC3EA5">
        <w:t>så önskar möjlighet att delta i arbetslivet. För den som har någon form av funktionshinder är det svårt att fortsätta att arbeta efter fyllda 65 år. Det finns en 65-årsgräns för bilstöd, handikappersättning, personliga biträden, personlig assistans, arbetsplatsanpassning osv. Detta innebär att  den funktionshindrade diskrimineras på grund av ett regelsystem som inte är anpassat till den äldrepolitik som i övrigt gäller i samhället. När nu en del väljer att arbeta även efter 65-årsdagen borde denna möjlighet öp</w:t>
      </w:r>
      <w:r w:rsidRPr="00AC3EA5">
        <w:t>p</w:t>
      </w:r>
      <w:r w:rsidRPr="00AC3EA5">
        <w:t>nas</w:t>
      </w:r>
      <w:r w:rsidR="002B50F8" w:rsidRPr="00AC3EA5">
        <w:t xml:space="preserve"> även</w:t>
      </w:r>
      <w:r w:rsidRPr="00AC3EA5">
        <w:t xml:space="preserve"> för dem med funktionshinder.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B50F8" w:rsidRPr="00AC3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50F8" w:rsidRPr="00AC3EA5" w:rsidRDefault="002B50F8" w:rsidP="002B50F8">
            <w:pPr>
              <w:pStyle w:val="UnderskriftDatum"/>
              <w:spacing w:before="240"/>
            </w:pPr>
            <w:r w:rsidRPr="00AC3EA5">
              <w:t>Stockholm den 19 september 2005</w:t>
            </w:r>
          </w:p>
        </w:tc>
        <w:tc>
          <w:tcPr>
            <w:tcW w:w="3047" w:type="dxa"/>
          </w:tcPr>
          <w:p w:rsidR="002B50F8" w:rsidRPr="00AC3EA5" w:rsidRDefault="002B50F8" w:rsidP="002B50F8">
            <w:pPr>
              <w:pStyle w:val="Underskrifter"/>
              <w:spacing w:before="240"/>
            </w:pPr>
          </w:p>
        </w:tc>
      </w:tr>
      <w:tr w:rsidR="002B50F8" w:rsidRPr="00AC3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B50F8" w:rsidRPr="00AC3EA5" w:rsidRDefault="002B50F8" w:rsidP="002B50F8">
            <w:pPr>
              <w:pStyle w:val="Underskrifter"/>
            </w:pPr>
            <w:r w:rsidRPr="00AC3EA5">
              <w:t>Lars-Ivar Ericson (c)</w:t>
            </w:r>
          </w:p>
        </w:tc>
        <w:tc>
          <w:tcPr>
            <w:tcW w:w="3047" w:type="dxa"/>
          </w:tcPr>
          <w:p w:rsidR="002B50F8" w:rsidRPr="00AC3EA5" w:rsidRDefault="002B50F8" w:rsidP="002B50F8">
            <w:pPr>
              <w:pStyle w:val="Underskrifter"/>
            </w:pPr>
            <w:r w:rsidRPr="00AC3EA5">
              <w:t>Agne Hansson (c)</w:t>
            </w:r>
          </w:p>
        </w:tc>
      </w:tr>
    </w:tbl>
    <w:p w:rsidR="00B1377D" w:rsidRPr="00AC3EA5" w:rsidRDefault="00B1377D" w:rsidP="002B50F8">
      <w:pPr>
        <w:pStyle w:val="Normaltindrag"/>
      </w:pPr>
    </w:p>
    <w:sectPr w:rsidR="00B1377D" w:rsidRPr="00AC3EA5" w:rsidSect="002B5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4A77" w:rsidRPr="00AC3EA5" w:rsidRDefault="00364A77">
      <w:r w:rsidRPr="00AC3EA5">
        <w:separator/>
      </w:r>
    </w:p>
  </w:endnote>
  <w:endnote w:type="continuationSeparator" w:id="0">
    <w:p w:rsidR="00364A77" w:rsidRPr="00AC3EA5" w:rsidRDefault="00364A77">
      <w:r w:rsidRPr="00AC3E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3A2" w:rsidRPr="00AC3EA5" w:rsidRDefault="00AC3EA5" w:rsidP="002B50F8">
    <w:pPr>
      <w:pStyle w:val="Sidfot"/>
    </w:pPr>
    <w:r w:rsidRPr="00AC3E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92266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0F8" w:rsidRDefault="002B50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50F8" w:rsidRDefault="002B50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1A" w:rsidRPr="00AC3EA5" w:rsidRDefault="00AC3EA5" w:rsidP="002B50F8">
    <w:pPr>
      <w:pStyle w:val="Sidfot"/>
    </w:pPr>
    <w:r w:rsidRPr="00AC3E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8958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0F8" w:rsidRDefault="002B50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50F8" w:rsidRDefault="002B50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1A" w:rsidRPr="00AC3EA5" w:rsidRDefault="00AC3EA5" w:rsidP="002B50F8">
    <w:pPr>
      <w:pStyle w:val="Sidfot"/>
    </w:pPr>
    <w:r w:rsidRPr="00AC3E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45814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0F8" w:rsidRDefault="002B50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25E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50F8" w:rsidRDefault="002B50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25E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4A77" w:rsidRPr="00AC3EA5" w:rsidRDefault="00364A77">
      <w:r w:rsidRPr="00AC3EA5">
        <w:separator/>
      </w:r>
    </w:p>
  </w:footnote>
  <w:footnote w:type="continuationSeparator" w:id="0">
    <w:p w:rsidR="00364A77" w:rsidRPr="00AC3EA5" w:rsidRDefault="00364A77">
      <w:r w:rsidRPr="00AC3E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3A2" w:rsidRPr="00AC3EA5" w:rsidRDefault="00AC3EA5" w:rsidP="002B50F8">
    <w:pPr>
      <w:pStyle w:val="Sidhuvud"/>
    </w:pPr>
    <w:r w:rsidRPr="00AC3E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96548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0F8" w:rsidRDefault="002B50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50F8" w:rsidRDefault="002B50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F1A" w:rsidRPr="00AC3EA5" w:rsidRDefault="00AC3EA5" w:rsidP="002B50F8">
    <w:pPr>
      <w:pStyle w:val="Sidhuvud"/>
    </w:pPr>
    <w:r w:rsidRPr="00AC3E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08206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0F8" w:rsidRDefault="002B50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50F8" w:rsidRDefault="002B50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0F8" w:rsidRPr="00AC3EA5" w:rsidRDefault="002B50F8">
    <w:pPr>
      <w:pStyle w:val="FSHNormal"/>
      <w:tabs>
        <w:tab w:val="right" w:pos="5840"/>
      </w:tabs>
    </w:pPr>
    <w:r w:rsidRPr="00AC3EA5">
      <w:br/>
    </w:r>
    <w:r w:rsidRPr="00AC3EA5">
      <w:fldChar w:fldCharType="begin" w:fldLock="1"/>
    </w:r>
    <w:r w:rsidRPr="00AC3EA5">
      <w:instrText xml:space="preserve"> DOCPROPERTY</w:instrText>
    </w:r>
    <w:r w:rsidRPr="00AC3EA5">
      <w:rPr>
        <w:sz w:val="18"/>
      </w:rPr>
      <w:instrText xml:space="preserve"> "YearUser" *\charformat </w:instrText>
    </w:r>
    <w:r w:rsidRPr="00AC3EA5">
      <w:fldChar w:fldCharType="separate"/>
    </w:r>
    <w:r w:rsidRPr="00AC3EA5">
      <w:t>2005/06</w:t>
    </w:r>
    <w:r w:rsidRPr="00AC3EA5">
      <w:fldChar w:fldCharType="end"/>
    </w:r>
    <w:r w:rsidRPr="00AC3EA5">
      <w:t xml:space="preserve"> </w:t>
    </w:r>
    <w:r w:rsidRPr="00AC3EA5">
      <w:tab/>
      <w:t xml:space="preserve">mnr: </w:t>
    </w:r>
    <w:r w:rsidRPr="00AC3EA5">
      <w:fldChar w:fldCharType="begin" w:fldLock="1"/>
    </w:r>
    <w:r w:rsidRPr="00AC3EA5">
      <w:instrText xml:space="preserve"> DOCPROPERTY</w:instrText>
    </w:r>
    <w:r w:rsidRPr="00AC3EA5">
      <w:rPr>
        <w:sz w:val="18"/>
      </w:rPr>
      <w:instrText xml:space="preserve"> "Motionsnummer" *\charformat </w:instrText>
    </w:r>
    <w:r w:rsidRPr="00AC3EA5">
      <w:fldChar w:fldCharType="separate"/>
    </w:r>
    <w:r w:rsidRPr="00AC3EA5">
      <w:t>A203</w:t>
    </w:r>
    <w:r w:rsidRPr="00AC3EA5">
      <w:fldChar w:fldCharType="end"/>
    </w:r>
    <w:r w:rsidRPr="00AC3EA5">
      <w:br/>
    </w:r>
    <w:r w:rsidRPr="00AC3EA5">
      <w:fldChar w:fldCharType="begin" w:fldLock="1"/>
    </w:r>
    <w:r w:rsidRPr="00AC3EA5">
      <w:instrText xml:space="preserve"> DOCPROPERTY</w:instrText>
    </w:r>
    <w:r w:rsidRPr="00AC3EA5">
      <w:rPr>
        <w:sz w:val="18"/>
      </w:rPr>
      <w:instrText xml:space="preserve"> "Samling" *\charformat </w:instrText>
    </w:r>
    <w:r w:rsidRPr="00AC3EA5">
      <w:fldChar w:fldCharType="end"/>
    </w:r>
    <w:r w:rsidRPr="00AC3EA5">
      <w:tab/>
      <w:t xml:space="preserve">pnr: </w:t>
    </w:r>
    <w:r w:rsidRPr="00AC3EA5">
      <w:fldChar w:fldCharType="begin" w:fldLock="1"/>
    </w:r>
    <w:r w:rsidRPr="00AC3EA5">
      <w:instrText xml:space="preserve"> DOCPROPERTY</w:instrText>
    </w:r>
    <w:r w:rsidRPr="00AC3EA5">
      <w:rPr>
        <w:sz w:val="18"/>
      </w:rPr>
      <w:instrText xml:space="preserve"> "Partinummer" *\charformat </w:instrText>
    </w:r>
    <w:r w:rsidRPr="00AC3EA5">
      <w:fldChar w:fldCharType="separate"/>
    </w:r>
    <w:r w:rsidRPr="00AC3EA5">
      <w:t>c321</w:t>
    </w:r>
    <w:r w:rsidRPr="00AC3EA5">
      <w:fldChar w:fldCharType="end"/>
    </w:r>
  </w:p>
  <w:p w:rsidR="002B50F8" w:rsidRPr="00AC3EA5" w:rsidRDefault="002B50F8">
    <w:pPr>
      <w:pStyle w:val="FSHRub1"/>
    </w:pPr>
    <w:r w:rsidRPr="00AC3EA5">
      <w:t>Motion till riksdagen</w:t>
    </w:r>
    <w:r w:rsidRPr="00AC3EA5">
      <w:br/>
    </w:r>
    <w:r w:rsidRPr="00AC3EA5">
      <w:fldChar w:fldCharType="begin" w:fldLock="1"/>
    </w:r>
    <w:r w:rsidRPr="00AC3EA5">
      <w:instrText xml:space="preserve"> DOCPROPERTY "YearUser" *\charformat </w:instrText>
    </w:r>
    <w:r w:rsidRPr="00AC3EA5">
      <w:fldChar w:fldCharType="separate"/>
    </w:r>
    <w:r w:rsidRPr="00AC3EA5">
      <w:t>2005/06</w:t>
    </w:r>
    <w:r w:rsidRPr="00AC3EA5">
      <w:fldChar w:fldCharType="end"/>
    </w:r>
    <w:r w:rsidRPr="00AC3EA5">
      <w:t>:</w:t>
    </w:r>
    <w:r w:rsidRPr="00AC3EA5">
      <w:fldChar w:fldCharType="begin" w:fldLock="1"/>
    </w:r>
    <w:r w:rsidRPr="00AC3EA5">
      <w:instrText xml:space="preserve"> DOCPROPERTY "Motionsnummer" *\charformat </w:instrText>
    </w:r>
    <w:r w:rsidRPr="00AC3EA5">
      <w:fldChar w:fldCharType="separate"/>
    </w:r>
    <w:r w:rsidRPr="00AC3EA5">
      <w:t>A203</w:t>
    </w:r>
    <w:r w:rsidRPr="00AC3EA5">
      <w:fldChar w:fldCharType="end"/>
    </w:r>
  </w:p>
  <w:p w:rsidR="002B50F8" w:rsidRPr="00AC3EA5" w:rsidRDefault="002B50F8">
    <w:pPr>
      <w:pStyle w:val="FSHNormalS5"/>
    </w:pPr>
    <w:r w:rsidRPr="00AC3EA5">
      <w:fldChar w:fldCharType="begin" w:fldLock="1"/>
    </w:r>
    <w:r w:rsidRPr="00AC3EA5">
      <w:instrText xml:space="preserve"> DOCPROPERTY "MotionarText" *\charformat </w:instrText>
    </w:r>
    <w:r w:rsidRPr="00AC3EA5">
      <w:fldChar w:fldCharType="separate"/>
    </w:r>
    <w:r w:rsidRPr="00AC3EA5">
      <w:t>av Lars-Ivar Ericson och Agne Hansson (c)</w:t>
    </w:r>
    <w:r w:rsidRPr="00AC3EA5">
      <w:fldChar w:fldCharType="end"/>
    </w:r>
    <w:r w:rsidRPr="00AC3EA5">
      <w:br/>
    </w:r>
    <w:r w:rsidRPr="00AC3EA5">
      <w:fldChar w:fldCharType="begin" w:fldLock="1"/>
    </w:r>
    <w:r w:rsidRPr="00AC3EA5">
      <w:instrText xml:space="preserve"> DOCPROPERTY "SvarFrasKort" *\charformat </w:instrText>
    </w:r>
    <w:r w:rsidRPr="00AC3EA5">
      <w:fldChar w:fldCharType="end"/>
    </w:r>
  </w:p>
  <w:p w:rsidR="002B50F8" w:rsidRPr="00AC3EA5" w:rsidRDefault="002B50F8">
    <w:pPr>
      <w:pStyle w:val="FSHTitel"/>
    </w:pPr>
    <w:r w:rsidRPr="00AC3EA5">
      <w:fldChar w:fldCharType="begin" w:fldLock="1"/>
    </w:r>
    <w:r w:rsidRPr="00AC3EA5">
      <w:instrText xml:space="preserve"> DOCPROPERTY</w:instrText>
    </w:r>
    <w:r w:rsidRPr="00AC3EA5">
      <w:rPr>
        <w:sz w:val="18"/>
      </w:rPr>
      <w:instrText xml:space="preserve"> "RubrikSvar" *\charformat </w:instrText>
    </w:r>
    <w:r w:rsidRPr="00AC3EA5">
      <w:fldChar w:fldCharType="separate"/>
    </w:r>
    <w:r w:rsidRPr="00AC3EA5">
      <w:t>Arbete för funktionshindrade som fyllt 65 år</w:t>
    </w:r>
    <w:r w:rsidRPr="00AC3EA5">
      <w:fldChar w:fldCharType="end"/>
    </w:r>
  </w:p>
  <w:p w:rsidR="002B50F8" w:rsidRPr="00AC3EA5" w:rsidRDefault="002B50F8" w:rsidP="002B50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332887">
    <w:abstractNumId w:val="13"/>
  </w:num>
  <w:num w:numId="2" w16cid:durableId="886915807">
    <w:abstractNumId w:val="10"/>
  </w:num>
  <w:num w:numId="3" w16cid:durableId="536743537">
    <w:abstractNumId w:val="11"/>
  </w:num>
  <w:num w:numId="4" w16cid:durableId="704059475">
    <w:abstractNumId w:val="12"/>
  </w:num>
  <w:num w:numId="5" w16cid:durableId="1562063004">
    <w:abstractNumId w:val="8"/>
  </w:num>
  <w:num w:numId="6" w16cid:durableId="2128815332">
    <w:abstractNumId w:val="3"/>
  </w:num>
  <w:num w:numId="7" w16cid:durableId="1928422228">
    <w:abstractNumId w:val="2"/>
  </w:num>
  <w:num w:numId="8" w16cid:durableId="1301421706">
    <w:abstractNumId w:val="1"/>
  </w:num>
  <w:num w:numId="9" w16cid:durableId="1045372650">
    <w:abstractNumId w:val="0"/>
  </w:num>
  <w:num w:numId="10" w16cid:durableId="654921196">
    <w:abstractNumId w:val="9"/>
  </w:num>
  <w:num w:numId="11" w16cid:durableId="676157838">
    <w:abstractNumId w:val="7"/>
  </w:num>
  <w:num w:numId="12" w16cid:durableId="1492411054">
    <w:abstractNumId w:val="6"/>
  </w:num>
  <w:num w:numId="13" w16cid:durableId="200631529">
    <w:abstractNumId w:val="5"/>
  </w:num>
  <w:num w:numId="14" w16cid:durableId="2129464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093257"/>
    <w:rsid w:val="00064BC3"/>
    <w:rsid w:val="00072FB9"/>
    <w:rsid w:val="00093257"/>
    <w:rsid w:val="00100531"/>
    <w:rsid w:val="00201DFB"/>
    <w:rsid w:val="00212FF1"/>
    <w:rsid w:val="00230193"/>
    <w:rsid w:val="002818D3"/>
    <w:rsid w:val="002A2F1A"/>
    <w:rsid w:val="002B50F8"/>
    <w:rsid w:val="002D11A8"/>
    <w:rsid w:val="00364A77"/>
    <w:rsid w:val="004A0504"/>
    <w:rsid w:val="004E38D9"/>
    <w:rsid w:val="0059287F"/>
    <w:rsid w:val="00604AC6"/>
    <w:rsid w:val="006C6574"/>
    <w:rsid w:val="006D05A4"/>
    <w:rsid w:val="00740D6D"/>
    <w:rsid w:val="007B67A7"/>
    <w:rsid w:val="007C6092"/>
    <w:rsid w:val="0093145B"/>
    <w:rsid w:val="00996137"/>
    <w:rsid w:val="00A053C6"/>
    <w:rsid w:val="00A25E6D"/>
    <w:rsid w:val="00AC3EA5"/>
    <w:rsid w:val="00B1377D"/>
    <w:rsid w:val="00B13BF0"/>
    <w:rsid w:val="00B64D8F"/>
    <w:rsid w:val="00B73D31"/>
    <w:rsid w:val="00C1285C"/>
    <w:rsid w:val="00C27B7D"/>
    <w:rsid w:val="00C92E4F"/>
    <w:rsid w:val="00D05AE3"/>
    <w:rsid w:val="00D523A2"/>
    <w:rsid w:val="00DC6C70"/>
    <w:rsid w:val="00E22893"/>
    <w:rsid w:val="00E360DE"/>
    <w:rsid w:val="00E50726"/>
    <w:rsid w:val="00E75D28"/>
    <w:rsid w:val="00E84F25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38236E-B2AC-402F-9DA2-637C6D7B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B50F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B50F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93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822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A203</vt:lpstr>
    </vt:vector>
  </TitlesOfParts>
  <Company>Riksdagen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A203</dc:title>
  <dc:subject>A203</dc:subject>
  <dc:creator>Riksdagen</dc:creator>
  <cp:keywords>Riksdagen</cp:keywords>
  <dc:description/>
  <cp:lastModifiedBy>Lars Brink</cp:lastModifiedBy>
  <cp:revision>2</cp:revision>
  <cp:lastPrinted>2005-11-04T12:57:00Z</cp:lastPrinted>
  <dcterms:created xsi:type="dcterms:W3CDTF">2025-12-16T18:49:00Z</dcterms:created>
  <dcterms:modified xsi:type="dcterms:W3CDTF">2025-12-16T18:49:00Z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Arbete för funktionshindrade som fyllt 65 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Arbete för funktionshindrade som fyllt 65 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Agne Hansson (c)</vt:lpwstr>
  </property>
  <property fmtid="{D5CDD505-2E9C-101B-9397-08002B2CF9AE}" pid="26" name="MotionarLista">
    <vt:lpwstr>Ericson, Lars-Ivar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20052006000000000099000003210069</vt:lpwstr>
  </property>
  <property fmtid="{D5CDD505-2E9C-101B-9397-08002B2CF9AE}" pid="47" name="datum">
    <vt:lpwstr>050919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20052006000000000099000003210069</vt:lpwstr>
  </property>
  <property fmtid="{D5CDD505-2E9C-101B-9397-08002B2CF9AE}" pid="50" name="nummer">
    <vt:lpwstr>203</vt:lpwstr>
  </property>
  <property fmtid="{D5CDD505-2E9C-101B-9397-08002B2CF9AE}" pid="51" name="utskottsbeteckning">
    <vt:lpwstr>A</vt:lpwstr>
  </property>
</Properties>
</file>