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4133F" w:rsidRDefault="006E04A4">
      <w:pPr>
        <w:pStyle w:val="Dokumentbeteckning"/>
      </w:pPr>
      <w:r w:rsidRPr="00E4133F">
        <w:fldChar w:fldCharType="begin" w:fldLock="1"/>
      </w:r>
      <w:r w:rsidRPr="00E4133F">
        <w:instrText xml:space="preserve"> DOCPROPERTY "DocumentYear" </w:instrText>
      </w:r>
      <w:r w:rsidRPr="00E4133F">
        <w:fldChar w:fldCharType="separate"/>
      </w:r>
      <w:r w:rsidR="000D04DB" w:rsidRPr="00E4133F">
        <w:t>2005/06</w:t>
      </w:r>
      <w:r w:rsidRPr="00E4133F">
        <w:fldChar w:fldCharType="end"/>
      </w:r>
      <w:r w:rsidRPr="00E4133F">
        <w:t>:</w:t>
      </w:r>
      <w:r w:rsidRPr="00E4133F">
        <w:fldChar w:fldCharType="begin" w:fldLock="1"/>
      </w:r>
      <w:r w:rsidRPr="00E4133F">
        <w:instrText xml:space="preserve"> DOCPROPERTY "DocumentNumber" </w:instrText>
      </w:r>
      <w:r w:rsidRPr="00E4133F">
        <w:fldChar w:fldCharType="separate"/>
      </w:r>
      <w:r w:rsidR="000D04DB" w:rsidRPr="00E4133F">
        <w:t>139</w:t>
      </w:r>
      <w:r w:rsidRPr="00E4133F">
        <w:fldChar w:fldCharType="end"/>
      </w:r>
    </w:p>
    <w:p w:rsidR="006E04A4" w:rsidRPr="00E4133F" w:rsidRDefault="006E04A4">
      <w:pPr>
        <w:pStyle w:val="Datum"/>
        <w:outlineLvl w:val="0"/>
      </w:pPr>
      <w:r w:rsidRPr="00E4133F">
        <w:fldChar w:fldCharType="begin" w:fldLock="1"/>
      </w:r>
      <w:r w:rsidRPr="00E4133F">
        <w:instrText xml:space="preserve"> DOCPROPERTY "DocumentDate" </w:instrText>
      </w:r>
      <w:r w:rsidRPr="00E4133F">
        <w:fldChar w:fldCharType="separate"/>
      </w:r>
      <w:r w:rsidR="000D04DB" w:rsidRPr="00E4133F">
        <w:t>Tisdagen den 13 juni 2006</w:t>
      </w:r>
      <w:r w:rsidRPr="00E4133F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79"/>
        <w:gridCol w:w="397"/>
        <w:gridCol w:w="7512"/>
      </w:tblGrid>
      <w:tr w:rsidR="006E04A4" w:rsidRPr="00E4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</w:tcPr>
          <w:p w:rsidR="006E04A4" w:rsidRPr="00E4133F" w:rsidRDefault="0023084E">
            <w:pPr>
              <w:pStyle w:val="Plenum"/>
              <w:tabs>
                <w:tab w:val="clear" w:pos="1418"/>
              </w:tabs>
            </w:pPr>
            <w:r w:rsidRPr="00E4133F">
              <w:t>Kl.</w:t>
            </w:r>
          </w:p>
        </w:tc>
        <w:tc>
          <w:tcPr>
            <w:tcW w:w="879" w:type="dxa"/>
          </w:tcPr>
          <w:p w:rsidR="006E04A4" w:rsidRPr="00E4133F" w:rsidRDefault="0023084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4133F">
              <w:t>09.00</w:t>
            </w:r>
          </w:p>
        </w:tc>
        <w:tc>
          <w:tcPr>
            <w:tcW w:w="397" w:type="dxa"/>
          </w:tcPr>
          <w:p w:rsidR="006E04A4" w:rsidRPr="00E4133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4133F" w:rsidRDefault="0023084E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4133F">
              <w:t>Allmän debattimme</w:t>
            </w:r>
            <w:r w:rsidRPr="00E4133F">
              <w:rPr>
                <w:sz w:val="24"/>
              </w:rPr>
              <w:t xml:space="preserve"> </w:t>
            </w:r>
          </w:p>
        </w:tc>
      </w:tr>
      <w:tr w:rsidR="0023084E" w:rsidRPr="00E4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</w:tcPr>
          <w:p w:rsidR="0023084E" w:rsidRPr="00E4133F" w:rsidRDefault="003D3CD5">
            <w:pPr>
              <w:pStyle w:val="Plenum"/>
              <w:tabs>
                <w:tab w:val="clear" w:pos="1418"/>
              </w:tabs>
            </w:pPr>
            <w:r w:rsidRPr="00E4133F">
              <w:t>.</w:t>
            </w:r>
          </w:p>
        </w:tc>
        <w:tc>
          <w:tcPr>
            <w:tcW w:w="879" w:type="dxa"/>
          </w:tcPr>
          <w:p w:rsidR="0023084E" w:rsidRPr="00E4133F" w:rsidRDefault="0023084E">
            <w:pPr>
              <w:pStyle w:val="Plenum"/>
              <w:tabs>
                <w:tab w:val="clear" w:pos="1418"/>
              </w:tabs>
              <w:jc w:val="right"/>
            </w:pPr>
            <w:r w:rsidRPr="00E4133F">
              <w:t>10.00</w:t>
            </w:r>
          </w:p>
        </w:tc>
        <w:tc>
          <w:tcPr>
            <w:tcW w:w="397" w:type="dxa"/>
          </w:tcPr>
          <w:p w:rsidR="0023084E" w:rsidRPr="00E4133F" w:rsidRDefault="000D04DB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E4133F">
              <w:rPr>
                <w:sz w:val="24"/>
              </w:rPr>
              <w:t xml:space="preserve"> ca</w:t>
            </w:r>
          </w:p>
        </w:tc>
        <w:tc>
          <w:tcPr>
            <w:tcW w:w="7512" w:type="dxa"/>
          </w:tcPr>
          <w:p w:rsidR="0023084E" w:rsidRPr="00E4133F" w:rsidRDefault="0023084E">
            <w:pPr>
              <w:pStyle w:val="Plenum"/>
              <w:tabs>
                <w:tab w:val="clear" w:pos="1418"/>
              </w:tabs>
              <w:ind w:right="1"/>
            </w:pPr>
            <w:r w:rsidRPr="00E4133F">
              <w:t>Arbetsplenum</w:t>
            </w:r>
            <w:r w:rsidR="00557BFE" w:rsidRPr="00E4133F">
              <w:t xml:space="preserve"> (ingen votering)</w:t>
            </w:r>
          </w:p>
        </w:tc>
      </w:tr>
      <w:tr w:rsidR="003D3CD5" w:rsidRPr="00E41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" w:type="dxa"/>
          </w:tcPr>
          <w:p w:rsidR="003D3CD5" w:rsidRPr="00E4133F" w:rsidRDefault="003D3CD5">
            <w:pPr>
              <w:pStyle w:val="Plenum"/>
              <w:tabs>
                <w:tab w:val="clear" w:pos="1418"/>
              </w:tabs>
            </w:pPr>
          </w:p>
        </w:tc>
        <w:tc>
          <w:tcPr>
            <w:tcW w:w="879" w:type="dxa"/>
          </w:tcPr>
          <w:p w:rsidR="003D3CD5" w:rsidRPr="00E4133F" w:rsidRDefault="003D3CD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D3CD5" w:rsidRPr="00E4133F" w:rsidRDefault="003D3C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D3CD5" w:rsidRPr="00E4133F" w:rsidRDefault="003D3CD5">
            <w:pPr>
              <w:pStyle w:val="Plenum"/>
              <w:tabs>
                <w:tab w:val="clear" w:pos="1418"/>
              </w:tabs>
              <w:ind w:right="1"/>
            </w:pPr>
            <w:r w:rsidRPr="00E4133F">
              <w:rPr>
                <w:sz w:val="24"/>
              </w:rPr>
              <w:t>(uppehåll för gruppmöten ca kl. 16.00-18.00)</w:t>
            </w:r>
          </w:p>
        </w:tc>
      </w:tr>
    </w:tbl>
    <w:p w:rsidR="006E04A4" w:rsidRPr="00E4133F" w:rsidRDefault="006E04A4">
      <w:pPr>
        <w:pStyle w:val="StreckLngt"/>
      </w:pPr>
      <w:r w:rsidRPr="00E4133F">
        <w:tab/>
      </w:r>
    </w:p>
    <w:p w:rsidR="00D45AE3" w:rsidRPr="00E4133F" w:rsidRDefault="00D45AE3" w:rsidP="00D45AE3">
      <w:pPr>
        <w:pStyle w:val="Blankrad"/>
      </w:pPr>
      <w:r w:rsidRPr="00E4133F">
        <w:t>     </w:t>
      </w:r>
    </w:p>
    <w:p w:rsidR="003D3CD5" w:rsidRPr="00E4133F" w:rsidRDefault="003D3CD5" w:rsidP="00CF242C">
      <w:pPr>
        <w:pStyle w:val="Blankrad"/>
      </w:pPr>
      <w:r w:rsidRPr="00E413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3CD5" w:rsidRPr="00E413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3CD5" w:rsidRPr="00E4133F" w:rsidRDefault="003D3CD5" w:rsidP="0098776F">
            <w:pPr>
              <w:pStyle w:val="HuvudrubrikFlisteNr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HuvudrubrikEnsam"/>
            </w:pPr>
            <w:r w:rsidRPr="00E4133F">
              <w:t>Justering av protokoll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HuvudrubrikKolumn3"/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Protokollet från sammanträdet onsdagen den 7 juni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</w:tbl>
    <w:p w:rsidR="003D3CD5" w:rsidRPr="00E4133F" w:rsidRDefault="003D3CD5" w:rsidP="003D3CD5">
      <w:pPr>
        <w:pStyle w:val="Blankrad"/>
      </w:pPr>
      <w:r w:rsidRPr="00E4133F">
        <w:t>     </w:t>
      </w:r>
    </w:p>
    <w:p w:rsidR="003D3CD5" w:rsidRPr="00E4133F" w:rsidRDefault="003D3CD5" w:rsidP="003D3CD5">
      <w:pPr>
        <w:pStyle w:val="Blankrad"/>
      </w:pPr>
      <w:r w:rsidRPr="00E413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3CD5" w:rsidRPr="00E413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3CD5" w:rsidRPr="00E4133F" w:rsidRDefault="003D3CD5" w:rsidP="0098776F">
            <w:pPr>
              <w:pStyle w:val="HuvudrubrikFlisteNr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HuvudrubrikEnsam"/>
            </w:pPr>
            <w:r w:rsidRPr="00E4133F">
              <w:t>Anmälan om uppteckningar vid EU-nämndens sammanträden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HuvudrubrikKolumn3"/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2005/06:37 Fredagen den 19 maj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</w:tbl>
    <w:p w:rsidR="003D3CD5" w:rsidRPr="00E4133F" w:rsidRDefault="003D3CD5" w:rsidP="003D3CD5">
      <w:pPr>
        <w:pStyle w:val="Blankrad"/>
      </w:pPr>
      <w:r w:rsidRPr="00E4133F">
        <w:t>     </w:t>
      </w:r>
    </w:p>
    <w:p w:rsidR="003D3CD5" w:rsidRPr="00E4133F" w:rsidRDefault="003D3CD5" w:rsidP="003D3CD5">
      <w:pPr>
        <w:pStyle w:val="Blankrad"/>
      </w:pPr>
      <w:r w:rsidRPr="00E413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3CD5" w:rsidRPr="00E413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3CD5" w:rsidRPr="00E4133F" w:rsidRDefault="003D3CD5" w:rsidP="0098776F">
            <w:pPr>
              <w:pStyle w:val="FlistaNr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HuvudrubrikEnsam"/>
            </w:pPr>
            <w:bookmarkStart w:id="1" w:name="TypRubrik"/>
            <w:bookmarkEnd w:id="1"/>
            <w:r w:rsidRPr="00E4133F">
              <w:t>Allmän debattimme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HuvudrubrikKolumn3"/>
            </w:pPr>
          </w:p>
        </w:tc>
      </w:tr>
    </w:tbl>
    <w:p w:rsidR="003D3CD5" w:rsidRPr="00E4133F" w:rsidRDefault="003D3CD5" w:rsidP="003D3CD5">
      <w:pPr>
        <w:pStyle w:val="Blankrad"/>
      </w:pPr>
      <w:bookmarkStart w:id="2" w:name="StartText"/>
      <w:bookmarkEnd w:id="2"/>
      <w:r w:rsidRPr="00E4133F">
        <w:t>     </w:t>
      </w:r>
    </w:p>
    <w:p w:rsidR="003D3CD5" w:rsidRPr="00E4133F" w:rsidRDefault="003D3CD5" w:rsidP="003D3CD5">
      <w:pPr>
        <w:pStyle w:val="Blankrad"/>
      </w:pPr>
      <w:r w:rsidRPr="00E4133F">
        <w:t>     </w:t>
      </w:r>
    </w:p>
    <w:p w:rsidR="0023084E" w:rsidRPr="00E4133F" w:rsidRDefault="0023084E">
      <w:pPr>
        <w:pStyle w:val="Blankrad"/>
      </w:pPr>
      <w:r w:rsidRPr="00E4133F">
        <w:t>    </w:t>
      </w:r>
    </w:p>
    <w:p w:rsidR="002964AA" w:rsidRPr="00E4133F" w:rsidRDefault="002964AA">
      <w:pPr>
        <w:pStyle w:val="Blankrad"/>
      </w:pPr>
      <w:r w:rsidRPr="00E4133F">
        <w:t xml:space="preserve">     </w:t>
      </w:r>
    </w:p>
    <w:p w:rsidR="003D3CD5" w:rsidRPr="00E4133F" w:rsidRDefault="003D3CD5">
      <w:pPr>
        <w:pStyle w:val="Blankrad"/>
      </w:pPr>
      <w:r w:rsidRPr="00E413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3CD5" w:rsidRPr="00E413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3CD5" w:rsidRPr="00E4133F" w:rsidRDefault="003D3CD5" w:rsidP="0098776F">
            <w:pPr>
              <w:pStyle w:val="HuvudrubrikFlisteNr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Huvudrubrik"/>
            </w:pPr>
            <w:bookmarkStart w:id="3" w:name="Start_ÄrendenFörBordläggning"/>
            <w:bookmarkEnd w:id="3"/>
            <w:r w:rsidRPr="00E4133F">
              <w:t>Ärenden för bordläggning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HuvudrubrikKolumn3"/>
            </w:pPr>
            <w:r w:rsidRPr="00E4133F">
              <w:t>Reservationer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Finansutskottets betänkanden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2005/06:FiU20 Riktlinjer för den ekonomiska politiken och budgetpolitiken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1 res. (m,fp,kd,c)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2005/06:FiU21 Tilläggsbudget 1 för 2006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7 res. (m,fp)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2005/06:FiU26 Utvecklingen inom den kommunala sektorn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15 res. (m,fp,kd,c)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2005/06:FiU19 Offentlig upphandling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11 res. (m,fp,kd,v,c,mp)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2005/06:FiU24 Årsredovisning för staten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2005/06:FiU27 Statens upplåning och skuldförvaltning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2005/06:FiU30 Uppskov med behandlingen av ärenden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Miljö- och jordbruksutskottets betänkande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2005/06:MJU26 Skärpta djurskyddskrav för minkuppfödning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1 res. (m,fp,kd,c)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Arbetsmarknadsutskottets betänkande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2005/06:AU12 Uppskov med behandlingen av ärenden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Justitieutskottets betänkande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2005/06:JuU42 Uppskov med behandlingen av visst ärende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</w:tbl>
    <w:p w:rsidR="003D3CD5" w:rsidRPr="00E4133F" w:rsidRDefault="003D3CD5" w:rsidP="003D3CD5">
      <w:pPr>
        <w:pStyle w:val="Blankrad"/>
      </w:pPr>
      <w:r w:rsidRPr="00E4133F">
        <w:t>     </w:t>
      </w:r>
    </w:p>
    <w:p w:rsidR="003D3CD5" w:rsidRPr="00E4133F" w:rsidRDefault="003D3CD5" w:rsidP="003D3CD5">
      <w:pPr>
        <w:pStyle w:val="Blankrad"/>
      </w:pPr>
      <w:r w:rsidRPr="00E413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3CD5" w:rsidRPr="00E413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3CD5" w:rsidRPr="00E4133F" w:rsidRDefault="003D3CD5" w:rsidP="0098776F">
            <w:pPr>
              <w:pStyle w:val="HuvudrubrikFlisteNr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Huvudrubrik"/>
            </w:pPr>
            <w:bookmarkStart w:id="4" w:name="Start_ÄrendenFörDebatt"/>
            <w:bookmarkEnd w:id="4"/>
            <w:r w:rsidRPr="00E4133F">
              <w:t>Ärenden för debatt</w:t>
            </w:r>
            <w:r w:rsidRPr="00E4133F">
              <w:br/>
              <w:t>avgörs onsdagen den 14 juni kl. 16.00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HuvudrubrikKolumn3"/>
            </w:pPr>
            <w:r w:rsidRPr="00E4133F">
              <w:t>Reservationer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Näringsutskottets betänkanden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spacing w:before="120" w:after="120"/>
              <w:rPr>
                <w:rFonts w:ascii="Arial" w:hAnsi="Arial" w:cs="Arial"/>
                <w:i/>
              </w:rPr>
            </w:pPr>
            <w:r w:rsidRPr="00E4133F">
              <w:rPr>
                <w:rFonts w:ascii="Arial" w:hAnsi="Arial" w:cs="Arial"/>
                <w:i/>
              </w:rPr>
              <w:t>Gemensam debatt NU17 och NU21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spacing w:before="120" w:after="120"/>
              <w:rPr>
                <w:rFonts w:ascii="Arial" w:hAnsi="Arial" w:cs="Arial"/>
                <w:i/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2005/06:NU17 Förnybar el med gröna certifikat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13 res. (m,fp,kd,c,mp)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2005/06:NU21 Miljövänlig el med vindkraft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2 res. (m,fp,kd)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2005/06:NU22 Uppskov med behandlingen av vissa ärenden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Lagutskottets betänkanden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spacing w:before="120" w:after="120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spacing w:before="120" w:after="120"/>
              <w:rPr>
                <w:rFonts w:ascii="Arial" w:hAnsi="Arial" w:cs="Arial"/>
                <w:i/>
              </w:rPr>
            </w:pPr>
            <w:r w:rsidRPr="00E4133F">
              <w:rPr>
                <w:rFonts w:ascii="Arial" w:hAnsi="Arial" w:cs="Arial"/>
                <w:i/>
              </w:rPr>
              <w:t>Gemensam debatt LU33 och LU36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spacing w:before="120" w:after="120"/>
              <w:rPr>
                <w:rFonts w:ascii="Arial" w:hAnsi="Arial" w:cs="Arial"/>
                <w:i/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2005/06:LU33 Konsumentpolitikens mål och inriktning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32 res. (m,fp,kd,v,c)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2005/06:LU36 En handlingsplan för hållbar konsumtion för hushållen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1 res. (m,fp,kd,c)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2005/06:LU38 Uppskov med behandlingen av ett ärende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2005/06:LU39 Ändring i lagen om straff för finansiering av särskilt allvarlig brottslighet i vissa fall, m.m.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Bostadsutskottets betänkanden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2005/06:BoU9 Nationellt program för energieffektivisering och energismart byggande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13 res. (m,fp,kd,c,mp)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2005/06:BoU13 Uppskov med behandlingen av ärende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Konstitutionsutskottets betänkande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2005/06:KU40 Nya villkor för driftsstödet till dagstidningar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4 res. (m,fp)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Sammansatta utrikes- och försvarsutskottets betänkande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2005/06:UFöU2 Svenskt deltagande i en EU-ledd militär förstärkningsstyrka till stöd för FN-insatsen i Demokratiska republiken Kongo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1 res. (fp)</w:t>
            </w: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Utrikesutskottets betänkande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2005/06:UU22 Uppskov med behandlingen av vissa ärenden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Trafikutskottets betänkande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2005/06:TU15 Uppskov med behandlingen av vissa ärenden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Socialutskottets betänkande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2005/06:SoU32 Uppskov med behandlingen av ärenden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</w:p>
        </w:tc>
      </w:tr>
    </w:tbl>
    <w:p w:rsidR="003D3CD5" w:rsidRPr="00E4133F" w:rsidRDefault="003D3CD5" w:rsidP="003D3CD5">
      <w:pPr>
        <w:pStyle w:val="Blankrad"/>
      </w:pPr>
      <w:r w:rsidRPr="00E4133F">
        <w:t>     </w:t>
      </w:r>
    </w:p>
    <w:p w:rsidR="003D3CD5" w:rsidRPr="00E4133F" w:rsidRDefault="003D3CD5" w:rsidP="003D3CD5">
      <w:pPr>
        <w:rPr>
          <w:sz w:val="16"/>
          <w:szCs w:val="16"/>
        </w:rPr>
      </w:pPr>
    </w:p>
    <w:p w:rsidR="001A1B64" w:rsidRPr="00E4133F" w:rsidRDefault="001A1B64" w:rsidP="001A1B64">
      <w:pPr>
        <w:pStyle w:val="Blankrad"/>
      </w:pPr>
      <w:bookmarkStart w:id="5" w:name="Start"/>
      <w:bookmarkEnd w:id="5"/>
      <w:r w:rsidRPr="00E4133F">
        <w:t>     </w:t>
      </w:r>
    </w:p>
    <w:p w:rsidR="001A1B64" w:rsidRPr="00E4133F" w:rsidRDefault="001A1B64" w:rsidP="001A1B64">
      <w:pPr>
        <w:pStyle w:val="Blankrad"/>
      </w:pPr>
      <w:r w:rsidRPr="00E4133F">
        <w:t>    </w:t>
      </w:r>
    </w:p>
    <w:p w:rsidR="001A1B64" w:rsidRPr="00E4133F" w:rsidRDefault="001A1B64" w:rsidP="001A1B64">
      <w:pPr>
        <w:pStyle w:val="Blankrad"/>
      </w:pPr>
      <w:r w:rsidRPr="00E4133F">
        <w:t>    </w:t>
      </w:r>
    </w:p>
    <w:p w:rsidR="002964AA" w:rsidRPr="00E4133F" w:rsidRDefault="002964AA" w:rsidP="002964AA">
      <w:pPr>
        <w:pStyle w:val="Blankrad"/>
      </w:pPr>
    </w:p>
    <w:p w:rsidR="003D3CD5" w:rsidRPr="00E4133F" w:rsidRDefault="003D3CD5">
      <w:pPr>
        <w:pStyle w:val="Blankrad"/>
      </w:pPr>
      <w:r w:rsidRPr="00E4133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D3CD5" w:rsidRPr="00E413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3CD5" w:rsidRPr="00E4133F" w:rsidRDefault="003D3CD5" w:rsidP="0098776F">
            <w:pPr>
              <w:pStyle w:val="HuvudrubrikFlisteNr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Huvudrubrik"/>
            </w:pPr>
            <w:r w:rsidRPr="00E4133F">
              <w:t>Ärende för avgörande</w:t>
            </w:r>
            <w:r w:rsidRPr="00E4133F">
              <w:br/>
              <w:t>onsdagen den 14 juni kl. 16.00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HuvudrubrikKolumn3"/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  <w:rPr>
                <w:rFonts w:ascii="Arial" w:hAnsi="Arial" w:cs="Arial"/>
                <w:b w:val="0"/>
              </w:rPr>
            </w:pPr>
            <w:r w:rsidRPr="00E4133F">
              <w:rPr>
                <w:rFonts w:ascii="Arial" w:hAnsi="Arial" w:cs="Arial"/>
                <w:b w:val="0"/>
              </w:rPr>
              <w:t>Tidigare slutdebatterat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renderubrik"/>
            </w:pPr>
          </w:p>
        </w:tc>
        <w:tc>
          <w:tcPr>
            <w:tcW w:w="6237" w:type="dxa"/>
          </w:tcPr>
          <w:p w:rsidR="003D3CD5" w:rsidRPr="00E4133F" w:rsidRDefault="003D3CD5" w:rsidP="0098776F">
            <w:pPr>
              <w:pStyle w:val="renderubrik"/>
            </w:pPr>
            <w:r w:rsidRPr="00E4133F">
              <w:t>Konstitutionsutskottets betänkande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pStyle w:val="renderubrik"/>
              <w:rPr>
                <w:spacing w:val="-4"/>
              </w:rPr>
            </w:pPr>
          </w:p>
        </w:tc>
      </w:tr>
      <w:tr w:rsidR="003D3CD5" w:rsidRPr="00E413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D3CD5" w:rsidRPr="00E4133F" w:rsidRDefault="003D3CD5" w:rsidP="0098776F">
            <w:pPr>
              <w:pStyle w:val="FlistaNrText"/>
            </w:pPr>
          </w:p>
        </w:tc>
        <w:tc>
          <w:tcPr>
            <w:tcW w:w="6237" w:type="dxa"/>
          </w:tcPr>
          <w:p w:rsidR="003D3CD5" w:rsidRPr="00E4133F" w:rsidRDefault="003D3CD5" w:rsidP="0098776F">
            <w:r w:rsidRPr="00E4133F">
              <w:t>2005/06:KU20 Granskningsbetänkande</w:t>
            </w:r>
          </w:p>
        </w:tc>
        <w:tc>
          <w:tcPr>
            <w:tcW w:w="2481" w:type="dxa"/>
          </w:tcPr>
          <w:p w:rsidR="003D3CD5" w:rsidRPr="00E4133F" w:rsidRDefault="003D3CD5" w:rsidP="0098776F">
            <w:pPr>
              <w:rPr>
                <w:spacing w:val="-4"/>
              </w:rPr>
            </w:pPr>
            <w:r w:rsidRPr="00E4133F">
              <w:rPr>
                <w:spacing w:val="-4"/>
              </w:rPr>
              <w:t>5 res. (fp,kd,v,c,mp)</w:t>
            </w:r>
          </w:p>
        </w:tc>
      </w:tr>
    </w:tbl>
    <w:p w:rsidR="003D3CD5" w:rsidRPr="00E4133F" w:rsidRDefault="003D3CD5" w:rsidP="003D3CD5">
      <w:pPr>
        <w:pStyle w:val="Blankrad"/>
      </w:pPr>
      <w:r w:rsidRPr="00E4133F">
        <w:t>     </w:t>
      </w:r>
    </w:p>
    <w:p w:rsidR="003D3CD5" w:rsidRPr="00E4133F" w:rsidRDefault="003D3CD5" w:rsidP="003D3CD5">
      <w:pPr>
        <w:pStyle w:val="Blankrad"/>
      </w:pPr>
      <w:r w:rsidRPr="00E4133F">
        <w:t>     </w:t>
      </w:r>
    </w:p>
    <w:p w:rsidR="006E04A4" w:rsidRPr="00E4133F" w:rsidRDefault="006E04A4">
      <w:pPr>
        <w:pStyle w:val="Blankrad"/>
      </w:pPr>
      <w:r w:rsidRPr="00E4133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413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4133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4133F" w:rsidRDefault="006E04A4">
            <w:pPr>
              <w:pStyle w:val="StreckMitten"/>
            </w:pPr>
            <w:r w:rsidRPr="00E4133F">
              <w:tab/>
            </w:r>
            <w:r w:rsidRPr="00E4133F">
              <w:tab/>
            </w:r>
          </w:p>
        </w:tc>
      </w:tr>
    </w:tbl>
    <w:p w:rsidR="006E04A4" w:rsidRPr="00E4133F" w:rsidRDefault="006E04A4"/>
    <w:sectPr w:rsidR="006E04A4" w:rsidRPr="00E4133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56C" w:rsidRPr="00E4133F" w:rsidRDefault="00BC656C">
      <w:r w:rsidRPr="00E4133F">
        <w:separator/>
      </w:r>
    </w:p>
  </w:endnote>
  <w:endnote w:type="continuationSeparator" w:id="0">
    <w:p w:rsidR="00BC656C" w:rsidRPr="00E4133F" w:rsidRDefault="00BC656C">
      <w:r w:rsidRPr="00E413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84E" w:rsidRPr="00E4133F" w:rsidRDefault="0023084E">
    <w:pPr>
      <w:pStyle w:val="Sidhuvud"/>
      <w:jc w:val="center"/>
    </w:pPr>
    <w:r w:rsidRPr="00E4133F">
      <w:fldChar w:fldCharType="begin" w:fldLock="1"/>
    </w:r>
    <w:r w:rsidRPr="00E4133F">
      <w:instrText xml:space="preserve"> PAGE </w:instrText>
    </w:r>
    <w:r w:rsidRPr="00E4133F">
      <w:fldChar w:fldCharType="separate"/>
    </w:r>
    <w:r w:rsidR="00F3368A" w:rsidRPr="00E4133F">
      <w:t>2</w:t>
    </w:r>
    <w:r w:rsidRPr="00E4133F">
      <w:fldChar w:fldCharType="end"/>
    </w:r>
    <w:r w:rsidRPr="00E4133F">
      <w:t>(</w:t>
    </w:r>
    <w:r w:rsidRPr="00E4133F">
      <w:fldChar w:fldCharType="begin" w:fldLock="1"/>
    </w:r>
    <w:r w:rsidRPr="00E4133F">
      <w:instrText xml:space="preserve"> NUMPAGES </w:instrText>
    </w:r>
    <w:r w:rsidRPr="00E4133F">
      <w:fldChar w:fldCharType="separate"/>
    </w:r>
    <w:r w:rsidR="00F3368A" w:rsidRPr="00E4133F">
      <w:t>3</w:t>
    </w:r>
    <w:r w:rsidRPr="00E4133F">
      <w:fldChar w:fldCharType="end"/>
    </w:r>
    <w:r w:rsidRPr="00E4133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84E" w:rsidRPr="00E4133F" w:rsidRDefault="0023084E">
    <w:pPr>
      <w:pStyle w:val="Sidhuvud"/>
      <w:jc w:val="center"/>
    </w:pPr>
    <w:r w:rsidRPr="00E4133F">
      <w:fldChar w:fldCharType="begin" w:fldLock="1"/>
    </w:r>
    <w:r w:rsidRPr="00E4133F">
      <w:instrText xml:space="preserve"> PAGE </w:instrText>
    </w:r>
    <w:r w:rsidRPr="00E4133F">
      <w:fldChar w:fldCharType="separate"/>
    </w:r>
    <w:r w:rsidR="00BF0811" w:rsidRPr="00E4133F">
      <w:t>1</w:t>
    </w:r>
    <w:r w:rsidRPr="00E4133F">
      <w:fldChar w:fldCharType="end"/>
    </w:r>
    <w:r w:rsidRPr="00E4133F">
      <w:t>(</w:t>
    </w:r>
    <w:r w:rsidRPr="00E4133F">
      <w:fldChar w:fldCharType="begin" w:fldLock="1"/>
    </w:r>
    <w:r w:rsidRPr="00E4133F">
      <w:instrText xml:space="preserve"> NUMPAGES </w:instrText>
    </w:r>
    <w:r w:rsidRPr="00E4133F">
      <w:fldChar w:fldCharType="separate"/>
    </w:r>
    <w:r w:rsidR="00F3368A" w:rsidRPr="00E4133F">
      <w:t>3</w:t>
    </w:r>
    <w:r w:rsidRPr="00E4133F">
      <w:fldChar w:fldCharType="end"/>
    </w:r>
    <w:r w:rsidRPr="00E4133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56C" w:rsidRPr="00E4133F" w:rsidRDefault="00BC656C">
      <w:r w:rsidRPr="00E4133F">
        <w:separator/>
      </w:r>
    </w:p>
  </w:footnote>
  <w:footnote w:type="continuationSeparator" w:id="0">
    <w:p w:rsidR="00BC656C" w:rsidRPr="00E4133F" w:rsidRDefault="00BC656C">
      <w:r w:rsidRPr="00E413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84E" w:rsidRPr="00E4133F" w:rsidRDefault="0023084E">
    <w:pPr>
      <w:pStyle w:val="Sidhuvud"/>
      <w:tabs>
        <w:tab w:val="clear" w:pos="4536"/>
      </w:tabs>
    </w:pPr>
    <w:r w:rsidRPr="00E4133F">
      <w:fldChar w:fldCharType="begin" w:fldLock="1"/>
    </w:r>
    <w:r w:rsidRPr="00E4133F">
      <w:instrText xml:space="preserve"> DOCPROPERTY "DocumentDate" </w:instrText>
    </w:r>
    <w:r w:rsidRPr="00E4133F">
      <w:fldChar w:fldCharType="separate"/>
    </w:r>
    <w:r w:rsidR="000D04DB" w:rsidRPr="00E4133F">
      <w:t>Tisdagen den 13 juni 2006</w:t>
    </w:r>
    <w:r w:rsidRPr="00E4133F">
      <w:fldChar w:fldCharType="end"/>
    </w:r>
    <w:r w:rsidRPr="00E4133F">
      <w:tab/>
    </w:r>
  </w:p>
  <w:p w:rsidR="0023084E" w:rsidRPr="00E4133F" w:rsidRDefault="0023084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4133F">
      <w:rPr>
        <w:sz w:val="12"/>
      </w:rPr>
      <w:tab/>
    </w:r>
  </w:p>
  <w:p w:rsidR="0023084E" w:rsidRPr="00E4133F" w:rsidRDefault="002308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084E" w:rsidRPr="00E4133F" w:rsidRDefault="00E4133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4133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084E" w:rsidRPr="00E4133F" w:rsidRDefault="0023084E">
    <w:pPr>
      <w:pStyle w:val="Dokumentrubrik"/>
      <w:spacing w:after="360"/>
    </w:pPr>
    <w:r w:rsidRPr="00E4133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99732233">
    <w:abstractNumId w:val="5"/>
  </w:num>
  <w:num w:numId="2" w16cid:durableId="573702948">
    <w:abstractNumId w:val="2"/>
  </w:num>
  <w:num w:numId="3" w16cid:durableId="956368870">
    <w:abstractNumId w:val="4"/>
  </w:num>
  <w:num w:numId="4" w16cid:durableId="1056465906">
    <w:abstractNumId w:val="1"/>
  </w:num>
  <w:num w:numId="5" w16cid:durableId="2099250349">
    <w:abstractNumId w:val="0"/>
  </w:num>
  <w:num w:numId="6" w16cid:durableId="11808761">
    <w:abstractNumId w:val="3"/>
  </w:num>
  <w:num w:numId="7" w16cid:durableId="554119879">
    <w:abstractNumId w:val="3"/>
  </w:num>
  <w:num w:numId="8" w16cid:durableId="809321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3084E"/>
    <w:rsid w:val="00000608"/>
    <w:rsid w:val="00003249"/>
    <w:rsid w:val="000131F3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D04DB"/>
    <w:rsid w:val="000E30A0"/>
    <w:rsid w:val="00103C04"/>
    <w:rsid w:val="0014779C"/>
    <w:rsid w:val="00147F56"/>
    <w:rsid w:val="00160B0C"/>
    <w:rsid w:val="00165404"/>
    <w:rsid w:val="00193B94"/>
    <w:rsid w:val="001A1B6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084E"/>
    <w:rsid w:val="00233E62"/>
    <w:rsid w:val="00242820"/>
    <w:rsid w:val="0024355D"/>
    <w:rsid w:val="002760B5"/>
    <w:rsid w:val="002826A6"/>
    <w:rsid w:val="002964AA"/>
    <w:rsid w:val="002A09ED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50ACF"/>
    <w:rsid w:val="003511C0"/>
    <w:rsid w:val="003652CF"/>
    <w:rsid w:val="00377B34"/>
    <w:rsid w:val="003863CC"/>
    <w:rsid w:val="003945BB"/>
    <w:rsid w:val="003B796F"/>
    <w:rsid w:val="003C7487"/>
    <w:rsid w:val="003C7EDD"/>
    <w:rsid w:val="003D0E9A"/>
    <w:rsid w:val="003D3CD5"/>
    <w:rsid w:val="003E1861"/>
    <w:rsid w:val="003E4D63"/>
    <w:rsid w:val="00404049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10E80"/>
    <w:rsid w:val="00537A01"/>
    <w:rsid w:val="00557BFE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413C"/>
    <w:rsid w:val="00645051"/>
    <w:rsid w:val="00652619"/>
    <w:rsid w:val="00660A6C"/>
    <w:rsid w:val="00662DB5"/>
    <w:rsid w:val="00693162"/>
    <w:rsid w:val="006C05D9"/>
    <w:rsid w:val="006C4107"/>
    <w:rsid w:val="006D0C2B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807049"/>
    <w:rsid w:val="00821A25"/>
    <w:rsid w:val="00835D03"/>
    <w:rsid w:val="00854C30"/>
    <w:rsid w:val="0086222B"/>
    <w:rsid w:val="00887B6F"/>
    <w:rsid w:val="00891A92"/>
    <w:rsid w:val="008C2406"/>
    <w:rsid w:val="008C2C60"/>
    <w:rsid w:val="008C79FF"/>
    <w:rsid w:val="008D70CE"/>
    <w:rsid w:val="008D7E1D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8776F"/>
    <w:rsid w:val="0099091B"/>
    <w:rsid w:val="00993003"/>
    <w:rsid w:val="009936B7"/>
    <w:rsid w:val="00997B87"/>
    <w:rsid w:val="009A4BE1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6381"/>
    <w:rsid w:val="00A80A58"/>
    <w:rsid w:val="00AC0E93"/>
    <w:rsid w:val="00AD51C2"/>
    <w:rsid w:val="00AE255A"/>
    <w:rsid w:val="00AE4186"/>
    <w:rsid w:val="00AF003C"/>
    <w:rsid w:val="00AF62E9"/>
    <w:rsid w:val="00B00C63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C656C"/>
    <w:rsid w:val="00BD5B2F"/>
    <w:rsid w:val="00BE1F3F"/>
    <w:rsid w:val="00BE26EA"/>
    <w:rsid w:val="00BE2EB7"/>
    <w:rsid w:val="00BF0811"/>
    <w:rsid w:val="00BF1A01"/>
    <w:rsid w:val="00BF2ADF"/>
    <w:rsid w:val="00C04A70"/>
    <w:rsid w:val="00C20D9F"/>
    <w:rsid w:val="00C337B2"/>
    <w:rsid w:val="00C37D3A"/>
    <w:rsid w:val="00C46D5F"/>
    <w:rsid w:val="00C546CC"/>
    <w:rsid w:val="00C93307"/>
    <w:rsid w:val="00CA0FEA"/>
    <w:rsid w:val="00CA5C77"/>
    <w:rsid w:val="00CA63A1"/>
    <w:rsid w:val="00CB2C30"/>
    <w:rsid w:val="00CC4FEA"/>
    <w:rsid w:val="00CD1880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841BD"/>
    <w:rsid w:val="00D923F2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33F"/>
    <w:rsid w:val="00E41505"/>
    <w:rsid w:val="00E4393B"/>
    <w:rsid w:val="00E44BE6"/>
    <w:rsid w:val="00E45215"/>
    <w:rsid w:val="00E521C9"/>
    <w:rsid w:val="00E975DB"/>
    <w:rsid w:val="00EC40C9"/>
    <w:rsid w:val="00F01227"/>
    <w:rsid w:val="00F01896"/>
    <w:rsid w:val="00F061D3"/>
    <w:rsid w:val="00F20F9E"/>
    <w:rsid w:val="00F27AE3"/>
    <w:rsid w:val="00F32AB0"/>
    <w:rsid w:val="00F3368A"/>
    <w:rsid w:val="00F5416E"/>
    <w:rsid w:val="00F6126D"/>
    <w:rsid w:val="00F65389"/>
    <w:rsid w:val="00F849DC"/>
    <w:rsid w:val="00F87ACD"/>
    <w:rsid w:val="00F9696A"/>
    <w:rsid w:val="00FA3584"/>
    <w:rsid w:val="00FA35BF"/>
    <w:rsid w:val="00FB101A"/>
    <w:rsid w:val="00FB4E34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5D7A5-153C-4A5B-97F4-66DCE3D9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383</Words>
  <Characters>2692</Characters>
  <Application>Microsoft Office Word</Application>
  <DocSecurity>4</DocSecurity>
  <Lines>224</Lines>
  <Paragraphs>128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2005/06:139</vt:lpstr>
      <vt:lpstr>Tisdagen den 13 juni 2006</vt:lpstr>
    </vt:vector>
  </TitlesOfParts>
  <Company>Riksdagen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2006-06-12T12:14:00Z</cp:lastPrinted>
  <dcterms:created xsi:type="dcterms:W3CDTF">2025-12-16T22:41:00Z</dcterms:created>
  <dcterms:modified xsi:type="dcterms:W3CDTF">2025-12-16T22:41:00Z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juni 2006</vt:lpwstr>
  </property>
  <property fmtid="{D5CDD505-2E9C-101B-9397-08002B2CF9AE}" pid="3" name="DocumentNumber">
    <vt:lpwstr>139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2006-06-13</vt:lpwstr>
  </property>
</Properties>
</file>