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6A68" w14:textId="77777777" w:rsidR="006E04A4" w:rsidRPr="00CD7560" w:rsidRDefault="00A04F72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130</w:t>
      </w:r>
      <w:bookmarkEnd w:id="1"/>
    </w:p>
    <w:p w14:paraId="49A36A69" w14:textId="77777777" w:rsidR="006E04A4" w:rsidRDefault="00A04F72">
      <w:pPr>
        <w:pStyle w:val="Datum"/>
        <w:outlineLvl w:val="0"/>
      </w:pPr>
      <w:bookmarkStart w:id="2" w:name="DocumentDate"/>
      <w:r>
        <w:t>Måndagen den 26 juni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6712B" w14:paraId="49A36A6E" w14:textId="77777777" w:rsidTr="00E47117">
        <w:trPr>
          <w:cantSplit/>
        </w:trPr>
        <w:tc>
          <w:tcPr>
            <w:tcW w:w="454" w:type="dxa"/>
          </w:tcPr>
          <w:p w14:paraId="49A36A6A" w14:textId="77777777" w:rsidR="006E04A4" w:rsidRDefault="00A04F7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9A36A6B" w14:textId="77777777" w:rsidR="006E04A4" w:rsidRDefault="00A04F7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14:paraId="49A36A6C" w14:textId="77777777" w:rsidR="006E04A4" w:rsidRDefault="00A04F72"/>
        </w:tc>
        <w:tc>
          <w:tcPr>
            <w:tcW w:w="7512" w:type="dxa"/>
          </w:tcPr>
          <w:p w14:paraId="49A36A6D" w14:textId="77777777" w:rsidR="006E04A4" w:rsidRDefault="00A04F72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49A36A6F" w14:textId="77777777" w:rsidR="006E04A4" w:rsidRDefault="00A04F72">
      <w:pPr>
        <w:pStyle w:val="StreckLngt"/>
      </w:pPr>
      <w:r>
        <w:tab/>
      </w:r>
    </w:p>
    <w:p w14:paraId="49A36A70" w14:textId="77777777" w:rsidR="00121B42" w:rsidRDefault="00A04F72" w:rsidP="00121B42">
      <w:pPr>
        <w:pStyle w:val="Blankrad"/>
      </w:pPr>
      <w:r>
        <w:t xml:space="preserve">      </w:t>
      </w:r>
    </w:p>
    <w:p w14:paraId="49A36A71" w14:textId="77777777" w:rsidR="00CF242C" w:rsidRDefault="00A04F7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26712B" w14:paraId="49A36A75" w14:textId="77777777" w:rsidTr="00055526">
        <w:trPr>
          <w:cantSplit/>
        </w:trPr>
        <w:tc>
          <w:tcPr>
            <w:tcW w:w="567" w:type="dxa"/>
          </w:tcPr>
          <w:p w14:paraId="49A36A72" w14:textId="77777777" w:rsidR="001D7AF0" w:rsidRDefault="00A04F72" w:rsidP="00C84F80">
            <w:pPr>
              <w:keepNext/>
            </w:pPr>
          </w:p>
        </w:tc>
        <w:tc>
          <w:tcPr>
            <w:tcW w:w="6663" w:type="dxa"/>
          </w:tcPr>
          <w:p w14:paraId="49A36A73" w14:textId="77777777" w:rsidR="006E04A4" w:rsidRDefault="00A04F72" w:rsidP="000326E3">
            <w:pPr>
              <w:pStyle w:val="HuvudrubrikEnsam"/>
              <w:keepNext/>
            </w:pPr>
            <w:r>
              <w:t>Fråga om hänvisning av motion till utskott</w:t>
            </w:r>
          </w:p>
        </w:tc>
        <w:tc>
          <w:tcPr>
            <w:tcW w:w="2055" w:type="dxa"/>
          </w:tcPr>
          <w:p w14:paraId="49A36A74" w14:textId="77777777" w:rsidR="006E04A4" w:rsidRDefault="00A04F72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6712B" w14:paraId="49A36A79" w14:textId="77777777" w:rsidTr="00055526">
        <w:trPr>
          <w:cantSplit/>
        </w:trPr>
        <w:tc>
          <w:tcPr>
            <w:tcW w:w="567" w:type="dxa"/>
          </w:tcPr>
          <w:p w14:paraId="49A36A76" w14:textId="77777777" w:rsidR="001D7AF0" w:rsidRDefault="00A04F72" w:rsidP="00C84F80">
            <w:pPr>
              <w:keepNext/>
            </w:pPr>
          </w:p>
        </w:tc>
        <w:tc>
          <w:tcPr>
            <w:tcW w:w="6663" w:type="dxa"/>
          </w:tcPr>
          <w:p w14:paraId="49A36A77" w14:textId="77777777" w:rsidR="006E04A4" w:rsidRDefault="00A04F72" w:rsidP="000326E3">
            <w:pPr>
              <w:pStyle w:val="renderubrik"/>
            </w:pPr>
            <w:r>
              <w:t>Motion</w:t>
            </w:r>
          </w:p>
        </w:tc>
        <w:tc>
          <w:tcPr>
            <w:tcW w:w="2055" w:type="dxa"/>
          </w:tcPr>
          <w:p w14:paraId="49A36A78" w14:textId="77777777" w:rsidR="006E04A4" w:rsidRDefault="00A04F72" w:rsidP="00C84F80">
            <w:pPr>
              <w:keepNext/>
            </w:pPr>
          </w:p>
        </w:tc>
      </w:tr>
      <w:tr w:rsidR="0026712B" w14:paraId="49A36A7D" w14:textId="77777777" w:rsidTr="00055526">
        <w:trPr>
          <w:cantSplit/>
        </w:trPr>
        <w:tc>
          <w:tcPr>
            <w:tcW w:w="567" w:type="dxa"/>
          </w:tcPr>
          <w:p w14:paraId="49A36A7A" w14:textId="77777777" w:rsidR="001D7AF0" w:rsidRDefault="00A04F72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9A36A7B" w14:textId="1970FF73" w:rsidR="006E04A4" w:rsidRDefault="00A04F72" w:rsidP="000326E3">
            <w:r>
              <w:t xml:space="preserve">2022/23:2405 Snabbutredning av statlig förköpsrätt (väckt enligt </w:t>
            </w:r>
            <w:r>
              <w:br/>
            </w:r>
            <w:r>
              <w:t xml:space="preserve">9 kap. 15 § </w:t>
            </w:r>
            <w:r>
              <w:t>riksdagsordningen med anledning av en händelse av större vikt) av Nooshi Dadgostar m.fl. (V)</w:t>
            </w:r>
          </w:p>
        </w:tc>
        <w:tc>
          <w:tcPr>
            <w:tcW w:w="2055" w:type="dxa"/>
          </w:tcPr>
          <w:p w14:paraId="49A36A7C" w14:textId="77777777" w:rsidR="006E04A4" w:rsidRDefault="00A04F72" w:rsidP="00C84F80">
            <w:r>
              <w:t>Talmannen föreslår att motionen läggs till handlingarna utan hänvisning</w:t>
            </w:r>
          </w:p>
        </w:tc>
      </w:tr>
      <w:tr w:rsidR="0026712B" w14:paraId="49A36A81" w14:textId="77777777" w:rsidTr="00055526">
        <w:trPr>
          <w:cantSplit/>
        </w:trPr>
        <w:tc>
          <w:tcPr>
            <w:tcW w:w="567" w:type="dxa"/>
          </w:tcPr>
          <w:p w14:paraId="49A36A7E" w14:textId="77777777" w:rsidR="001D7AF0" w:rsidRDefault="00A04F72" w:rsidP="00C84F80">
            <w:pPr>
              <w:keepNext/>
            </w:pPr>
          </w:p>
        </w:tc>
        <w:tc>
          <w:tcPr>
            <w:tcW w:w="6663" w:type="dxa"/>
          </w:tcPr>
          <w:p w14:paraId="49A36A7F" w14:textId="77777777" w:rsidR="006E04A4" w:rsidRDefault="00A04F72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9A36A80" w14:textId="77777777" w:rsidR="006E04A4" w:rsidRDefault="00A04F72" w:rsidP="00C84F80">
            <w:pPr>
              <w:keepNext/>
            </w:pPr>
          </w:p>
        </w:tc>
      </w:tr>
      <w:tr w:rsidR="0026712B" w14:paraId="49A36A85" w14:textId="77777777" w:rsidTr="00055526">
        <w:trPr>
          <w:cantSplit/>
        </w:trPr>
        <w:tc>
          <w:tcPr>
            <w:tcW w:w="567" w:type="dxa"/>
          </w:tcPr>
          <w:p w14:paraId="49A36A82" w14:textId="77777777" w:rsidR="001D7AF0" w:rsidRDefault="00A04F7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9A36A83" w14:textId="77777777" w:rsidR="006E04A4" w:rsidRDefault="00A04F72" w:rsidP="000326E3">
            <w:r>
              <w:t xml:space="preserve">Justering av protokoll från sammanträdena torsdagen den 1 </w:t>
            </w:r>
            <w:r>
              <w:t>och fredagen den 2 juni</w:t>
            </w:r>
          </w:p>
        </w:tc>
        <w:tc>
          <w:tcPr>
            <w:tcW w:w="2055" w:type="dxa"/>
          </w:tcPr>
          <w:p w14:paraId="49A36A84" w14:textId="77777777" w:rsidR="006E04A4" w:rsidRDefault="00A04F72" w:rsidP="00C84F80"/>
        </w:tc>
      </w:tr>
      <w:tr w:rsidR="0026712B" w14:paraId="49A36A89" w14:textId="77777777" w:rsidTr="00055526">
        <w:trPr>
          <w:cantSplit/>
        </w:trPr>
        <w:tc>
          <w:tcPr>
            <w:tcW w:w="567" w:type="dxa"/>
          </w:tcPr>
          <w:p w14:paraId="49A36A86" w14:textId="77777777" w:rsidR="001D7AF0" w:rsidRDefault="00A04F72" w:rsidP="00C84F80">
            <w:pPr>
              <w:keepNext/>
            </w:pPr>
          </w:p>
        </w:tc>
        <w:tc>
          <w:tcPr>
            <w:tcW w:w="6663" w:type="dxa"/>
          </w:tcPr>
          <w:p w14:paraId="49A36A87" w14:textId="77777777" w:rsidR="006E04A4" w:rsidRDefault="00A04F72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49A36A88" w14:textId="77777777" w:rsidR="006E04A4" w:rsidRDefault="00A04F72" w:rsidP="00C84F80">
            <w:pPr>
              <w:keepNext/>
            </w:pPr>
          </w:p>
        </w:tc>
      </w:tr>
      <w:tr w:rsidR="0026712B" w14:paraId="49A36A8D" w14:textId="77777777" w:rsidTr="00055526">
        <w:trPr>
          <w:cantSplit/>
        </w:trPr>
        <w:tc>
          <w:tcPr>
            <w:tcW w:w="567" w:type="dxa"/>
          </w:tcPr>
          <w:p w14:paraId="49A36A8A" w14:textId="77777777" w:rsidR="001D7AF0" w:rsidRDefault="00A04F7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9A36A8B" w14:textId="77777777" w:rsidR="006E04A4" w:rsidRDefault="00A04F72" w:rsidP="000326E3">
            <w:r>
              <w:t>Linus Lakso (MP) fr.o.m. i dag</w:t>
            </w:r>
            <w:r>
              <w:br/>
              <w:t>Därmed upphör Marielle Lahtis (MP) uppdrag som ersättare</w:t>
            </w:r>
          </w:p>
        </w:tc>
        <w:tc>
          <w:tcPr>
            <w:tcW w:w="2055" w:type="dxa"/>
          </w:tcPr>
          <w:p w14:paraId="49A36A8C" w14:textId="77777777" w:rsidR="006E04A4" w:rsidRDefault="00A04F72" w:rsidP="00C84F80"/>
        </w:tc>
      </w:tr>
      <w:tr w:rsidR="0026712B" w14:paraId="49A36A91" w14:textId="77777777" w:rsidTr="00055526">
        <w:trPr>
          <w:cantSplit/>
        </w:trPr>
        <w:tc>
          <w:tcPr>
            <w:tcW w:w="567" w:type="dxa"/>
          </w:tcPr>
          <w:p w14:paraId="49A36A8E" w14:textId="77777777" w:rsidR="001D7AF0" w:rsidRDefault="00A04F72" w:rsidP="00C84F80">
            <w:pPr>
              <w:keepNext/>
            </w:pPr>
          </w:p>
        </w:tc>
        <w:tc>
          <w:tcPr>
            <w:tcW w:w="6663" w:type="dxa"/>
          </w:tcPr>
          <w:p w14:paraId="49A36A8F" w14:textId="77777777" w:rsidR="006E04A4" w:rsidRDefault="00A04F72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9A36A90" w14:textId="77777777" w:rsidR="006E04A4" w:rsidRDefault="00A04F72" w:rsidP="00C84F80">
            <w:pPr>
              <w:keepNext/>
            </w:pPr>
          </w:p>
        </w:tc>
      </w:tr>
      <w:tr w:rsidR="0026712B" w14:paraId="49A36A95" w14:textId="77777777" w:rsidTr="00055526">
        <w:trPr>
          <w:cantSplit/>
        </w:trPr>
        <w:tc>
          <w:tcPr>
            <w:tcW w:w="567" w:type="dxa"/>
          </w:tcPr>
          <w:p w14:paraId="49A36A92" w14:textId="77777777" w:rsidR="001D7AF0" w:rsidRDefault="00A04F7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9A36A93" w14:textId="77777777" w:rsidR="006E04A4" w:rsidRDefault="00A04F72" w:rsidP="000326E3">
            <w:r>
              <w:t xml:space="preserve">Ann-Sofie Alm (M) som suppleant i </w:t>
            </w:r>
            <w:r>
              <w:t>försvarsutskottet</w:t>
            </w:r>
          </w:p>
        </w:tc>
        <w:tc>
          <w:tcPr>
            <w:tcW w:w="2055" w:type="dxa"/>
          </w:tcPr>
          <w:p w14:paraId="49A36A94" w14:textId="77777777" w:rsidR="006E04A4" w:rsidRDefault="00A04F72" w:rsidP="00C84F80"/>
        </w:tc>
      </w:tr>
      <w:tr w:rsidR="0026712B" w14:paraId="49A36A99" w14:textId="77777777" w:rsidTr="00055526">
        <w:trPr>
          <w:cantSplit/>
        </w:trPr>
        <w:tc>
          <w:tcPr>
            <w:tcW w:w="567" w:type="dxa"/>
          </w:tcPr>
          <w:p w14:paraId="49A36A96" w14:textId="77777777" w:rsidR="001D7AF0" w:rsidRDefault="00A04F72" w:rsidP="00C84F80">
            <w:pPr>
              <w:keepNext/>
            </w:pPr>
          </w:p>
        </w:tc>
        <w:tc>
          <w:tcPr>
            <w:tcW w:w="6663" w:type="dxa"/>
          </w:tcPr>
          <w:p w14:paraId="49A36A97" w14:textId="77777777" w:rsidR="006E04A4" w:rsidRDefault="00A04F72" w:rsidP="000326E3">
            <w:pPr>
              <w:pStyle w:val="HuvudrubrikEnsam"/>
              <w:keepNext/>
            </w:pPr>
            <w:r>
              <w:t>Meddelande om namnändring</w:t>
            </w:r>
          </w:p>
        </w:tc>
        <w:tc>
          <w:tcPr>
            <w:tcW w:w="2055" w:type="dxa"/>
          </w:tcPr>
          <w:p w14:paraId="49A36A98" w14:textId="77777777" w:rsidR="006E04A4" w:rsidRDefault="00A04F72" w:rsidP="00C84F80">
            <w:pPr>
              <w:keepNext/>
            </w:pPr>
          </w:p>
        </w:tc>
      </w:tr>
      <w:tr w:rsidR="0026712B" w14:paraId="49A36A9D" w14:textId="77777777" w:rsidTr="00055526">
        <w:trPr>
          <w:cantSplit/>
        </w:trPr>
        <w:tc>
          <w:tcPr>
            <w:tcW w:w="567" w:type="dxa"/>
          </w:tcPr>
          <w:p w14:paraId="49A36A9A" w14:textId="77777777" w:rsidR="001D7AF0" w:rsidRDefault="00A04F7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9A36A9B" w14:textId="77777777" w:rsidR="006E04A4" w:rsidRDefault="00A04F72" w:rsidP="000326E3">
            <w:r>
              <w:t>Aylin Fazelian (S) har bytt namn till Aylin Nouri (S)</w:t>
            </w:r>
          </w:p>
        </w:tc>
        <w:tc>
          <w:tcPr>
            <w:tcW w:w="2055" w:type="dxa"/>
          </w:tcPr>
          <w:p w14:paraId="49A36A9C" w14:textId="77777777" w:rsidR="006E04A4" w:rsidRDefault="00A04F72" w:rsidP="00C84F80"/>
        </w:tc>
      </w:tr>
      <w:tr w:rsidR="0026712B" w14:paraId="49A36AA1" w14:textId="77777777" w:rsidTr="00055526">
        <w:trPr>
          <w:cantSplit/>
        </w:trPr>
        <w:tc>
          <w:tcPr>
            <w:tcW w:w="567" w:type="dxa"/>
          </w:tcPr>
          <w:p w14:paraId="49A36A9E" w14:textId="77777777" w:rsidR="001D7AF0" w:rsidRDefault="00A04F72" w:rsidP="00C84F80">
            <w:pPr>
              <w:keepNext/>
            </w:pPr>
          </w:p>
        </w:tc>
        <w:tc>
          <w:tcPr>
            <w:tcW w:w="6663" w:type="dxa"/>
          </w:tcPr>
          <w:p w14:paraId="49A36A9F" w14:textId="77777777" w:rsidR="006E04A4" w:rsidRDefault="00A04F72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9A36AA0" w14:textId="77777777" w:rsidR="006E04A4" w:rsidRDefault="00A04F72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6712B" w14:paraId="49A36AA5" w14:textId="77777777" w:rsidTr="00055526">
        <w:trPr>
          <w:cantSplit/>
        </w:trPr>
        <w:tc>
          <w:tcPr>
            <w:tcW w:w="567" w:type="dxa"/>
          </w:tcPr>
          <w:p w14:paraId="49A36AA2" w14:textId="77777777" w:rsidR="001D7AF0" w:rsidRDefault="00A04F72" w:rsidP="00C84F80">
            <w:pPr>
              <w:keepNext/>
            </w:pPr>
          </w:p>
        </w:tc>
        <w:tc>
          <w:tcPr>
            <w:tcW w:w="6663" w:type="dxa"/>
          </w:tcPr>
          <w:p w14:paraId="49A36AA3" w14:textId="77777777" w:rsidR="006E04A4" w:rsidRDefault="00A04F72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49A36AA4" w14:textId="77777777" w:rsidR="006E04A4" w:rsidRDefault="00A04F72" w:rsidP="00C84F80">
            <w:pPr>
              <w:keepNext/>
            </w:pPr>
          </w:p>
        </w:tc>
      </w:tr>
      <w:tr w:rsidR="0026712B" w14:paraId="49A36AA9" w14:textId="77777777" w:rsidTr="00055526">
        <w:trPr>
          <w:cantSplit/>
        </w:trPr>
        <w:tc>
          <w:tcPr>
            <w:tcW w:w="567" w:type="dxa"/>
          </w:tcPr>
          <w:p w14:paraId="49A36AA6" w14:textId="77777777" w:rsidR="001D7AF0" w:rsidRDefault="00A04F7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9A36AA7" w14:textId="77777777" w:rsidR="006E04A4" w:rsidRDefault="00A04F72" w:rsidP="000326E3">
            <w:r>
              <w:t xml:space="preserve">2022/23:132 Utökad rätt för elever i gymnasieskolan och anpassade </w:t>
            </w:r>
            <w:r>
              <w:t>gymnasieskolan att läsa nationella minoritetsspråk</w:t>
            </w:r>
            <w:r>
              <w:br/>
            </w:r>
            <w:r>
              <w:rPr>
                <w:i/>
                <w:iCs/>
              </w:rPr>
              <w:t xml:space="preserve">Kammaren har beslutat om förlängd motionstid för denna proposition </w:t>
            </w:r>
            <w:r>
              <w:br/>
            </w:r>
            <w:r>
              <w:rPr>
                <w:i/>
                <w:iCs/>
              </w:rPr>
              <w:t>Motionstiden utgår den 27 september</w:t>
            </w:r>
          </w:p>
        </w:tc>
        <w:tc>
          <w:tcPr>
            <w:tcW w:w="2055" w:type="dxa"/>
          </w:tcPr>
          <w:p w14:paraId="49A36AA8" w14:textId="77777777" w:rsidR="006E04A4" w:rsidRDefault="00A04F72" w:rsidP="00C84F80">
            <w:r>
              <w:t>UbU</w:t>
            </w:r>
          </w:p>
        </w:tc>
      </w:tr>
      <w:tr w:rsidR="0026712B" w14:paraId="49A36AAD" w14:textId="77777777" w:rsidTr="00055526">
        <w:trPr>
          <w:cantSplit/>
        </w:trPr>
        <w:tc>
          <w:tcPr>
            <w:tcW w:w="567" w:type="dxa"/>
          </w:tcPr>
          <w:p w14:paraId="49A36AAA" w14:textId="77777777" w:rsidR="001D7AF0" w:rsidRDefault="00A04F72" w:rsidP="00C84F80">
            <w:pPr>
              <w:keepNext/>
            </w:pPr>
          </w:p>
        </w:tc>
        <w:tc>
          <w:tcPr>
            <w:tcW w:w="6663" w:type="dxa"/>
          </w:tcPr>
          <w:p w14:paraId="49A36AAB" w14:textId="77777777" w:rsidR="006E04A4" w:rsidRDefault="00A04F72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49A36AAC" w14:textId="77777777" w:rsidR="006E04A4" w:rsidRDefault="00A04F72" w:rsidP="00C84F80">
            <w:pPr>
              <w:keepNext/>
            </w:pPr>
          </w:p>
        </w:tc>
      </w:tr>
      <w:tr w:rsidR="0026712B" w14:paraId="49A36AB1" w14:textId="77777777" w:rsidTr="00055526">
        <w:trPr>
          <w:cantSplit/>
        </w:trPr>
        <w:tc>
          <w:tcPr>
            <w:tcW w:w="567" w:type="dxa"/>
          </w:tcPr>
          <w:p w14:paraId="49A36AAE" w14:textId="77777777" w:rsidR="001D7AF0" w:rsidRDefault="00A04F7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9A36AAF" w14:textId="77777777" w:rsidR="006E04A4" w:rsidRDefault="00A04F72" w:rsidP="000326E3">
            <w:r>
              <w:t>2022/23:125 Riksrevisionens rapport om etablering av myndigheter utanför Stockhol</w:t>
            </w:r>
            <w:r>
              <w:t>m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br/>
            </w:r>
            <w:r>
              <w:rPr>
                <w:i/>
                <w:iCs/>
              </w:rPr>
              <w:t>Motionstiden utgår den 27 september</w:t>
            </w:r>
          </w:p>
        </w:tc>
        <w:tc>
          <w:tcPr>
            <w:tcW w:w="2055" w:type="dxa"/>
          </w:tcPr>
          <w:p w14:paraId="49A36AB0" w14:textId="77777777" w:rsidR="006E04A4" w:rsidRDefault="00A04F72" w:rsidP="00C84F80">
            <w:r>
              <w:t>NU</w:t>
            </w:r>
          </w:p>
        </w:tc>
      </w:tr>
      <w:tr w:rsidR="0026712B" w14:paraId="49A36AB5" w14:textId="77777777" w:rsidTr="00055526">
        <w:trPr>
          <w:cantSplit/>
        </w:trPr>
        <w:tc>
          <w:tcPr>
            <w:tcW w:w="567" w:type="dxa"/>
          </w:tcPr>
          <w:p w14:paraId="49A36AB2" w14:textId="77777777" w:rsidR="001D7AF0" w:rsidRDefault="00A04F72" w:rsidP="00C84F80">
            <w:pPr>
              <w:keepNext/>
            </w:pPr>
          </w:p>
        </w:tc>
        <w:tc>
          <w:tcPr>
            <w:tcW w:w="6663" w:type="dxa"/>
          </w:tcPr>
          <w:p w14:paraId="49A36AB3" w14:textId="77777777" w:rsidR="006E04A4" w:rsidRDefault="00A04F72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49A36AB4" w14:textId="77777777" w:rsidR="006E04A4" w:rsidRDefault="00A04F72" w:rsidP="00C84F80">
            <w:pPr>
              <w:keepNext/>
            </w:pPr>
          </w:p>
        </w:tc>
      </w:tr>
      <w:tr w:rsidR="0026712B" w14:paraId="49A36AB9" w14:textId="77777777" w:rsidTr="00055526">
        <w:trPr>
          <w:cantSplit/>
        </w:trPr>
        <w:tc>
          <w:tcPr>
            <w:tcW w:w="567" w:type="dxa"/>
          </w:tcPr>
          <w:p w14:paraId="49A36AB6" w14:textId="77777777" w:rsidR="001D7AF0" w:rsidRDefault="00A04F72" w:rsidP="00C84F80">
            <w:pPr>
              <w:keepNext/>
            </w:pPr>
          </w:p>
        </w:tc>
        <w:tc>
          <w:tcPr>
            <w:tcW w:w="6663" w:type="dxa"/>
          </w:tcPr>
          <w:p w14:paraId="49A36AB7" w14:textId="77777777" w:rsidR="006E04A4" w:rsidRDefault="00A04F72" w:rsidP="000326E3">
            <w:pPr>
              <w:pStyle w:val="renderubrik"/>
            </w:pPr>
            <w:r>
              <w:t>Arbetsmarknads- och integrationsminister Johan Pehrson (L)</w:t>
            </w:r>
          </w:p>
        </w:tc>
        <w:tc>
          <w:tcPr>
            <w:tcW w:w="2055" w:type="dxa"/>
          </w:tcPr>
          <w:p w14:paraId="49A36AB8" w14:textId="77777777" w:rsidR="006E04A4" w:rsidRDefault="00A04F72" w:rsidP="00C84F80">
            <w:pPr>
              <w:keepNext/>
            </w:pPr>
          </w:p>
        </w:tc>
      </w:tr>
      <w:tr w:rsidR="0026712B" w14:paraId="49A36ABD" w14:textId="77777777" w:rsidTr="00055526">
        <w:trPr>
          <w:cantSplit/>
        </w:trPr>
        <w:tc>
          <w:tcPr>
            <w:tcW w:w="567" w:type="dxa"/>
          </w:tcPr>
          <w:p w14:paraId="49A36ABA" w14:textId="77777777" w:rsidR="001D7AF0" w:rsidRDefault="00A04F7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9A36ABB" w14:textId="77777777" w:rsidR="006E04A4" w:rsidRDefault="00A04F72" w:rsidP="000326E3">
            <w:r>
              <w:t>2022/23:350 av Teresa Carvalho (S)</w:t>
            </w:r>
            <w:r>
              <w:br/>
            </w:r>
            <w:r>
              <w:t>Arbetsmarknadspolitiska prioriteringar</w:t>
            </w:r>
          </w:p>
        </w:tc>
        <w:tc>
          <w:tcPr>
            <w:tcW w:w="2055" w:type="dxa"/>
          </w:tcPr>
          <w:p w14:paraId="49A36ABC" w14:textId="77777777" w:rsidR="006E04A4" w:rsidRDefault="00A04F72" w:rsidP="00C84F80"/>
        </w:tc>
      </w:tr>
      <w:tr w:rsidR="0026712B" w14:paraId="49A36AC1" w14:textId="77777777" w:rsidTr="00055526">
        <w:trPr>
          <w:cantSplit/>
        </w:trPr>
        <w:tc>
          <w:tcPr>
            <w:tcW w:w="567" w:type="dxa"/>
          </w:tcPr>
          <w:p w14:paraId="49A36ABE" w14:textId="77777777" w:rsidR="001D7AF0" w:rsidRDefault="00A04F72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9A36ABF" w14:textId="77777777" w:rsidR="006E04A4" w:rsidRDefault="00A04F72" w:rsidP="000326E3">
            <w:r>
              <w:t>2022/23:363 av Serkan Köse (S)</w:t>
            </w:r>
            <w:r>
              <w:br/>
              <w:t>Minskade resurser till Arbetsförmedlingen</w:t>
            </w:r>
          </w:p>
        </w:tc>
        <w:tc>
          <w:tcPr>
            <w:tcW w:w="2055" w:type="dxa"/>
          </w:tcPr>
          <w:p w14:paraId="49A36AC0" w14:textId="77777777" w:rsidR="006E04A4" w:rsidRDefault="00A04F72" w:rsidP="00C84F80"/>
        </w:tc>
      </w:tr>
      <w:tr w:rsidR="0026712B" w14:paraId="49A36AC5" w14:textId="77777777" w:rsidTr="00055526">
        <w:trPr>
          <w:cantSplit/>
        </w:trPr>
        <w:tc>
          <w:tcPr>
            <w:tcW w:w="567" w:type="dxa"/>
          </w:tcPr>
          <w:p w14:paraId="49A36AC2" w14:textId="77777777" w:rsidR="001D7AF0" w:rsidRDefault="00A04F72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9A36AC3" w14:textId="77777777" w:rsidR="006E04A4" w:rsidRDefault="00A04F72" w:rsidP="000326E3">
            <w:r>
              <w:t>2022/23:366 av Sofia Amloh (S)</w:t>
            </w:r>
            <w:r>
              <w:br/>
              <w:t>Etableringsjobb</w:t>
            </w:r>
          </w:p>
        </w:tc>
        <w:tc>
          <w:tcPr>
            <w:tcW w:w="2055" w:type="dxa"/>
          </w:tcPr>
          <w:p w14:paraId="49A36AC4" w14:textId="77777777" w:rsidR="006E04A4" w:rsidRDefault="00A04F72" w:rsidP="00C84F80"/>
        </w:tc>
      </w:tr>
      <w:tr w:rsidR="0026712B" w14:paraId="49A36AC9" w14:textId="77777777" w:rsidTr="00055526">
        <w:trPr>
          <w:cantSplit/>
        </w:trPr>
        <w:tc>
          <w:tcPr>
            <w:tcW w:w="567" w:type="dxa"/>
          </w:tcPr>
          <w:p w14:paraId="49A36AC6" w14:textId="77777777" w:rsidR="001D7AF0" w:rsidRDefault="00A04F72" w:rsidP="00C84F80">
            <w:pPr>
              <w:keepNext/>
            </w:pPr>
          </w:p>
        </w:tc>
        <w:tc>
          <w:tcPr>
            <w:tcW w:w="6663" w:type="dxa"/>
          </w:tcPr>
          <w:p w14:paraId="49A36AC7" w14:textId="77777777" w:rsidR="006E04A4" w:rsidRDefault="00A04F72" w:rsidP="000326E3">
            <w:pPr>
              <w:pStyle w:val="renderubrik"/>
            </w:pPr>
            <w:r>
              <w:t>Justitieminister Gunnar Strömmer (M)</w:t>
            </w:r>
          </w:p>
        </w:tc>
        <w:tc>
          <w:tcPr>
            <w:tcW w:w="2055" w:type="dxa"/>
          </w:tcPr>
          <w:p w14:paraId="49A36AC8" w14:textId="77777777" w:rsidR="006E04A4" w:rsidRDefault="00A04F72" w:rsidP="00C84F80">
            <w:pPr>
              <w:keepNext/>
            </w:pPr>
          </w:p>
        </w:tc>
      </w:tr>
      <w:tr w:rsidR="0026712B" w14:paraId="49A36ACD" w14:textId="77777777" w:rsidTr="00055526">
        <w:trPr>
          <w:cantSplit/>
        </w:trPr>
        <w:tc>
          <w:tcPr>
            <w:tcW w:w="567" w:type="dxa"/>
          </w:tcPr>
          <w:p w14:paraId="49A36ACA" w14:textId="77777777" w:rsidR="001D7AF0" w:rsidRDefault="00A04F72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9A36ACB" w14:textId="77777777" w:rsidR="006E04A4" w:rsidRDefault="00A04F72" w:rsidP="000326E3">
            <w:r>
              <w:t>2022/23:381 av Martina Johansson (C)</w:t>
            </w:r>
            <w:r>
              <w:br/>
            </w:r>
            <w:r>
              <w:t>Lagstiftningen om barns rättigheter</w:t>
            </w:r>
          </w:p>
        </w:tc>
        <w:tc>
          <w:tcPr>
            <w:tcW w:w="2055" w:type="dxa"/>
          </w:tcPr>
          <w:p w14:paraId="49A36ACC" w14:textId="77777777" w:rsidR="006E04A4" w:rsidRDefault="00A04F72" w:rsidP="00C84F80"/>
        </w:tc>
      </w:tr>
      <w:tr w:rsidR="0026712B" w14:paraId="49A36AD1" w14:textId="77777777" w:rsidTr="00055526">
        <w:trPr>
          <w:cantSplit/>
        </w:trPr>
        <w:tc>
          <w:tcPr>
            <w:tcW w:w="567" w:type="dxa"/>
          </w:tcPr>
          <w:p w14:paraId="49A36ACE" w14:textId="77777777" w:rsidR="001D7AF0" w:rsidRDefault="00A04F72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9A36ACF" w14:textId="77777777" w:rsidR="006E04A4" w:rsidRDefault="00A04F72" w:rsidP="000326E3">
            <w:r>
              <w:t>2022/23:390 av Sanna Backeskog (S)</w:t>
            </w:r>
            <w:r>
              <w:br/>
              <w:t>Kriminalisering av psykiskt våld</w:t>
            </w:r>
          </w:p>
        </w:tc>
        <w:tc>
          <w:tcPr>
            <w:tcW w:w="2055" w:type="dxa"/>
          </w:tcPr>
          <w:p w14:paraId="49A36AD0" w14:textId="77777777" w:rsidR="006E04A4" w:rsidRDefault="00A04F72" w:rsidP="00C84F80"/>
        </w:tc>
      </w:tr>
      <w:tr w:rsidR="0026712B" w14:paraId="49A36AD5" w14:textId="77777777" w:rsidTr="00055526">
        <w:trPr>
          <w:cantSplit/>
        </w:trPr>
        <w:tc>
          <w:tcPr>
            <w:tcW w:w="567" w:type="dxa"/>
          </w:tcPr>
          <w:p w14:paraId="49A36AD2" w14:textId="77777777" w:rsidR="001D7AF0" w:rsidRDefault="00A04F72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9A36AD3" w14:textId="77777777" w:rsidR="006E04A4" w:rsidRDefault="00A04F72" w:rsidP="000326E3">
            <w:r>
              <w:t>2022/23:397 av Rasmus Ling (MP)</w:t>
            </w:r>
            <w:r>
              <w:br/>
              <w:t>Kriskommission mot våldet</w:t>
            </w:r>
          </w:p>
        </w:tc>
        <w:tc>
          <w:tcPr>
            <w:tcW w:w="2055" w:type="dxa"/>
          </w:tcPr>
          <w:p w14:paraId="49A36AD4" w14:textId="77777777" w:rsidR="006E04A4" w:rsidRDefault="00A04F72" w:rsidP="00C84F80"/>
        </w:tc>
      </w:tr>
      <w:tr w:rsidR="0026712B" w14:paraId="49A36AD9" w14:textId="77777777" w:rsidTr="00055526">
        <w:trPr>
          <w:cantSplit/>
        </w:trPr>
        <w:tc>
          <w:tcPr>
            <w:tcW w:w="567" w:type="dxa"/>
          </w:tcPr>
          <w:p w14:paraId="49A36AD6" w14:textId="77777777" w:rsidR="001D7AF0" w:rsidRDefault="00A04F72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9A36AD7" w14:textId="77777777" w:rsidR="006E04A4" w:rsidRDefault="00A04F72" w:rsidP="000326E3">
            <w:r>
              <w:t>2022/23:405 av Sanna Backeskog (S)</w:t>
            </w:r>
            <w:r>
              <w:br/>
              <w:t xml:space="preserve">Barn som blivit utsatta för </w:t>
            </w:r>
            <w:r>
              <w:t>allvarliga brott</w:t>
            </w:r>
          </w:p>
        </w:tc>
        <w:tc>
          <w:tcPr>
            <w:tcW w:w="2055" w:type="dxa"/>
          </w:tcPr>
          <w:p w14:paraId="49A36AD8" w14:textId="77777777" w:rsidR="006E04A4" w:rsidRDefault="00A04F72" w:rsidP="00C84F80"/>
        </w:tc>
      </w:tr>
    </w:tbl>
    <w:p w14:paraId="49A36ADA" w14:textId="77777777" w:rsidR="00517888" w:rsidRPr="00F221DA" w:rsidRDefault="00A04F72" w:rsidP="00137840">
      <w:pPr>
        <w:pStyle w:val="Blankrad"/>
      </w:pPr>
      <w:r>
        <w:t xml:space="preserve">     </w:t>
      </w:r>
    </w:p>
    <w:p w14:paraId="49A36ADB" w14:textId="77777777" w:rsidR="00121B42" w:rsidRDefault="00A04F72" w:rsidP="00121B42">
      <w:pPr>
        <w:pStyle w:val="Blankrad"/>
      </w:pPr>
      <w:r>
        <w:t xml:space="preserve">     </w:t>
      </w:r>
    </w:p>
    <w:p w14:paraId="49A36ADC" w14:textId="77777777" w:rsidR="006E04A4" w:rsidRPr="00F221DA" w:rsidRDefault="00A04F7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26712B" w14:paraId="49A36ADF" w14:textId="77777777" w:rsidTr="00D774A8">
        <w:tc>
          <w:tcPr>
            <w:tcW w:w="567" w:type="dxa"/>
          </w:tcPr>
          <w:p w14:paraId="49A36ADD" w14:textId="77777777" w:rsidR="00D774A8" w:rsidRDefault="00A04F72">
            <w:pPr>
              <w:pStyle w:val="IngenText"/>
            </w:pPr>
          </w:p>
        </w:tc>
        <w:tc>
          <w:tcPr>
            <w:tcW w:w="8718" w:type="dxa"/>
          </w:tcPr>
          <w:p w14:paraId="49A36ADE" w14:textId="77777777" w:rsidR="00D774A8" w:rsidRDefault="00A04F7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9A36AE0" w14:textId="77777777" w:rsidR="006E04A4" w:rsidRPr="00852BA1" w:rsidRDefault="00A04F7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6AF2" w14:textId="77777777" w:rsidR="00000000" w:rsidRDefault="00A04F72">
      <w:pPr>
        <w:spacing w:line="240" w:lineRule="auto"/>
      </w:pPr>
      <w:r>
        <w:separator/>
      </w:r>
    </w:p>
  </w:endnote>
  <w:endnote w:type="continuationSeparator" w:id="0">
    <w:p w14:paraId="49A36AF4" w14:textId="77777777" w:rsidR="00000000" w:rsidRDefault="00A04F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6AE6" w14:textId="77777777" w:rsidR="00BE217A" w:rsidRDefault="00A04F7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6AE7" w14:textId="77777777" w:rsidR="00D73249" w:rsidRDefault="00A04F7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9A36AE8" w14:textId="77777777" w:rsidR="00D73249" w:rsidRDefault="00A04F7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6AEC" w14:textId="77777777" w:rsidR="00D73249" w:rsidRDefault="00A04F7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9A36AED" w14:textId="77777777" w:rsidR="00D73249" w:rsidRDefault="00A04F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6AEE" w14:textId="77777777" w:rsidR="00000000" w:rsidRDefault="00A04F72">
      <w:pPr>
        <w:spacing w:line="240" w:lineRule="auto"/>
      </w:pPr>
      <w:r>
        <w:separator/>
      </w:r>
    </w:p>
  </w:footnote>
  <w:footnote w:type="continuationSeparator" w:id="0">
    <w:p w14:paraId="49A36AF0" w14:textId="77777777" w:rsidR="00000000" w:rsidRDefault="00A04F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6AE1" w14:textId="77777777" w:rsidR="00BE217A" w:rsidRDefault="00A04F7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6AE2" w14:textId="77777777" w:rsidR="00D73249" w:rsidRDefault="00A04F72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Måndagen den 26 juni 2023</w:t>
    </w:r>
    <w:r>
      <w:fldChar w:fldCharType="end"/>
    </w:r>
  </w:p>
  <w:p w14:paraId="49A36AE3" w14:textId="77777777" w:rsidR="00D73249" w:rsidRDefault="00A04F7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9A36AE4" w14:textId="77777777" w:rsidR="00D73249" w:rsidRDefault="00A04F72"/>
  <w:p w14:paraId="49A36AE5" w14:textId="77777777" w:rsidR="00D73249" w:rsidRDefault="00A04F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6AE9" w14:textId="77777777" w:rsidR="00D73249" w:rsidRDefault="00A04F7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9A36AEE" wp14:editId="49A36AE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A36AEA" w14:textId="77777777" w:rsidR="00D73249" w:rsidRDefault="00A04F72" w:rsidP="00BE217A">
    <w:pPr>
      <w:pStyle w:val="Dokumentrubrik"/>
      <w:spacing w:after="360"/>
    </w:pPr>
    <w:r>
      <w:t>Föredragningslista</w:t>
    </w:r>
  </w:p>
  <w:p w14:paraId="49A36AEB" w14:textId="77777777" w:rsidR="00D73249" w:rsidRDefault="00A04F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5787C1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7AE1E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5C40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04C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CAD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184E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26F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B89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89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6712B"/>
    <w:rsid w:val="0026712B"/>
    <w:rsid w:val="00A0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6A68"/>
  <w15:docId w15:val="{B1FDB53C-C266-40CB-8459-5A0EA4B1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2023-06-26</SAFIR_Sammantradesdatum_Doc>
    <SAFIR_SammantradeID xmlns="C07A1A6C-0B19-41D9-BDF8-F523BA3921EB">415d8245-ba21-47c6-88da-98a01deb1ca4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76656DCF-8C0C-40D0-B8CE-356A14EF6FD0}"/>
</file>

<file path=customXml/itemProps4.xml><?xml version="1.0" encoding="utf-8"?>
<ds:datastoreItem xmlns:ds="http://schemas.openxmlformats.org/officeDocument/2006/customXml" ds:itemID="{2BC10875-23A7-4936-8AF5-0DEEA0065189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276</Words>
  <Characters>1712</Characters>
  <Application>Microsoft Office Word</Application>
  <DocSecurity>0</DocSecurity>
  <Lines>122</Lines>
  <Paragraphs>60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2023-06-22T08:52:00Z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26 juni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