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0E025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2719EEF795B4B77ADD4DC908E0929A6"/>
        </w:placeholder>
        <w15:appearance w15:val="hidden"/>
        <w:text/>
      </w:sdtPr>
      <w:sdtEndPr/>
      <w:sdtContent>
        <w:p w:rsidR="00AF30DD" w:rsidP="00CC4C93" w:rsidRDefault="00AF30DD" w14:paraId="300E0255" w14:textId="77777777">
          <w:pPr>
            <w:pStyle w:val="Rubrik1"/>
          </w:pPr>
          <w:r>
            <w:t>Förslag till riksdagsbeslut</w:t>
          </w:r>
        </w:p>
      </w:sdtContent>
    </w:sdt>
    <w:sdt>
      <w:sdtPr>
        <w:alias w:val="Yrkande 1"/>
        <w:tag w:val="80758bc0-d82a-4b02-acf4-44e6bdc6dc4e"/>
        <w:id w:val="-745879480"/>
        <w:lock w:val="sdtLocked"/>
      </w:sdtPr>
      <w:sdtEndPr/>
      <w:sdtContent>
        <w:p w:rsidR="00225722" w:rsidRDefault="00150769" w14:paraId="300E0256" w14:textId="77777777">
          <w:pPr>
            <w:pStyle w:val="Frslagstext"/>
          </w:pPr>
          <w:r>
            <w:t>Riksdagen ställer sig bakom det som anförs i motionen om att se över hur ett ökat stöd till enskilda vägar kan åstadkommas och tillkännager detta för regeringen.</w:t>
          </w:r>
        </w:p>
      </w:sdtContent>
    </w:sdt>
    <w:p w:rsidR="00AF30DD" w:rsidP="00AF30DD" w:rsidRDefault="000156D9" w14:paraId="300E0257" w14:textId="77777777">
      <w:pPr>
        <w:pStyle w:val="Rubrik1"/>
      </w:pPr>
      <w:bookmarkStart w:name="MotionsStart" w:id="1"/>
      <w:bookmarkEnd w:id="1"/>
      <w:r>
        <w:t>Motivering</w:t>
      </w:r>
    </w:p>
    <w:p w:rsidR="003600C2" w:rsidP="003600C2" w:rsidRDefault="003600C2" w14:paraId="300E0258" w14:textId="77777777">
      <w:pPr>
        <w:pStyle w:val="Normalutanindragellerluft"/>
      </w:pPr>
      <w:r>
        <w:t>Enskilda vägar är en viktig del i vägsystemet. En miljon människor använder denna del av vägnätet varje dag, och mer än hälften av det utnyttjas för näringslivets transporter, främst inom skogsnäringen.</w:t>
      </w:r>
    </w:p>
    <w:p w:rsidRPr="003600C2" w:rsidR="003600C2" w:rsidP="003600C2" w:rsidRDefault="003600C2" w14:paraId="300E0259" w14:textId="77777777"/>
    <w:p w:rsidR="003600C2" w:rsidP="003600C2" w:rsidRDefault="003600C2" w14:paraId="300E025A" w14:textId="77777777">
      <w:pPr>
        <w:pStyle w:val="Normalutanindragellerluft"/>
      </w:pPr>
      <w:r>
        <w:t>Det svenska vägnätet består av 41 900 mil vägar. Av dessa är mer än två tredjedelar enskilda vägar, av varierande betydelse. Allt från 15 000 mil skogsbilvägar, varav många inte är öppna för trafik, till vägar och gator i tätorter med enskilt huvudmannaskap.</w:t>
      </w:r>
    </w:p>
    <w:p w:rsidRPr="003600C2" w:rsidR="003600C2" w:rsidP="003600C2" w:rsidRDefault="003600C2" w14:paraId="300E025B" w14:textId="77777777"/>
    <w:p w:rsidR="003600C2" w:rsidP="003600C2" w:rsidRDefault="003600C2" w14:paraId="300E025C" w14:textId="77777777">
      <w:pPr>
        <w:pStyle w:val="Normalutanindragellerluft"/>
      </w:pPr>
      <w:r>
        <w:t xml:space="preserve">Centerpartiet och Alliansen medverkade i regeringsställning till ett kraftigt ökat stöd till de enskilda vägarna. Behoven är dock fortsatt mycket stora. </w:t>
      </w:r>
    </w:p>
    <w:p w:rsidRPr="003600C2" w:rsidR="003600C2" w:rsidP="003600C2" w:rsidRDefault="003600C2" w14:paraId="300E025D" w14:textId="77777777"/>
    <w:p w:rsidR="00AF30DD" w:rsidP="003600C2" w:rsidRDefault="003600C2" w14:paraId="300E025E" w14:textId="77777777">
      <w:pPr>
        <w:pStyle w:val="Normalutanindragellerluft"/>
      </w:pPr>
      <w:r>
        <w:t>Enskilda vägar står för en stor transportförsörjning för både enskilda och näringslivet. Därför måste detta viktiga område i fortsättningen prioriteras ännu högre än tidigare.</w:t>
      </w:r>
    </w:p>
    <w:sdt>
      <w:sdtPr>
        <w:rPr>
          <w:i/>
        </w:rPr>
        <w:alias w:val="CC_Underskrifter"/>
        <w:tag w:val="CC_Underskrifter"/>
        <w:id w:val="583496634"/>
        <w:lock w:val="sdtContentLocked"/>
        <w:placeholder>
          <w:docPart w:val="8DA4F1EE468240608B72A8C47A82B83E"/>
        </w:placeholder>
        <w15:appearance w15:val="hidden"/>
      </w:sdtPr>
      <w:sdtEndPr/>
      <w:sdtContent>
        <w:p w:rsidRPr="00ED19F0" w:rsidR="00865E70" w:rsidP="00D6164A" w:rsidRDefault="006913D8" w14:paraId="300E02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bl>
    <w:p w:rsidR="00A306CC" w:rsidRDefault="00A306CC" w14:paraId="300E0263" w14:textId="77777777"/>
    <w:sectPr w:rsidR="00A306C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E0265" w14:textId="77777777" w:rsidR="00464DCF" w:rsidRDefault="00464DCF" w:rsidP="000C1CAD">
      <w:pPr>
        <w:spacing w:line="240" w:lineRule="auto"/>
      </w:pPr>
      <w:r>
        <w:separator/>
      </w:r>
    </w:p>
  </w:endnote>
  <w:endnote w:type="continuationSeparator" w:id="0">
    <w:p w14:paraId="300E0266" w14:textId="77777777" w:rsidR="00464DCF" w:rsidRDefault="00464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2D5A" w14:textId="77777777" w:rsidR="006913D8" w:rsidRDefault="006913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02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14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E0271" w14:textId="77777777" w:rsidR="00595E45" w:rsidRDefault="00595E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201509301710</w:instrText>
    </w:r>
    <w:r>
      <w:fldChar w:fldCharType="end"/>
    </w:r>
    <w:r>
      <w:instrText xml:space="preserve"> &gt; </w:instrText>
    </w:r>
    <w:r>
      <w:fldChar w:fldCharType="begin"/>
    </w:r>
    <w:r>
      <w:instrText xml:space="preserve"> PRINTDATE \@ "yyyyMMddHHmm" </w:instrText>
    </w:r>
    <w:r>
      <w:fldChar w:fldCharType="separate"/>
    </w:r>
    <w:r>
      <w:rPr>
        <w:noProof/>
      </w:rPr>
      <w:instrText>201510011146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11:46</w:instrText>
    </w:r>
    <w:r>
      <w:fldChar w:fldCharType="end"/>
    </w:r>
    <w:r>
      <w:instrText xml:space="preserve"> </w:instrText>
    </w:r>
    <w:r>
      <w:fldChar w:fldCharType="separate"/>
    </w:r>
    <w:r>
      <w:rPr>
        <w:noProof/>
      </w:rPr>
      <w:t>2015-10-01 11:46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0263" w14:textId="77777777" w:rsidR="00464DCF" w:rsidRDefault="00464DCF" w:rsidP="000C1CAD">
      <w:pPr>
        <w:spacing w:line="240" w:lineRule="auto"/>
      </w:pPr>
      <w:r>
        <w:separator/>
      </w:r>
    </w:p>
  </w:footnote>
  <w:footnote w:type="continuationSeparator" w:id="0">
    <w:p w14:paraId="300E0264" w14:textId="77777777" w:rsidR="00464DCF" w:rsidRDefault="00464D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D8" w:rsidRDefault="006913D8" w14:paraId="37BFB3F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D8" w:rsidRDefault="006913D8" w14:paraId="61A6BD5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0E02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13D8" w14:paraId="300E02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:736</w:t>
        </w:r>
      </w:sdtContent>
    </w:sdt>
  </w:p>
  <w:p w:rsidR="00A42228" w:rsidP="00283E0F" w:rsidRDefault="006913D8" w14:paraId="300E026E" w14:textId="77777777">
    <w:pPr>
      <w:pStyle w:val="FSHRub2"/>
    </w:pPr>
    <w:sdt>
      <w:sdtPr>
        <w:alias w:val="CC_Noformat_Avtext"/>
        <w:tag w:val="CC_Noformat_Avtext"/>
        <w:id w:val="1389603703"/>
        <w:lock w:val="sdtContentLocked"/>
        <w15:appearance w15:val="hidden"/>
        <w:text/>
      </w:sdtPr>
      <w:sdtEndPr/>
      <w:sdtContent>
        <w:r>
          <w:t>av Emil Källström (C)</w:t>
        </w:r>
      </w:sdtContent>
    </w:sdt>
  </w:p>
  <w:sdt>
    <w:sdtPr>
      <w:alias w:val="CC_Noformat_Rubtext"/>
      <w:tag w:val="CC_Noformat_Rubtext"/>
      <w:id w:val="1800419874"/>
      <w:lock w:val="sdtLocked"/>
      <w15:appearance w15:val="hidden"/>
      <w:text/>
    </w:sdtPr>
    <w:sdtEndPr/>
    <w:sdtContent>
      <w:p w:rsidR="00A42228" w:rsidP="00283E0F" w:rsidRDefault="003600C2" w14:paraId="300E026F" w14:textId="77777777">
        <w:pPr>
          <w:pStyle w:val="FSHRub2"/>
        </w:pPr>
        <w:r>
          <w:t xml:space="preserve">Ökat stöd till enskilda vägar </w:t>
        </w:r>
      </w:p>
    </w:sdtContent>
  </w:sdt>
  <w:sdt>
    <w:sdtPr>
      <w:alias w:val="CC_Boilerplate_3"/>
      <w:tag w:val="CC_Boilerplate_3"/>
      <w:id w:val="-1567486118"/>
      <w:lock w:val="sdtContentLocked"/>
      <w15:appearance w15:val="hidden"/>
      <w:text w:multiLine="1"/>
    </w:sdtPr>
    <w:sdtEndPr/>
    <w:sdtContent>
      <w:p w:rsidR="00A42228" w:rsidP="00283E0F" w:rsidRDefault="00A42228" w14:paraId="300E02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00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76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0CE"/>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22"/>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0C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DC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E4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4F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3D8"/>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40B"/>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6C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64A"/>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E0254"/>
  <w15:chartTrackingRefBased/>
  <w15:docId w15:val="{80FB8305-29C4-47EF-9C0C-A9007EEF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3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719EEF795B4B77ADD4DC908E0929A6"/>
        <w:category>
          <w:name w:val="Allmänt"/>
          <w:gallery w:val="placeholder"/>
        </w:category>
        <w:types>
          <w:type w:val="bbPlcHdr"/>
        </w:types>
        <w:behaviors>
          <w:behavior w:val="content"/>
        </w:behaviors>
        <w:guid w:val="{BF38ECC4-6C13-459B-8963-3C78789568DE}"/>
      </w:docPartPr>
      <w:docPartBody>
        <w:p w:rsidR="00A15362" w:rsidRDefault="006527E6">
          <w:pPr>
            <w:pStyle w:val="52719EEF795B4B77ADD4DC908E0929A6"/>
          </w:pPr>
          <w:r w:rsidRPr="009A726D">
            <w:rPr>
              <w:rStyle w:val="Platshllartext"/>
            </w:rPr>
            <w:t>Klicka här för att ange text.</w:t>
          </w:r>
        </w:p>
      </w:docPartBody>
    </w:docPart>
    <w:docPart>
      <w:docPartPr>
        <w:name w:val="8DA4F1EE468240608B72A8C47A82B83E"/>
        <w:category>
          <w:name w:val="Allmänt"/>
          <w:gallery w:val="placeholder"/>
        </w:category>
        <w:types>
          <w:type w:val="bbPlcHdr"/>
        </w:types>
        <w:behaviors>
          <w:behavior w:val="content"/>
        </w:behaviors>
        <w:guid w:val="{E351C471-2ABB-4C89-894E-81A80E7A11D3}"/>
      </w:docPartPr>
      <w:docPartBody>
        <w:p w:rsidR="00A15362" w:rsidRDefault="006527E6">
          <w:pPr>
            <w:pStyle w:val="8DA4F1EE468240608B72A8C47A82B8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E6"/>
    <w:rsid w:val="006527E6"/>
    <w:rsid w:val="00A1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19EEF795B4B77ADD4DC908E0929A6">
    <w:name w:val="52719EEF795B4B77ADD4DC908E0929A6"/>
  </w:style>
  <w:style w:type="paragraph" w:customStyle="1" w:styleId="0621CC52F3044B33BD4A3FAA6709DC18">
    <w:name w:val="0621CC52F3044B33BD4A3FAA6709DC18"/>
  </w:style>
  <w:style w:type="paragraph" w:customStyle="1" w:styleId="8DA4F1EE468240608B72A8C47A82B83E">
    <w:name w:val="8DA4F1EE468240608B72A8C47A82B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3820</RubrikLookup>
    <MotionGuid xmlns="00d11361-0b92-4bae-a181-288d6a55b763">8a17fb50-ae5d-4109-a456-9c3b462d3002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A08A-4AAB-4EA5-A455-610EF6F28AA9}"/>
</file>

<file path=customXml/itemProps2.xml><?xml version="1.0" encoding="utf-8"?>
<ds:datastoreItem xmlns:ds="http://schemas.openxmlformats.org/officeDocument/2006/customXml" ds:itemID="{9C37A21B-613C-4783-929C-5C616F9D728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3281BA-6ED7-4214-847B-6424AF1AAD65}"/>
</file>

<file path=customXml/itemProps5.xml><?xml version="1.0" encoding="utf-8"?>
<ds:datastoreItem xmlns:ds="http://schemas.openxmlformats.org/officeDocument/2006/customXml" ds:itemID="{56449F5E-3F5B-47D3-8F7B-CB2774336FAD}"/>
</file>

<file path=docProps/app.xml><?xml version="1.0" encoding="utf-8"?>
<Properties xmlns="http://schemas.openxmlformats.org/officeDocument/2006/extended-properties" xmlns:vt="http://schemas.openxmlformats.org/officeDocument/2006/docPropsVTypes">
  <Template>GranskaMot</Template>
  <TotalTime>4</TotalTime>
  <Pages>1</Pages>
  <Words>156</Words>
  <Characters>871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Ökat stöd till enskilda vägar</vt:lpstr>
      <vt:lpstr/>
    </vt:vector>
  </TitlesOfParts>
  <Company>Sveriges riksdag</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Ökat stöd till enskilda vägar</dc:title>
  <dc:subject/>
  <dc:creator>Marianne Magnusson</dc:creator>
  <cp:keywords/>
  <dc:description/>
  <cp:lastModifiedBy>Ann Larsson</cp:lastModifiedBy>
  <cp:revision>7</cp:revision>
  <cp:lastPrinted>2015-10-01T09:46:00Z</cp:lastPrinted>
  <dcterms:created xsi:type="dcterms:W3CDTF">2015-09-30T15:10:00Z</dcterms:created>
  <dcterms:modified xsi:type="dcterms:W3CDTF">2015-10-02T14:37:00Z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*TDD0DED0A0754*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https://filur.riksdagen.se/drop/DropOffLibrary/TDD0DED0A0754.docx</vt:lpwstr>
  </property>
  <property fmtid="{D5CDD505-2E9C-101B-9397-08002B2CF9AE}" pid="11" name="RevisionsOn">
    <vt:lpwstr>1</vt:lpwstr>
  </property>
</Properties>
</file>