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D529B7EA1044187AE8F2CBF837F6482"/>
        </w:placeholder>
        <w15:appearance w15:val="hidden"/>
        <w:text/>
      </w:sdtPr>
      <w:sdtEndPr/>
      <w:sdtContent>
        <w:p w:rsidRPr="009B062B" w:rsidR="00AF30DD" w:rsidP="009B062B" w:rsidRDefault="00AF30DD" w14:paraId="12D9360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7ed6ecc-a1ec-475f-be12-843022d5681d"/>
        <w:id w:val="1910108423"/>
        <w:lock w:val="sdtLocked"/>
      </w:sdtPr>
      <w:sdtEndPr/>
      <w:sdtContent>
        <w:p w:rsidR="00F37185" w:rsidRDefault="007B18C3" w14:paraId="12D93604" w14:textId="4254B843">
          <w:pPr>
            <w:pStyle w:val="Frslagstext"/>
            <w:numPr>
              <w:ilvl w:val="0"/>
              <w:numId w:val="0"/>
            </w:numPr>
          </w:pPr>
          <w:r>
            <w:t>Riksdagen avslår proposition 2016/17:156 En skyldighet att erbjuda lovskola.</w:t>
          </w:r>
        </w:p>
      </w:sdtContent>
    </w:sdt>
    <w:p w:rsidRPr="009B062B" w:rsidR="00AF30DD" w:rsidP="009B062B" w:rsidRDefault="000156D9" w14:paraId="12D9360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A768A" w:rsidP="00B53D64" w:rsidRDefault="00BA768A" w14:paraId="12D93606" w14:textId="0A0112EE">
      <w:pPr>
        <w:pStyle w:val="Normalutanindragellerluft"/>
      </w:pPr>
      <w:r>
        <w:t xml:space="preserve">Med anledning </w:t>
      </w:r>
      <w:r w:rsidR="003454FC">
        <w:t>av regeringens proposition 2016/</w:t>
      </w:r>
      <w:r>
        <w:t xml:space="preserve">17:156 </w:t>
      </w:r>
      <w:r w:rsidR="003454FC">
        <w:t xml:space="preserve">En </w:t>
      </w:r>
      <w:r>
        <w:t xml:space="preserve">skyldighet att erbjuda lovskola yrkar Sverigedemokraterna avslag på detta förslag. Orsakerna härtill är flera, men främst att det är mer effektivt att lägga </w:t>
      </w:r>
      <w:r w:rsidR="003454FC">
        <w:t>de resurser som går till den s.k.</w:t>
      </w:r>
      <w:r>
        <w:t xml:space="preserve"> lovskolan på det ordinarie läsåret. En skyldighet för kommuner, som inte re</w:t>
      </w:r>
      <w:r w:rsidR="003454FC">
        <w:t>dan i dag på frivillig grund</w:t>
      </w:r>
      <w:r>
        <w:t xml:space="preserve"> driver l</w:t>
      </w:r>
      <w:r w:rsidR="003454FC">
        <w:t>ovskola, att ordna med lovskola</w:t>
      </w:r>
      <w:r>
        <w:t xml:space="preserve"> skulle i värsta fall dränera den vanliga undervisningen på extra resurser</w:t>
      </w:r>
      <w:r w:rsidR="00860AAC">
        <w:t xml:space="preserve"> och stödinsatser</w:t>
      </w:r>
      <w:r>
        <w:t>.</w:t>
      </w:r>
    </w:p>
    <w:p w:rsidRPr="003454FC" w:rsidR="00860AAC" w:rsidP="003454FC" w:rsidRDefault="00BA768A" w14:paraId="12D93607" w14:textId="77777777">
      <w:r w:rsidRPr="003454FC">
        <w:t xml:space="preserve">Den förhållandevis begränsade tid som den stipulerade skyldigheten om lovskola gäller, torde i många fall vara ineffektiv. Att lägga dessa resurser på den ordinarie undervisningen torde ge mer effekt. I annat fall driver redan i dag kommunerna lovskola på frivillig grund. </w:t>
      </w:r>
    </w:p>
    <w:p w:rsidRPr="00860AAC" w:rsidR="00860AAC" w:rsidP="00860AAC" w:rsidRDefault="00860AAC" w14:paraId="12D93608" w14:textId="77777777">
      <w:r>
        <w:lastRenderedPageBreak/>
        <w:t xml:space="preserve">Ett annat problem med skyldigheten att anordna lovskola är den skriande lärarbristen på vissa håll i landet. Det är meningslöst att bedriva lovskola med lärare som inte är behöriga till betygssättning. Att då tvinga kommuner till denna verksamhet, som inte redan i dag gör det på frivillig grund, anser vi vara kontraproduktivt.  </w:t>
      </w:r>
    </w:p>
    <w:p w:rsidRPr="00093F48" w:rsidR="00093F48" w:rsidP="00093F48" w:rsidRDefault="00093F48" w14:paraId="12D9360A" w14:textId="77777777">
      <w:pPr>
        <w:pStyle w:val="Normalutanindragellerluft"/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4BB818E06CB84FDFACB84611372CFB4A"/>
        </w:placeholder>
        <w15:appearance w15:val="hidden"/>
      </w:sdtPr>
      <w:sdtEndPr/>
      <w:sdtContent>
        <w:p w:rsidR="004801AC" w:rsidP="002605EA" w:rsidRDefault="003454FC" w14:paraId="12D9360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Crister Spets (SD)</w:t>
            </w:r>
          </w:p>
        </w:tc>
      </w:tr>
    </w:tbl>
    <w:p w:rsidR="00556D4A" w:rsidRDefault="00556D4A" w14:paraId="12D93612" w14:textId="77777777"/>
    <w:sectPr w:rsidR="00556D4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93614" w14:textId="77777777" w:rsidR="001877DF" w:rsidRDefault="001877DF" w:rsidP="000C1CAD">
      <w:pPr>
        <w:spacing w:line="240" w:lineRule="auto"/>
      </w:pPr>
      <w:r>
        <w:separator/>
      </w:r>
    </w:p>
  </w:endnote>
  <w:endnote w:type="continuationSeparator" w:id="0">
    <w:p w14:paraId="12D93615" w14:textId="77777777" w:rsidR="001877DF" w:rsidRDefault="001877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361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361B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54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3612" w14:textId="77777777" w:rsidR="001877DF" w:rsidRDefault="001877DF" w:rsidP="000C1CAD">
      <w:pPr>
        <w:spacing w:line="240" w:lineRule="auto"/>
      </w:pPr>
      <w:r>
        <w:separator/>
      </w:r>
    </w:p>
  </w:footnote>
  <w:footnote w:type="continuationSeparator" w:id="0">
    <w:p w14:paraId="12D93613" w14:textId="77777777" w:rsidR="001877DF" w:rsidRDefault="001877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12D936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D93626" wp14:anchorId="12D936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454FC" w14:paraId="12D936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D42292194046B4979FFC3B649D81DF"/>
                              </w:placeholder>
                              <w:text/>
                            </w:sdtPr>
                            <w:sdtEndPr/>
                            <w:sdtContent>
                              <w:r w:rsidR="00BA768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6D0BCFBAFCA41FE8A60105F14B268D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D9362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454FC" w14:paraId="12D936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D42292194046B4979FFC3B649D81DF"/>
                        </w:placeholder>
                        <w:text/>
                      </w:sdtPr>
                      <w:sdtEndPr/>
                      <w:sdtContent>
                        <w:r w:rsidR="00BA768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6D0BCFBAFCA41FE8A60105F14B268DD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2D936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3454FC" w14:paraId="12D9361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A768A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2D936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3454FC" w14:paraId="12D9361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A768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454FC" w14:paraId="4EE0B1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4F35FE" w:rsidP="008227B3" w:rsidRDefault="003454FC" w14:paraId="12D936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454FC" w14:paraId="12D936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:3658</w:t>
        </w:r>
      </w:sdtContent>
    </w:sdt>
  </w:p>
  <w:p w:rsidR="004F35FE" w:rsidP="00E03A3D" w:rsidRDefault="003454FC" w14:paraId="12D9362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B18C3" w14:paraId="12D93622" w14:textId="26B72914">
        <w:pPr>
          <w:pStyle w:val="FSHRub2"/>
        </w:pPr>
        <w:r>
          <w:t>med anledning av prop. 2016/17:156 En skyldighet att erbjuda lovskola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2D936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A768A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7DF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495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5EA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54FC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6D4A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18C3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AAC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5BBA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A768A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038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754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185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D93602"/>
  <w15:chartTrackingRefBased/>
  <w15:docId w15:val="{D0CEC2A0-2B76-4FC6-9418-D634AF95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29B7EA1044187AE8F2CBF837F6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B4B61-B9E3-48EB-98CA-03E910150FC4}"/>
      </w:docPartPr>
      <w:docPartBody>
        <w:p w:rsidR="00FA6CD3" w:rsidRDefault="00E95275">
          <w:pPr>
            <w:pStyle w:val="BD529B7EA1044187AE8F2CBF837F648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B818E06CB84FDFACB84611372CF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5BF98-BC8B-4707-8299-32EC412ADA94}"/>
      </w:docPartPr>
      <w:docPartBody>
        <w:p w:rsidR="00FA6CD3" w:rsidRDefault="00E95275">
          <w:pPr>
            <w:pStyle w:val="4BB818E06CB84FDFACB84611372CFB4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BD42292194046B4979FFC3B649D8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5243D-2AD7-4B95-9A3C-2ECEF311F42D}"/>
      </w:docPartPr>
      <w:docPartBody>
        <w:p w:rsidR="00FA6CD3" w:rsidRDefault="00E95275">
          <w:pPr>
            <w:pStyle w:val="DBD42292194046B4979FFC3B649D81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D0BCFBAFCA41FE8A60105F14B26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8108F-9F9B-46D3-97A2-6F4BAB6BAAC6}"/>
      </w:docPartPr>
      <w:docPartBody>
        <w:p w:rsidR="00FA6CD3" w:rsidRDefault="00E95275">
          <w:pPr>
            <w:pStyle w:val="A6D0BCFBAFCA41FE8A60105F14B268D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5"/>
    <w:rsid w:val="00E95275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529B7EA1044187AE8F2CBF837F6482">
    <w:name w:val="BD529B7EA1044187AE8F2CBF837F6482"/>
  </w:style>
  <w:style w:type="paragraph" w:customStyle="1" w:styleId="49E59F38F39A425FA50BB966BA9025E7">
    <w:name w:val="49E59F38F39A425FA50BB966BA9025E7"/>
  </w:style>
  <w:style w:type="paragraph" w:customStyle="1" w:styleId="6548EDF76EAB4774B0B1BACEC65C36D3">
    <w:name w:val="6548EDF76EAB4774B0B1BACEC65C36D3"/>
  </w:style>
  <w:style w:type="paragraph" w:customStyle="1" w:styleId="4BB818E06CB84FDFACB84611372CFB4A">
    <w:name w:val="4BB818E06CB84FDFACB84611372CFB4A"/>
  </w:style>
  <w:style w:type="paragraph" w:customStyle="1" w:styleId="DBD42292194046B4979FFC3B649D81DF">
    <w:name w:val="DBD42292194046B4979FFC3B649D81DF"/>
  </w:style>
  <w:style w:type="paragraph" w:customStyle="1" w:styleId="A6D0BCFBAFCA41FE8A60105F14B268DD">
    <w:name w:val="A6D0BCFBAFCA41FE8A60105F14B26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10234</RubrikLookup>
    <MotionGuid xmlns="00d11361-0b92-4bae-a181-288d6a55b763">d335c37c-99a1-412c-b73e-88ba4834638d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214A-3840-48ED-B387-28D7E67E7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748692-E738-429F-B029-8511C2B9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54D22-5D9A-443A-B1F3-F6A5BE6FCB2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02043D5-B169-4C53-BCF6-13D51DC9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1</Pages>
  <Words>190</Words>
  <Characters>1089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Avslag på regeringens proposition 2016 17 156 En skyldighet att erbjuda lovskola</vt:lpstr>
      <vt:lpstr/>
    </vt:vector>
  </TitlesOfParts>
  <Company>Sveriges riksdag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Avslag på regeringens proposition 2016 17 156 En skyldighet att erbjuda lovskola</dc:title>
  <dc:subject/>
  <dc:creator>Robert Stenkvist</dc:creator>
  <cp:keywords/>
  <dc:description/>
  <cp:lastModifiedBy>Kerstin Carlqvist</cp:lastModifiedBy>
  <cp:revision>5</cp:revision>
  <cp:lastPrinted>2016-06-13T12:10:00Z</cp:lastPrinted>
  <dcterms:created xsi:type="dcterms:W3CDTF">2017-03-29T08:26:00Z</dcterms:created>
  <dcterms:modified xsi:type="dcterms:W3CDTF">2017-04-20T08:28:00Z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*TF8F5DAF21F6B*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https://filur.riksdagen.se/drop/DropOffLibrary/TF8F5DAF21F6B.docx</vt:lpwstr>
  </property>
  <property fmtid="{D5CDD505-2E9C-101B-9397-08002B2CF9AE}" pid="13" name="RevisionsOn">
    <vt:lpwstr>1</vt:lpwstr>
  </property>
</Properties>
</file>