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2D01BA3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350DB">
              <w:rPr>
                <w:b/>
                <w:sz w:val="22"/>
                <w:szCs w:val="22"/>
              </w:rPr>
              <w:t>4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C245E66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DA12E0">
              <w:rPr>
                <w:sz w:val="22"/>
                <w:szCs w:val="22"/>
              </w:rPr>
              <w:t>0</w:t>
            </w:r>
            <w:r w:rsidR="00236A17">
              <w:rPr>
                <w:sz w:val="22"/>
                <w:szCs w:val="22"/>
              </w:rPr>
              <w:t>9</w:t>
            </w:r>
            <w:r w:rsidR="009350DB">
              <w:rPr>
                <w:sz w:val="22"/>
                <w:szCs w:val="22"/>
              </w:rPr>
              <w:t>-29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5EE49AF" w14:textId="77777777" w:rsidR="00875CAD" w:rsidRDefault="00B334CD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11.48</w:t>
            </w:r>
          </w:p>
          <w:p w14:paraId="40538019" w14:textId="5360EB14" w:rsidR="00B02513" w:rsidRPr="00477C9F" w:rsidRDefault="00B02513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7A3D3A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>–12.</w:t>
            </w:r>
            <w:r w:rsidR="007A3D3A">
              <w:rPr>
                <w:sz w:val="22"/>
                <w:szCs w:val="22"/>
              </w:rPr>
              <w:t>58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FA7C1C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59AA1FC2" w14:textId="77777777" w:rsidR="009350DB" w:rsidRDefault="009350DB" w:rsidP="009350D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6E912EA4" w14:textId="77777777" w:rsidR="009350DB" w:rsidRDefault="009350DB" w:rsidP="009350D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52B72943" w14:textId="74C4CBA0" w:rsidR="009350DB" w:rsidRDefault="009350DB" w:rsidP="009350D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för följande ordinarie ledamöter och suppleanter: Ida Karkiainen (S), Marta Obminska (M), </w:t>
            </w:r>
            <w:r w:rsidR="0085006D">
              <w:rPr>
                <w:snapToGrid w:val="0"/>
                <w:sz w:val="22"/>
                <w:szCs w:val="22"/>
              </w:rPr>
              <w:t xml:space="preserve">Linda Modig (C), </w:t>
            </w:r>
            <w:r>
              <w:rPr>
                <w:snapToGrid w:val="0"/>
                <w:sz w:val="22"/>
                <w:szCs w:val="22"/>
              </w:rPr>
              <w:t>Laila Naraghi (S),</w:t>
            </w:r>
            <w:r>
              <w:rPr>
                <w:sz w:val="22"/>
                <w:szCs w:val="22"/>
              </w:rPr>
              <w:t xml:space="preserve"> Tina Acketoft (L), </w:t>
            </w:r>
            <w:r w:rsidR="0085006D">
              <w:rPr>
                <w:sz w:val="22"/>
                <w:szCs w:val="22"/>
              </w:rPr>
              <w:t>Thomas Hammarberg (S) och Erik Ezelius (S).</w:t>
            </w:r>
          </w:p>
          <w:p w14:paraId="57B6C788" w14:textId="77777777" w:rsidR="009350DB" w:rsidRDefault="009350DB" w:rsidP="009350D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1A117E3B" w14:textId="77777777" w:rsidR="009350DB" w:rsidRDefault="009350DB" w:rsidP="009350D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40538024" w14:textId="15AA5303" w:rsidR="00126123" w:rsidRPr="00477C9F" w:rsidRDefault="00126123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FA7C1C">
        <w:tc>
          <w:tcPr>
            <w:tcW w:w="567" w:type="dxa"/>
          </w:tcPr>
          <w:p w14:paraId="40538026" w14:textId="58474CD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0FB3695F" w14:textId="77777777" w:rsidR="00CA6878" w:rsidRDefault="00CA6878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0DE0F97" w14:textId="77777777" w:rsidR="00CA6878" w:rsidRDefault="00CA6878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0908E6" w14:textId="28AEB7B8" w:rsidR="00CA6878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</w:t>
            </w:r>
            <w:r w:rsidR="00BA4A28">
              <w:rPr>
                <w:snapToGrid w:val="0"/>
                <w:sz w:val="22"/>
                <w:szCs w:val="22"/>
              </w:rPr>
              <w:t>20</w:t>
            </w:r>
            <w:r>
              <w:rPr>
                <w:snapToGrid w:val="0"/>
                <w:sz w:val="22"/>
                <w:szCs w:val="22"/>
              </w:rPr>
              <w:t>/2</w:t>
            </w:r>
            <w:r w:rsidR="00BA4A28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:</w:t>
            </w:r>
            <w:r w:rsidR="00CB593E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9" w14:textId="226246F7" w:rsidR="009C51B0" w:rsidRPr="00CA6878" w:rsidRDefault="009C51B0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FA7C1C">
        <w:tc>
          <w:tcPr>
            <w:tcW w:w="567" w:type="dxa"/>
          </w:tcPr>
          <w:p w14:paraId="747535B8" w14:textId="77777777" w:rsidR="0096348C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3</w:t>
            </w:r>
          </w:p>
          <w:p w14:paraId="4053802B" w14:textId="3F608258" w:rsidR="00614737" w:rsidRPr="00477C9F" w:rsidRDefault="0061473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A885451" w14:textId="67E7B759" w:rsidR="0085006D" w:rsidRPr="004965ED" w:rsidRDefault="0085006D" w:rsidP="0085006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Ä</w:t>
            </w:r>
            <w:r w:rsidRPr="004965ED">
              <w:rPr>
                <w:b/>
                <w:sz w:val="22"/>
                <w:szCs w:val="22"/>
              </w:rPr>
              <w:t>rendeplan</w:t>
            </w:r>
            <w:r>
              <w:rPr>
                <w:b/>
                <w:sz w:val="22"/>
                <w:szCs w:val="22"/>
              </w:rPr>
              <w:t xml:space="preserve"> och s</w:t>
            </w:r>
            <w:r w:rsidRPr="00A05B85">
              <w:rPr>
                <w:b/>
                <w:snapToGrid w:val="0"/>
                <w:sz w:val="22"/>
                <w:szCs w:val="22"/>
              </w:rPr>
              <w:t>ammanträ</w:t>
            </w:r>
            <w:r>
              <w:rPr>
                <w:b/>
                <w:snapToGrid w:val="0"/>
                <w:sz w:val="22"/>
                <w:szCs w:val="22"/>
              </w:rPr>
              <w:t xml:space="preserve">desplan för hösten 2020 </w:t>
            </w:r>
          </w:p>
          <w:p w14:paraId="3B1789E2" w14:textId="77777777" w:rsidR="0085006D" w:rsidRDefault="0085006D" w:rsidP="008500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9C01CA2" w14:textId="3896E69E" w:rsidR="0085006D" w:rsidRPr="00C169B9" w:rsidRDefault="0085006D" w:rsidP="008500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013E">
              <w:rPr>
                <w:snapToGrid w:val="0"/>
                <w:sz w:val="22"/>
                <w:szCs w:val="22"/>
              </w:rPr>
              <w:t xml:space="preserve">Biträdande kanslichefen anmälde </w:t>
            </w:r>
            <w:r w:rsidRPr="00C169B9">
              <w:rPr>
                <w:snapToGrid w:val="0"/>
                <w:sz w:val="22"/>
                <w:szCs w:val="22"/>
              </w:rPr>
              <w:t xml:space="preserve">utkast till ärendeplan och sammanträdesplan för </w:t>
            </w:r>
            <w:r>
              <w:rPr>
                <w:snapToGrid w:val="0"/>
                <w:sz w:val="22"/>
                <w:szCs w:val="22"/>
              </w:rPr>
              <w:t>hösten 2020</w:t>
            </w:r>
            <w:r w:rsidRPr="00C169B9">
              <w:rPr>
                <w:snapToGrid w:val="0"/>
                <w:sz w:val="22"/>
                <w:szCs w:val="22"/>
              </w:rPr>
              <w:t>.</w:t>
            </w:r>
          </w:p>
          <w:p w14:paraId="4053802E" w14:textId="29BAD674" w:rsidR="00013261" w:rsidRPr="00477C9F" w:rsidRDefault="00013261" w:rsidP="0085006D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FA7C1C">
        <w:tc>
          <w:tcPr>
            <w:tcW w:w="567" w:type="dxa"/>
          </w:tcPr>
          <w:p w14:paraId="40538035" w14:textId="29C548B0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C71E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25831811" w14:textId="77777777" w:rsidR="003C71E9" w:rsidRDefault="003C71E9" w:rsidP="003C71E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Besök</w:t>
            </w:r>
          </w:p>
          <w:p w14:paraId="313EFFD2" w14:textId="77777777" w:rsidR="003C71E9" w:rsidRDefault="003C71E9" w:rsidP="003C71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E8E53E" w14:textId="77777777" w:rsidR="003C71E9" w:rsidRDefault="003C71E9" w:rsidP="003C71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bjuda in justitieombudsmännen till ett öppet sammanträde tisdagen den 1 december 2020 för presentation av den årliga ämbetsberättelsen.</w:t>
            </w:r>
          </w:p>
          <w:p w14:paraId="79AF6013" w14:textId="77777777" w:rsidR="003C71E9" w:rsidRDefault="003C71E9" w:rsidP="003C71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05AFF6" w14:textId="77777777" w:rsidR="003C71E9" w:rsidRDefault="003C71E9" w:rsidP="003C71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Vidare beslutade utskottet att bjuda in justitieombudsmännen till utskottets sammanträde tisdagen den 10 december 2020 för att informera om JO:s verksamhet.</w:t>
            </w:r>
          </w:p>
          <w:p w14:paraId="40538038" w14:textId="197BC745" w:rsidR="003C71E9" w:rsidRPr="00477C9F" w:rsidRDefault="003C71E9" w:rsidP="003C71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6EAD6191" w14:textId="77777777" w:rsidTr="00FA7C1C">
        <w:tc>
          <w:tcPr>
            <w:tcW w:w="567" w:type="dxa"/>
          </w:tcPr>
          <w:p w14:paraId="20DD7786" w14:textId="2A20FF1F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62C2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04674949" w14:textId="77777777" w:rsidR="00377CB9" w:rsidRPr="00377CB9" w:rsidRDefault="00377CB9" w:rsidP="00377CB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77CB9">
              <w:rPr>
                <w:b/>
                <w:snapToGrid w:val="0"/>
                <w:sz w:val="22"/>
                <w:szCs w:val="22"/>
              </w:rPr>
              <w:t>Några sekretessfrågor på finansmarknadsområdet (KU4)</w:t>
            </w:r>
          </w:p>
          <w:p w14:paraId="097324CE" w14:textId="77777777" w:rsidR="00377CB9" w:rsidRPr="00377CB9" w:rsidRDefault="00377CB9" w:rsidP="00377C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57978E" w14:textId="0C8042D0" w:rsidR="00377CB9" w:rsidRPr="00377CB9" w:rsidRDefault="00377CB9" w:rsidP="00377C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77CB9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 w:rsidRPr="00377CB9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ingen av</w:t>
            </w:r>
            <w:r w:rsidRPr="00377CB9">
              <w:rPr>
                <w:snapToGrid w:val="0"/>
                <w:sz w:val="22"/>
                <w:szCs w:val="22"/>
              </w:rPr>
              <w:t xml:space="preserve"> proposition 2019/20:173.</w:t>
            </w:r>
          </w:p>
          <w:p w14:paraId="3E1B7412" w14:textId="77777777" w:rsidR="00800B4D" w:rsidRDefault="00800B4D" w:rsidP="00800B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40157E" w14:textId="589655D5" w:rsidR="00377CB9" w:rsidRDefault="00377CB9" w:rsidP="00800B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</w:t>
            </w:r>
            <w:r w:rsidR="003C71E9">
              <w:rPr>
                <w:snapToGrid w:val="0"/>
                <w:sz w:val="22"/>
                <w:szCs w:val="22"/>
              </w:rPr>
              <w:t xml:space="preserve"> </w:t>
            </w:r>
            <w:r w:rsidR="003C71E9" w:rsidRPr="003C71E9">
              <w:rPr>
                <w:snapToGrid w:val="0"/>
                <w:sz w:val="22"/>
                <w:szCs w:val="22"/>
              </w:rPr>
              <w:t>justerade betänkande 20</w:t>
            </w:r>
            <w:r w:rsidR="003C71E9">
              <w:rPr>
                <w:snapToGrid w:val="0"/>
                <w:sz w:val="22"/>
                <w:szCs w:val="22"/>
              </w:rPr>
              <w:t>20</w:t>
            </w:r>
            <w:r w:rsidR="003C71E9" w:rsidRPr="003C71E9">
              <w:rPr>
                <w:snapToGrid w:val="0"/>
                <w:sz w:val="22"/>
                <w:szCs w:val="22"/>
              </w:rPr>
              <w:t>/</w:t>
            </w:r>
            <w:proofErr w:type="gramStart"/>
            <w:r w:rsidR="003C71E9" w:rsidRPr="003C71E9">
              <w:rPr>
                <w:snapToGrid w:val="0"/>
                <w:sz w:val="22"/>
                <w:szCs w:val="22"/>
              </w:rPr>
              <w:t>2</w:t>
            </w:r>
            <w:r w:rsidR="003C71E9">
              <w:rPr>
                <w:snapToGrid w:val="0"/>
                <w:sz w:val="22"/>
                <w:szCs w:val="22"/>
              </w:rPr>
              <w:t>1</w:t>
            </w:r>
            <w:r w:rsidR="003C71E9" w:rsidRPr="003C71E9">
              <w:rPr>
                <w:snapToGrid w:val="0"/>
                <w:sz w:val="22"/>
                <w:szCs w:val="22"/>
              </w:rPr>
              <w:t>:KU</w:t>
            </w:r>
            <w:proofErr w:type="gramEnd"/>
            <w:r w:rsidR="003C71E9">
              <w:rPr>
                <w:snapToGrid w:val="0"/>
                <w:sz w:val="22"/>
                <w:szCs w:val="22"/>
              </w:rPr>
              <w:t>4</w:t>
            </w:r>
            <w:r w:rsidR="003C71E9" w:rsidRPr="003C71E9">
              <w:rPr>
                <w:snapToGrid w:val="0"/>
                <w:sz w:val="22"/>
                <w:szCs w:val="22"/>
              </w:rPr>
              <w:t>.</w:t>
            </w:r>
          </w:p>
          <w:p w14:paraId="6B3F18F5" w14:textId="1E4CBECA" w:rsidR="00377CB9" w:rsidRPr="00377CB9" w:rsidRDefault="00377CB9" w:rsidP="00800B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A6878" w:rsidRPr="00477C9F" w14:paraId="7088ADEB" w14:textId="77777777" w:rsidTr="005E5EB8">
        <w:tc>
          <w:tcPr>
            <w:tcW w:w="567" w:type="dxa"/>
          </w:tcPr>
          <w:p w14:paraId="768C520A" w14:textId="55452943" w:rsidR="00CA6878" w:rsidRDefault="00462C2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0154C6">
              <w:br w:type="page"/>
            </w:r>
            <w:r w:rsidR="00CA6878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4BD40105" w14:textId="669F0FFF" w:rsidR="006E75AB" w:rsidRDefault="006E75AB" w:rsidP="006E75A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Aktuella EU-frågor</w:t>
            </w:r>
          </w:p>
          <w:p w14:paraId="1F37FEE6" w14:textId="77777777" w:rsidR="006E75AB" w:rsidRDefault="006E75AB" w:rsidP="006E75AB">
            <w:pPr>
              <w:rPr>
                <w:snapToGrid w:val="0"/>
                <w:sz w:val="22"/>
                <w:szCs w:val="22"/>
              </w:rPr>
            </w:pPr>
          </w:p>
          <w:p w14:paraId="423A8E7A" w14:textId="751574F9" w:rsidR="006E75AB" w:rsidRDefault="000154C6" w:rsidP="006E75AB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="00073851">
              <w:rPr>
                <w:snapToGrid w:val="0"/>
                <w:sz w:val="22"/>
                <w:szCs w:val="22"/>
              </w:rPr>
              <w:t>tskottsrådet</w:t>
            </w:r>
            <w:r w:rsidR="006E75AB">
              <w:rPr>
                <w:snapToGrid w:val="0"/>
                <w:sz w:val="22"/>
                <w:szCs w:val="22"/>
              </w:rPr>
              <w:t xml:space="preserve"> anmälde den utsända skrif</w:t>
            </w:r>
            <w:r w:rsidR="00073851">
              <w:rPr>
                <w:snapToGrid w:val="0"/>
                <w:sz w:val="22"/>
                <w:szCs w:val="22"/>
              </w:rPr>
              <w:t>tl</w:t>
            </w:r>
            <w:r w:rsidR="006E75AB">
              <w:rPr>
                <w:snapToGrid w:val="0"/>
                <w:sz w:val="22"/>
                <w:szCs w:val="22"/>
              </w:rPr>
              <w:t>iga information</w:t>
            </w:r>
            <w:r w:rsidR="00073851">
              <w:rPr>
                <w:snapToGrid w:val="0"/>
                <w:sz w:val="22"/>
                <w:szCs w:val="22"/>
              </w:rPr>
              <w:t>en</w:t>
            </w:r>
            <w:r w:rsidR="006E75AB">
              <w:rPr>
                <w:snapToGrid w:val="0"/>
                <w:sz w:val="22"/>
                <w:szCs w:val="22"/>
              </w:rPr>
              <w:t xml:space="preserve"> från Arbetsmarknadsdepartementet om</w:t>
            </w:r>
            <w:r w:rsidR="00D559FE">
              <w:rPr>
                <w:snapToGrid w:val="0"/>
                <w:sz w:val="22"/>
                <w:szCs w:val="22"/>
              </w:rPr>
              <w:t xml:space="preserve"> följande EU-frågor:</w:t>
            </w:r>
          </w:p>
          <w:p w14:paraId="423AC330" w14:textId="5458B976" w:rsidR="006E75AB" w:rsidRDefault="006E75AB" w:rsidP="006E75AB">
            <w:pPr>
              <w:pStyle w:val="Liststycke"/>
              <w:numPr>
                <w:ilvl w:val="0"/>
                <w:numId w:val="2"/>
              </w:numPr>
              <w:rPr>
                <w:snapToGrid w:val="0"/>
              </w:rPr>
            </w:pPr>
            <w:r>
              <w:rPr>
                <w:snapToGrid w:val="0"/>
              </w:rPr>
              <w:t>kommissionens förslag till ändring av förordning</w:t>
            </w:r>
            <w:r w:rsidR="00073851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om inrättande av Europeiska unionens byrå för grundläggande rättigheter (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2020) 225)</w:t>
            </w:r>
          </w:p>
          <w:p w14:paraId="1720A305" w14:textId="77777777" w:rsidR="00D559FE" w:rsidRDefault="00D559FE" w:rsidP="006E75AB">
            <w:pPr>
              <w:pStyle w:val="Liststycke"/>
              <w:numPr>
                <w:ilvl w:val="0"/>
                <w:numId w:val="2"/>
              </w:numPr>
              <w:rPr>
                <w:snapToGrid w:val="0"/>
              </w:rPr>
            </w:pPr>
            <w:r>
              <w:rPr>
                <w:snapToGrid w:val="0"/>
              </w:rPr>
              <w:t xml:space="preserve">kommissionens strategi för genomförande av stadgan om de grundläggande rättigheterna </w:t>
            </w:r>
          </w:p>
          <w:p w14:paraId="476F6E3F" w14:textId="4A06441F" w:rsidR="006E75AB" w:rsidRPr="00D559FE" w:rsidRDefault="006E75AB" w:rsidP="00D559FE">
            <w:pPr>
              <w:pStyle w:val="Liststycke"/>
              <w:numPr>
                <w:ilvl w:val="0"/>
                <w:numId w:val="2"/>
              </w:numPr>
              <w:rPr>
                <w:snapToGrid w:val="0"/>
              </w:rPr>
            </w:pPr>
            <w:r>
              <w:rPr>
                <w:snapToGrid w:val="0"/>
              </w:rPr>
              <w:lastRenderedPageBreak/>
              <w:t>lägesrapport avseende förhandlingen om förordningen om inrättandet av programmet för rättigheter och värden</w:t>
            </w:r>
            <w:r w:rsidR="00D559FE">
              <w:rPr>
                <w:snapToGrid w:val="0"/>
              </w:rPr>
              <w:t>.</w:t>
            </w:r>
          </w:p>
          <w:p w14:paraId="003446B1" w14:textId="1405F516" w:rsidR="00800B4D" w:rsidRPr="00013261" w:rsidRDefault="00800B4D" w:rsidP="00377CB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5E5EB8">
        <w:tc>
          <w:tcPr>
            <w:tcW w:w="567" w:type="dxa"/>
          </w:tcPr>
          <w:p w14:paraId="4053803A" w14:textId="47AA01A1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462C2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28C6D079" w14:textId="77777777" w:rsidR="006E75AB" w:rsidRDefault="006E75AB" w:rsidP="006E75A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En moderniserad radio- och </w:t>
            </w:r>
            <w:proofErr w:type="spellStart"/>
            <w:r>
              <w:rPr>
                <w:b/>
                <w:snapToGrid w:val="0"/>
                <w:sz w:val="22"/>
                <w:szCs w:val="22"/>
              </w:rPr>
              <w:t>tv-lag</w:t>
            </w:r>
            <w:proofErr w:type="spellEnd"/>
            <w:r>
              <w:rPr>
                <w:b/>
                <w:snapToGrid w:val="0"/>
                <w:sz w:val="22"/>
                <w:szCs w:val="22"/>
              </w:rPr>
              <w:t xml:space="preserve"> (KU3)</w:t>
            </w:r>
          </w:p>
          <w:p w14:paraId="6E388354" w14:textId="77777777" w:rsidR="006E75AB" w:rsidRDefault="006E75AB" w:rsidP="006E75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131166" w14:textId="2FA34824" w:rsidR="006E75AB" w:rsidRDefault="006E75AB" w:rsidP="006E75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Utskottet fortsatte behandlingen av p</w:t>
            </w:r>
            <w:r>
              <w:rPr>
                <w:snapToGrid w:val="0"/>
                <w:sz w:val="22"/>
                <w:szCs w:val="22"/>
              </w:rPr>
              <w:t>roposition 2019/20:168 och motioner.</w:t>
            </w:r>
          </w:p>
          <w:p w14:paraId="3B8F2E7A" w14:textId="77777777" w:rsidR="006E75AB" w:rsidRDefault="006E75AB" w:rsidP="006E75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F6CF8A" w14:textId="77777777" w:rsidR="006E75AB" w:rsidRDefault="006E75AB" w:rsidP="006E75AB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14:paraId="4053803D" w14:textId="198BBBA2" w:rsidR="003A729A" w:rsidRPr="00477C9F" w:rsidRDefault="003A729A" w:rsidP="006E75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E75AB" w:rsidRPr="00477C9F" w14:paraId="09B7F247" w14:textId="77777777" w:rsidTr="005E5EB8">
        <w:tc>
          <w:tcPr>
            <w:tcW w:w="567" w:type="dxa"/>
          </w:tcPr>
          <w:p w14:paraId="38C2889E" w14:textId="387D814A" w:rsidR="006E75AB" w:rsidRPr="00477C9F" w:rsidRDefault="006E75AB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62C2F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26C02486" w14:textId="77777777" w:rsidR="006E75AB" w:rsidRDefault="006E75AB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75AB">
              <w:rPr>
                <w:b/>
                <w:snapToGrid w:val="0"/>
                <w:sz w:val="22"/>
                <w:szCs w:val="22"/>
              </w:rPr>
              <w:t>Höjd åldersgräns för uttag av ålderspension (KU7)</w:t>
            </w:r>
          </w:p>
          <w:p w14:paraId="778BD728" w14:textId="77777777" w:rsidR="006E75AB" w:rsidRPr="00AA39E5" w:rsidRDefault="006E75AB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1580F6" w14:textId="77777777" w:rsidR="00AA39E5" w:rsidRDefault="006E75AB" w:rsidP="006E75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>behandlade</w:t>
            </w:r>
            <w:r>
              <w:rPr>
                <w:snapToGrid w:val="0"/>
                <w:sz w:val="22"/>
                <w:szCs w:val="22"/>
              </w:rPr>
              <w:t xml:space="preserve"> f</w:t>
            </w:r>
            <w:r w:rsidRPr="006E75AB">
              <w:rPr>
                <w:snapToGrid w:val="0"/>
                <w:sz w:val="22"/>
                <w:szCs w:val="22"/>
              </w:rPr>
              <w:t>rams</w:t>
            </w:r>
            <w:r>
              <w:rPr>
                <w:snapToGrid w:val="0"/>
                <w:sz w:val="22"/>
                <w:szCs w:val="22"/>
              </w:rPr>
              <w:t>tällning</w:t>
            </w:r>
            <w:r w:rsidRPr="006E75AB">
              <w:rPr>
                <w:snapToGrid w:val="0"/>
                <w:sz w:val="22"/>
                <w:szCs w:val="22"/>
              </w:rPr>
              <w:t xml:space="preserve"> 2019/20:RS2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3E9289A" w14:textId="2A01372C" w:rsidR="006E75AB" w:rsidRDefault="006E75AB" w:rsidP="006E75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C9047D9" w14:textId="77777777" w:rsidR="006E75AB" w:rsidRDefault="006E75AB" w:rsidP="006E75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19FFE9C5" w14:textId="627A5763" w:rsidR="006E75AB" w:rsidRPr="006E75AB" w:rsidRDefault="006E75AB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E75AB" w:rsidRPr="00477C9F" w14:paraId="1FBB66FC" w14:textId="77777777" w:rsidTr="005E5EB8">
        <w:tc>
          <w:tcPr>
            <w:tcW w:w="567" w:type="dxa"/>
          </w:tcPr>
          <w:p w14:paraId="7332CFEF" w14:textId="5C1B6250" w:rsidR="006E75AB" w:rsidRPr="00477C9F" w:rsidRDefault="006E75AB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62C2F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1C2D2B73" w14:textId="3561EDE5" w:rsidR="006E75AB" w:rsidRPr="006E75AB" w:rsidRDefault="006E75AB" w:rsidP="006E75A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75AB">
              <w:rPr>
                <w:b/>
                <w:snapToGrid w:val="0"/>
                <w:sz w:val="22"/>
                <w:szCs w:val="22"/>
              </w:rPr>
              <w:t>Förskottsbetalning i vissa ärenden om utlämnande av allmän handling (KU6)</w:t>
            </w:r>
          </w:p>
          <w:p w14:paraId="6198EC0D" w14:textId="77777777" w:rsidR="006E75AB" w:rsidRDefault="006E75AB" w:rsidP="006E75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2F4586" w14:textId="77777777" w:rsidR="006E75AB" w:rsidRDefault="006E75AB" w:rsidP="006E75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>behandlade</w:t>
            </w:r>
            <w:r w:rsidRPr="006E75AB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p</w:t>
            </w:r>
            <w:r w:rsidRPr="006E75AB">
              <w:rPr>
                <w:snapToGrid w:val="0"/>
                <w:sz w:val="22"/>
                <w:szCs w:val="22"/>
              </w:rPr>
              <w:t>rop</w:t>
            </w:r>
            <w:r>
              <w:rPr>
                <w:snapToGrid w:val="0"/>
                <w:sz w:val="22"/>
                <w:szCs w:val="22"/>
              </w:rPr>
              <w:t>osition</w:t>
            </w:r>
            <w:r w:rsidRPr="006E75AB">
              <w:rPr>
                <w:snapToGrid w:val="0"/>
                <w:sz w:val="22"/>
                <w:szCs w:val="22"/>
              </w:rPr>
              <w:t xml:space="preserve"> 2019/20:179 och motion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0D20C988" w14:textId="77777777" w:rsidR="006E75AB" w:rsidRDefault="006E75AB" w:rsidP="006E75A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782B952" w14:textId="77777777" w:rsidR="006E75AB" w:rsidRDefault="006E75AB" w:rsidP="006E75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7F5FF809" w14:textId="158AE931" w:rsidR="006E75AB" w:rsidRPr="00477C9F" w:rsidRDefault="006E75AB" w:rsidP="006E75A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15626" w:rsidRPr="00477C9F" w14:paraId="1C503704" w14:textId="77777777" w:rsidTr="005E5EB8">
        <w:tc>
          <w:tcPr>
            <w:tcW w:w="567" w:type="dxa"/>
          </w:tcPr>
          <w:p w14:paraId="4C1F2807" w14:textId="4CB5DE5A" w:rsidR="00715626" w:rsidRDefault="00715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E5EB8">
              <w:rPr>
                <w:b/>
                <w:snapToGrid w:val="0"/>
                <w:sz w:val="22"/>
                <w:szCs w:val="22"/>
              </w:rPr>
              <w:t>1</w:t>
            </w:r>
            <w:r w:rsidR="00462C2F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946" w:type="dxa"/>
            <w:gridSpan w:val="2"/>
          </w:tcPr>
          <w:p w14:paraId="4FE3BA56" w14:textId="77777777" w:rsidR="00715626" w:rsidRPr="00715626" w:rsidRDefault="00715626" w:rsidP="0071562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15626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030094F5" w14:textId="77777777" w:rsidR="00715626" w:rsidRDefault="00715626" w:rsidP="0071562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F656CA" w14:textId="1B02F84E" w:rsidR="00B8687F" w:rsidRPr="006B1A0A" w:rsidRDefault="00715626" w:rsidP="00B8687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715626">
              <w:rPr>
                <w:snapToGrid w:val="0"/>
                <w:sz w:val="22"/>
                <w:szCs w:val="22"/>
              </w:rPr>
              <w:t xml:space="preserve">tskottet beslutade att </w:t>
            </w:r>
            <w:r w:rsidR="00B8687F">
              <w:rPr>
                <w:snapToGrid w:val="0"/>
                <w:sz w:val="22"/>
                <w:szCs w:val="22"/>
              </w:rPr>
              <w:t>bjuda in riksdagsdirektören till utskottets sammanträde tisdagen den 22 oktober 2020 för att informera om Riksdagsförvaltningens årsredovisning för verksamhetsåret 2019 (</w:t>
            </w:r>
            <w:proofErr w:type="spellStart"/>
            <w:r w:rsidR="00B8687F">
              <w:rPr>
                <w:snapToGrid w:val="0"/>
                <w:sz w:val="22"/>
                <w:szCs w:val="22"/>
              </w:rPr>
              <w:t>redog</w:t>
            </w:r>
            <w:proofErr w:type="spellEnd"/>
            <w:r w:rsidR="00B8687F">
              <w:rPr>
                <w:snapToGrid w:val="0"/>
                <w:sz w:val="22"/>
                <w:szCs w:val="22"/>
              </w:rPr>
              <w:t xml:space="preserve">. 2019/20:RS1) </w:t>
            </w:r>
            <w:r w:rsidR="00B8687F" w:rsidRPr="000154C6">
              <w:rPr>
                <w:snapToGrid w:val="0"/>
                <w:sz w:val="22"/>
                <w:szCs w:val="22"/>
              </w:rPr>
              <w:t>och budgetpropositionen för 2020 UO1 i berörda delar.</w:t>
            </w:r>
          </w:p>
          <w:p w14:paraId="096C671E" w14:textId="77777777" w:rsidR="00B8687F" w:rsidRDefault="00B8687F" w:rsidP="00B8687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E1BDF5" w14:textId="71DD65F0" w:rsidR="00715626" w:rsidRPr="00715626" w:rsidRDefault="00B8687F" w:rsidP="0071562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</w:t>
            </w:r>
            <w:r w:rsidR="00715626" w:rsidRPr="00715626">
              <w:rPr>
                <w:snapToGrid w:val="0"/>
                <w:sz w:val="22"/>
                <w:szCs w:val="22"/>
              </w:rPr>
              <w:t>.</w:t>
            </w:r>
          </w:p>
          <w:p w14:paraId="624F6E88" w14:textId="4C034589" w:rsidR="00715626" w:rsidRPr="006E75AB" w:rsidRDefault="00715626" w:rsidP="009D332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A7C1C" w:rsidRPr="00477C9F" w14:paraId="4649328D" w14:textId="77777777" w:rsidTr="005E5EB8">
        <w:tc>
          <w:tcPr>
            <w:tcW w:w="567" w:type="dxa"/>
          </w:tcPr>
          <w:p w14:paraId="790D3930" w14:textId="00586C3A" w:rsidR="00FA7C1C" w:rsidRDefault="00FA7C1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E5EB8">
              <w:rPr>
                <w:b/>
                <w:snapToGrid w:val="0"/>
                <w:sz w:val="22"/>
                <w:szCs w:val="22"/>
              </w:rPr>
              <w:t>1</w:t>
            </w:r>
            <w:r w:rsidR="00462C2F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769EB2A3" w14:textId="77777777" w:rsidR="005E5EB8" w:rsidRPr="00A012DE" w:rsidRDefault="005E5EB8" w:rsidP="005E5EB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12DE">
              <w:rPr>
                <w:b/>
                <w:snapToGrid w:val="0"/>
                <w:sz w:val="22"/>
                <w:szCs w:val="22"/>
              </w:rPr>
              <w:t xml:space="preserve">Fråga om utskottsinitiativ om en uppföljning av riksdagens arbete under coronapandemin  </w:t>
            </w:r>
          </w:p>
          <w:p w14:paraId="41380EBA" w14:textId="77777777" w:rsidR="005E5EB8" w:rsidRPr="00A012DE" w:rsidRDefault="005E5EB8" w:rsidP="005E5E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99C49F" w14:textId="77777777" w:rsidR="005E5EB8" w:rsidRPr="00A012DE" w:rsidRDefault="005E5EB8" w:rsidP="005E5E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012DE">
              <w:rPr>
                <w:snapToGrid w:val="0"/>
                <w:sz w:val="22"/>
                <w:szCs w:val="22"/>
              </w:rPr>
              <w:t>Utskottet diskuterade behovet av att ta ett initiativ till en uppföljning av riksdagens arbete under coronapandemin.</w:t>
            </w:r>
          </w:p>
          <w:p w14:paraId="0C18D371" w14:textId="77777777" w:rsidR="005E5EB8" w:rsidRPr="00A012DE" w:rsidRDefault="005E5EB8" w:rsidP="005E5E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F745B10" w14:textId="77777777" w:rsidR="005E5EB8" w:rsidRDefault="005E5EB8" w:rsidP="005E5E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012DE">
              <w:rPr>
                <w:snapToGrid w:val="0"/>
                <w:sz w:val="22"/>
                <w:szCs w:val="22"/>
              </w:rPr>
              <w:t>Utskottet beslutade att påbörja ett beredningsarbete i syfte att kunna ta ett utskottsinitiativ i frågan.</w:t>
            </w:r>
          </w:p>
          <w:p w14:paraId="0B57E718" w14:textId="7274F301" w:rsidR="00FA7C1C" w:rsidRPr="00715626" w:rsidRDefault="00FA7C1C" w:rsidP="0071562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E6A1A" w:rsidRPr="00477C9F" w14:paraId="1E4C8E72" w14:textId="77777777" w:rsidTr="005E5EB8">
        <w:tc>
          <w:tcPr>
            <w:tcW w:w="567" w:type="dxa"/>
          </w:tcPr>
          <w:p w14:paraId="58B80B2E" w14:textId="402729B0" w:rsidR="004E6A1A" w:rsidRDefault="004E6A1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462C2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77C3EF8F" w14:textId="77777777" w:rsidR="004E6A1A" w:rsidRPr="00C11657" w:rsidRDefault="004E6A1A" w:rsidP="004E6A1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1657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32CA2FEB" w14:textId="77777777" w:rsidR="004E6A1A" w:rsidRDefault="004E6A1A" w:rsidP="004E6A1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9D24AA" w14:textId="77777777" w:rsidR="004E6A1A" w:rsidRPr="00B123AA" w:rsidRDefault="004E6A1A" w:rsidP="004E6A1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B123AA">
              <w:rPr>
                <w:snapToGrid w:val="0"/>
                <w:sz w:val="22"/>
                <w:szCs w:val="22"/>
              </w:rPr>
              <w:t>tskottet beslutade att ajournera sammanträdet.</w:t>
            </w:r>
          </w:p>
          <w:p w14:paraId="2791C558" w14:textId="3CBE9E19" w:rsidR="004E6A1A" w:rsidRPr="00A012DE" w:rsidRDefault="004E6A1A" w:rsidP="005E5EB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E75AB" w:rsidRPr="00477C9F" w14:paraId="5AEB39A1" w14:textId="77777777" w:rsidTr="005E5EB8">
        <w:tc>
          <w:tcPr>
            <w:tcW w:w="567" w:type="dxa"/>
          </w:tcPr>
          <w:p w14:paraId="0D76AC5A" w14:textId="29E489F7" w:rsidR="006E75AB" w:rsidRPr="00477C9F" w:rsidRDefault="00715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E5EB8">
              <w:rPr>
                <w:b/>
                <w:snapToGrid w:val="0"/>
                <w:sz w:val="22"/>
                <w:szCs w:val="22"/>
              </w:rPr>
              <w:t>1</w:t>
            </w:r>
            <w:r w:rsidR="00462C2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1E1A0A6D" w14:textId="77777777" w:rsidR="006E75AB" w:rsidRPr="00477C9F" w:rsidRDefault="006E75AB" w:rsidP="006E75A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9AD84FA" w14:textId="77777777" w:rsidR="000154C6" w:rsidRDefault="000154C6" w:rsidP="006E75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B9708B" w14:textId="5F9386F6" w:rsidR="006E75AB" w:rsidRPr="00477C9F" w:rsidRDefault="006E75AB" w:rsidP="006E75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4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1CBEB324" w14:textId="77777777" w:rsidR="006E75AB" w:rsidRPr="00477C9F" w:rsidRDefault="006E75AB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A7C1C" w:rsidRPr="00477C9F" w14:paraId="3D8C473E" w14:textId="77777777" w:rsidTr="005E5EB8">
        <w:tc>
          <w:tcPr>
            <w:tcW w:w="567" w:type="dxa"/>
          </w:tcPr>
          <w:p w14:paraId="05F7FE5F" w14:textId="0BAE4E08" w:rsidR="00FA7C1C" w:rsidRDefault="00D81A6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4E6A1A">
              <w:br w:type="page"/>
            </w:r>
            <w:r w:rsidR="00FA7C1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E5EB8">
              <w:rPr>
                <w:b/>
                <w:snapToGrid w:val="0"/>
                <w:sz w:val="22"/>
                <w:szCs w:val="22"/>
              </w:rPr>
              <w:t>1</w:t>
            </w:r>
            <w:r w:rsidR="00462C2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532A9EF8" w14:textId="429BB274" w:rsidR="00FA7C1C" w:rsidRPr="00FA7C1C" w:rsidRDefault="00FA7C1C" w:rsidP="006E75A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A7C1C">
              <w:rPr>
                <w:b/>
                <w:snapToGrid w:val="0"/>
                <w:sz w:val="22"/>
                <w:szCs w:val="22"/>
              </w:rPr>
              <w:t>Återrapport</w:t>
            </w:r>
          </w:p>
          <w:p w14:paraId="6A19E800" w14:textId="77777777" w:rsidR="00FA7C1C" w:rsidRDefault="00FA7C1C" w:rsidP="006E75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467D768" w14:textId="6DB3D387" w:rsidR="00FA7C1C" w:rsidRPr="00FA7C1C" w:rsidRDefault="00FA7C1C" w:rsidP="006E75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Ordföranden rapporterade från </w:t>
            </w:r>
            <w:r w:rsidR="000154C6">
              <w:rPr>
                <w:snapToGrid w:val="0"/>
                <w:sz w:val="22"/>
                <w:szCs w:val="22"/>
              </w:rPr>
              <w:t xml:space="preserve">den </w:t>
            </w:r>
            <w:r w:rsidR="00FD4E90">
              <w:rPr>
                <w:snapToGrid w:val="0"/>
                <w:sz w:val="22"/>
                <w:szCs w:val="22"/>
              </w:rPr>
              <w:t>video</w:t>
            </w:r>
            <w:r>
              <w:rPr>
                <w:snapToGrid w:val="0"/>
                <w:sz w:val="22"/>
                <w:szCs w:val="22"/>
              </w:rPr>
              <w:t>k</w:t>
            </w:r>
            <w:r w:rsidRPr="00FA7C1C">
              <w:rPr>
                <w:snapToGrid w:val="0"/>
                <w:sz w:val="22"/>
                <w:szCs w:val="22"/>
              </w:rPr>
              <w:t>onferens</w:t>
            </w:r>
            <w:r w:rsidR="00FD4E90">
              <w:rPr>
                <w:snapToGrid w:val="0"/>
                <w:sz w:val="22"/>
                <w:szCs w:val="22"/>
              </w:rPr>
              <w:t xml:space="preserve"> </w:t>
            </w:r>
            <w:r w:rsidR="000154C6">
              <w:rPr>
                <w:snapToGrid w:val="0"/>
                <w:sz w:val="22"/>
                <w:szCs w:val="22"/>
              </w:rPr>
              <w:t xml:space="preserve">som arrangerades av Europeiska revisionsrätten </w:t>
            </w:r>
            <w:r w:rsidR="00FD4E90">
              <w:rPr>
                <w:snapToGrid w:val="0"/>
                <w:sz w:val="22"/>
                <w:szCs w:val="22"/>
              </w:rPr>
              <w:t xml:space="preserve">den 22 september 2020 </w:t>
            </w:r>
            <w:r>
              <w:rPr>
                <w:snapToGrid w:val="0"/>
                <w:sz w:val="22"/>
                <w:szCs w:val="22"/>
              </w:rPr>
              <w:t>om etik och integritet i offentlig förvaltning</w:t>
            </w:r>
            <w:r w:rsidR="000154C6">
              <w:rPr>
                <w:snapToGrid w:val="0"/>
                <w:sz w:val="22"/>
                <w:szCs w:val="22"/>
              </w:rPr>
              <w:t>.</w:t>
            </w:r>
          </w:p>
          <w:p w14:paraId="15E6425B" w14:textId="5976249F" w:rsidR="00FA7C1C" w:rsidRPr="00FA7C1C" w:rsidRDefault="00FA7C1C" w:rsidP="006E75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30867" w:rsidRPr="00477C9F" w14:paraId="4449EBBF" w14:textId="77777777" w:rsidTr="005E5EB8">
        <w:tc>
          <w:tcPr>
            <w:tcW w:w="567" w:type="dxa"/>
          </w:tcPr>
          <w:p w14:paraId="2D4043B1" w14:textId="7D7F973B" w:rsidR="00C30867" w:rsidRPr="00477C9F" w:rsidRDefault="00C3086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E5EB8">
              <w:rPr>
                <w:b/>
                <w:snapToGrid w:val="0"/>
                <w:sz w:val="22"/>
                <w:szCs w:val="22"/>
              </w:rPr>
              <w:t>1</w:t>
            </w:r>
            <w:r w:rsidR="00462C2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C5CC5B7" w14:textId="7472F24C" w:rsidR="00C30867" w:rsidRPr="00100B80" w:rsidRDefault="005E5EB8" w:rsidP="00C308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</w:t>
            </w:r>
            <w:r w:rsidR="00C30867" w:rsidRPr="00100B80">
              <w:rPr>
                <w:b/>
                <w:snapToGrid w:val="0"/>
                <w:sz w:val="22"/>
                <w:szCs w:val="22"/>
              </w:rPr>
              <w:t>ammanträde</w:t>
            </w:r>
          </w:p>
          <w:p w14:paraId="7E19CF39" w14:textId="77777777" w:rsidR="00C30867" w:rsidRPr="00100B80" w:rsidRDefault="00C30867" w:rsidP="00C308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2FC46E" w14:textId="0D80C47C" w:rsidR="00C30867" w:rsidRPr="005E5EB8" w:rsidRDefault="005E5EB8" w:rsidP="00C30867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Utskottet</w:t>
            </w:r>
            <w:r w:rsidR="00C30867" w:rsidRPr="00100B80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77CB9">
              <w:rPr>
                <w:bCs/>
                <w:color w:val="000000"/>
                <w:sz w:val="22"/>
                <w:szCs w:val="22"/>
                <w:lang w:eastAsia="en-US"/>
              </w:rPr>
              <w:t xml:space="preserve">beslutade </w:t>
            </w:r>
            <w:r w:rsidR="00377CB9" w:rsidRPr="005E5EB8">
              <w:rPr>
                <w:bCs/>
                <w:color w:val="000000"/>
                <w:sz w:val="22"/>
                <w:szCs w:val="22"/>
                <w:lang w:eastAsia="en-US"/>
              </w:rPr>
              <w:t xml:space="preserve">att ställa in </w:t>
            </w:r>
            <w:r w:rsidR="00C30867" w:rsidRPr="005E5EB8">
              <w:rPr>
                <w:bCs/>
                <w:color w:val="000000"/>
                <w:sz w:val="22"/>
                <w:szCs w:val="22"/>
                <w:lang w:eastAsia="en-US"/>
              </w:rPr>
              <w:t>sammantr</w:t>
            </w:r>
            <w:r w:rsidR="00100B80" w:rsidRPr="005E5EB8">
              <w:rPr>
                <w:bCs/>
                <w:color w:val="000000"/>
                <w:sz w:val="22"/>
                <w:szCs w:val="22"/>
                <w:lang w:eastAsia="en-US"/>
              </w:rPr>
              <w:t>äde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t</w:t>
            </w:r>
            <w:r w:rsidR="00100B80" w:rsidRPr="005E5EB8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77CB9" w:rsidRPr="005E5EB8">
              <w:rPr>
                <w:bCs/>
                <w:color w:val="000000"/>
                <w:sz w:val="22"/>
                <w:szCs w:val="22"/>
                <w:lang w:eastAsia="en-US"/>
              </w:rPr>
              <w:t>tor</w:t>
            </w:r>
            <w:r w:rsidR="00100B80" w:rsidRPr="005E5EB8">
              <w:rPr>
                <w:bCs/>
                <w:color w:val="000000"/>
                <w:sz w:val="22"/>
                <w:szCs w:val="22"/>
                <w:lang w:eastAsia="en-US"/>
              </w:rPr>
              <w:t xml:space="preserve">sdagen den </w:t>
            </w:r>
            <w:r w:rsidR="00377CB9" w:rsidRPr="005E5EB8">
              <w:rPr>
                <w:bCs/>
                <w:color w:val="000000"/>
                <w:sz w:val="22"/>
                <w:szCs w:val="22"/>
                <w:lang w:eastAsia="en-US"/>
              </w:rPr>
              <w:t>1 oktober</w:t>
            </w:r>
            <w:r w:rsidR="00C30867" w:rsidRPr="005E5EB8">
              <w:rPr>
                <w:bCs/>
                <w:color w:val="000000"/>
                <w:sz w:val="22"/>
                <w:szCs w:val="22"/>
                <w:lang w:eastAsia="en-US"/>
              </w:rPr>
              <w:t xml:space="preserve"> 20</w:t>
            </w:r>
            <w:r w:rsidR="00DA12E0" w:rsidRPr="005E5EB8">
              <w:rPr>
                <w:bCs/>
                <w:color w:val="000000"/>
                <w:sz w:val="22"/>
                <w:szCs w:val="22"/>
                <w:lang w:eastAsia="en-US"/>
              </w:rPr>
              <w:t>20</w:t>
            </w:r>
            <w:r w:rsidR="00AA39E5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30867" w:rsidRPr="005E5EB8">
              <w:rPr>
                <w:bCs/>
                <w:color w:val="000000"/>
                <w:sz w:val="22"/>
                <w:szCs w:val="22"/>
                <w:lang w:eastAsia="en-US"/>
              </w:rPr>
              <w:t xml:space="preserve">kl. </w:t>
            </w:r>
            <w:r w:rsidR="00377CB9" w:rsidRPr="005E5EB8">
              <w:rPr>
                <w:bCs/>
                <w:color w:val="000000"/>
                <w:sz w:val="22"/>
                <w:szCs w:val="22"/>
                <w:lang w:eastAsia="en-US"/>
              </w:rPr>
              <w:t>9</w:t>
            </w:r>
            <w:r w:rsidR="00C30867" w:rsidRPr="005E5EB8">
              <w:rPr>
                <w:bCs/>
                <w:color w:val="000000"/>
                <w:sz w:val="22"/>
                <w:szCs w:val="22"/>
                <w:lang w:eastAsia="en-US"/>
              </w:rPr>
              <w:t>.00.</w:t>
            </w:r>
          </w:p>
          <w:p w14:paraId="1571A815" w14:textId="77777777" w:rsidR="00C30867" w:rsidRPr="00477C9F" w:rsidRDefault="00C3086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5E5EB8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34F71CE6" w:rsidR="0096348C" w:rsidRPr="007615A5" w:rsidRDefault="004B27D2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6E75AB">
              <w:br w:type="page"/>
            </w:r>
            <w:r w:rsidR="0096348C" w:rsidRPr="007615A5">
              <w:rPr>
                <w:sz w:val="22"/>
                <w:szCs w:val="22"/>
              </w:rPr>
              <w:t>Vid protokollet</w:t>
            </w:r>
          </w:p>
          <w:p w14:paraId="3BEC0C9F" w14:textId="680B551E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AA39E5">
              <w:rPr>
                <w:sz w:val="22"/>
                <w:szCs w:val="22"/>
              </w:rPr>
              <w:t>t 2020-10-13</w:t>
            </w:r>
            <w:r w:rsidRPr="007615A5">
              <w:rPr>
                <w:sz w:val="22"/>
                <w:szCs w:val="22"/>
              </w:rPr>
              <w:t xml:space="preserve"> 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105836" w14:paraId="3870BF9C" w14:textId="77777777" w:rsidTr="00617FA8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03540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067A414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30E6636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2020-09-09)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A740261" w14:textId="77777777" w:rsidR="00105836" w:rsidRDefault="00105836" w:rsidP="00617FA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F8C1821" w14:textId="77777777" w:rsidR="00105836" w:rsidRDefault="00105836" w:rsidP="00617F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1C86A27A" w14:textId="77777777" w:rsidR="00105836" w:rsidRDefault="00105836" w:rsidP="00617FA8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7413D8CA" w14:textId="53AC3184" w:rsidR="00105836" w:rsidRDefault="00105836" w:rsidP="00617FA8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D23D19">
              <w:rPr>
                <w:sz w:val="16"/>
                <w:szCs w:val="16"/>
              </w:rPr>
              <w:t>4</w:t>
            </w:r>
          </w:p>
        </w:tc>
      </w:tr>
      <w:tr w:rsidR="00105836" w14:paraId="62965359" w14:textId="77777777" w:rsidTr="00617FA8"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91D2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E106F" w14:textId="601EE772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85006D">
              <w:rPr>
                <w:sz w:val="20"/>
              </w:rPr>
              <w:t>-</w:t>
            </w:r>
            <w:r w:rsidR="00462C2F">
              <w:rPr>
                <w:sz w:val="20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968CA" w14:textId="5B4260B4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62C2F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5C787" w14:textId="7DEE42BC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0F2FA1">
              <w:rPr>
                <w:sz w:val="20"/>
              </w:rPr>
              <w:t>1</w:t>
            </w:r>
            <w:r w:rsidR="00462C2F">
              <w:rPr>
                <w:sz w:val="20"/>
              </w:rPr>
              <w:t>0</w:t>
            </w:r>
            <w:r w:rsidR="000F2FA1">
              <w:rPr>
                <w:sz w:val="20"/>
              </w:rPr>
              <w:t>-1</w:t>
            </w:r>
            <w:r w:rsidR="00462C2F">
              <w:rPr>
                <w:sz w:val="20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45E16" w14:textId="2EE66FBA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0F2FA1">
              <w:rPr>
                <w:sz w:val="20"/>
              </w:rPr>
              <w:t>1</w:t>
            </w:r>
            <w:r w:rsidR="00462C2F">
              <w:rPr>
                <w:sz w:val="20"/>
              </w:rPr>
              <w:t>4</w:t>
            </w:r>
            <w:r w:rsidR="000F2FA1">
              <w:rPr>
                <w:sz w:val="20"/>
              </w:rPr>
              <w:t>-1</w:t>
            </w:r>
            <w:r w:rsidR="00462C2F">
              <w:rPr>
                <w:sz w:val="20"/>
              </w:rPr>
              <w:t>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A35E0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1C1F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A2626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105836" w14:paraId="11BEB50D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86B7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0019C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A92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E3668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A2A9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1CC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0752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AC9F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29A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9089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BF84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F963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2126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88DCD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4B4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E75F8" w14:paraId="1F05F104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47FE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C768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BAD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7A82" w14:textId="114BFBBE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B41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3259" w14:textId="54D78AA4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3F3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4A37" w14:textId="2483B193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ECC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957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C3C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A96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5EF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FAB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72E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14F7CCF8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BE0A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7057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98E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89F92" w14:textId="2B05520F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931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6DCF" w14:textId="6BEE87D9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8E9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2260" w14:textId="6B4029F8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AFD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B0F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4EA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ECE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701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1CD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69A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5A8C0BCA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F05A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7F2E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E2E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A799" w14:textId="0629DF79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647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5306" w14:textId="38DE7A9B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FB0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F9F6" w14:textId="1796F992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119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4CD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8C4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48C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D0B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DA1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92F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75F8" w14:paraId="42A0B880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D255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E561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A83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1DFA" w14:textId="5DB8CAD8" w:rsidR="007E75F8" w:rsidRDefault="00761DAC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D64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9FE4" w14:textId="3C68E856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9A7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6AC6" w14:textId="79776D08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251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CFA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D2C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C9B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DAC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02C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B56E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75F8" w14:paraId="4E359D56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2DA4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C65C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6B0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34E0" w14:textId="27B48B8E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51D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5E21" w14:textId="3DF9DC15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D43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B6C5" w14:textId="5BAD971F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8D84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D4A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BA0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A3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68F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9F5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E85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75F8" w14:paraId="57B67D4B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1C18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98D3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591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584" w14:textId="545A81B4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913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215B" w14:textId="357CE3AD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7E3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F6BA" w14:textId="2D8B772D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0E1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78D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28E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F8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58A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54D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8E7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75F8" w14:paraId="72EF88D6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19A5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9B06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21E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F" w14:textId="2F2EBC4B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2DC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2AA1" w14:textId="133739B8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207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E44C" w14:textId="5A67B6F0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0F8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7DC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660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459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F2F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C4E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A87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75F8" w14:paraId="23DAC91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16F0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C5D8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71B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599C" w14:textId="6AAD7DBF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B79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4138" w14:textId="48AE01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FCF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D191" w14:textId="404ED3FD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A43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5AE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F4A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C4D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4BB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7CA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B7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75F8" w14:paraId="0807F072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14E6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A619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E92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4A13" w14:textId="56E61298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95D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2CC2" w14:textId="567AFFDB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D06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465A" w14:textId="1361DCC9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CE5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1C8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311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24D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16E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C09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DDE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7E75F8" w14:paraId="37C78378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FF7F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9960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553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759E" w14:textId="53643566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246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AD48" w14:textId="47B6554A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748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42EC" w14:textId="2C5FBF19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367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7DA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E33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68A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9BB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04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19A4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75F8" w14:paraId="4137BFF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B52B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1BC5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C29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7C17" w14:textId="46615E46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58C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46CC" w14:textId="38F2E4D4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054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8646" w14:textId="7032DEC5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085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D46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969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166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9CE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0CD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19B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75F8" w14:paraId="1CF536FB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B9CC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A4D6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D484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335" w14:textId="206A8391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B74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A2B0" w14:textId="594176E6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24D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ED8E" w14:textId="6A9930B6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2E1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EE9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A57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D64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0CE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D83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DD7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75F8" w14:paraId="58F0D55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097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7ACC5" w14:textId="0B5328AB" w:rsidR="007E75F8" w:rsidRDefault="006D4FFB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C96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157E" w14:textId="4C92A775" w:rsidR="007E75F8" w:rsidRDefault="006D4FFB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53C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93F8" w14:textId="73C10A6A" w:rsidR="007E75F8" w:rsidRDefault="006D4FFB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5E0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BABD" w14:textId="1BAF05A9" w:rsidR="007E75F8" w:rsidRDefault="006D4FFB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D07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E72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E52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24C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3DC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0B2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A7B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6BEF267C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5529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EE2A4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A1B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D825" w14:textId="668297DD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0E8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86F0" w14:textId="7742BFEA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CB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09B2" w14:textId="0C8D8835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E61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579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696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14F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6BE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2F7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E5E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6FC3DAD1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45324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65BB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CBA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D041" w14:textId="3B08E6FB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359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A65F" w14:textId="56C97CD3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584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D731" w14:textId="2CAF15B9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312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10B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FFC4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E08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DBE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41F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EBF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4AE350C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E6DA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15E8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7074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054F" w14:textId="5F920206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623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2DD" w14:textId="0AC69E92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3DE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9E89" w14:textId="53E12416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EE1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FAF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EE1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53A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2ED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CDF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100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36696856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ECEA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A361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889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DA58" w14:textId="6C1F8293" w:rsidR="007E75F8" w:rsidRDefault="00761DAC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609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A685" w14:textId="00BDFA72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2D7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C5FC" w14:textId="7F323D93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1E4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597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213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FFE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6BF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23D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C64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3FC96850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7D3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5E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1CD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57B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122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042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B0F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0204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512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A1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5D2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9AF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102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B63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DE4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E75F8" w14:paraId="333C79A4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392D7" w14:textId="77777777" w:rsidR="007E75F8" w:rsidRDefault="007E75F8" w:rsidP="007E75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0A6A" w14:textId="3E7C0E47" w:rsidR="007E75F8" w:rsidRDefault="00A466FA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42D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5D78" w14:textId="04F8D68C" w:rsidR="007E75F8" w:rsidRDefault="00A466FA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9584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C963" w14:textId="3E28E9AC" w:rsidR="007E75F8" w:rsidRDefault="00A466FA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AC0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C3A5" w14:textId="0CDD14A3" w:rsidR="007E75F8" w:rsidRDefault="00A466FA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336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0BE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5EB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0BA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E4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8C4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43A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2C05D67D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34F9C" w14:textId="77777777" w:rsidR="007E75F8" w:rsidRDefault="007E75F8" w:rsidP="007E75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F50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FF54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1CC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8B6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0C8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2DE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B97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A27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6F9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F52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D32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740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6AE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367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0BA9C302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25006" w14:textId="77777777" w:rsidR="007E75F8" w:rsidRDefault="007E75F8" w:rsidP="007E75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4F57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60E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4301" w14:textId="2FF97CAF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42F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1A7A" w14:textId="3B2748A0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BA3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F8F1" w14:textId="4120E306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2664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B94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72D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D6C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61A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E0D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386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19A80D7B" w14:textId="77777777" w:rsidTr="0085006D"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ADE8D" w14:textId="77777777" w:rsidR="007E75F8" w:rsidRDefault="007E75F8" w:rsidP="007E7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6AE3" w14:textId="3DE525BE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71F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C37D" w14:textId="30155831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5E4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FCF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DB7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132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F45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8FA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FDC4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AF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E24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9F9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A5D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0495FE3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9F742" w14:textId="77777777" w:rsidR="007E75F8" w:rsidRDefault="007E75F8" w:rsidP="007E75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F751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021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0771" w14:textId="219AF932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4C8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702C" w14:textId="6D19FB79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359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4B2F" w14:textId="5ACD6EE6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15A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724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EA5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38A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EEA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646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0CC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116D47AA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63D01" w14:textId="77777777" w:rsidR="007E75F8" w:rsidRDefault="007E75F8" w:rsidP="007E75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B9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14A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E7E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E9A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4F2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E20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317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4C9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224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E23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814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C7A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2E5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270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4AA1B83D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2F6BD" w14:textId="77777777" w:rsidR="007E75F8" w:rsidRDefault="007E75F8" w:rsidP="007E7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6A0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A2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B0C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282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045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533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633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D11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F09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C83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F37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59F4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95D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6B4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68348EAF" w14:textId="77777777" w:rsidTr="00617FA8"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5E044" w14:textId="77777777" w:rsidR="007E75F8" w:rsidRDefault="007E75F8" w:rsidP="007E7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95DF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3DE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5588" w14:textId="7D8ED052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05F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B4F9" w14:textId="18D15548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63D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F49B" w14:textId="1E1459C3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DA8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C044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CC44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253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B67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FCF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F0A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7E63E3D9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2C31D" w14:textId="77777777" w:rsidR="007E75F8" w:rsidRDefault="007E75F8" w:rsidP="007E7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40CD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B39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D038" w14:textId="3EC4586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D3E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28EA" w14:textId="3CD6428E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927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CA01" w14:textId="65CFF986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5BF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A14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B6D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A5A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FD6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AE3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49B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580969E0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8F643" w14:textId="77777777" w:rsidR="007E75F8" w:rsidRDefault="007E75F8" w:rsidP="007E7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610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FB1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E3F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8A0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744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AF0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1E6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198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080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090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583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CCB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56E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C91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2721EFA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F9861" w14:textId="77777777" w:rsidR="007E75F8" w:rsidRDefault="007E75F8" w:rsidP="007E7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B18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793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0AA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49B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A8E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75D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DE7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772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244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71D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FC5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1D6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CDC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AD8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52BD9CB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39F93" w14:textId="77777777" w:rsidR="007E75F8" w:rsidRDefault="007E75F8" w:rsidP="007E7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B64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710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F73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61A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173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86D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578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92F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B4B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D58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4CB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17C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DF5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19B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7948E45B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17377" w14:textId="77777777" w:rsidR="007E75F8" w:rsidRDefault="007E75F8" w:rsidP="007E7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806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105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9FE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D5F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15D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C8E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438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B96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A8E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382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28E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0B1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4D6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112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760FE13D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D5E4E" w14:textId="77777777" w:rsidR="007E75F8" w:rsidRDefault="007E75F8" w:rsidP="007E7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E23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A9B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80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85D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892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878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76B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7CE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D69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860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50E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59C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B85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6AD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069B4510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0D107" w14:textId="77777777" w:rsidR="007E75F8" w:rsidRDefault="007E75F8" w:rsidP="007E7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DAB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DB9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681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A06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C1D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3B9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DBF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F4E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5D3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021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16A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279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4E9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8BE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6E57EDB9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51B02" w14:textId="77777777" w:rsidR="007E75F8" w:rsidRDefault="007E75F8" w:rsidP="007E7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C4E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014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F5C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DBC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6C5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E40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D6B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C87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13E4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D964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705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E7D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137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B49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3AE8D71A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7C440" w14:textId="77777777" w:rsidR="007E75F8" w:rsidRDefault="007E75F8" w:rsidP="007E7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906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D8B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FD1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F51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25A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8D1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ACD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28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3FB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25B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09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491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8B9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FB1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23AD7C98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0DA10" w14:textId="77777777" w:rsidR="007E75F8" w:rsidRDefault="007E75F8" w:rsidP="007E7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549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978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969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1CE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1A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0964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243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E2A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AD7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23D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FF5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9FB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608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23D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0F2F5D6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1A15E" w14:textId="77777777" w:rsidR="007E75F8" w:rsidRDefault="007E75F8" w:rsidP="007E7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7E4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F9B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7544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636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6A7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069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A0A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3A6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2D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460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760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AB3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E0B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1C8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69EA7AA5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E64BA" w14:textId="77777777" w:rsidR="007E75F8" w:rsidRDefault="007E75F8" w:rsidP="007E7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EB2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A1E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914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59F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08C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0AF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A0E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FC2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1D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33A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922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746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8C2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995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334B57B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0016D" w14:textId="77777777" w:rsidR="007E75F8" w:rsidRDefault="007E75F8" w:rsidP="007E7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AB9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408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9354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CE24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FA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F1C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FF7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42A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E2A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170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278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6AE4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888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138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1B2E05F9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04684" w14:textId="77777777" w:rsidR="007E75F8" w:rsidRDefault="007E75F8" w:rsidP="007E7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23A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6E2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6F4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284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D13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EA2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6C0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1EA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DB8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3CC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98B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E9C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E80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6C7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10E11A22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7D4EF" w14:textId="77777777" w:rsidR="007E75F8" w:rsidRDefault="007E75F8" w:rsidP="007E7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0A67E" w14:textId="6ADAE142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2F8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1C5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2EB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042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53C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3D6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99A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F58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2AC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4CB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FCD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A19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D22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081D57A5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43669" w14:textId="77777777" w:rsidR="007E75F8" w:rsidRDefault="007E75F8" w:rsidP="007E7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2C7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A92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0CA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CB5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E26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6C8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1C9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8024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950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44F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E1F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B4F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772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4D2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20A0FDD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8136E" w14:textId="77777777" w:rsidR="007E75F8" w:rsidRDefault="007E75F8" w:rsidP="007E7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4F8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F5D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0B8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E64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BF4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2CD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FB2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7524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BBB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734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918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07E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DC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FCB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6C3A1166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6543A" w14:textId="77777777" w:rsidR="007E75F8" w:rsidRDefault="007E75F8" w:rsidP="007E7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275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E82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1F2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B04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7C3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123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7F5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8273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5F0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578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CB4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2D5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7EE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606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3582CA2E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A5DAF" w14:textId="77777777" w:rsidR="007E75F8" w:rsidRDefault="007E75F8" w:rsidP="007E7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BE2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46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C24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7C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B062A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44E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703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132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2CC4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345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D9D4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87F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0AF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775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38B7B014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324AB" w14:textId="77777777" w:rsidR="007E75F8" w:rsidRDefault="007E75F8" w:rsidP="007E7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ABC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F4A5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216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4C0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5F1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B21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0EED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433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23EC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E762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5B7E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AFC9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A901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7648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5F8" w14:paraId="31607E37" w14:textId="77777777" w:rsidTr="00617FA8">
        <w:trPr>
          <w:gridBefore w:val="1"/>
          <w:wBefore w:w="8" w:type="dxa"/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EAB5EB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3C520397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7E75F8" w14:paraId="5317AF5B" w14:textId="77777777" w:rsidTr="00617FA8">
        <w:trPr>
          <w:gridBefore w:val="1"/>
          <w:wBefore w:w="8" w:type="dxa"/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D6CCF6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1481D010" w14:textId="77777777" w:rsidR="007E75F8" w:rsidRDefault="007E75F8" w:rsidP="007E7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154C6"/>
    <w:rsid w:val="00020592"/>
    <w:rsid w:val="000345BF"/>
    <w:rsid w:val="0003470E"/>
    <w:rsid w:val="00037EDF"/>
    <w:rsid w:val="000410F7"/>
    <w:rsid w:val="000416B9"/>
    <w:rsid w:val="0005450C"/>
    <w:rsid w:val="000700C4"/>
    <w:rsid w:val="00073851"/>
    <w:rsid w:val="00084FFF"/>
    <w:rsid w:val="000A10F5"/>
    <w:rsid w:val="000A4BCF"/>
    <w:rsid w:val="000A7D87"/>
    <w:rsid w:val="000B4B17"/>
    <w:rsid w:val="000B7C05"/>
    <w:rsid w:val="000D4D83"/>
    <w:rsid w:val="000E10DC"/>
    <w:rsid w:val="000E6D49"/>
    <w:rsid w:val="000F2FA1"/>
    <w:rsid w:val="000F448B"/>
    <w:rsid w:val="00100B80"/>
    <w:rsid w:val="00105411"/>
    <w:rsid w:val="00105836"/>
    <w:rsid w:val="00120821"/>
    <w:rsid w:val="00126123"/>
    <w:rsid w:val="00133B7E"/>
    <w:rsid w:val="0013426B"/>
    <w:rsid w:val="00134B24"/>
    <w:rsid w:val="00161AA6"/>
    <w:rsid w:val="00165461"/>
    <w:rsid w:val="001828F2"/>
    <w:rsid w:val="001A1578"/>
    <w:rsid w:val="001D766E"/>
    <w:rsid w:val="001E1FAC"/>
    <w:rsid w:val="002174A8"/>
    <w:rsid w:val="00236A17"/>
    <w:rsid w:val="002373C0"/>
    <w:rsid w:val="00240D9B"/>
    <w:rsid w:val="002544E0"/>
    <w:rsid w:val="00261EBD"/>
    <w:rsid w:val="002624FF"/>
    <w:rsid w:val="00263A2E"/>
    <w:rsid w:val="00267572"/>
    <w:rsid w:val="0027450B"/>
    <w:rsid w:val="00275CD2"/>
    <w:rsid w:val="00277F25"/>
    <w:rsid w:val="002862E1"/>
    <w:rsid w:val="00294DCB"/>
    <w:rsid w:val="00296D10"/>
    <w:rsid w:val="002A04AD"/>
    <w:rsid w:val="002A6ADE"/>
    <w:rsid w:val="002B51DB"/>
    <w:rsid w:val="002D0E4D"/>
    <w:rsid w:val="002D2AB5"/>
    <w:rsid w:val="002E3221"/>
    <w:rsid w:val="002F284C"/>
    <w:rsid w:val="003075B8"/>
    <w:rsid w:val="00342116"/>
    <w:rsid w:val="00360479"/>
    <w:rsid w:val="00377CB9"/>
    <w:rsid w:val="00394192"/>
    <w:rsid w:val="003952A4"/>
    <w:rsid w:val="0039591D"/>
    <w:rsid w:val="003A48EB"/>
    <w:rsid w:val="003A729A"/>
    <w:rsid w:val="003C71E9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46353"/>
    <w:rsid w:val="004516C9"/>
    <w:rsid w:val="00454E3F"/>
    <w:rsid w:val="00462C2F"/>
    <w:rsid w:val="00477C9F"/>
    <w:rsid w:val="004B2106"/>
    <w:rsid w:val="004B27D2"/>
    <w:rsid w:val="004B6D8F"/>
    <w:rsid w:val="004C5D4F"/>
    <w:rsid w:val="004C7964"/>
    <w:rsid w:val="004D5E95"/>
    <w:rsid w:val="004E6A1A"/>
    <w:rsid w:val="004E7502"/>
    <w:rsid w:val="004F1B55"/>
    <w:rsid w:val="004F3CB5"/>
    <w:rsid w:val="004F680C"/>
    <w:rsid w:val="0050040F"/>
    <w:rsid w:val="005012C3"/>
    <w:rsid w:val="00502075"/>
    <w:rsid w:val="00506ACC"/>
    <w:rsid w:val="005108E6"/>
    <w:rsid w:val="00577B92"/>
    <w:rsid w:val="00581568"/>
    <w:rsid w:val="00586400"/>
    <w:rsid w:val="005C1541"/>
    <w:rsid w:val="005C2F5F"/>
    <w:rsid w:val="005E28B9"/>
    <w:rsid w:val="005E439C"/>
    <w:rsid w:val="005E5EB8"/>
    <w:rsid w:val="005E614D"/>
    <w:rsid w:val="00612FF5"/>
    <w:rsid w:val="00614737"/>
    <w:rsid w:val="00636D12"/>
    <w:rsid w:val="006503A2"/>
    <w:rsid w:val="006A151D"/>
    <w:rsid w:val="006A511D"/>
    <w:rsid w:val="006B151B"/>
    <w:rsid w:val="006B1A0A"/>
    <w:rsid w:val="006B7B0C"/>
    <w:rsid w:val="006C21FA"/>
    <w:rsid w:val="006D3126"/>
    <w:rsid w:val="006D4FFB"/>
    <w:rsid w:val="006D6712"/>
    <w:rsid w:val="006E75AB"/>
    <w:rsid w:val="00715626"/>
    <w:rsid w:val="00723D66"/>
    <w:rsid w:val="00726EE5"/>
    <w:rsid w:val="007421F4"/>
    <w:rsid w:val="00750FF0"/>
    <w:rsid w:val="007615A5"/>
    <w:rsid w:val="00761DAC"/>
    <w:rsid w:val="00767BDA"/>
    <w:rsid w:val="00783D2C"/>
    <w:rsid w:val="00787586"/>
    <w:rsid w:val="007A3D3A"/>
    <w:rsid w:val="007B0C0A"/>
    <w:rsid w:val="007E75F8"/>
    <w:rsid w:val="007F39BF"/>
    <w:rsid w:val="007F6B0D"/>
    <w:rsid w:val="00800B4D"/>
    <w:rsid w:val="00834B38"/>
    <w:rsid w:val="0085006D"/>
    <w:rsid w:val="008557FA"/>
    <w:rsid w:val="00870B6D"/>
    <w:rsid w:val="00875CAD"/>
    <w:rsid w:val="008808A5"/>
    <w:rsid w:val="008A01B9"/>
    <w:rsid w:val="008C2E2A"/>
    <w:rsid w:val="008E3B73"/>
    <w:rsid w:val="008F4D68"/>
    <w:rsid w:val="00902D69"/>
    <w:rsid w:val="00906C2D"/>
    <w:rsid w:val="009350DB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A3E81"/>
    <w:rsid w:val="009A68FE"/>
    <w:rsid w:val="009B0A01"/>
    <w:rsid w:val="009C3BE7"/>
    <w:rsid w:val="009C51B0"/>
    <w:rsid w:val="009D1BB5"/>
    <w:rsid w:val="009D3321"/>
    <w:rsid w:val="009E19A9"/>
    <w:rsid w:val="009F61A0"/>
    <w:rsid w:val="009F6E99"/>
    <w:rsid w:val="00A129A0"/>
    <w:rsid w:val="00A12FFD"/>
    <w:rsid w:val="00A151D3"/>
    <w:rsid w:val="00A258F2"/>
    <w:rsid w:val="00A37318"/>
    <w:rsid w:val="00A376CF"/>
    <w:rsid w:val="00A401A5"/>
    <w:rsid w:val="00A45577"/>
    <w:rsid w:val="00A466FA"/>
    <w:rsid w:val="00A50135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39E5"/>
    <w:rsid w:val="00AA5BE7"/>
    <w:rsid w:val="00AC2BE8"/>
    <w:rsid w:val="00AD797B"/>
    <w:rsid w:val="00AF7C8D"/>
    <w:rsid w:val="00B02513"/>
    <w:rsid w:val="00B15788"/>
    <w:rsid w:val="00B334CD"/>
    <w:rsid w:val="00B54D41"/>
    <w:rsid w:val="00B56452"/>
    <w:rsid w:val="00B57E6A"/>
    <w:rsid w:val="00B6245C"/>
    <w:rsid w:val="00B64A91"/>
    <w:rsid w:val="00B74AFA"/>
    <w:rsid w:val="00B8687F"/>
    <w:rsid w:val="00B9203B"/>
    <w:rsid w:val="00BA4A28"/>
    <w:rsid w:val="00BA5688"/>
    <w:rsid w:val="00BD41E4"/>
    <w:rsid w:val="00BE0742"/>
    <w:rsid w:val="00BF6D6B"/>
    <w:rsid w:val="00C30867"/>
    <w:rsid w:val="00C35889"/>
    <w:rsid w:val="00C468A5"/>
    <w:rsid w:val="00C919F3"/>
    <w:rsid w:val="00C92589"/>
    <w:rsid w:val="00C93236"/>
    <w:rsid w:val="00CA39FE"/>
    <w:rsid w:val="00CA6878"/>
    <w:rsid w:val="00CA6EF0"/>
    <w:rsid w:val="00CB5394"/>
    <w:rsid w:val="00CB593E"/>
    <w:rsid w:val="00CB6A34"/>
    <w:rsid w:val="00CB7431"/>
    <w:rsid w:val="00CD4CA0"/>
    <w:rsid w:val="00CE3ACE"/>
    <w:rsid w:val="00D23D19"/>
    <w:rsid w:val="00D27984"/>
    <w:rsid w:val="00D44270"/>
    <w:rsid w:val="00D52626"/>
    <w:rsid w:val="00D559FE"/>
    <w:rsid w:val="00D67826"/>
    <w:rsid w:val="00D81A65"/>
    <w:rsid w:val="00D84771"/>
    <w:rsid w:val="00D93637"/>
    <w:rsid w:val="00D93C2E"/>
    <w:rsid w:val="00D96F98"/>
    <w:rsid w:val="00DA12E0"/>
    <w:rsid w:val="00DC0E6D"/>
    <w:rsid w:val="00DC58D9"/>
    <w:rsid w:val="00DD2D91"/>
    <w:rsid w:val="00DD2E3A"/>
    <w:rsid w:val="00DD7DC3"/>
    <w:rsid w:val="00DE0553"/>
    <w:rsid w:val="00DE2A0A"/>
    <w:rsid w:val="00DF23EB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ED5D82"/>
    <w:rsid w:val="00EE0049"/>
    <w:rsid w:val="00EE619A"/>
    <w:rsid w:val="00EF0374"/>
    <w:rsid w:val="00F064EF"/>
    <w:rsid w:val="00F33C48"/>
    <w:rsid w:val="00F454FD"/>
    <w:rsid w:val="00F70370"/>
    <w:rsid w:val="00F814F6"/>
    <w:rsid w:val="00F85B64"/>
    <w:rsid w:val="00F97E87"/>
    <w:rsid w:val="00FA384F"/>
    <w:rsid w:val="00FA7C1C"/>
    <w:rsid w:val="00FB3A7E"/>
    <w:rsid w:val="00FD0820"/>
    <w:rsid w:val="00FD13A3"/>
    <w:rsid w:val="00FD4E90"/>
    <w:rsid w:val="00FE2AC1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6E75AB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193145-7340-45E2-9000-9A21A5FF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4</Pages>
  <Words>687</Words>
  <Characters>4525</Characters>
  <Application>Microsoft Office Word</Application>
  <DocSecurity>4</DocSecurity>
  <Lines>1131</Lines>
  <Paragraphs>306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2020-09-29T12:08:00Z</cp:lastPrinted>
  <dcterms:created xsi:type="dcterms:W3CDTF">2020-10-14T11:51:00Z</dcterms:created>
  <dcterms:modified xsi:type="dcterms:W3CDTF">2020-10-14T11:51:00Z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