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7A7129446C4BE186BE74F38FAC8AE3"/>
        </w:placeholder>
        <w:text/>
      </w:sdtPr>
      <w:sdtEndPr/>
      <w:sdtContent>
        <w:p w:rsidRPr="009B062B" w:rsidR="00AF30DD" w:rsidP="002950E5" w:rsidRDefault="00AF30DD" w14:paraId="15E7E224" w14:textId="77777777">
          <w:pPr>
            <w:pStyle w:val="Rubrik1"/>
            <w:spacing w:after="300"/>
          </w:pPr>
          <w:r w:rsidRPr="009B062B">
            <w:t>Förslag till riksdagsbeslut</w:t>
          </w:r>
        </w:p>
      </w:sdtContent>
    </w:sdt>
    <w:bookmarkStart w:name="_Hlk52541796" w:displacedByCustomXml="next" w:id="0"/>
    <w:sdt>
      <w:sdtPr>
        <w:alias w:val="Yrkande 1"/>
        <w:tag w:val="1a1a33e3-a77c-4802-bd8f-73f2d36916c5"/>
        <w:id w:val="92371044"/>
        <w:lock w:val="sdtLocked"/>
      </w:sdtPr>
      <w:sdtEndPr/>
      <w:sdtContent>
        <w:p w:rsidR="00195D92" w:rsidRDefault="00ED1A11" w14:paraId="15E7E225" w14:textId="77777777">
          <w:pPr>
            <w:pStyle w:val="Frslagstext"/>
            <w:numPr>
              <w:ilvl w:val="0"/>
              <w:numId w:val="0"/>
            </w:numPr>
          </w:pPr>
          <w:r>
            <w:t>Riksdagen ställer sig bakom det som anförs i motionen om tändernas betydelse för hälsan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CEAFCF7B45346698902A1483E007BCB"/>
        </w:placeholder>
        <w:text/>
      </w:sdtPr>
      <w:sdtEndPr/>
      <w:sdtContent>
        <w:p w:rsidRPr="009B062B" w:rsidR="006D79C9" w:rsidP="00333E95" w:rsidRDefault="006D79C9" w14:paraId="15E7E226" w14:textId="77777777">
          <w:pPr>
            <w:pStyle w:val="Rubrik1"/>
          </w:pPr>
          <w:r>
            <w:t>Motivering</w:t>
          </w:r>
        </w:p>
      </w:sdtContent>
    </w:sdt>
    <w:p w:rsidRPr="002950E5" w:rsidR="00A80051" w:rsidP="002950E5" w:rsidRDefault="00A80051" w14:paraId="15E7E227" w14:textId="77777777">
      <w:pPr>
        <w:pStyle w:val="Normalutanindragellerluft"/>
      </w:pPr>
      <w:r w:rsidRPr="002950E5">
        <w:t xml:space="preserve">Det finns egentligen inget vägande skäl att inte behandla tandvård som övrig sjukvård. Obehandlade sjukdomar i mun och tänder innebär samma lidande och risker för den enskilde som sjukdomstillstånd i övriga delar av kroppen. </w:t>
      </w:r>
    </w:p>
    <w:p w:rsidRPr="00A80051" w:rsidR="00A80051" w:rsidP="00A80051" w:rsidRDefault="00A80051" w14:paraId="15E7E228" w14:textId="77777777">
      <w:r w:rsidRPr="00A80051">
        <w:t xml:space="preserve">Det finns dessutom ett samband mellan dålig munhälsa och andra sjukdomar. Exempelvis är risken för hjärt-kärlsjukdomar (den vanligaste dödsorsaken i Sverige) kraftigt förhöjd hos patienter som har stora problem med tänderna. Åtskilliga svåra sjukdomstillstånd och dödsfall skulle kunna förebyggas om fler fick tandvård i tid. </w:t>
      </w:r>
    </w:p>
    <w:p w:rsidRPr="00A80051" w:rsidR="00A80051" w:rsidP="00A80051" w:rsidRDefault="00A80051" w14:paraId="15E7E229" w14:textId="20F4181F">
      <w:r w:rsidRPr="00A80051">
        <w:t>Tandvård innebär självklart kostnader, men även nya mediciner och behandlings</w:t>
      </w:r>
      <w:r w:rsidR="00B97CF2">
        <w:softHyphen/>
      </w:r>
      <w:r w:rsidRPr="00A80051">
        <w:t>metoder i den övriga vården medför extra kostnader. Detta har hittills inte använts som argument för att tvinga den enskilde att ta den ekonomiska smällen vid dyra behand</w:t>
      </w:r>
      <w:r w:rsidR="00B97CF2">
        <w:softHyphen/>
      </w:r>
      <w:bookmarkStart w:name="_GoBack" w:id="2"/>
      <w:bookmarkEnd w:id="2"/>
      <w:r w:rsidRPr="00A80051">
        <w:t xml:space="preserve">lingar. Tvärtom har rätten till vård för alla, oavsett plånbokens tjocklek, framhållits i dessa sammanhang. </w:t>
      </w:r>
    </w:p>
    <w:p w:rsidRPr="00A80051" w:rsidR="00A80051" w:rsidP="00A80051" w:rsidRDefault="00A80051" w14:paraId="15E7E22A" w14:textId="77777777">
      <w:r w:rsidRPr="00A80051">
        <w:t xml:space="preserve">Tandvård har blivit en klassfråga och många låginkomsttagare väljer idag bort nödvändig tandvård för att de inte har råd. Det är nu dags att betrakta tänderna som en del av kroppen. </w:t>
      </w:r>
    </w:p>
    <w:p w:rsidR="00A80051" w:rsidP="00A80051" w:rsidRDefault="00A80051" w14:paraId="15E7E22B" w14:textId="77777777">
      <w:r w:rsidRPr="00A80051">
        <w:t xml:space="preserve">Regeringen bör överväga att i framtiden se till att tandvården blir en del av den övriga sjukvården och bekostas på samma sätt. </w:t>
      </w:r>
    </w:p>
    <w:sdt>
      <w:sdtPr>
        <w:rPr>
          <w:i/>
          <w:noProof/>
        </w:rPr>
        <w:alias w:val="CC_Underskrifter"/>
        <w:tag w:val="CC_Underskrifter"/>
        <w:id w:val="583496634"/>
        <w:lock w:val="sdtContentLocked"/>
        <w:placeholder>
          <w:docPart w:val="166D0400E01248EFA0E6BD8A249636FA"/>
        </w:placeholder>
      </w:sdtPr>
      <w:sdtEndPr>
        <w:rPr>
          <w:i w:val="0"/>
          <w:noProof w:val="0"/>
        </w:rPr>
      </w:sdtEndPr>
      <w:sdtContent>
        <w:p w:rsidR="002950E5" w:rsidP="002950E5" w:rsidRDefault="002950E5" w14:paraId="15E7E22C" w14:textId="77777777"/>
        <w:p w:rsidRPr="008E0FE2" w:rsidR="004801AC" w:rsidP="002950E5" w:rsidRDefault="00B97CF2" w14:paraId="15E7E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F7CCE" w:rsidRDefault="00DF7CCE" w14:paraId="15E7E231" w14:textId="77777777"/>
    <w:sectPr w:rsidR="00DF7C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E233" w14:textId="77777777" w:rsidR="00A80051" w:rsidRDefault="00A80051" w:rsidP="000C1CAD">
      <w:pPr>
        <w:spacing w:line="240" w:lineRule="auto"/>
      </w:pPr>
      <w:r>
        <w:separator/>
      </w:r>
    </w:p>
  </w:endnote>
  <w:endnote w:type="continuationSeparator" w:id="0">
    <w:p w14:paraId="15E7E234" w14:textId="77777777" w:rsidR="00A80051" w:rsidRDefault="00A80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E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E2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AFF7" w14:textId="77777777" w:rsidR="00BE61C2" w:rsidRDefault="00BE6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E231" w14:textId="77777777" w:rsidR="00A80051" w:rsidRDefault="00A80051" w:rsidP="000C1CAD">
      <w:pPr>
        <w:spacing w:line="240" w:lineRule="auto"/>
      </w:pPr>
      <w:r>
        <w:separator/>
      </w:r>
    </w:p>
  </w:footnote>
  <w:footnote w:type="continuationSeparator" w:id="0">
    <w:p w14:paraId="15E7E232" w14:textId="77777777" w:rsidR="00A80051" w:rsidRDefault="00A800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E7E2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7E244" wp14:anchorId="15E7E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CF2" w14:paraId="15E7E247" w14:textId="77777777">
                          <w:pPr>
                            <w:jc w:val="right"/>
                          </w:pPr>
                          <w:sdt>
                            <w:sdtPr>
                              <w:alias w:val="CC_Noformat_Partikod"/>
                              <w:tag w:val="CC_Noformat_Partikod"/>
                              <w:id w:val="-53464382"/>
                              <w:placeholder>
                                <w:docPart w:val="BA1BFE95EA354B0F8752D2792046E546"/>
                              </w:placeholder>
                              <w:text/>
                            </w:sdtPr>
                            <w:sdtEndPr/>
                            <w:sdtContent>
                              <w:r w:rsidR="00A80051">
                                <w:t>S</w:t>
                              </w:r>
                            </w:sdtContent>
                          </w:sdt>
                          <w:sdt>
                            <w:sdtPr>
                              <w:alias w:val="CC_Noformat_Partinummer"/>
                              <w:tag w:val="CC_Noformat_Partinummer"/>
                              <w:id w:val="-1709555926"/>
                              <w:placeholder>
                                <w:docPart w:val="C1FC7EB661F34D17AF5FD89A1BE204A3"/>
                              </w:placeholder>
                              <w:text/>
                            </w:sdtPr>
                            <w:sdtEndPr/>
                            <w:sdtContent>
                              <w:r w:rsidR="00A80051">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7E2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CF2" w14:paraId="15E7E247" w14:textId="77777777">
                    <w:pPr>
                      <w:jc w:val="right"/>
                    </w:pPr>
                    <w:sdt>
                      <w:sdtPr>
                        <w:alias w:val="CC_Noformat_Partikod"/>
                        <w:tag w:val="CC_Noformat_Partikod"/>
                        <w:id w:val="-53464382"/>
                        <w:placeholder>
                          <w:docPart w:val="BA1BFE95EA354B0F8752D2792046E546"/>
                        </w:placeholder>
                        <w:text/>
                      </w:sdtPr>
                      <w:sdtEndPr/>
                      <w:sdtContent>
                        <w:r w:rsidR="00A80051">
                          <w:t>S</w:t>
                        </w:r>
                      </w:sdtContent>
                    </w:sdt>
                    <w:sdt>
                      <w:sdtPr>
                        <w:alias w:val="CC_Noformat_Partinummer"/>
                        <w:tag w:val="CC_Noformat_Partinummer"/>
                        <w:id w:val="-1709555926"/>
                        <w:placeholder>
                          <w:docPart w:val="C1FC7EB661F34D17AF5FD89A1BE204A3"/>
                        </w:placeholder>
                        <w:text/>
                      </w:sdtPr>
                      <w:sdtEndPr/>
                      <w:sdtContent>
                        <w:r w:rsidR="00A80051">
                          <w:t>1040</w:t>
                        </w:r>
                      </w:sdtContent>
                    </w:sdt>
                  </w:p>
                </w:txbxContent>
              </v:textbox>
              <w10:wrap anchorx="page"/>
            </v:shape>
          </w:pict>
        </mc:Fallback>
      </mc:AlternateContent>
    </w:r>
  </w:p>
  <w:p w:rsidRPr="00293C4F" w:rsidR="00262EA3" w:rsidP="00776B74" w:rsidRDefault="00262EA3" w14:paraId="15E7E2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E7E237" w14:textId="77777777">
    <w:pPr>
      <w:jc w:val="right"/>
    </w:pPr>
  </w:p>
  <w:p w:rsidR="00262EA3" w:rsidP="00776B74" w:rsidRDefault="00262EA3" w14:paraId="15E7E2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7CF2" w14:paraId="15E7E2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7E246" wp14:anchorId="15E7E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CF2" w14:paraId="15E7E2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0051">
          <w:t>S</w:t>
        </w:r>
      </w:sdtContent>
    </w:sdt>
    <w:sdt>
      <w:sdtPr>
        <w:alias w:val="CC_Noformat_Partinummer"/>
        <w:tag w:val="CC_Noformat_Partinummer"/>
        <w:id w:val="-2014525982"/>
        <w:text/>
      </w:sdtPr>
      <w:sdtEndPr/>
      <w:sdtContent>
        <w:r w:rsidR="00A80051">
          <w:t>1040</w:t>
        </w:r>
      </w:sdtContent>
    </w:sdt>
  </w:p>
  <w:p w:rsidRPr="008227B3" w:rsidR="00262EA3" w:rsidP="008227B3" w:rsidRDefault="00B97CF2" w14:paraId="15E7E2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CF2" w14:paraId="15E7E2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:1567</w:t>
        </w:r>
      </w:sdtContent>
    </w:sdt>
  </w:p>
  <w:p w:rsidR="00262EA3" w:rsidP="00E03A3D" w:rsidRDefault="00B97CF2" w14:paraId="15E7E23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A80051" w14:paraId="15E7E240" w14:textId="77777777">
        <w:pPr>
          <w:pStyle w:val="FSHRub2"/>
        </w:pPr>
        <w:r>
          <w:t>Tänderna är en del av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E7E2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00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50"/>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9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E5"/>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19"/>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70"/>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0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51"/>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CF2"/>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1C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C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11"/>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E7E223"/>
  <w15:chartTrackingRefBased/>
  <w15:docId w15:val="{0A3D4D5A-9CCC-4168-9B29-D2534A9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7A7129446C4BE186BE74F38FAC8AE3"/>
        <w:category>
          <w:name w:val="Allmänt"/>
          <w:gallery w:val="placeholder"/>
        </w:category>
        <w:types>
          <w:type w:val="bbPlcHdr"/>
        </w:types>
        <w:behaviors>
          <w:behavior w:val="content"/>
        </w:behaviors>
        <w:guid w:val="{36B0960F-3A67-4CD8-A1E7-1A32B578590E}"/>
      </w:docPartPr>
      <w:docPartBody>
        <w:p w:rsidR="002220AD" w:rsidRDefault="002220AD">
          <w:pPr>
            <w:pStyle w:val="6B7A7129446C4BE186BE74F38FAC8AE3"/>
          </w:pPr>
          <w:r w:rsidRPr="005A0A93">
            <w:rPr>
              <w:rStyle w:val="Platshllartext"/>
            </w:rPr>
            <w:t>Förslag till riksdagsbeslut</w:t>
          </w:r>
        </w:p>
      </w:docPartBody>
    </w:docPart>
    <w:docPart>
      <w:docPartPr>
        <w:name w:val="8CEAFCF7B45346698902A1483E007BCB"/>
        <w:category>
          <w:name w:val="Allmänt"/>
          <w:gallery w:val="placeholder"/>
        </w:category>
        <w:types>
          <w:type w:val="bbPlcHdr"/>
        </w:types>
        <w:behaviors>
          <w:behavior w:val="content"/>
        </w:behaviors>
        <w:guid w:val="{5169D1DE-8AA3-4E69-838B-29265BBF8F05}"/>
      </w:docPartPr>
      <w:docPartBody>
        <w:p w:rsidR="002220AD" w:rsidRDefault="002220AD">
          <w:pPr>
            <w:pStyle w:val="8CEAFCF7B45346698902A1483E007BCB"/>
          </w:pPr>
          <w:r w:rsidRPr="005A0A93">
            <w:rPr>
              <w:rStyle w:val="Platshllartext"/>
            </w:rPr>
            <w:t>Motivering</w:t>
          </w:r>
        </w:p>
      </w:docPartBody>
    </w:docPart>
    <w:docPart>
      <w:docPartPr>
        <w:name w:val="BA1BFE95EA354B0F8752D2792046E546"/>
        <w:category>
          <w:name w:val="Allmänt"/>
          <w:gallery w:val="placeholder"/>
        </w:category>
        <w:types>
          <w:type w:val="bbPlcHdr"/>
        </w:types>
        <w:behaviors>
          <w:behavior w:val="content"/>
        </w:behaviors>
        <w:guid w:val="{3486E751-069F-49EC-9411-4CC923C7B479}"/>
      </w:docPartPr>
      <w:docPartBody>
        <w:p w:rsidR="002220AD" w:rsidRDefault="002220AD">
          <w:pPr>
            <w:pStyle w:val="BA1BFE95EA354B0F8752D2792046E546"/>
          </w:pPr>
          <w:r>
            <w:rPr>
              <w:rStyle w:val="Platshllartext"/>
            </w:rPr>
            <w:t xml:space="preserve"> </w:t>
          </w:r>
        </w:p>
      </w:docPartBody>
    </w:docPart>
    <w:docPart>
      <w:docPartPr>
        <w:name w:val="C1FC7EB661F34D17AF5FD89A1BE204A3"/>
        <w:category>
          <w:name w:val="Allmänt"/>
          <w:gallery w:val="placeholder"/>
        </w:category>
        <w:types>
          <w:type w:val="bbPlcHdr"/>
        </w:types>
        <w:behaviors>
          <w:behavior w:val="content"/>
        </w:behaviors>
        <w:guid w:val="{53ACE92A-C297-4A54-88AC-22C29FDBA36B}"/>
      </w:docPartPr>
      <w:docPartBody>
        <w:p w:rsidR="002220AD" w:rsidRDefault="002220AD">
          <w:pPr>
            <w:pStyle w:val="C1FC7EB661F34D17AF5FD89A1BE204A3"/>
          </w:pPr>
          <w:r>
            <w:t xml:space="preserve"> </w:t>
          </w:r>
        </w:p>
      </w:docPartBody>
    </w:docPart>
    <w:docPart>
      <w:docPartPr>
        <w:name w:val="166D0400E01248EFA0E6BD8A249636FA"/>
        <w:category>
          <w:name w:val="Allmänt"/>
          <w:gallery w:val="placeholder"/>
        </w:category>
        <w:types>
          <w:type w:val="bbPlcHdr"/>
        </w:types>
        <w:behaviors>
          <w:behavior w:val="content"/>
        </w:behaviors>
        <w:guid w:val="{F7AD5108-618D-40FE-B77B-EE98A1368E8D}"/>
      </w:docPartPr>
      <w:docPartBody>
        <w:p w:rsidR="0089768A" w:rsidRDefault="00897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AD"/>
    <w:rsid w:val="002220AD"/>
    <w:rsid w:val="00897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A7129446C4BE186BE74F38FAC8AE3">
    <w:name w:val="6B7A7129446C4BE186BE74F38FAC8AE3"/>
  </w:style>
  <w:style w:type="paragraph" w:customStyle="1" w:styleId="498F8E12FD304E1F927401CF37F78C68">
    <w:name w:val="498F8E12FD304E1F927401CF37F78C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FAC5E5844E4F30B6CE5C0FFF3EE414">
    <w:name w:val="25FAC5E5844E4F30B6CE5C0FFF3EE414"/>
  </w:style>
  <w:style w:type="paragraph" w:customStyle="1" w:styleId="8CEAFCF7B45346698902A1483E007BCB">
    <w:name w:val="8CEAFCF7B45346698902A1483E007BCB"/>
  </w:style>
  <w:style w:type="paragraph" w:customStyle="1" w:styleId="71723B5EC3504DA08377DD2CCF046600">
    <w:name w:val="71723B5EC3504DA08377DD2CCF046600"/>
  </w:style>
  <w:style w:type="paragraph" w:customStyle="1" w:styleId="6592A0FB24AE476FA1FD0CBDF6BBCD35">
    <w:name w:val="6592A0FB24AE476FA1FD0CBDF6BBCD35"/>
  </w:style>
  <w:style w:type="paragraph" w:customStyle="1" w:styleId="BA1BFE95EA354B0F8752D2792046E546">
    <w:name w:val="BA1BFE95EA354B0F8752D2792046E546"/>
  </w:style>
  <w:style w:type="paragraph" w:customStyle="1" w:styleId="C1FC7EB661F34D17AF5FD89A1BE204A3">
    <w:name w:val="C1FC7EB661F34D17AF5FD89A1BE20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84D59-5B66-4136-9776-EE6164BD3FB4}"/>
</file>

<file path=customXml/itemProps2.xml><?xml version="1.0" encoding="utf-8"?>
<ds:datastoreItem xmlns:ds="http://schemas.openxmlformats.org/officeDocument/2006/customXml" ds:itemID="{47CCFB8F-CD1E-4E16-8518-8B72788D78AE}"/>
</file>

<file path=customXml/itemProps3.xml><?xml version="1.0" encoding="utf-8"?>
<ds:datastoreItem xmlns:ds="http://schemas.openxmlformats.org/officeDocument/2006/customXml" ds:itemID="{F97DF85A-209C-42D5-81AC-FD8DBA3B0B27}"/>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S1040 Tänderna är en del av kroppen</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