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D29A02F26F417D87DB7F2963EED431"/>
        </w:placeholder>
        <w:text/>
      </w:sdtPr>
      <w:sdtEndPr/>
      <w:sdtContent>
        <w:p w:rsidRPr="009B062B" w:rsidR="00AF30DD" w:rsidP="00876B49" w:rsidRDefault="00AF30DD" w14:paraId="599FB017" w14:textId="77777777">
          <w:pPr>
            <w:pStyle w:val="Rubrik1"/>
            <w:spacing w:after="300"/>
          </w:pPr>
          <w:r w:rsidRPr="009B062B">
            <w:t>Förslag till riksdagsbeslut</w:t>
          </w:r>
        </w:p>
      </w:sdtContent>
    </w:sdt>
    <w:sdt>
      <w:sdtPr>
        <w:alias w:val="Yrkande 1"/>
        <w:tag w:val="438055cb-6166-417c-b01c-b8183f275a71"/>
        <w:id w:val="477896950"/>
        <w:lock w:val="sdtLocked"/>
      </w:sdtPr>
      <w:sdtEndPr/>
      <w:sdtContent>
        <w:p w:rsidR="009E0582" w:rsidRDefault="00C646D7" w14:paraId="599FB018" w14:textId="77777777">
          <w:pPr>
            <w:pStyle w:val="Frslagstext"/>
            <w:numPr>
              <w:ilvl w:val="0"/>
              <w:numId w:val="0"/>
            </w:numPr>
          </w:pPr>
          <w:r>
            <w:t>Riksdagen ställer sig bakom det som anförs i motionen om att korta handläggningstider hos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630C76831440C29E3B495EFDA48C7B"/>
        </w:placeholder>
        <w:text/>
      </w:sdtPr>
      <w:sdtEndPr/>
      <w:sdtContent>
        <w:p w:rsidRPr="009B062B" w:rsidR="006D79C9" w:rsidP="00333E95" w:rsidRDefault="006D79C9" w14:paraId="599FB019" w14:textId="77777777">
          <w:pPr>
            <w:pStyle w:val="Rubrik1"/>
          </w:pPr>
          <w:r>
            <w:t>Motivering</w:t>
          </w:r>
        </w:p>
      </w:sdtContent>
    </w:sdt>
    <w:p w:rsidRPr="00CF060E" w:rsidR="00CF060E" w:rsidP="00CF060E" w:rsidRDefault="00CF060E" w14:paraId="599FB01A" w14:textId="110728F2">
      <w:pPr>
        <w:pStyle w:val="Normalutanindragellerluft"/>
      </w:pPr>
      <w:r w:rsidRPr="00CF060E">
        <w:t>Lantmäteriet ansvarar idag för myndighetsutövning</w:t>
      </w:r>
      <w:r w:rsidR="004550B7">
        <w:t>,</w:t>
      </w:r>
      <w:r w:rsidRPr="00CF060E">
        <w:t xml:space="preserve"> att stycka av tomter för nybygg</w:t>
      </w:r>
      <w:r w:rsidR="00410EA5">
        <w:softHyphen/>
      </w:r>
      <w:r w:rsidRPr="00CF060E">
        <w:t>nation, fastighetsreglering, klyvning eller sammanläggning. Idag tar det nästan ett år att stycka av en fastighet, vilket är en bromskloss när det ska byggas i hela Sverige.</w:t>
      </w:r>
    </w:p>
    <w:p w:rsidRPr="00CF060E" w:rsidR="00CF060E" w:rsidP="00CF060E" w:rsidRDefault="00CF060E" w14:paraId="599FB01B" w14:textId="337313EC">
      <w:r w:rsidRPr="00CF060E">
        <w:t>I många av Sveriges 290 kommuner är det stor bostadsbrist. Att Lantmäteriet ska få ha en nästan ettårig handläggningstid är orimligt. I enlighet med plan- och bygglagen (PBL) har kommunerna handläggningstider för prövning inom 10 veckor. Håller inte byggnadsnämnden den tiden sätts bygglovsavgiften ner med 20</w:t>
      </w:r>
      <w:r w:rsidR="004550B7">
        <w:t> </w:t>
      </w:r>
      <w:r w:rsidRPr="00CF060E">
        <w:t xml:space="preserve">% per vecka. </w:t>
      </w:r>
    </w:p>
    <w:p w:rsidRPr="00CF060E" w:rsidR="00CF060E" w:rsidP="00CF060E" w:rsidRDefault="00CF060E" w14:paraId="599FB01C" w14:textId="77777777">
      <w:r w:rsidRPr="00CF060E">
        <w:t xml:space="preserve">Den största delen av Lantmäteriets omsättning kommer från avgifter, inte som anslag från staten. Idag finns ingen konkurrens. Flera utförare skulle vara bra för de som jobbar inom branschen. Det möjliggör fler arbetsgivare och en effektivare verksamhet. </w:t>
      </w:r>
    </w:p>
    <w:p w:rsidR="00BB6339" w:rsidP="00CF060E" w:rsidRDefault="00CF060E" w14:paraId="599FB01D" w14:textId="59DC2E6A">
      <w:r w:rsidRPr="00CF060E">
        <w:t>Regeringen bör därför ta initiativ till en översyn av Lantmäteriet för att undersöka om det är möjligt att få in fler aktörer på området samt att lagstifta om en handlägg</w:t>
      </w:r>
      <w:r w:rsidR="00410EA5">
        <w:softHyphen/>
      </w:r>
      <w:r w:rsidRPr="00CF060E">
        <w:t>ningstid som liknar kommunernas när det gäller myndighetsutövningen inom exem</w:t>
      </w:r>
      <w:r w:rsidR="00410EA5">
        <w:softHyphen/>
      </w:r>
      <w:bookmarkStart w:name="_GoBack" w:id="1"/>
      <w:bookmarkEnd w:id="1"/>
      <w:r w:rsidRPr="00CF060E">
        <w:t xml:space="preserve">pelvis PBL. </w:t>
      </w:r>
    </w:p>
    <w:sdt>
      <w:sdtPr>
        <w:rPr>
          <w:i/>
          <w:noProof/>
        </w:rPr>
        <w:alias w:val="CC_Underskrifter"/>
        <w:tag w:val="CC_Underskrifter"/>
        <w:id w:val="583496634"/>
        <w:lock w:val="sdtContentLocked"/>
        <w:placeholder>
          <w:docPart w:val="5218757F92E14A35B9D9AF7D27E103E4"/>
        </w:placeholder>
      </w:sdtPr>
      <w:sdtEndPr>
        <w:rPr>
          <w:i w:val="0"/>
          <w:noProof w:val="0"/>
        </w:rPr>
      </w:sdtEndPr>
      <w:sdtContent>
        <w:p w:rsidR="00876B49" w:rsidP="00876B49" w:rsidRDefault="00876B49" w14:paraId="599FB01E" w14:textId="77777777"/>
        <w:p w:rsidRPr="008E0FE2" w:rsidR="004801AC" w:rsidP="00876B49" w:rsidRDefault="00410EA5" w14:paraId="599FB0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Höglund (M)</w:t>
            </w:r>
          </w:p>
        </w:tc>
        <w:tc>
          <w:tcPr>
            <w:tcW w:w="50" w:type="pct"/>
            <w:vAlign w:val="bottom"/>
          </w:tcPr>
          <w:p>
            <w:pPr>
              <w:pStyle w:val="Underskrifter"/>
            </w:pPr>
            <w:r>
              <w:t> </w:t>
            </w:r>
          </w:p>
        </w:tc>
      </w:tr>
    </w:tbl>
    <w:p w:rsidR="00D13F88" w:rsidRDefault="00D13F88" w14:paraId="599FB023" w14:textId="77777777"/>
    <w:sectPr w:rsidR="00D13F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FB025" w14:textId="77777777" w:rsidR="00EF4415" w:rsidRDefault="00EF4415" w:rsidP="000C1CAD">
      <w:pPr>
        <w:spacing w:line="240" w:lineRule="auto"/>
      </w:pPr>
      <w:r>
        <w:separator/>
      </w:r>
    </w:p>
  </w:endnote>
  <w:endnote w:type="continuationSeparator" w:id="0">
    <w:p w14:paraId="599FB026" w14:textId="77777777" w:rsidR="00EF4415" w:rsidRDefault="00EF44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B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B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B034" w14:textId="77777777" w:rsidR="00262EA3" w:rsidRPr="00876B49" w:rsidRDefault="00262EA3" w:rsidP="00876B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B023" w14:textId="77777777" w:rsidR="00EF4415" w:rsidRDefault="00EF4415" w:rsidP="000C1CAD">
      <w:pPr>
        <w:spacing w:line="240" w:lineRule="auto"/>
      </w:pPr>
      <w:r>
        <w:separator/>
      </w:r>
    </w:p>
  </w:footnote>
  <w:footnote w:type="continuationSeparator" w:id="0">
    <w:p w14:paraId="599FB024" w14:textId="77777777" w:rsidR="00EF4415" w:rsidRDefault="00EF44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9FB0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FB036" wp14:anchorId="599FB0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0EA5" w14:paraId="599FB039" w14:textId="77777777">
                          <w:pPr>
                            <w:jc w:val="right"/>
                          </w:pPr>
                          <w:sdt>
                            <w:sdtPr>
                              <w:alias w:val="CC_Noformat_Partikod"/>
                              <w:tag w:val="CC_Noformat_Partikod"/>
                              <w:id w:val="-53464382"/>
                              <w:placeholder>
                                <w:docPart w:val="D1621FD11B554FA89F709C305359DF50"/>
                              </w:placeholder>
                              <w:text/>
                            </w:sdtPr>
                            <w:sdtEndPr/>
                            <w:sdtContent>
                              <w:r w:rsidR="00CF060E">
                                <w:t>M</w:t>
                              </w:r>
                            </w:sdtContent>
                          </w:sdt>
                          <w:sdt>
                            <w:sdtPr>
                              <w:alias w:val="CC_Noformat_Partinummer"/>
                              <w:tag w:val="CC_Noformat_Partinummer"/>
                              <w:id w:val="-1709555926"/>
                              <w:placeholder>
                                <w:docPart w:val="3DF791402D974A958F8C2500D5E247A8"/>
                              </w:placeholder>
                              <w:text/>
                            </w:sdtPr>
                            <w:sdtEndPr/>
                            <w:sdtContent>
                              <w:r w:rsidR="00FA37E5">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FB0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0EA5" w14:paraId="599FB039" w14:textId="77777777">
                    <w:pPr>
                      <w:jc w:val="right"/>
                    </w:pPr>
                    <w:sdt>
                      <w:sdtPr>
                        <w:alias w:val="CC_Noformat_Partikod"/>
                        <w:tag w:val="CC_Noformat_Partikod"/>
                        <w:id w:val="-53464382"/>
                        <w:placeholder>
                          <w:docPart w:val="D1621FD11B554FA89F709C305359DF50"/>
                        </w:placeholder>
                        <w:text/>
                      </w:sdtPr>
                      <w:sdtEndPr/>
                      <w:sdtContent>
                        <w:r w:rsidR="00CF060E">
                          <w:t>M</w:t>
                        </w:r>
                      </w:sdtContent>
                    </w:sdt>
                    <w:sdt>
                      <w:sdtPr>
                        <w:alias w:val="CC_Noformat_Partinummer"/>
                        <w:tag w:val="CC_Noformat_Partinummer"/>
                        <w:id w:val="-1709555926"/>
                        <w:placeholder>
                          <w:docPart w:val="3DF791402D974A958F8C2500D5E247A8"/>
                        </w:placeholder>
                        <w:text/>
                      </w:sdtPr>
                      <w:sdtEndPr/>
                      <w:sdtContent>
                        <w:r w:rsidR="00FA37E5">
                          <w:t>1056</w:t>
                        </w:r>
                      </w:sdtContent>
                    </w:sdt>
                  </w:p>
                </w:txbxContent>
              </v:textbox>
              <w10:wrap anchorx="page"/>
            </v:shape>
          </w:pict>
        </mc:Fallback>
      </mc:AlternateContent>
    </w:r>
  </w:p>
  <w:p w:rsidRPr="00293C4F" w:rsidR="00262EA3" w:rsidP="00776B74" w:rsidRDefault="00262EA3" w14:paraId="599FB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9FB029" w14:textId="77777777">
    <w:pPr>
      <w:jc w:val="right"/>
    </w:pPr>
  </w:p>
  <w:p w:rsidR="00262EA3" w:rsidP="00776B74" w:rsidRDefault="00262EA3" w14:paraId="599FB0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0EA5" w14:paraId="599FB0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9FB038" wp14:anchorId="599FB0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0EA5" w14:paraId="599FB0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060E">
          <w:t>M</w:t>
        </w:r>
      </w:sdtContent>
    </w:sdt>
    <w:sdt>
      <w:sdtPr>
        <w:alias w:val="CC_Noformat_Partinummer"/>
        <w:tag w:val="CC_Noformat_Partinummer"/>
        <w:id w:val="-2014525982"/>
        <w:text/>
      </w:sdtPr>
      <w:sdtEndPr/>
      <w:sdtContent>
        <w:r w:rsidR="00FA37E5">
          <w:t>1056</w:t>
        </w:r>
      </w:sdtContent>
    </w:sdt>
  </w:p>
  <w:p w:rsidRPr="008227B3" w:rsidR="00262EA3" w:rsidP="008227B3" w:rsidRDefault="00410EA5" w14:paraId="599FB0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0EA5" w14:paraId="599FB0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:1559</w:t>
        </w:r>
      </w:sdtContent>
    </w:sdt>
  </w:p>
  <w:p w:rsidR="00262EA3" w:rsidP="00E03A3D" w:rsidRDefault="00410EA5" w14:paraId="599FB031" w14:textId="77777777">
    <w:pPr>
      <w:pStyle w:val="Motionr"/>
    </w:pPr>
    <w:sdt>
      <w:sdtPr>
        <w:alias w:val="CC_Noformat_Avtext"/>
        <w:tag w:val="CC_Noformat_Avtext"/>
        <w:id w:val="-2020768203"/>
        <w:lock w:val="sdtContentLocked"/>
        <w15:appearance w15:val="hidden"/>
        <w:text/>
      </w:sdtPr>
      <w:sdtEndPr/>
      <w:sdtContent>
        <w:r>
          <w:t>av Malin Höglund (M)</w:t>
        </w:r>
      </w:sdtContent>
    </w:sdt>
  </w:p>
  <w:sdt>
    <w:sdtPr>
      <w:alias w:val="CC_Noformat_Rubtext"/>
      <w:tag w:val="CC_Noformat_Rubtext"/>
      <w:id w:val="-218060500"/>
      <w:lock w:val="sdtLocked"/>
      <w:text/>
    </w:sdtPr>
    <w:sdtEndPr/>
    <w:sdtContent>
      <w:p w:rsidR="00262EA3" w:rsidP="00283E0F" w:rsidRDefault="00D5546D" w14:paraId="599FB032" w14:textId="54BCECC3">
        <w:pPr>
          <w:pStyle w:val="FSHRub2"/>
        </w:pPr>
        <w:r>
          <w:t xml:space="preserve">Lantmäteriets handläggningstider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599FB0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06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EA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0B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50F"/>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49"/>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EB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6B6"/>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8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D7"/>
    <w:rsid w:val="00C64BA6"/>
    <w:rsid w:val="00C65880"/>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0E"/>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F8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6D"/>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1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E5"/>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FB016"/>
  <w15:chartTrackingRefBased/>
  <w15:docId w15:val="{BD1C83AC-E498-42F8-B54A-7BE0B3C5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D29A02F26F417D87DB7F2963EED431"/>
        <w:category>
          <w:name w:val="Allmänt"/>
          <w:gallery w:val="placeholder"/>
        </w:category>
        <w:types>
          <w:type w:val="bbPlcHdr"/>
        </w:types>
        <w:behaviors>
          <w:behavior w:val="content"/>
        </w:behaviors>
        <w:guid w:val="{59375402-3026-4B87-A8EC-3298F4FD8F32}"/>
      </w:docPartPr>
      <w:docPartBody>
        <w:p w:rsidR="00190D0D" w:rsidRDefault="00D81841">
          <w:pPr>
            <w:pStyle w:val="C1D29A02F26F417D87DB7F2963EED431"/>
          </w:pPr>
          <w:r w:rsidRPr="005A0A93">
            <w:rPr>
              <w:rStyle w:val="Platshllartext"/>
            </w:rPr>
            <w:t>Förslag till riksdagsbeslut</w:t>
          </w:r>
        </w:p>
      </w:docPartBody>
    </w:docPart>
    <w:docPart>
      <w:docPartPr>
        <w:name w:val="5B630C76831440C29E3B495EFDA48C7B"/>
        <w:category>
          <w:name w:val="Allmänt"/>
          <w:gallery w:val="placeholder"/>
        </w:category>
        <w:types>
          <w:type w:val="bbPlcHdr"/>
        </w:types>
        <w:behaviors>
          <w:behavior w:val="content"/>
        </w:behaviors>
        <w:guid w:val="{17B57975-C77F-44AF-A2BE-4ED6CA127A7E}"/>
      </w:docPartPr>
      <w:docPartBody>
        <w:p w:rsidR="00190D0D" w:rsidRDefault="00D81841">
          <w:pPr>
            <w:pStyle w:val="5B630C76831440C29E3B495EFDA48C7B"/>
          </w:pPr>
          <w:r w:rsidRPr="005A0A93">
            <w:rPr>
              <w:rStyle w:val="Platshllartext"/>
            </w:rPr>
            <w:t>Motivering</w:t>
          </w:r>
        </w:p>
      </w:docPartBody>
    </w:docPart>
    <w:docPart>
      <w:docPartPr>
        <w:name w:val="D1621FD11B554FA89F709C305359DF50"/>
        <w:category>
          <w:name w:val="Allmänt"/>
          <w:gallery w:val="placeholder"/>
        </w:category>
        <w:types>
          <w:type w:val="bbPlcHdr"/>
        </w:types>
        <w:behaviors>
          <w:behavior w:val="content"/>
        </w:behaviors>
        <w:guid w:val="{CB45828D-AAD2-4FB3-92DA-F91792B514F7}"/>
      </w:docPartPr>
      <w:docPartBody>
        <w:p w:rsidR="00190D0D" w:rsidRDefault="00D81841">
          <w:pPr>
            <w:pStyle w:val="D1621FD11B554FA89F709C305359DF50"/>
          </w:pPr>
          <w:r>
            <w:rPr>
              <w:rStyle w:val="Platshllartext"/>
            </w:rPr>
            <w:t xml:space="preserve"> </w:t>
          </w:r>
        </w:p>
      </w:docPartBody>
    </w:docPart>
    <w:docPart>
      <w:docPartPr>
        <w:name w:val="3DF791402D974A958F8C2500D5E247A8"/>
        <w:category>
          <w:name w:val="Allmänt"/>
          <w:gallery w:val="placeholder"/>
        </w:category>
        <w:types>
          <w:type w:val="bbPlcHdr"/>
        </w:types>
        <w:behaviors>
          <w:behavior w:val="content"/>
        </w:behaviors>
        <w:guid w:val="{24D4A6A3-3A3F-47B9-B2EC-17EC136D1085}"/>
      </w:docPartPr>
      <w:docPartBody>
        <w:p w:rsidR="00190D0D" w:rsidRDefault="00D81841">
          <w:pPr>
            <w:pStyle w:val="3DF791402D974A958F8C2500D5E247A8"/>
          </w:pPr>
          <w:r>
            <w:t xml:space="preserve"> </w:t>
          </w:r>
        </w:p>
      </w:docPartBody>
    </w:docPart>
    <w:docPart>
      <w:docPartPr>
        <w:name w:val="5218757F92E14A35B9D9AF7D27E103E4"/>
        <w:category>
          <w:name w:val="Allmänt"/>
          <w:gallery w:val="placeholder"/>
        </w:category>
        <w:types>
          <w:type w:val="bbPlcHdr"/>
        </w:types>
        <w:behaviors>
          <w:behavior w:val="content"/>
        </w:behaviors>
        <w:guid w:val="{5E97B60A-BAA5-4DFE-9A10-8EF7B566FB30}"/>
      </w:docPartPr>
      <w:docPartBody>
        <w:p w:rsidR="000E0819" w:rsidRDefault="000E08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41"/>
    <w:rsid w:val="000E0819"/>
    <w:rsid w:val="00190D0D"/>
    <w:rsid w:val="00CC129A"/>
    <w:rsid w:val="00D81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D29A02F26F417D87DB7F2963EED431">
    <w:name w:val="C1D29A02F26F417D87DB7F2963EED431"/>
  </w:style>
  <w:style w:type="paragraph" w:customStyle="1" w:styleId="64E5B098152C4C38A4E044147FAE9D2B">
    <w:name w:val="64E5B098152C4C38A4E044147FAE9D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097304BAFA44F5B71DB9D51982DBFA">
    <w:name w:val="4E097304BAFA44F5B71DB9D51982DBFA"/>
  </w:style>
  <w:style w:type="paragraph" w:customStyle="1" w:styleId="5B630C76831440C29E3B495EFDA48C7B">
    <w:name w:val="5B630C76831440C29E3B495EFDA48C7B"/>
  </w:style>
  <w:style w:type="paragraph" w:customStyle="1" w:styleId="E49F9F7583FB4D9E9FD75A503038DE40">
    <w:name w:val="E49F9F7583FB4D9E9FD75A503038DE40"/>
  </w:style>
  <w:style w:type="paragraph" w:customStyle="1" w:styleId="216754BD8DBA4448BBD9C433EE9BEF0D">
    <w:name w:val="216754BD8DBA4448BBD9C433EE9BEF0D"/>
  </w:style>
  <w:style w:type="paragraph" w:customStyle="1" w:styleId="D1621FD11B554FA89F709C305359DF50">
    <w:name w:val="D1621FD11B554FA89F709C305359DF50"/>
  </w:style>
  <w:style w:type="paragraph" w:customStyle="1" w:styleId="3DF791402D974A958F8C2500D5E247A8">
    <w:name w:val="3DF791402D974A958F8C2500D5E24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51DF6-3912-4281-8795-46A9164CA8B2}"/>
</file>

<file path=customXml/itemProps2.xml><?xml version="1.0" encoding="utf-8"?>
<ds:datastoreItem xmlns:ds="http://schemas.openxmlformats.org/officeDocument/2006/customXml" ds:itemID="{27E9013E-17FF-4057-8DF1-6A9ACC05951F}"/>
</file>

<file path=customXml/itemProps3.xml><?xml version="1.0" encoding="utf-8"?>
<ds:datastoreItem xmlns:ds="http://schemas.openxmlformats.org/officeDocument/2006/customXml" ds:itemID="{83232372-D7A9-423B-BD5C-6BF54B920957}"/>
</file>

<file path=docProps/app.xml><?xml version="1.0" encoding="utf-8"?>
<Properties xmlns="http://schemas.openxmlformats.org/officeDocument/2006/extended-properties" xmlns:vt="http://schemas.openxmlformats.org/officeDocument/2006/docPropsVTypes">
  <Template>Normal</Template>
  <TotalTime>19</TotalTime>
  <Pages>1</Pages>
  <Words>192</Words>
  <Characters>1118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Förkorta Lantmäteriets handläggningstider</vt:lpstr>
      <vt:lpstr>
      </vt:lpstr>
    </vt:vector>
  </TitlesOfParts>
  <Company>Sveriges riksdag</Company>
  <LinksUpToDate>false</LinksUpToDate>
  <CharactersWithSpaces>1301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