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C812E2" w:rsidP="00C812E2" w:rsidRDefault="009C067B" w14:paraId="437BA8B7" w14:textId="77777777">
      <w:pPr>
        <w:pStyle w:val="Innehllsfrteckningsrubrik"/>
        <w:numPr>
          <w:ilvl w:val="0"/>
          <w:numId w:val="0"/>
        </w:numPr>
        <w:ind w:star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C812E2" w:rsidRDefault="00FE19A0"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sidR="00C812E2">
          <w:rPr>
            <w:rStyle w:val="Hyperlnk"/>
            <w:noProof/>
          </w:rPr>
          <w:t>1</w:t>
        </w:r>
        <w:r w:rsidR="00C812E2">
          <w:rPr>
            <w:rFonts w:eastAsiaTheme="minorEastAsia"/>
            <w:noProof/>
            <w:kern w:val="0"/>
            <w:sz w:val="22"/>
            <w:szCs w:val="22"/>
            <w:lang w:eastAsia="sv-SE"/>
            <w14:numSpacing w14:val="default"/>
          </w:rPr>
          <w:tab/>
        </w:r>
        <w:r w:rsidRPr="00DA4EAF" w:rsidR="00C812E2">
          <w:rPr>
            <w:rStyle w:val="Hyperlnk"/>
            <w:noProof/>
          </w:rPr>
          <w:t>Förslag till riksdagsbeslut</w:t>
        </w:r>
        <w:r w:rsidR="00C812E2">
          <w:rPr>
            <w:noProof/>
            <w:webHidden/>
          </w:rPr>
          <w:tab/>
        </w:r>
        <w:r w:rsidR="00C812E2">
          <w:rPr>
            <w:noProof/>
            <w:webHidden/>
          </w:rPr>
          <w:fldChar w:fldCharType="begin"/>
        </w:r>
        <w:r w:rsidR="00C812E2">
          <w:rPr>
            <w:noProof/>
            <w:webHidden/>
          </w:rPr>
          <w:instrText xml:space="preserve"> PAGEREF _Toc210395596 \h </w:instrText>
        </w:r>
        <w:r w:rsidR="00C812E2">
          <w:rPr>
            <w:noProof/>
            <w:webHidden/>
          </w:rPr>
        </w:r>
        <w:r w:rsidR="00C812E2">
          <w:rPr>
            <w:noProof/>
            <w:webHidden/>
          </w:rPr>
          <w:fldChar w:fldCharType="separate"/>
        </w:r>
        <w:r w:rsidR="00C812E2">
          <w:rPr>
            <w:noProof/>
            <w:webHidden/>
          </w:rPr>
          <w:t>2</w:t>
        </w:r>
        <w:r w:rsidR="00C812E2">
          <w:rPr>
            <w:noProof/>
            <w:webHidden/>
          </w:rPr>
          <w:fldChar w:fldCharType="end"/>
        </w:r>
      </w:hyperlink>
    </w:p>
    <w:p xmlns:w14="http://schemas.microsoft.com/office/word/2010/wordml" w:rsidR="00C812E2" w:rsidRDefault="00FE19A0"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sidR="00C812E2">
          <w:rPr>
            <w:rStyle w:val="Hyperlnk"/>
            <w:noProof/>
          </w:rPr>
          <w:t>2</w:t>
        </w:r>
        <w:r w:rsidR="00C812E2">
          <w:rPr>
            <w:rFonts w:eastAsiaTheme="minorEastAsia"/>
            <w:noProof/>
            <w:kern w:val="0"/>
            <w:sz w:val="22"/>
            <w:szCs w:val="22"/>
            <w:lang w:eastAsia="sv-SE"/>
            <w14:numSpacing w14:val="default"/>
          </w:rPr>
          <w:tab/>
        </w:r>
        <w:r w:rsidRPr="00DA4EAF" w:rsidR="00C812E2">
          <w:rPr>
            <w:rStyle w:val="Hyperlnk"/>
            <w:noProof/>
          </w:rPr>
          <w:t>Inledning</w:t>
        </w:r>
        <w:r w:rsidR="00C812E2">
          <w:rPr>
            <w:noProof/>
            <w:webHidden/>
          </w:rPr>
          <w:tab/>
        </w:r>
        <w:r w:rsidR="00C812E2">
          <w:rPr>
            <w:noProof/>
            <w:webHidden/>
          </w:rPr>
          <w:fldChar w:fldCharType="begin"/>
        </w:r>
        <w:r w:rsidR="00C812E2">
          <w:rPr>
            <w:noProof/>
            <w:webHidden/>
          </w:rPr>
          <w:instrText xml:space="preserve"> PAGEREF _Toc210395597 \h </w:instrText>
        </w:r>
        <w:r w:rsidR="00C812E2">
          <w:rPr>
            <w:noProof/>
            <w:webHidden/>
          </w:rPr>
        </w:r>
        <w:r w:rsidR="00C812E2">
          <w:rPr>
            <w:noProof/>
            <w:webHidden/>
          </w:rPr>
          <w:fldChar w:fldCharType="separate"/>
        </w:r>
        <w:r w:rsidR="00C812E2">
          <w:rPr>
            <w:noProof/>
            <w:webHidden/>
          </w:rPr>
          <w:t>4</w:t>
        </w:r>
        <w:r w:rsidR="00C812E2">
          <w:rPr>
            <w:noProof/>
            <w:webHidden/>
          </w:rPr>
          <w:fldChar w:fldCharType="end"/>
        </w:r>
      </w:hyperlink>
    </w:p>
    <w:p xmlns:w14="http://schemas.microsoft.com/office/word/2010/wordml" w:rsidR="00C812E2" w:rsidRDefault="00FE19A0"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sidR="00C812E2">
          <w:rPr>
            <w:rStyle w:val="Hyperlnk"/>
            <w:noProof/>
          </w:rPr>
          <w:t>3</w:t>
        </w:r>
        <w:r w:rsidR="00C812E2">
          <w:rPr>
            <w:rFonts w:eastAsiaTheme="minorEastAsia"/>
            <w:noProof/>
            <w:kern w:val="0"/>
            <w:sz w:val="22"/>
            <w:szCs w:val="22"/>
            <w:lang w:eastAsia="sv-SE"/>
            <w14:numSpacing w14:val="default"/>
          </w:rPr>
          <w:tab/>
        </w:r>
        <w:r w:rsidRPr="00DA4EAF" w:rsidR="00C812E2">
          <w:rPr>
            <w:rStyle w:val="Hyperlnk"/>
            <w:noProof/>
          </w:rPr>
          <w:t>Starkare grundlagsskydd för nationella minoriteter</w:t>
        </w:r>
        <w:r w:rsidR="00C812E2">
          <w:rPr>
            <w:noProof/>
            <w:webHidden/>
          </w:rPr>
          <w:tab/>
        </w:r>
        <w:r w:rsidR="00C812E2">
          <w:rPr>
            <w:noProof/>
            <w:webHidden/>
          </w:rPr>
          <w:fldChar w:fldCharType="begin"/>
        </w:r>
        <w:r w:rsidR="00C812E2">
          <w:rPr>
            <w:noProof/>
            <w:webHidden/>
          </w:rPr>
          <w:instrText xml:space="preserve"> PAGEREF _Toc210395598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sidR="00C812E2">
          <w:rPr>
            <w:rStyle w:val="Hyperlnk"/>
            <w:noProof/>
          </w:rPr>
          <w:t>4</w:t>
        </w:r>
        <w:r w:rsidR="00C812E2">
          <w:rPr>
            <w:rFonts w:eastAsiaTheme="minorEastAsia"/>
            <w:noProof/>
            <w:kern w:val="0"/>
            <w:sz w:val="22"/>
            <w:szCs w:val="22"/>
            <w:lang w:eastAsia="sv-SE"/>
            <w14:numSpacing w14:val="default"/>
          </w:rPr>
          <w:tab/>
        </w:r>
        <w:r w:rsidRPr="00DA4EAF" w:rsidR="00C812E2">
          <w:rPr>
            <w:rStyle w:val="Hyperlnk"/>
            <w:noProof/>
          </w:rPr>
          <w:t>Språk som diskrimineringsgrund</w:t>
        </w:r>
        <w:r w:rsidR="00C812E2">
          <w:rPr>
            <w:noProof/>
            <w:webHidden/>
          </w:rPr>
          <w:tab/>
        </w:r>
        <w:r w:rsidR="00C812E2">
          <w:rPr>
            <w:noProof/>
            <w:webHidden/>
          </w:rPr>
          <w:fldChar w:fldCharType="begin"/>
        </w:r>
        <w:r w:rsidR="00C812E2">
          <w:rPr>
            <w:noProof/>
            <w:webHidden/>
          </w:rPr>
          <w:instrText xml:space="preserve"> PAGEREF _Toc210395599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sidR="00C812E2">
          <w:rPr>
            <w:rStyle w:val="Hyperlnk"/>
            <w:noProof/>
          </w:rPr>
          <w:t>5</w:t>
        </w:r>
        <w:r w:rsidR="00C812E2">
          <w:rPr>
            <w:rFonts w:eastAsiaTheme="minorEastAsia"/>
            <w:noProof/>
            <w:kern w:val="0"/>
            <w:sz w:val="22"/>
            <w:szCs w:val="22"/>
            <w:lang w:eastAsia="sv-SE"/>
            <w14:numSpacing w14:val="default"/>
          </w:rPr>
          <w:tab/>
        </w:r>
        <w:r w:rsidRPr="00DA4EAF" w:rsidR="00C812E2">
          <w:rPr>
            <w:rStyle w:val="Hyperlnk"/>
            <w:noProof/>
          </w:rPr>
          <w:t>Permanent finansiering av minoritetsspråkens språkcentrum</w:t>
        </w:r>
        <w:r w:rsidR="00C812E2">
          <w:rPr>
            <w:noProof/>
            <w:webHidden/>
          </w:rPr>
          <w:tab/>
        </w:r>
        <w:r w:rsidR="00C812E2">
          <w:rPr>
            <w:noProof/>
            <w:webHidden/>
          </w:rPr>
          <w:fldChar w:fldCharType="begin"/>
        </w:r>
        <w:r w:rsidR="00C812E2">
          <w:rPr>
            <w:noProof/>
            <w:webHidden/>
          </w:rPr>
          <w:instrText xml:space="preserve"> PAGEREF _Toc210395600 \h </w:instrText>
        </w:r>
        <w:r w:rsidR="00C812E2">
          <w:rPr>
            <w:noProof/>
            <w:webHidden/>
          </w:rPr>
        </w:r>
        <w:r w:rsidR="00C812E2">
          <w:rPr>
            <w:noProof/>
            <w:webHidden/>
          </w:rPr>
          <w:fldChar w:fldCharType="separate"/>
        </w:r>
        <w:r w:rsidR="00C812E2">
          <w:rPr>
            <w:noProof/>
            <w:webHidden/>
          </w:rPr>
          <w:t>9</w:t>
        </w:r>
        <w:r w:rsidR="00C812E2">
          <w:rPr>
            <w:noProof/>
            <w:webHidden/>
          </w:rPr>
          <w:fldChar w:fldCharType="end"/>
        </w:r>
      </w:hyperlink>
    </w:p>
    <w:p xmlns:w14="http://schemas.microsoft.com/office/word/2010/wordml" w:rsidR="00C812E2" w:rsidRDefault="00FE19A0"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sidR="00C812E2">
          <w:rPr>
            <w:rStyle w:val="Hyperlnk"/>
            <w:noProof/>
          </w:rPr>
          <w:t>6</w:t>
        </w:r>
        <w:r w:rsidR="00C812E2">
          <w:rPr>
            <w:rFonts w:eastAsiaTheme="minorEastAsia"/>
            <w:noProof/>
            <w:kern w:val="0"/>
            <w:sz w:val="22"/>
            <w:szCs w:val="22"/>
            <w:lang w:eastAsia="sv-SE"/>
            <w14:numSpacing w14:val="default"/>
          </w:rPr>
          <w:tab/>
        </w:r>
        <w:r w:rsidRPr="00DA4EAF" w:rsidR="00C812E2">
          <w:rPr>
            <w:rStyle w:val="Hyperlnk"/>
            <w:noProof/>
          </w:rPr>
          <w:t>Finansieringen av resursbiblioteken</w:t>
        </w:r>
        <w:r w:rsidR="00C812E2">
          <w:rPr>
            <w:noProof/>
            <w:webHidden/>
          </w:rPr>
          <w:tab/>
        </w:r>
        <w:r w:rsidR="00C812E2">
          <w:rPr>
            <w:noProof/>
            <w:webHidden/>
          </w:rPr>
          <w:fldChar w:fldCharType="begin"/>
        </w:r>
        <w:r w:rsidR="00C812E2">
          <w:rPr>
            <w:noProof/>
            <w:webHidden/>
          </w:rPr>
          <w:instrText xml:space="preserve"> PAGEREF _Toc210395601 \h </w:instrText>
        </w:r>
        <w:r w:rsidR="00C812E2">
          <w:rPr>
            <w:noProof/>
            <w:webHidden/>
          </w:rPr>
        </w:r>
        <w:r w:rsidR="00C812E2">
          <w:rPr>
            <w:noProof/>
            <w:webHidden/>
          </w:rPr>
          <w:fldChar w:fldCharType="separate"/>
        </w:r>
        <w:r w:rsidR="00C812E2">
          <w:rPr>
            <w:noProof/>
            <w:webHidden/>
          </w:rPr>
          <w:t>10</w:t>
        </w:r>
        <w:r w:rsidR="00C812E2">
          <w:rPr>
            <w:noProof/>
            <w:webHidden/>
          </w:rPr>
          <w:fldChar w:fldCharType="end"/>
        </w:r>
      </w:hyperlink>
    </w:p>
    <w:p xmlns:w14="http://schemas.microsoft.com/office/word/2010/wordml" w:rsidR="00C812E2" w:rsidRDefault="00FE19A0"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sidR="00C812E2">
          <w:rPr>
            <w:rStyle w:val="Hyperlnk"/>
            <w:noProof/>
          </w:rPr>
          <w:t>7</w:t>
        </w:r>
        <w:r w:rsidR="00C812E2">
          <w:rPr>
            <w:rFonts w:eastAsiaTheme="minorEastAsia"/>
            <w:noProof/>
            <w:kern w:val="0"/>
            <w:sz w:val="22"/>
            <w:szCs w:val="22"/>
            <w:lang w:eastAsia="sv-SE"/>
            <w14:numSpacing w14:val="default"/>
          </w:rPr>
          <w:tab/>
        </w:r>
        <w:r w:rsidRPr="00DA4EAF" w:rsidR="00C812E2">
          <w:rPr>
            <w:rStyle w:val="Hyperlnk"/>
            <w:noProof/>
          </w:rPr>
          <w:t>Informationscentrum för samtliga nationella minoriteter</w:t>
        </w:r>
        <w:r w:rsidR="00C812E2">
          <w:rPr>
            <w:noProof/>
            <w:webHidden/>
          </w:rPr>
          <w:tab/>
        </w:r>
        <w:r w:rsidR="00C812E2">
          <w:rPr>
            <w:noProof/>
            <w:webHidden/>
          </w:rPr>
          <w:fldChar w:fldCharType="begin"/>
        </w:r>
        <w:r w:rsidR="00C812E2">
          <w:rPr>
            <w:noProof/>
            <w:webHidden/>
          </w:rPr>
          <w:instrText xml:space="preserve"> PAGEREF _Toc210395602 \h </w:instrText>
        </w:r>
        <w:r w:rsidR="00C812E2">
          <w:rPr>
            <w:noProof/>
            <w:webHidden/>
          </w:rPr>
        </w:r>
        <w:r w:rsidR="00C812E2">
          <w:rPr>
            <w:noProof/>
            <w:webHidden/>
          </w:rPr>
          <w:fldChar w:fldCharType="separate"/>
        </w:r>
        <w:r w:rsidR="00C812E2">
          <w:rPr>
            <w:noProof/>
            <w:webHidden/>
          </w:rPr>
          <w:t>11</w:t>
        </w:r>
        <w:r w:rsidR="00C812E2">
          <w:rPr>
            <w:noProof/>
            <w:webHidden/>
          </w:rPr>
          <w:fldChar w:fldCharType="end"/>
        </w:r>
      </w:hyperlink>
    </w:p>
    <w:p xmlns:w14="http://schemas.microsoft.com/office/word/2010/wordml" w:rsidR="00C812E2" w:rsidRDefault="00FE19A0"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sidR="00C812E2">
          <w:rPr>
            <w:rStyle w:val="Hyperlnk"/>
            <w:noProof/>
          </w:rPr>
          <w:t>8</w:t>
        </w:r>
        <w:r w:rsidR="00C812E2">
          <w:rPr>
            <w:rFonts w:eastAsiaTheme="minorEastAsia"/>
            <w:noProof/>
            <w:kern w:val="0"/>
            <w:sz w:val="22"/>
            <w:szCs w:val="22"/>
            <w:lang w:eastAsia="sv-SE"/>
            <w14:numSpacing w14:val="default"/>
          </w:rPr>
          <w:tab/>
        </w:r>
        <w:r w:rsidRPr="00DA4EAF" w:rsidR="00C812E2">
          <w:rPr>
            <w:rStyle w:val="Hyperlnk"/>
            <w:noProof/>
          </w:rPr>
          <w:t>Tillsyn och uppföljning av minoritetspolitiken</w:t>
        </w:r>
        <w:r w:rsidR="00C812E2">
          <w:rPr>
            <w:noProof/>
            <w:webHidden/>
          </w:rPr>
          <w:tab/>
        </w:r>
        <w:r w:rsidR="00C812E2">
          <w:rPr>
            <w:noProof/>
            <w:webHidden/>
          </w:rPr>
          <w:fldChar w:fldCharType="begin"/>
        </w:r>
        <w:r w:rsidR="00C812E2">
          <w:rPr>
            <w:noProof/>
            <w:webHidden/>
          </w:rPr>
          <w:instrText xml:space="preserve"> PAGEREF _Toc210395603 \h </w:instrText>
        </w:r>
        <w:r w:rsidR="00C812E2">
          <w:rPr>
            <w:noProof/>
            <w:webHidden/>
          </w:rPr>
        </w:r>
        <w:r w:rsidR="00C812E2">
          <w:rPr>
            <w:noProof/>
            <w:webHidden/>
          </w:rPr>
          <w:fldChar w:fldCharType="separate"/>
        </w:r>
        <w:r w:rsidR="00C812E2">
          <w:rPr>
            <w:noProof/>
            <w:webHidden/>
          </w:rPr>
          <w:t>12</w:t>
        </w:r>
        <w:r w:rsidR="00C812E2">
          <w:rPr>
            <w:noProof/>
            <w:webHidden/>
          </w:rPr>
          <w:fldChar w:fldCharType="end"/>
        </w:r>
      </w:hyperlink>
    </w:p>
    <w:p xmlns:w14="http://schemas.microsoft.com/office/word/2010/wordml" w:rsidR="00C812E2" w:rsidRDefault="00FE19A0"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sidR="00C812E2">
          <w:rPr>
            <w:rStyle w:val="Hyperlnk"/>
            <w:noProof/>
          </w:rPr>
          <w:t>9</w:t>
        </w:r>
        <w:r w:rsidR="00C812E2">
          <w:rPr>
            <w:rFonts w:eastAsiaTheme="minorEastAsia"/>
            <w:noProof/>
            <w:kern w:val="0"/>
            <w:sz w:val="22"/>
            <w:szCs w:val="22"/>
            <w:lang w:eastAsia="sv-SE"/>
            <w14:numSpacing w14:val="default"/>
          </w:rPr>
          <w:tab/>
        </w:r>
        <w:r w:rsidRPr="00DA4EAF" w:rsidR="00C812E2">
          <w:rPr>
            <w:rStyle w:val="Hyperlnk"/>
            <w:noProof/>
          </w:rPr>
          <w:t>Minoritetsspråk som modersmål</w:t>
        </w:r>
        <w:r w:rsidR="00C812E2">
          <w:rPr>
            <w:noProof/>
            <w:webHidden/>
          </w:rPr>
          <w:tab/>
        </w:r>
        <w:r w:rsidR="00C812E2">
          <w:rPr>
            <w:noProof/>
            <w:webHidden/>
          </w:rPr>
          <w:fldChar w:fldCharType="begin"/>
        </w:r>
        <w:r w:rsidR="00C812E2">
          <w:rPr>
            <w:noProof/>
            <w:webHidden/>
          </w:rPr>
          <w:instrText xml:space="preserve"> PAGEREF _Toc210395604 \h </w:instrText>
        </w:r>
        <w:r w:rsidR="00C812E2">
          <w:rPr>
            <w:noProof/>
            <w:webHidden/>
          </w:rPr>
        </w:r>
        <w:r w:rsidR="00C812E2">
          <w:rPr>
            <w:noProof/>
            <w:webHidden/>
          </w:rPr>
          <w:fldChar w:fldCharType="separate"/>
        </w:r>
        <w:r w:rsidR="00C812E2">
          <w:rPr>
            <w:noProof/>
            <w:webHidden/>
          </w:rPr>
          <w:t>14</w:t>
        </w:r>
        <w:r w:rsidR="00C812E2">
          <w:rPr>
            <w:noProof/>
            <w:webHidden/>
          </w:rPr>
          <w:fldChar w:fldCharType="end"/>
        </w:r>
      </w:hyperlink>
    </w:p>
    <w:p xmlns:w14="http://schemas.microsoft.com/office/word/2010/wordml" w:rsidR="00C812E2" w:rsidRDefault="00FE19A0"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sidR="00C812E2">
          <w:rPr>
            <w:rStyle w:val="Hyperlnk"/>
            <w:noProof/>
          </w:rPr>
          <w:t>10</w:t>
        </w:r>
        <w:r w:rsidR="00C812E2">
          <w:rPr>
            <w:rFonts w:eastAsiaTheme="minorEastAsia"/>
            <w:noProof/>
            <w:kern w:val="0"/>
            <w:sz w:val="22"/>
            <w:szCs w:val="22"/>
            <w:lang w:eastAsia="sv-SE"/>
            <w14:numSpacing w14:val="default"/>
          </w:rPr>
          <w:tab/>
        </w:r>
        <w:r w:rsidRPr="00DA4EAF" w:rsidR="00C812E2">
          <w:rPr>
            <w:rStyle w:val="Hyperlnk"/>
            <w:noProof/>
          </w:rPr>
          <w:t>Läromedel på nationella minoritetsspråk</w:t>
        </w:r>
        <w:r w:rsidR="00C812E2">
          <w:rPr>
            <w:noProof/>
            <w:webHidden/>
          </w:rPr>
          <w:tab/>
        </w:r>
        <w:r w:rsidR="00C812E2">
          <w:rPr>
            <w:noProof/>
            <w:webHidden/>
          </w:rPr>
          <w:fldChar w:fldCharType="begin"/>
        </w:r>
        <w:r w:rsidR="00C812E2">
          <w:rPr>
            <w:noProof/>
            <w:webHidden/>
          </w:rPr>
          <w:instrText xml:space="preserve"> PAGEREF _Toc210395605 \h </w:instrText>
        </w:r>
        <w:r w:rsidR="00C812E2">
          <w:rPr>
            <w:noProof/>
            <w:webHidden/>
          </w:rPr>
        </w:r>
        <w:r w:rsidR="00C812E2">
          <w:rPr>
            <w:noProof/>
            <w:webHidden/>
          </w:rPr>
          <w:fldChar w:fldCharType="separate"/>
        </w:r>
        <w:r w:rsidR="00C812E2">
          <w:rPr>
            <w:noProof/>
            <w:webHidden/>
          </w:rPr>
          <w:t>15</w:t>
        </w:r>
        <w:r w:rsidR="00C812E2">
          <w:rPr>
            <w:noProof/>
            <w:webHidden/>
          </w:rPr>
          <w:fldChar w:fldCharType="end"/>
        </w:r>
      </w:hyperlink>
    </w:p>
    <w:p xmlns:w14="http://schemas.microsoft.com/office/word/2010/wordml" w:rsidR="00C812E2" w:rsidRDefault="00FE19A0"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sidR="00C812E2">
          <w:rPr>
            <w:rStyle w:val="Hyperlnk"/>
            <w:noProof/>
          </w:rPr>
          <w:t>11</w:t>
        </w:r>
        <w:r w:rsidR="00C812E2">
          <w:rPr>
            <w:rFonts w:eastAsiaTheme="minorEastAsia"/>
            <w:noProof/>
            <w:kern w:val="0"/>
            <w:sz w:val="22"/>
            <w:szCs w:val="22"/>
            <w:lang w:eastAsia="sv-SE"/>
            <w14:numSpacing w14:val="default"/>
          </w:rPr>
          <w:tab/>
        </w:r>
        <w:r w:rsidRPr="00DA4EAF" w:rsidR="00C812E2">
          <w:rPr>
            <w:rStyle w:val="Hyperlnk"/>
            <w:noProof/>
          </w:rPr>
          <w:t>Sammanhängande utbildningskedjor</w:t>
        </w:r>
        <w:r w:rsidR="00C812E2">
          <w:rPr>
            <w:noProof/>
            <w:webHidden/>
          </w:rPr>
          <w:tab/>
        </w:r>
        <w:r w:rsidR="00C812E2">
          <w:rPr>
            <w:noProof/>
            <w:webHidden/>
          </w:rPr>
          <w:fldChar w:fldCharType="begin"/>
        </w:r>
        <w:r w:rsidR="00C812E2">
          <w:rPr>
            <w:noProof/>
            <w:webHidden/>
          </w:rPr>
          <w:instrText xml:space="preserve"> PAGEREF _Toc210395606 \h </w:instrText>
        </w:r>
        <w:r w:rsidR="00C812E2">
          <w:rPr>
            <w:noProof/>
            <w:webHidden/>
          </w:rPr>
        </w:r>
        <w:r w:rsidR="00C812E2">
          <w:rPr>
            <w:noProof/>
            <w:webHidden/>
          </w:rPr>
          <w:fldChar w:fldCharType="separate"/>
        </w:r>
        <w:r w:rsidR="00C812E2">
          <w:rPr>
            <w:noProof/>
            <w:webHidden/>
          </w:rPr>
          <w:t>16</w:t>
        </w:r>
        <w:r w:rsidR="00C812E2">
          <w:rPr>
            <w:noProof/>
            <w:webHidden/>
          </w:rPr>
          <w:fldChar w:fldCharType="end"/>
        </w:r>
      </w:hyperlink>
    </w:p>
    <w:p xmlns:w14="http://schemas.microsoft.com/office/word/2010/wordml" w:rsidR="00C812E2" w:rsidRDefault="00FE19A0"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sidR="00C812E2">
          <w:rPr>
            <w:rStyle w:val="Hyperlnk"/>
            <w:noProof/>
          </w:rPr>
          <w:t>12</w:t>
        </w:r>
        <w:r w:rsidR="00C812E2">
          <w:rPr>
            <w:rFonts w:eastAsiaTheme="minorEastAsia"/>
            <w:noProof/>
            <w:kern w:val="0"/>
            <w:sz w:val="22"/>
            <w:szCs w:val="22"/>
            <w:lang w:eastAsia="sv-SE"/>
            <w14:numSpacing w14:val="default"/>
          </w:rPr>
          <w:tab/>
        </w:r>
        <w:r w:rsidRPr="00DA4EAF" w:rsidR="00C812E2">
          <w:rPr>
            <w:rStyle w:val="Hyperlnk"/>
            <w:noProof/>
          </w:rPr>
          <w:t>En minoritetspolitisk strategi</w:t>
        </w:r>
        <w:r w:rsidR="00C812E2">
          <w:rPr>
            <w:noProof/>
            <w:webHidden/>
          </w:rPr>
          <w:tab/>
        </w:r>
        <w:r w:rsidR="00C812E2">
          <w:rPr>
            <w:noProof/>
            <w:webHidden/>
          </w:rPr>
          <w:fldChar w:fldCharType="begin"/>
        </w:r>
        <w:r w:rsidR="00C812E2">
          <w:rPr>
            <w:noProof/>
            <w:webHidden/>
          </w:rPr>
          <w:instrText xml:space="preserve"> PAGEREF _Toc210395607 \h </w:instrText>
        </w:r>
        <w:r w:rsidR="00C812E2">
          <w:rPr>
            <w:noProof/>
            <w:webHidden/>
          </w:rPr>
        </w:r>
        <w:r w:rsidR="00C812E2">
          <w:rPr>
            <w:noProof/>
            <w:webHidden/>
          </w:rPr>
          <w:fldChar w:fldCharType="separate"/>
        </w:r>
        <w:r w:rsidR="00C812E2">
          <w:rPr>
            <w:noProof/>
            <w:webHidden/>
          </w:rPr>
          <w:t>18</w:t>
        </w:r>
        <w:r w:rsidR="00C812E2">
          <w:rPr>
            <w:noProof/>
            <w:webHidden/>
          </w:rPr>
          <w:fldChar w:fldCharType="end"/>
        </w:r>
      </w:hyperlink>
    </w:p>
    <w:p xmlns:w14="http://schemas.microsoft.com/office/word/2010/wordml" w:rsidR="00C812E2" w:rsidRDefault="00FE19A0"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sidR="00C812E2">
          <w:rPr>
            <w:rStyle w:val="Hyperlnk"/>
            <w:noProof/>
          </w:rPr>
          <w:t>13</w:t>
        </w:r>
        <w:r w:rsidR="00C812E2">
          <w:rPr>
            <w:rFonts w:eastAsiaTheme="minorEastAsia"/>
            <w:noProof/>
            <w:kern w:val="0"/>
            <w:sz w:val="22"/>
            <w:szCs w:val="22"/>
            <w:lang w:eastAsia="sv-SE"/>
            <w14:numSpacing w14:val="default"/>
          </w:rPr>
          <w:tab/>
        </w:r>
        <w:r w:rsidRPr="00DA4EAF" w:rsidR="00C812E2">
          <w:rPr>
            <w:rStyle w:val="Hyperlnk"/>
            <w:noProof/>
          </w:rPr>
          <w:t>Hatbrott mot de nationella minoriteterna</w:t>
        </w:r>
        <w:r w:rsidR="00C812E2">
          <w:rPr>
            <w:noProof/>
            <w:webHidden/>
          </w:rPr>
          <w:tab/>
        </w:r>
        <w:r w:rsidR="00C812E2">
          <w:rPr>
            <w:noProof/>
            <w:webHidden/>
          </w:rPr>
          <w:fldChar w:fldCharType="begin"/>
        </w:r>
        <w:r w:rsidR="00C812E2">
          <w:rPr>
            <w:noProof/>
            <w:webHidden/>
          </w:rPr>
          <w:instrText xml:space="preserve"> PAGEREF _Toc210395608 \h </w:instrText>
        </w:r>
        <w:r w:rsidR="00C812E2">
          <w:rPr>
            <w:noProof/>
            <w:webHidden/>
          </w:rPr>
        </w:r>
        <w:r w:rsidR="00C812E2">
          <w:rPr>
            <w:noProof/>
            <w:webHidden/>
          </w:rPr>
          <w:fldChar w:fldCharType="separate"/>
        </w:r>
        <w:r w:rsidR="00C812E2">
          <w:rPr>
            <w:noProof/>
            <w:webHidden/>
          </w:rPr>
          <w:t>19</w:t>
        </w:r>
        <w:r w:rsidR="00C812E2">
          <w:rPr>
            <w:noProof/>
            <w:webHidden/>
          </w:rPr>
          <w:fldChar w:fldCharType="end"/>
        </w:r>
      </w:hyperlink>
    </w:p>
    <w:p xmlns:w14="http://schemas.microsoft.com/office/word/2010/wordml" w:rsidR="00C812E2" w:rsidRDefault="00FE19A0"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sidR="00C812E2">
          <w:rPr>
            <w:rStyle w:val="Hyperlnk"/>
            <w:noProof/>
          </w:rPr>
          <w:t>14</w:t>
        </w:r>
        <w:r w:rsidR="00C812E2">
          <w:rPr>
            <w:rFonts w:eastAsiaTheme="minorEastAsia"/>
            <w:noProof/>
            <w:kern w:val="0"/>
            <w:sz w:val="22"/>
            <w:szCs w:val="22"/>
            <w:lang w:eastAsia="sv-SE"/>
            <w14:numSpacing w14:val="default"/>
          </w:rPr>
          <w:tab/>
        </w:r>
        <w:r w:rsidRPr="00DA4EAF" w:rsidR="00C812E2">
          <w:rPr>
            <w:rStyle w:val="Hyperlnk"/>
            <w:noProof/>
          </w:rPr>
          <w:t>Sanningskommission för romer och resande</w:t>
        </w:r>
        <w:r w:rsidR="00C812E2">
          <w:rPr>
            <w:noProof/>
            <w:webHidden/>
          </w:rPr>
          <w:tab/>
        </w:r>
        <w:r w:rsidR="00C812E2">
          <w:rPr>
            <w:noProof/>
            <w:webHidden/>
          </w:rPr>
          <w:fldChar w:fldCharType="begin"/>
        </w:r>
        <w:r w:rsidR="00C812E2">
          <w:rPr>
            <w:noProof/>
            <w:webHidden/>
          </w:rPr>
          <w:instrText xml:space="preserve"> PAGEREF _Toc210395609 \h </w:instrText>
        </w:r>
        <w:r w:rsidR="00C812E2">
          <w:rPr>
            <w:noProof/>
            <w:webHidden/>
          </w:rPr>
        </w:r>
        <w:r w:rsidR="00C812E2">
          <w:rPr>
            <w:noProof/>
            <w:webHidden/>
          </w:rPr>
          <w:fldChar w:fldCharType="separate"/>
        </w:r>
        <w:r w:rsidR="00C812E2">
          <w:rPr>
            <w:noProof/>
            <w:webHidden/>
          </w:rPr>
          <w:t>22</w:t>
        </w:r>
        <w:r w:rsidR="00C812E2">
          <w:rPr>
            <w:noProof/>
            <w:webHidden/>
          </w:rPr>
          <w:fldChar w:fldCharType="end"/>
        </w:r>
      </w:hyperlink>
    </w:p>
    <w:p xmlns:w14="http://schemas.microsoft.com/office/word/2010/wordml" w:rsidR="00C812E2" w:rsidRDefault="00FE19A0"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sidR="00C812E2">
          <w:rPr>
            <w:rStyle w:val="Hyperlnk"/>
            <w:noProof/>
          </w:rPr>
          <w:t>15</w:t>
        </w:r>
        <w:r w:rsidR="00C812E2">
          <w:rPr>
            <w:rFonts w:eastAsiaTheme="minorEastAsia"/>
            <w:noProof/>
            <w:kern w:val="0"/>
            <w:sz w:val="22"/>
            <w:szCs w:val="22"/>
            <w:lang w:eastAsia="sv-SE"/>
            <w14:numSpacing w14:val="default"/>
          </w:rPr>
          <w:tab/>
        </w:r>
        <w:r w:rsidRPr="00DA4EAF" w:rsidR="00C812E2">
          <w:rPr>
            <w:rStyle w:val="Hyperlnk"/>
            <w:noProof/>
          </w:rPr>
          <w:t>Förvaltningsområde för romani chib</w:t>
        </w:r>
        <w:r w:rsidR="00C812E2">
          <w:rPr>
            <w:noProof/>
            <w:webHidden/>
          </w:rPr>
          <w:tab/>
        </w:r>
        <w:r w:rsidR="00C812E2">
          <w:rPr>
            <w:noProof/>
            <w:webHidden/>
          </w:rPr>
          <w:fldChar w:fldCharType="begin"/>
        </w:r>
        <w:r w:rsidR="00C812E2">
          <w:rPr>
            <w:noProof/>
            <w:webHidden/>
          </w:rPr>
          <w:instrText xml:space="preserve"> PAGEREF _Toc210395610 \h </w:instrText>
        </w:r>
        <w:r w:rsidR="00C812E2">
          <w:rPr>
            <w:noProof/>
            <w:webHidden/>
          </w:rPr>
        </w:r>
        <w:r w:rsidR="00C812E2">
          <w:rPr>
            <w:noProof/>
            <w:webHidden/>
          </w:rPr>
          <w:fldChar w:fldCharType="separate"/>
        </w:r>
        <w:r w:rsidR="00C812E2">
          <w:rPr>
            <w:noProof/>
            <w:webHidden/>
          </w:rPr>
          <w:t>24</w:t>
        </w:r>
        <w:r w:rsidR="00C812E2">
          <w:rPr>
            <w:noProof/>
            <w:webHidden/>
          </w:rPr>
          <w:fldChar w:fldCharType="end"/>
        </w:r>
      </w:hyperlink>
    </w:p>
    <w:p xmlns:w14="http://schemas.microsoft.com/office/word/2010/wordml" w:rsidR="00C812E2" w:rsidRDefault="00FE19A0"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sidR="00C812E2">
          <w:rPr>
            <w:rStyle w:val="Hyperlnk"/>
            <w:noProof/>
          </w:rPr>
          <w:t>16</w:t>
        </w:r>
        <w:r w:rsidR="00C812E2">
          <w:rPr>
            <w:rFonts w:eastAsiaTheme="minorEastAsia"/>
            <w:noProof/>
            <w:kern w:val="0"/>
            <w:sz w:val="22"/>
            <w:szCs w:val="22"/>
            <w:lang w:eastAsia="sv-SE"/>
            <w14:numSpacing w14:val="default"/>
          </w:rPr>
          <w:tab/>
        </w:r>
        <w:r w:rsidRPr="00DA4EAF" w:rsidR="00C812E2">
          <w:rPr>
            <w:rStyle w:val="Hyperlnk"/>
            <w:noProof/>
          </w:rPr>
          <w:t>Ett nationellt center för romska frågor</w:t>
        </w:r>
        <w:r w:rsidR="00C812E2">
          <w:rPr>
            <w:noProof/>
            <w:webHidden/>
          </w:rPr>
          <w:tab/>
        </w:r>
        <w:r w:rsidR="00C812E2">
          <w:rPr>
            <w:noProof/>
            <w:webHidden/>
          </w:rPr>
          <w:fldChar w:fldCharType="begin"/>
        </w:r>
        <w:r w:rsidR="00C812E2">
          <w:rPr>
            <w:noProof/>
            <w:webHidden/>
          </w:rPr>
          <w:instrText xml:space="preserve"> PAGEREF _Toc210395611 \h </w:instrText>
        </w:r>
        <w:r w:rsidR="00C812E2">
          <w:rPr>
            <w:noProof/>
            <w:webHidden/>
          </w:rPr>
        </w:r>
        <w:r w:rsidR="00C812E2">
          <w:rPr>
            <w:noProof/>
            <w:webHidden/>
          </w:rPr>
          <w:fldChar w:fldCharType="separate"/>
        </w:r>
        <w:r w:rsidR="00C812E2">
          <w:rPr>
            <w:noProof/>
            <w:webHidden/>
          </w:rPr>
          <w:t>25</w:t>
        </w:r>
        <w:r w:rsidR="00C812E2">
          <w:rPr>
            <w:noProof/>
            <w:webHidden/>
          </w:rPr>
          <w:fldChar w:fldCharType="end"/>
        </w:r>
      </w:hyperlink>
    </w:p>
    <w:p xmlns:w14="http://schemas.microsoft.com/office/word/2010/wordml" w:rsidR="00C812E2" w:rsidRDefault="00FE19A0"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sidR="00C812E2">
          <w:rPr>
            <w:rStyle w:val="Hyperlnk"/>
            <w:noProof/>
          </w:rPr>
          <w:t>17</w:t>
        </w:r>
        <w:r w:rsidR="00C812E2">
          <w:rPr>
            <w:rFonts w:eastAsiaTheme="minorEastAsia"/>
            <w:noProof/>
            <w:kern w:val="0"/>
            <w:sz w:val="22"/>
            <w:szCs w:val="22"/>
            <w:lang w:eastAsia="sv-SE"/>
            <w14:numSpacing w14:val="default"/>
          </w:rPr>
          <w:tab/>
        </w:r>
        <w:r w:rsidRPr="00DA4EAF" w:rsidR="00C812E2">
          <w:rPr>
            <w:rStyle w:val="Hyperlnk"/>
            <w:noProof/>
          </w:rPr>
          <w:t>Dokumentation av romska och resande bosättningar</w:t>
        </w:r>
        <w:r w:rsidR="00C812E2">
          <w:rPr>
            <w:noProof/>
            <w:webHidden/>
          </w:rPr>
          <w:tab/>
        </w:r>
        <w:r w:rsidR="00C812E2">
          <w:rPr>
            <w:noProof/>
            <w:webHidden/>
          </w:rPr>
          <w:fldChar w:fldCharType="begin"/>
        </w:r>
        <w:r w:rsidR="00C812E2">
          <w:rPr>
            <w:noProof/>
            <w:webHidden/>
          </w:rPr>
          <w:instrText xml:space="preserve"> PAGEREF _Toc210395612 \h </w:instrText>
        </w:r>
        <w:r w:rsidR="00C812E2">
          <w:rPr>
            <w:noProof/>
            <w:webHidden/>
          </w:rPr>
        </w:r>
        <w:r w:rsidR="00C812E2">
          <w:rPr>
            <w:noProof/>
            <w:webHidden/>
          </w:rPr>
          <w:fldChar w:fldCharType="separate"/>
        </w:r>
        <w:r w:rsidR="00C812E2">
          <w:rPr>
            <w:noProof/>
            <w:webHidden/>
          </w:rPr>
          <w:t>26</w:t>
        </w:r>
        <w:r w:rsidR="00C812E2">
          <w:rPr>
            <w:noProof/>
            <w:webHidden/>
          </w:rPr>
          <w:fldChar w:fldCharType="end"/>
        </w:r>
      </w:hyperlink>
    </w:p>
    <w:p xmlns:w14="http://schemas.microsoft.com/office/word/2010/wordml" w:rsidR="00C812E2" w:rsidRDefault="00FE19A0"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sidR="00C812E2">
          <w:rPr>
            <w:rStyle w:val="Hyperlnk"/>
            <w:noProof/>
          </w:rPr>
          <w:t>18</w:t>
        </w:r>
        <w:r w:rsidR="00C812E2">
          <w:rPr>
            <w:rFonts w:eastAsiaTheme="minorEastAsia"/>
            <w:noProof/>
            <w:kern w:val="0"/>
            <w:sz w:val="22"/>
            <w:szCs w:val="22"/>
            <w:lang w:eastAsia="sv-SE"/>
            <w14:numSpacing w14:val="default"/>
          </w:rPr>
          <w:tab/>
        </w:r>
        <w:r w:rsidRPr="00DA4EAF" w:rsidR="00C812E2">
          <w:rPr>
            <w:rStyle w:val="Hyperlnk"/>
            <w:noProof/>
          </w:rPr>
          <w:t>Judiska minoriteten</w:t>
        </w:r>
        <w:r w:rsidR="00C812E2">
          <w:rPr>
            <w:noProof/>
            <w:webHidden/>
          </w:rPr>
          <w:tab/>
        </w:r>
        <w:r w:rsidR="00C812E2">
          <w:rPr>
            <w:noProof/>
            <w:webHidden/>
          </w:rPr>
          <w:fldChar w:fldCharType="begin"/>
        </w:r>
        <w:r w:rsidR="00C812E2">
          <w:rPr>
            <w:noProof/>
            <w:webHidden/>
          </w:rPr>
          <w:instrText xml:space="preserve"> PAGEREF _Toc210395613 \h </w:instrText>
        </w:r>
        <w:r w:rsidR="00C812E2">
          <w:rPr>
            <w:noProof/>
            <w:webHidden/>
          </w:rPr>
        </w:r>
        <w:r w:rsidR="00C812E2">
          <w:rPr>
            <w:noProof/>
            <w:webHidden/>
          </w:rPr>
          <w:fldChar w:fldCharType="separate"/>
        </w:r>
        <w:r w:rsidR="00C812E2">
          <w:rPr>
            <w:noProof/>
            <w:webHidden/>
          </w:rPr>
          <w:t>28</w:t>
        </w:r>
        <w:r w:rsidR="00C812E2">
          <w:rPr>
            <w:noProof/>
            <w:webHidden/>
          </w:rPr>
          <w:fldChar w:fldCharType="end"/>
        </w:r>
      </w:hyperlink>
    </w:p>
    <w:p xmlns:w14="http://schemas.microsoft.com/office/word/2010/wordml" w:rsidR="00C812E2" w:rsidRDefault="00FE19A0"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sidR="00C812E2">
          <w:rPr>
            <w:rStyle w:val="Hyperlnk"/>
            <w:noProof/>
          </w:rPr>
          <w:t>19</w:t>
        </w:r>
        <w:r w:rsidR="00C812E2">
          <w:rPr>
            <w:rFonts w:eastAsiaTheme="minorEastAsia"/>
            <w:noProof/>
            <w:kern w:val="0"/>
            <w:sz w:val="22"/>
            <w:szCs w:val="22"/>
            <w:lang w:eastAsia="sv-SE"/>
            <w14:numSpacing w14:val="default"/>
          </w:rPr>
          <w:tab/>
        </w:r>
        <w:r w:rsidRPr="00DA4EAF" w:rsidR="00C812E2">
          <w:rPr>
            <w:rStyle w:val="Hyperlnk"/>
            <w:noProof/>
          </w:rPr>
          <w:t>Urfolksstatus för tornedalingar, kväner och lantalaiset</w:t>
        </w:r>
        <w:r w:rsidR="00C812E2">
          <w:rPr>
            <w:noProof/>
            <w:webHidden/>
          </w:rPr>
          <w:tab/>
        </w:r>
        <w:r w:rsidR="00C812E2">
          <w:rPr>
            <w:noProof/>
            <w:webHidden/>
          </w:rPr>
          <w:fldChar w:fldCharType="begin"/>
        </w:r>
        <w:r w:rsidR="00C812E2">
          <w:rPr>
            <w:noProof/>
            <w:webHidden/>
          </w:rPr>
          <w:instrText xml:space="preserve"> PAGEREF _Toc210395614 \h </w:instrText>
        </w:r>
        <w:r w:rsidR="00C812E2">
          <w:rPr>
            <w:noProof/>
            <w:webHidden/>
          </w:rPr>
        </w:r>
        <w:r w:rsidR="00C812E2">
          <w:rPr>
            <w:noProof/>
            <w:webHidden/>
          </w:rPr>
          <w:fldChar w:fldCharType="separate"/>
        </w:r>
        <w:r w:rsidR="00C812E2">
          <w:rPr>
            <w:noProof/>
            <w:webHidden/>
          </w:rPr>
          <w:t>30</w:t>
        </w:r>
        <w:r w:rsidR="00C812E2">
          <w:rPr>
            <w:noProof/>
            <w:webHidden/>
          </w:rPr>
          <w:fldChar w:fldCharType="end"/>
        </w:r>
      </w:hyperlink>
    </w:p>
    <w:p xmlns:w14="http://schemas.microsoft.com/office/word/2010/wordml" w:rsidR="00C812E2" w:rsidRDefault="00FE19A0"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sidR="00C812E2">
          <w:rPr>
            <w:rStyle w:val="Hyperlnk"/>
            <w:noProof/>
          </w:rPr>
          <w:t>20</w:t>
        </w:r>
        <w:r w:rsidR="00C812E2">
          <w:rPr>
            <w:rFonts w:eastAsiaTheme="minorEastAsia"/>
            <w:noProof/>
            <w:kern w:val="0"/>
            <w:sz w:val="22"/>
            <w:szCs w:val="22"/>
            <w:lang w:eastAsia="sv-SE"/>
            <w14:numSpacing w14:val="default"/>
          </w:rPr>
          <w:tab/>
        </w:r>
        <w:r w:rsidRPr="00DA4EAF" w:rsidR="00C812E2">
          <w:rPr>
            <w:rStyle w:val="Hyperlnk"/>
            <w:noProof/>
          </w:rPr>
          <w:t>Tornedalsteatern</w:t>
        </w:r>
        <w:r w:rsidR="00C812E2">
          <w:rPr>
            <w:noProof/>
            <w:webHidden/>
          </w:rPr>
          <w:tab/>
        </w:r>
        <w:r w:rsidR="00C812E2">
          <w:rPr>
            <w:noProof/>
            <w:webHidden/>
          </w:rPr>
          <w:fldChar w:fldCharType="begin"/>
        </w:r>
        <w:r w:rsidR="00C812E2">
          <w:rPr>
            <w:noProof/>
            <w:webHidden/>
          </w:rPr>
          <w:instrText xml:space="preserve"> PAGEREF _Toc210395615 \h </w:instrText>
        </w:r>
        <w:r w:rsidR="00C812E2">
          <w:rPr>
            <w:noProof/>
            <w:webHidden/>
          </w:rPr>
        </w:r>
        <w:r w:rsidR="00C812E2">
          <w:rPr>
            <w:noProof/>
            <w:webHidden/>
          </w:rPr>
          <w:fldChar w:fldCharType="separate"/>
        </w:r>
        <w:r w:rsidR="00C812E2">
          <w:rPr>
            <w:noProof/>
            <w:webHidden/>
          </w:rPr>
          <w:t>32</w:t>
        </w:r>
        <w:r w:rsidR="00C812E2">
          <w:rPr>
            <w:noProof/>
            <w:webHidden/>
          </w:rPr>
          <w:fldChar w:fldCharType="end"/>
        </w:r>
      </w:hyperlink>
    </w:p>
    <w:p xmlns:w14="http://schemas.microsoft.com/office/word/2010/wordml" w:rsidR="00C812E2" w:rsidRDefault="00FE19A0"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sidR="00C812E2">
          <w:rPr>
            <w:rStyle w:val="Hyperlnk"/>
            <w:noProof/>
          </w:rPr>
          <w:t>21</w:t>
        </w:r>
        <w:r w:rsidR="00C812E2">
          <w:rPr>
            <w:rFonts w:eastAsiaTheme="minorEastAsia"/>
            <w:noProof/>
            <w:kern w:val="0"/>
            <w:sz w:val="22"/>
            <w:szCs w:val="22"/>
            <w:lang w:eastAsia="sv-SE"/>
            <w14:numSpacing w14:val="default"/>
          </w:rPr>
          <w:tab/>
        </w:r>
        <w:r w:rsidRPr="00DA4EAF" w:rsidR="00C812E2">
          <w:rPr>
            <w:rStyle w:val="Hyperlnk"/>
            <w:noProof/>
          </w:rPr>
          <w:t>Sanningskommission för Sverigefinnarna</w:t>
        </w:r>
        <w:r w:rsidR="00C812E2">
          <w:rPr>
            <w:noProof/>
            <w:webHidden/>
          </w:rPr>
          <w:tab/>
        </w:r>
        <w:r w:rsidR="00C812E2">
          <w:rPr>
            <w:noProof/>
            <w:webHidden/>
          </w:rPr>
          <w:fldChar w:fldCharType="begin"/>
        </w:r>
        <w:r w:rsidR="00C812E2">
          <w:rPr>
            <w:noProof/>
            <w:webHidden/>
          </w:rPr>
          <w:instrText xml:space="preserve"> PAGEREF _Toc210395616 \h </w:instrText>
        </w:r>
        <w:r w:rsidR="00C812E2">
          <w:rPr>
            <w:noProof/>
            <w:webHidden/>
          </w:rPr>
        </w:r>
        <w:r w:rsidR="00C812E2">
          <w:rPr>
            <w:noProof/>
            <w:webHidden/>
          </w:rPr>
          <w:fldChar w:fldCharType="separate"/>
        </w:r>
        <w:r w:rsidR="00C812E2">
          <w:rPr>
            <w:noProof/>
            <w:webHidden/>
          </w:rPr>
          <w:t>33</w:t>
        </w:r>
        <w:r w:rsidR="00C812E2">
          <w:rPr>
            <w:noProof/>
            <w:webHidden/>
          </w:rPr>
          <w:fldChar w:fldCharType="end"/>
        </w:r>
      </w:hyperlink>
    </w:p>
    <w:p xmlns:w14="http://schemas.microsoft.com/office/word/2010/wordml" w:rsidR="00C812E2" w:rsidRDefault="00FE19A0"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sidR="00C812E2">
          <w:rPr>
            <w:rStyle w:val="Hyperlnk"/>
            <w:noProof/>
          </w:rPr>
          <w:t>22</w:t>
        </w:r>
        <w:r w:rsidR="00C812E2">
          <w:rPr>
            <w:rFonts w:eastAsiaTheme="minorEastAsia"/>
            <w:noProof/>
            <w:kern w:val="0"/>
            <w:sz w:val="22"/>
            <w:szCs w:val="22"/>
            <w:lang w:eastAsia="sv-SE"/>
            <w14:numSpacing w14:val="default"/>
          </w:rPr>
          <w:tab/>
        </w:r>
        <w:r w:rsidRPr="00DA4EAF" w:rsidR="00C812E2">
          <w:rPr>
            <w:rStyle w:val="Hyperlnk"/>
            <w:noProof/>
          </w:rPr>
          <w:t>Älvdalskan – ett nytt minoritetsspråk</w:t>
        </w:r>
        <w:r w:rsidR="00C812E2">
          <w:rPr>
            <w:noProof/>
            <w:webHidden/>
          </w:rPr>
          <w:tab/>
        </w:r>
        <w:r w:rsidR="00C812E2">
          <w:rPr>
            <w:noProof/>
            <w:webHidden/>
          </w:rPr>
          <w:fldChar w:fldCharType="begin"/>
        </w:r>
        <w:r w:rsidR="00C812E2">
          <w:rPr>
            <w:noProof/>
            <w:webHidden/>
          </w:rPr>
          <w:instrText xml:space="preserve"> PAGEREF _Toc210395617 \h </w:instrText>
        </w:r>
        <w:r w:rsidR="00C812E2">
          <w:rPr>
            <w:noProof/>
            <w:webHidden/>
          </w:rPr>
        </w:r>
        <w:r w:rsidR="00C812E2">
          <w:rPr>
            <w:noProof/>
            <w:webHidden/>
          </w:rPr>
          <w:fldChar w:fldCharType="separate"/>
        </w:r>
        <w:r w:rsidR="00C812E2">
          <w:rPr>
            <w:noProof/>
            <w:webHidden/>
          </w:rPr>
          <w:t>34</w:t>
        </w:r>
        <w:r w:rsidR="00C812E2">
          <w:rPr>
            <w:noProof/>
            <w:webHidden/>
          </w:rPr>
          <w:fldChar w:fldCharType="end"/>
        </w:r>
      </w:hyperlink>
    </w:p>
    <w:p xmlns:w14="http://schemas.microsoft.com/office/word/2010/wordml" w:rsidR="00C812E2" w:rsidRDefault="00FE19A0"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sidR="00C812E2">
          <w:rPr>
            <w:rStyle w:val="Hyperlnk"/>
            <w:noProof/>
          </w:rPr>
          <w:t>23</w:t>
        </w:r>
        <w:r w:rsidR="00C812E2">
          <w:rPr>
            <w:rFonts w:eastAsiaTheme="minorEastAsia"/>
            <w:noProof/>
            <w:kern w:val="0"/>
            <w:sz w:val="22"/>
            <w:szCs w:val="22"/>
            <w:lang w:eastAsia="sv-SE"/>
            <w14:numSpacing w14:val="default"/>
          </w:rPr>
          <w:tab/>
        </w:r>
        <w:r w:rsidRPr="00DA4EAF" w:rsidR="00C812E2">
          <w:rPr>
            <w:rStyle w:val="Hyperlnk"/>
            <w:noProof/>
          </w:rPr>
          <w:t>Teckenspråk</w:t>
        </w:r>
        <w:r w:rsidR="00C812E2">
          <w:rPr>
            <w:noProof/>
            <w:webHidden/>
          </w:rPr>
          <w:tab/>
        </w:r>
        <w:r w:rsidR="00C812E2">
          <w:rPr>
            <w:noProof/>
            <w:webHidden/>
          </w:rPr>
          <w:fldChar w:fldCharType="begin"/>
        </w:r>
        <w:r w:rsidR="00C812E2">
          <w:rPr>
            <w:noProof/>
            <w:webHidden/>
          </w:rPr>
          <w:instrText xml:space="preserve"> PAGEREF _Toc210395618 \h </w:instrText>
        </w:r>
        <w:r w:rsidR="00C812E2">
          <w:rPr>
            <w:noProof/>
            <w:webHidden/>
          </w:rPr>
        </w:r>
        <w:r w:rsidR="00C812E2">
          <w:rPr>
            <w:noProof/>
            <w:webHidden/>
          </w:rPr>
          <w:fldChar w:fldCharType="separate"/>
        </w:r>
        <w:r w:rsidR="00C812E2">
          <w:rPr>
            <w:noProof/>
            <w:webHidden/>
          </w:rPr>
          <w:t>35</w:t>
        </w:r>
        <w:r w:rsidR="00C812E2">
          <w:rPr>
            <w:noProof/>
            <w:webHidden/>
          </w:rPr>
          <w:fldChar w:fldCharType="end"/>
        </w:r>
      </w:hyperlink>
    </w:p>
    <w:p xmlns:w14="http://schemas.microsoft.com/office/word/2010/wordml"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tag w:val="3bd94e73-ea7b-4787-b1a7-98d7c1bf6a64"/>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tag w:val="20d4cda3-efa7-4c32-9867-875a17804f63"/>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tag w:val="4cf1a146-0df7-47e8-b828-65ec5b34f97f"/>
        <w:alias w:val="Yrkande 3"/>
        <w:lock w:val="sdtLocked"/>
        <w15:appearance xmlns:w15="http://schemas.microsoft.com/office/word/2012/wordml" w15:val="boundingBox"/>
      </w:sdtPr>
      <w:sdtContent>
        <w:p>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tag w:val="3065ebe4-c5b5-4385-be03-bc3000d8f3ec"/>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tag w:val="603a4ad4-da0e-4a9a-b763-d6219a8aa32e"/>
        <w:alias w:val="Yrkande 5"/>
        <w:lock w:val="sdtLocked"/>
        <w15:appearance xmlns:w15="http://schemas.microsoft.com/office/word/2012/wordml" w15:val="boundingBox"/>
      </w:sdtPr>
      <w:sdtContent>
        <w:p>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tag w:val="cc96b329-af04-42fc-9a0f-d43897bd09b3"/>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tag w:val="f804569b-5ef3-43d7-b6a4-b9db051e20f5"/>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tag w:val="feb66e15-8d3b-4a73-8297-dc088e99c926"/>
        <w:alias w:val="Yrkande 8"/>
        <w:lock w:val="sdtLocked"/>
        <w15:appearance xmlns:w15="http://schemas.microsoft.com/office/word/2012/wordml" w15:val="boundingBox"/>
      </w:sdtPr>
      <w:sdtContent>
        <w:p>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tag w:val="07f42a13-5241-483c-bf34-d80a96aff6a8"/>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tag w:val="40e13eeb-6280-47e4-8850-18f0f775f901"/>
        <w:alias w:val="Yrkande 10"/>
        <w:lock w:val="sdtLocked"/>
        <w15:appearance xmlns:w15="http://schemas.microsoft.com/office/word/2012/wordml" w15:val="boundingBox"/>
      </w:sdtPr>
      <w:sdtContent>
        <w:p>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tag w:val="6638763f-78f8-4f89-9f78-4ee26c9e69cb"/>
        <w:alias w:val="Yrkande 11"/>
        <w:lock w:val="sdtLocked"/>
        <w15:appearance xmlns:w15="http://schemas.microsoft.com/office/word/2012/wordml" w15:val="boundingBox"/>
      </w:sdtPr>
      <w:sdtContent>
        <w:p>
          <w:pPr>
            <w:pStyle w:val="Frslagstext"/>
          </w:pPr>
          <w:r>
            <w:t>Riksdagen ställer sig bakom det som anförs i motionen om att regeringen bör ge lärosätena i uppdrag att arbeta fram och anta en minoritetspolitisk strategi och tillkännager detta för regeringen.</w:t>
          </w:r>
        </w:p>
      </w:sdtContent>
    </w:sdt>
    <w:sdt>
      <w:sdtPr>
        <w:tag w:val="072841c5-eeb0-4fdb-90af-c0c34657e070"/>
        <w:alias w:val="Yrkande 12"/>
        <w:lock w:val="sdtLocked"/>
        <w15:appearance xmlns:w15="http://schemas.microsoft.com/office/word/2012/wordml" w15:val="boundingBox"/>
      </w:sdtPr>
      <w:sdtContent>
        <w:p>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tag w:val="8c22da9f-5c88-4f9b-84e3-3ebaeaae8df6"/>
        <w:alias w:val="Yrkande 13"/>
        <w:lock w:val="sdtLocked"/>
        <w15:appearance xmlns:w15="http://schemas.microsoft.com/office/word/2012/wordml" w15:val="boundingBox"/>
      </w:sdtPr>
      <w:sdtContent>
        <w:p>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tag w:val="48173358-b2ad-40d1-9df4-e97fd28ba4b5"/>
        <w:alias w:val="Yrkande 14"/>
        <w:lock w:val="sdtLocked"/>
        <w15:appearance xmlns:w15="http://schemas.microsoft.com/office/word/2012/wordml" w15:val="boundingBox"/>
      </w:sdtPr>
      <w:sdtContent>
        <w:p>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tag w:val="2f541977-7571-4822-8c0c-304d40d79f10"/>
        <w:alias w:val="Yrkande 1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tag w:val="a4207c3f-a9c4-4cd2-a95e-dfe86168df26"/>
        <w:alias w:val="Yrkande 16"/>
        <w:lock w:val="sdtLocked"/>
        <w15:appearance xmlns:w15="http://schemas.microsoft.com/office/word/2012/wordml" w15:val="boundingBox"/>
      </w:sdtPr>
      <w:sdtContent>
        <w:p>
          <w:pPr>
            <w:pStyle w:val="Frslagstext"/>
          </w:pPr>
          <w:r>
            <w:t>Riksdagen ställer sig bakom det som anförs i motionen om att regeringen bör inrätta ett nationellt center för romska frågor och tillkännager detta för regeringen.</w:t>
          </w:r>
        </w:p>
      </w:sdtContent>
    </w:sdt>
    <w:sdt>
      <w:sdtPr>
        <w:tag w:val="c6777a0c-5de0-4fc9-aba7-717aac7c4789"/>
        <w:alias w:val="Yrkande 17"/>
        <w:lock w:val="sdtLocked"/>
        <w15:appearance xmlns:w15="http://schemas.microsoft.com/office/word/2012/wordml" w15:val="boundingBox"/>
      </w:sdtPr>
      <w:sdtContent>
        <w:p>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tag w:val="d952fb0f-bd79-4d8b-b350-d2bb5c3e9231"/>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tag w:val="8ecdd214-753d-4a04-9209-d3e09710e4d8"/>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Tornedalsteatern ett nationellt uppdrag och tillkännager detta för regeringen.</w:t>
          </w:r>
        </w:p>
      </w:sdtContent>
    </w:sdt>
    <w:sdt>
      <w:sdtPr>
        <w:tag w:val="8684db3b-5d82-4d76-b65e-9da5a6d5932d"/>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tag w:val="de6409c8-0db4-446a-8b81-4cd231b04018"/>
        <w:alias w:val="Yrkande 21"/>
        <w:lock w:val="sdtLocked"/>
        <w15:appearance xmlns:w15="http://schemas.microsoft.com/office/word/2012/wordml" w15:val="boundingBox"/>
      </w:sdtPr>
      <w:sdtContent>
        <w:p>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xmlns:w14="http://schemas.microsoft.com/office/word/2010/wordml" w:rsidRPr="00FE19A0" w:rsidR="006D79C9" w:rsidP="00C812E2" w:rsidRDefault="00D504DF" w14:paraId="2AED2208" w14:textId="003B372A">
          <w:pPr>
            <w:pStyle w:val="Rubrik1"/>
          </w:pPr>
          <w:r>
            <w:t>Inledning</w:t>
          </w:r>
        </w:p>
      </w:sdtContent>
    </w:sdt>
    <w:bookmarkEnd w:displacedByCustomXml="prev" w:id="3"/>
    <w:bookmarkEnd w:displacedByCustomXml="prev" w:id="4"/>
    <w:p xmlns:w14="http://schemas.microsoft.com/office/word/2010/wordml" w:rsidRPr="00FE19A0" w:rsidR="003850F5" w:rsidP="007A25DE" w:rsidRDefault="007A25DE" w14:paraId="598F3000" w14:textId="77777777">
      <w:pPr>
        <w:pStyle w:val="Normalutanindragellerluft"/>
      </w:pPr>
      <w:r w:rsidRPr="00FE19A0">
        <w:t xml:space="preserve">De nationella minoriteterna är samer, som också är ett urfolk, sverigefinnar, tornedalingar, romer och judar. De språk som omfattas är samiska (alla former), finska, meänkieli, romani </w:t>
      </w:r>
      <w:proofErr w:type="spellStart"/>
      <w:r w:rsidRPr="00FE19A0">
        <w:t>chib</w:t>
      </w:r>
      <w:proofErr w:type="spellEnd"/>
      <w:r w:rsidRPr="00FE19A0">
        <w:t xml:space="preserve"> (alla varieteter) och jiddisch. Med tornedalingar avser vi även </w:t>
      </w:r>
      <w:proofErr w:type="spellStart"/>
      <w:r w:rsidRPr="00FE19A0">
        <w:t>kväner</w:t>
      </w:r>
      <w:proofErr w:type="spellEnd"/>
      <w:r w:rsidRPr="00FE19A0">
        <w:t xml:space="preserve"> och </w:t>
      </w:r>
      <w:proofErr w:type="spellStart"/>
      <w:r w:rsidRPr="00FE19A0">
        <w:t>lantalaiset</w:t>
      </w:r>
      <w:proofErr w:type="spellEnd"/>
      <w:r w:rsidRPr="00FE19A0">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xmlns:w14="http://schemas.microsoft.com/office/word/2010/wordml"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xmlns:w14="http://schemas.microsoft.com/office/word/2010/wordml" w:rsidRPr="00FE19A0" w:rsidR="003850F5" w:rsidP="00DC18C5" w:rsidRDefault="007A25DE" w14:paraId="16885A42" w14:textId="101101ED">
      <w:r w:rsidRPr="00FE19A0">
        <w:t>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w:t>
      </w:r>
      <w:r w:rsidRPr="00FE19A0" w:rsidR="00747AD9">
        <w:t>,</w:t>
      </w:r>
      <w:r w:rsidRPr="00FE19A0">
        <w:t xml:space="preserve">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w:t>
      </w:r>
      <w:proofErr w:type="spellStart"/>
      <w:r w:rsidRPr="00FE19A0">
        <w:t>chib</w:t>
      </w:r>
      <w:proofErr w:type="spellEnd"/>
      <w:r w:rsidRPr="00FE19A0">
        <w:t xml:space="preserve"> eller jiddisch, eftersom det anses svårt att begränsa romani och jiddisch till specifika områden.</w:t>
      </w:r>
    </w:p>
    <w:p xmlns:w14="http://schemas.microsoft.com/office/word/2010/wordml" w:rsidRPr="00FE19A0" w:rsidR="00B56099" w:rsidP="00B56099" w:rsidRDefault="007A25DE" w14:paraId="51C3E100" w14:textId="77777777">
      <w:r w:rsidRPr="00FE19A0">
        <w:t xml:space="preserve">Den förra regeringen har tagit fram ett handlingsprogram för bevarande och främjande av de nationella minoritetsspråken finska, jiddisch, meänkieli, romani </w:t>
      </w:r>
      <w:proofErr w:type="spellStart"/>
      <w:r w:rsidRPr="00FE19A0">
        <w:t>chib</w:t>
      </w:r>
      <w:proofErr w:type="spellEnd"/>
      <w:r w:rsidRPr="00FE19A0">
        <w:t xml:space="preserve"> och samiska. Programmet omfattar ca 40 miljoner kronor per år under 2022–2024 och är en del av den satsning på den nationella minoritetspolitiken om 90 miljoner kronor per år som beslutades i budgeten för 2022. Vänsterpartiet är positivt till handlingsprogrammet och stod bakom budgetsatsningen.</w:t>
      </w:r>
    </w:p>
    <w:p xmlns:w14="http://schemas.microsoft.com/office/word/2010/wordml"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xmlns:w14="http://schemas.microsoft.com/office/word/2010/wordml" w:rsidRPr="00FE19A0" w:rsidR="00B73F6C" w:rsidP="00255079" w:rsidRDefault="007A25DE" w14:paraId="1F99990F" w14:textId="02824D81">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 xml:space="preserve">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w:t>
      </w:r>
      <w:proofErr w:type="spellStart"/>
      <w:r w:rsidRPr="00FE19A0" w:rsidR="00B73F6C">
        <w:t>språkbärare</w:t>
      </w:r>
      <w:proofErr w:type="spellEnd"/>
      <w:r w:rsidRPr="00FE19A0" w:rsidR="00B73F6C">
        <w:t xml:space="preserv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xmlns:w14="http://schemas.microsoft.com/office/word/2010/wordml"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xmlns:w14="http://schemas.microsoft.com/office/word/2010/wordml" w:rsidRPr="00FE19A0" w:rsidR="00FD5A92" w:rsidP="00A500F6" w:rsidRDefault="007A25DE" w14:paraId="105C0039" w14:textId="282D8E45">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w:t>
      </w:r>
      <w:proofErr w:type="gramStart"/>
      <w:r w:rsidRPr="00FE19A0">
        <w:t>2</w:t>
      </w:r>
      <w:r w:rsidRPr="00FE19A0" w:rsidR="00FD5A92">
        <w:t>6</w:t>
      </w:r>
      <w:r w:rsidRPr="00FE19A0">
        <w:t>:</w:t>
      </w:r>
      <w:r w:rsidRPr="00FE19A0" w:rsidR="008370BC">
        <w:t>V</w:t>
      </w:r>
      <w:proofErr w:type="gramEnd"/>
      <w:r w:rsidRPr="00FE19A0" w:rsidR="008370BC">
        <w:t>626</w:t>
      </w:r>
      <w:r w:rsidRPr="00FE19A0">
        <w:t xml:space="preserve"> för utgiftsområde 1.</w:t>
      </w:r>
    </w:p>
    <w:p xmlns:w14="http://schemas.microsoft.com/office/word/2010/wordml" w:rsidRPr="00FE19A0" w:rsidR="007A25DE" w:rsidP="003850F5" w:rsidRDefault="007A25DE" w14:paraId="204746E4" w14:textId="4BC576AB">
      <w:r w:rsidRPr="00FE19A0">
        <w:t xml:space="preserve">I den här motionen presenterar vi några av våra förslag för att värna minoritetsspråken och de nationella minoriteterna. </w:t>
      </w:r>
      <w:r w:rsidRPr="00FE19A0" w:rsidR="003850F5">
        <w:t>I motion 2025/</w:t>
      </w:r>
      <w:proofErr w:type="gramStart"/>
      <w:r w:rsidRPr="00FE19A0" w:rsidR="003850F5">
        <w:t>26:</w:t>
      </w:r>
      <w:r w:rsidRPr="00FE19A0" w:rsidR="004C73B4">
        <w:t>V</w:t>
      </w:r>
      <w:proofErr w:type="gramEnd"/>
      <w:r w:rsidRPr="00FE19A0" w:rsidR="004C73B4">
        <w:t>623</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xmlns:w14="http://schemas.microsoft.com/office/word/2010/wordml" w:rsidRPr="00FE19A0" w:rsidR="007A25DE" w:rsidP="00C812E2" w:rsidRDefault="007A25DE" w14:paraId="79B7FC8D" w14:textId="6A37EF26">
      <w:pPr>
        <w:pStyle w:val="Rubrik1"/>
      </w:pPr>
      <w:bookmarkStart w:name="_Toc210395598" w:id="6"/>
      <w:r w:rsidRPr="00FE19A0">
        <w:t>Starkare grundlagsskydd för nationella minoriteter</w:t>
      </w:r>
      <w:bookmarkEnd w:id="6"/>
    </w:p>
    <w:p xmlns:w14="http://schemas.microsoft.com/office/word/2010/wordml" w:rsidRPr="00FE19A0" w:rsidR="000A2A30" w:rsidP="007A25DE" w:rsidRDefault="007A25DE" w14:paraId="6DC21663" w14:textId="77777777">
      <w:pPr>
        <w:pStyle w:val="Normalutanindragellerluft"/>
      </w:pPr>
      <w:r w:rsidRPr="00FE19A0">
        <w:t xml:space="preserve">Sedan 2010 finns det ett grundlagsskydd i regeringsformen (RF 1 kap 2 § </w:t>
      </w:r>
      <w:proofErr w:type="spellStart"/>
      <w:r w:rsidRPr="00FE19A0">
        <w:t>st</w:t>
      </w:r>
      <w:proofErr w:type="spellEnd"/>
      <w:r w:rsidRPr="00FE19A0">
        <w:t xml:space="preserve"> 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w:t>
      </w:r>
      <w:proofErr w:type="gramStart"/>
      <w:r w:rsidRPr="00FE19A0">
        <w:t>07:K</w:t>
      </w:r>
      <w:proofErr w:type="gramEnd"/>
      <w:r w:rsidRPr="00FE19A0">
        <w:t>350)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xmlns:w14="http://schemas.microsoft.com/office/word/2010/wordml" w:rsidRPr="00FE19A0" w:rsidR="007A25DE" w:rsidP="000A2A30" w:rsidRDefault="007A25DE" w14:paraId="2856D5D0" w14:textId="7F154341">
      <w:r w:rsidRPr="00FE19A0">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FE19A0">
        <w:t>chib</w:t>
      </w:r>
      <w:proofErr w:type="spellEnd"/>
      <w:r w:rsidRPr="00FE19A0">
        <w:t xml:space="preserve"> och jiddisch). Detta bör riksdagen ställa sig bakom och ge regeringen till känna.</w:t>
      </w:r>
    </w:p>
    <w:p xmlns:w14="http://schemas.microsoft.com/office/word/2010/wordml" w:rsidRPr="00FE19A0" w:rsidR="007A25DE" w:rsidP="00C812E2" w:rsidRDefault="007A25DE" w14:paraId="3515714A" w14:textId="201DCD9C">
      <w:pPr>
        <w:pStyle w:val="Rubrik1"/>
      </w:pPr>
      <w:bookmarkStart w:name="_Toc210395599" w:id="7"/>
      <w:r w:rsidRPr="00FE19A0">
        <w:t>Språk som diskrimineringsgrund</w:t>
      </w:r>
      <w:bookmarkEnd w:id="7"/>
    </w:p>
    <w:p xmlns:w14="http://schemas.microsoft.com/office/word/2010/wordml"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xmlns:w14="http://schemas.microsoft.com/office/word/2010/wordml"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xmlns:w14="http://schemas.microsoft.com/office/word/2010/wordml" w:rsidRPr="00FE19A0" w:rsidR="0082653E" w:rsidP="0082653E" w:rsidRDefault="007A25DE" w14:paraId="11ACFB2E" w14:textId="77777777">
      <w:r w:rsidRPr="00FE19A0">
        <w:t>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xmlns:w14="http://schemas.microsoft.com/office/word/2010/wordml"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xmlns:w14="http://schemas.microsoft.com/office/word/2010/wordml"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xmlns:w14="http://schemas.microsoft.com/office/word/2010/wordml"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xmlns:w14="http://schemas.microsoft.com/office/word/2010/wordml" w:rsidRPr="00FE19A0" w:rsidR="000A2A30" w:rsidP="007A25DE" w:rsidRDefault="007A25DE" w14:paraId="2C0C49C0" w14:textId="630AD3A8">
      <w:pPr>
        <w:pStyle w:val="Normalutanindragellerluft"/>
      </w:pPr>
      <w:r w:rsidRPr="00FE19A0">
        <w:t>Sedan 2022 driver Institutet för språk och folkminnen (</w:t>
      </w:r>
      <w:proofErr w:type="spellStart"/>
      <w:r w:rsidRPr="00FE19A0">
        <w:t>Isof</w:t>
      </w:r>
      <w:proofErr w:type="spellEnd"/>
      <w:r w:rsidRPr="00FE19A0">
        <w:t xml:space="preserve">) språkcentrum för de nationella minoritetsspråken finska, jiddisch, meänkieli och romska. Uppdraget att inrätta språkcentrum fick </w:t>
      </w:r>
      <w:proofErr w:type="spellStart"/>
      <w:r w:rsidRPr="00FE19A0">
        <w:t>Isof</w:t>
      </w:r>
      <w:proofErr w:type="spellEnd"/>
      <w:r w:rsidRPr="00FE19A0">
        <w:t xml:space="preserve"> av den förra regeringen. De nationella språkcentrumen ska ge stöd och kunskap som underlättar för </w:t>
      </w:r>
      <w:proofErr w:type="spellStart"/>
      <w:r w:rsidRPr="00FE19A0">
        <w:t>språkbärare</w:t>
      </w:r>
      <w:proofErr w:type="spellEnd"/>
      <w:r w:rsidRPr="00FE19A0">
        <w:t xml:space="preserv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w:t>
      </w:r>
      <w:proofErr w:type="gramStart"/>
      <w:r w:rsidRPr="00FE19A0">
        <w:t>språkcentrum meänkieli</w:t>
      </w:r>
      <w:proofErr w:type="gramEnd"/>
      <w:r w:rsidRPr="00FE19A0">
        <w:t xml:space="preserve">) samt Stockholm (språkcentrum jiddisch och språkcentrum romska). Samiskt språkcentrum etablerades 2010. Språkcentrumet är placerat på två orter, </w:t>
      </w:r>
      <w:proofErr w:type="spellStart"/>
      <w:r w:rsidRPr="00FE19A0">
        <w:t>Dearna</w:t>
      </w:r>
      <w:proofErr w:type="spellEnd"/>
      <w:r w:rsidRPr="00FE19A0">
        <w:t xml:space="preserve">/Tärnaby och </w:t>
      </w:r>
      <w:proofErr w:type="spellStart"/>
      <w:r w:rsidRPr="00FE19A0">
        <w:t>Staare</w:t>
      </w:r>
      <w:proofErr w:type="spellEnd"/>
      <w:r w:rsidRPr="00FE19A0">
        <w:t>/Östersund, och är en del av Sametingets språkavdelning.</w:t>
      </w:r>
    </w:p>
    <w:p xmlns:w14="http://schemas.microsoft.com/office/word/2010/wordml" w:rsidRPr="00FE19A0" w:rsidR="00E10855" w:rsidP="00E10855" w:rsidRDefault="00E10855" w14:paraId="3166B0A5" w14:textId="11F6EA69">
      <w:r w:rsidRPr="00FE19A0">
        <w:t xml:space="preserve">Riksrevisionen lyfter i sin granskning fram att både </w:t>
      </w:r>
      <w:proofErr w:type="spellStart"/>
      <w:r w:rsidRPr="00FE19A0">
        <w:t>Isof</w:t>
      </w:r>
      <w:proofErr w:type="spellEnd"/>
      <w:r w:rsidRPr="00FE19A0">
        <w:t xml:space="preserve"> och Sametinget arbetar effektivt med språkcentrum eftersom de arbetar utifrån språkens särskilda behov, och inkluderar </w:t>
      </w:r>
      <w:proofErr w:type="spellStart"/>
      <w:r w:rsidRPr="00FE19A0">
        <w:t>språkbärare</w:t>
      </w:r>
      <w:proofErr w:type="spellEnd"/>
      <w:r w:rsidRPr="00FE19A0">
        <w:t xml:space="preserve"> i sitt arbete. Dessvärre bedömer Riksrevisionen att regeringens kortsiktiga styrning av språkcentrum har lett till effektivitetsförluster. </w:t>
      </w:r>
      <w:proofErr w:type="spellStart"/>
      <w:r w:rsidRPr="00FE19A0">
        <w:t>Isofs</w:t>
      </w:r>
      <w:proofErr w:type="spellEnd"/>
      <w:r w:rsidRPr="00FE19A0">
        <w:t xml:space="preserve"> språkcentrum har i praktiken behövt avvecklas, för att därefter direkt startas upp igen, på grund av hur och när regeringen beslutat om uppdraget. Samtidigt har </w:t>
      </w:r>
      <w:proofErr w:type="spellStart"/>
      <w:r w:rsidRPr="00FE19A0">
        <w:t>Isof</w:t>
      </w:r>
      <w:proofErr w:type="spellEnd"/>
      <w:r w:rsidRPr="00FE19A0">
        <w:t xml:space="preserve"> investerat betydande resurser i att utbilda personal, hitta lämpliga former för arbetet och i att inventera behov av insatser. Även Sametinget har behövt lägga tid och resurser på att utöka sin verksamhet, för att sedan skala ned den igen. I regleringsbrevet för 2025 har </w:t>
      </w:r>
      <w:proofErr w:type="spellStart"/>
      <w:r w:rsidRPr="00FE19A0">
        <w:t>Isof</w:t>
      </w:r>
      <w:proofErr w:type="spellEnd"/>
      <w:r w:rsidRPr="00FE19A0">
        <w:t xml:space="preserve"> fått i uppdrag att ansvara för språkcentrum, utan angivet slutår. Att uppdraget ges i regleringsbrevet riskerar dock innebära en mer kortsiktig planering av verksamheten. Riksrevisionen föreslår därför att uppdraget om språkcentrum förs över till </w:t>
      </w:r>
      <w:proofErr w:type="spellStart"/>
      <w:r w:rsidRPr="00FE19A0">
        <w:t>Isofs</w:t>
      </w:r>
      <w:proofErr w:type="spellEnd"/>
      <w:r w:rsidRPr="00FE19A0">
        <w:t xml:space="preserve"> instruktion. På så vis får </w:t>
      </w:r>
      <w:proofErr w:type="spellStart"/>
      <w:r w:rsidRPr="00FE19A0">
        <w:t>Isof</w:t>
      </w:r>
      <w:proofErr w:type="spellEnd"/>
      <w:r w:rsidRPr="00FE19A0">
        <w:t xml:space="preserve"> bättre möjligheter att planera språkcentrums verksamhet långsiktigt.</w:t>
      </w:r>
      <w:r w:rsidRPr="00FE19A0">
        <w:rPr>
          <w:rStyle w:val="Fotnotsreferens"/>
        </w:rPr>
        <w:footnoteReference w:id="4"/>
      </w:r>
    </w:p>
    <w:p xmlns:w14="http://schemas.microsoft.com/office/word/2010/wordml"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xmlns:w14="http://schemas.microsoft.com/office/word/2010/wordml"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xmlns:w14="http://schemas.microsoft.com/office/word/2010/wordml" w:rsidRPr="00FE19A0" w:rsidR="007A25DE" w:rsidP="00C812E2" w:rsidRDefault="007A25DE" w14:paraId="778B92A2" w14:textId="774F2A72">
      <w:pPr>
        <w:pStyle w:val="Rubrik1"/>
      </w:pPr>
      <w:bookmarkStart w:name="_Toc210395601" w:id="9"/>
      <w:r w:rsidRPr="00FE19A0">
        <w:t>Finansieringen av resursbiblioteken</w:t>
      </w:r>
      <w:bookmarkEnd w:id="9"/>
    </w:p>
    <w:p xmlns:w14="http://schemas.microsoft.com/office/word/2010/wordml" w:rsidRPr="00FE19A0" w:rsidR="000A2A30" w:rsidP="007A25DE" w:rsidRDefault="007A25DE" w14:paraId="390479B6" w14:textId="239C11BA">
      <w:pPr>
        <w:pStyle w:val="Normalutanindragellerluft"/>
      </w:pPr>
      <w:r w:rsidRPr="00FE19A0">
        <w:t xml:space="preserve">Den förra regeringen har gett Kungliga biblioteket (KB) i uppdrag att genomföra en satsning på de nationella minoriteternas bibliotek. Det omfattar de nationella minoritetsspråken finska, jiddisch, meänkieli, romani </w:t>
      </w:r>
      <w:proofErr w:type="spellStart"/>
      <w:r w:rsidRPr="00FE19A0">
        <w:t>chib</w:t>
      </w:r>
      <w:proofErr w:type="spellEnd"/>
      <w:r w:rsidRPr="00FE19A0">
        <w:t xml:space="preserve"> och samiska. Uppdraget innebär en satsning på de nationella minoriteternas bibliotek som resursbibliotek för finska, jiddisch, meänkieli, romani </w:t>
      </w:r>
      <w:proofErr w:type="spellStart"/>
      <w:r w:rsidRPr="00FE19A0">
        <w:t>chib</w:t>
      </w:r>
      <w:proofErr w:type="spellEnd"/>
      <w:r w:rsidRPr="00FE19A0">
        <w:t xml:space="preserve"> respektive samiska. Biblioteken ska vara en resurs för landets kommuner och för Sveriges nationella minoriteter judar, romer, samer, sverige</w:t>
        <w:softHyphen/>
        <w:t>finnar och tornedalingar. Barn och unga är särskilt prioriterade. Uppdraget är en del av regeringens nationella biblioteksstrategi 2022–2025.</w:t>
      </w:r>
    </w:p>
    <w:p xmlns:w14="http://schemas.microsoft.com/office/word/2010/wordml" w:rsidRPr="00FE19A0" w:rsidR="000A2A30" w:rsidP="00615B46" w:rsidRDefault="007A25DE" w14:paraId="713BE93B" w14:textId="6B1B1756">
      <w:r w:rsidRPr="00FE19A0">
        <w:t xml:space="preserve">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FE19A0">
        <w:t>språkbärarna</w:t>
      </w:r>
      <w:proofErr w:type="spellEnd"/>
      <w:r w:rsidRPr="00FE19A0">
        <w:t xml:space="preserve"> av nationella minoritetsspråk uppgår till drygt 38 procent.</w:t>
      </w:r>
      <w:r w:rsidRPr="00FE19A0" w:rsidR="003D54AE">
        <w:rPr>
          <w:rStyle w:val="Fotnotsreferens"/>
        </w:rPr>
        <w:footnoteReference w:id="5"/>
      </w:r>
    </w:p>
    <w:p xmlns:w14="http://schemas.microsoft.com/office/word/2010/wordml" w:rsidRPr="00FE19A0" w:rsidR="000A2A30" w:rsidP="000A2A30" w:rsidRDefault="007A25DE" w14:paraId="7E74CBF1" w14:textId="6099A5A5">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w:t>
      </w:r>
      <w:proofErr w:type="spellStart"/>
      <w:r w:rsidRPr="00FE19A0">
        <w:t>språkbärarna</w:t>
      </w:r>
      <w:proofErr w:type="spellEnd"/>
      <w:r w:rsidRPr="00FE19A0">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på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xmlns:w14="http://schemas.microsoft.com/office/word/2010/wordml"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xmlns:w14="http://schemas.microsoft.com/office/word/2010/wordml"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xmlns:w14="http://schemas.microsoft.com/office/word/2010/wordml"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xmlns:w14="http://schemas.microsoft.com/office/word/2010/wordml" w:rsidRPr="00FE19A0" w:rsidR="009E6888" w:rsidP="007A25DE" w:rsidRDefault="007A25DE" w14:paraId="69527960" w14:textId="044CC884">
      <w:pPr>
        <w:pStyle w:val="Normalutanindragellerluft"/>
      </w:pPr>
      <w:r w:rsidRPr="00FE19A0">
        <w:t xml:space="preserve">Sametinget har sedan 2005 ett nationellt ansvar att via samiskt informationscentrum informera om samer och samisk kultur. Informationscentrumets uppdrag är att öka människors kunskaper om samer och samisk kultur. I uppdraget ingår bl.a. att svara på frågor,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xmlns:w14="http://schemas.microsoft.com/office/word/2010/wordml"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w:t>
      </w:r>
      <w:proofErr w:type="spellStart"/>
      <w:r w:rsidRPr="00FE19A0" w:rsidR="0097321A">
        <w:t>chib</w:t>
      </w:r>
      <w:proofErr w:type="spellEnd"/>
      <w:r w:rsidRPr="00FE19A0" w:rsidR="0097321A">
        <w:t xml:space="preserve">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xmlns:w14="http://schemas.microsoft.com/office/word/2010/wordml"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xmlns:w14="http://schemas.microsoft.com/office/word/2010/wordml" w:rsidRPr="00FE19A0" w:rsidR="007A25DE" w:rsidP="00C812E2" w:rsidRDefault="007A25DE" w14:paraId="54754F4E" w14:textId="7F70F388">
      <w:pPr>
        <w:pStyle w:val="Rubrik1"/>
      </w:pPr>
      <w:bookmarkStart w:name="_Toc210395603" w:id="11"/>
      <w:r w:rsidRPr="00FE19A0">
        <w:t>Tillsyn och uppföljning av minoritetspolitiken</w:t>
      </w:r>
      <w:bookmarkEnd w:id="11"/>
    </w:p>
    <w:p xmlns:w14="http://schemas.microsoft.com/office/word/2010/wordml" w:rsidRPr="00FE19A0" w:rsidR="000A2A30" w:rsidP="007A25DE" w:rsidRDefault="007A25DE" w14:paraId="6EBD3B2E" w14:textId="6618F26A">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xmlns:w14="http://schemas.microsoft.com/office/word/2010/wordml" w:rsidRPr="00FE19A0" w:rsidR="002D7910" w:rsidP="002D7910" w:rsidRDefault="007A25DE" w14:paraId="7D9BE434" w14:textId="7A61CEE5">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 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xmlns:w14="http://schemas.microsoft.com/office/word/2010/wordml"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xmlns:w14="http://schemas.microsoft.com/office/word/2010/wordml"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xmlns:w14="http://schemas.microsoft.com/office/word/2010/wordml"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xmlns:w14="http://schemas.microsoft.com/office/word/2010/wordml"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xmlns:w14="http://schemas.microsoft.com/office/word/2010/wordml" w:rsidRPr="00FE19A0" w:rsidR="007E3901" w:rsidP="008E5D8A" w:rsidRDefault="007A25DE" w14:paraId="0F9D34E3" w14:textId="33B60D63">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 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xmlns:w14="http://schemas.microsoft.com/office/word/2010/wordml"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xmlns:w14="http://schemas.microsoft.com/office/word/2010/wordml" w:rsidRPr="00FE19A0" w:rsidR="007D5C8B" w:rsidP="00C812E2" w:rsidRDefault="007D5C8B" w14:paraId="7C14352F" w14:textId="77777777">
      <w:pPr>
        <w:pStyle w:val="Rubrik1"/>
      </w:pPr>
      <w:bookmarkStart w:name="_Toc210395604" w:id="12"/>
      <w:r w:rsidRPr="00FE19A0">
        <w:t>Minoritetsspråk som modersmål</w:t>
      </w:r>
      <w:bookmarkEnd w:id="12"/>
    </w:p>
    <w:p xmlns:w14="http://schemas.microsoft.com/office/word/2010/wordml" w:rsidRPr="00FE19A0" w:rsidR="007B6E23" w:rsidP="007B6E23" w:rsidRDefault="007D5C8B" w14:paraId="61F511FA" w14:textId="2AC1B5DE">
      <w:pPr>
        <w:ind w:firstLine="0"/>
      </w:pPr>
      <w:r w:rsidRPr="00FE19A0">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w:t>
      </w:r>
      <w:r w:rsidRPr="00FE19A0" w:rsidR="00FC6FC8">
        <w:t xml:space="preserve"> </w:t>
      </w:r>
      <w:r w:rsidRPr="00FE19A0">
        <w:t xml:space="preserve">svenska. Ämnet har därför det viktiga uppdraget att stödja eleverna i deras kunskapsutveckling. </w:t>
      </w:r>
      <w:r w:rsidRPr="00FE19A0" w:rsidR="007B6E23">
        <w:t xml:space="preserve">Samtliga nationella minoritetsspråk i Sverige befinner sig i en språkbytesprocess, vilket </w:t>
      </w:r>
    </w:p>
    <w:p xmlns:w14="http://schemas.microsoft.com/office/word/2010/wordml" w:rsidRPr="00FE19A0" w:rsidR="007B6E23" w:rsidP="007B6E23" w:rsidRDefault="007B6E23" w14:paraId="11BF9783" w14:textId="77777777">
      <w:pPr>
        <w:ind w:firstLine="0"/>
      </w:pPr>
      <w:r w:rsidRPr="00FE19A0">
        <w:t xml:space="preserve">innebär att det för varje generationsskifte är allt färre som talar språken. Att barn och </w:t>
      </w:r>
    </w:p>
    <w:p xmlns:w14="http://schemas.microsoft.com/office/word/2010/wordml" w:rsidRPr="00FE19A0" w:rsidR="007B6E23" w:rsidP="007B6E23" w:rsidRDefault="007B6E23" w14:paraId="7E244172" w14:textId="77777777">
      <w:pPr>
        <w:ind w:firstLine="0"/>
      </w:pPr>
      <w:r w:rsidRPr="00FE19A0">
        <w:t xml:space="preserve">unga får utbildning i och på de nationella minoritetsspråken är centralt för att vända </w:t>
      </w:r>
    </w:p>
    <w:p xmlns:w14="http://schemas.microsoft.com/office/word/2010/wordml" w:rsidRPr="00FE19A0" w:rsidR="005D7D95" w:rsidP="007B6E23" w:rsidRDefault="007B6E23" w14:paraId="3CFD86E5" w14:textId="10E10EE4">
      <w:pPr>
        <w:ind w:firstLine="0"/>
      </w:pPr>
      <w:r w:rsidRPr="00FE19A0">
        <w:t>språkbytesprocessen.</w:t>
      </w:r>
      <w:r w:rsidRPr="00FE19A0" w:rsidR="009463E7">
        <w:rPr>
          <w:rStyle w:val="Fotnotsreferens"/>
        </w:rPr>
        <w:footnoteReference w:id="8"/>
      </w:r>
      <w:r w:rsidRPr="00FE19A0" w:rsidR="007D5C8B">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xmlns:w14="http://schemas.microsoft.com/office/word/2010/wordml" w:rsidRPr="00FE19A0" w:rsidR="00912BF5" w:rsidP="00F726B7" w:rsidRDefault="00912BF5" w14:paraId="28E72F03" w14:textId="77777777">
      <w:r w:rsidRPr="00FE19A0">
        <w:t xml:space="preserve"> Antalet elever som deltar i modersmålsundervisning i jiddisch, meänkieli, romani </w:t>
      </w:r>
    </w:p>
    <w:p xmlns:w14="http://schemas.microsoft.com/office/word/2010/wordml" w:rsidRPr="00FE19A0" w:rsidR="00912BF5" w:rsidP="00912BF5" w:rsidRDefault="00912BF5" w14:paraId="48034927" w14:textId="77777777">
      <w:pPr>
        <w:ind w:firstLine="0"/>
      </w:pPr>
      <w:proofErr w:type="spellStart"/>
      <w:r w:rsidRPr="00FE19A0">
        <w:t>chib</w:t>
      </w:r>
      <w:proofErr w:type="spellEnd"/>
      <w:r w:rsidRPr="00FE19A0">
        <w:t xml:space="preserve"> och samiska har sjunkit år för år sedan 2022, trots att de formella rättigheterna </w:t>
      </w:r>
    </w:p>
    <w:p xmlns:w14="http://schemas.microsoft.com/office/word/2010/wordml" w:rsidRPr="00FE19A0" w:rsidR="00912BF5" w:rsidP="00912BF5" w:rsidRDefault="00912BF5" w14:paraId="411A2673" w14:textId="77777777">
      <w:pPr>
        <w:ind w:firstLine="0"/>
      </w:pPr>
      <w:r w:rsidRPr="00FE19A0">
        <w:lastRenderedPageBreak/>
        <w:t xml:space="preserve">till modersmålsundervisning i nationella minoritetsspråk succesivt har stärkts. Det </w:t>
      </w:r>
    </w:p>
    <w:p xmlns:w14="http://schemas.microsoft.com/office/word/2010/wordml" w:rsidRPr="00FE19A0" w:rsidR="00F726B7" w:rsidP="00912BF5" w:rsidRDefault="00912BF5" w14:paraId="552EE5D7" w14:textId="1936342E">
      <w:pPr>
        <w:ind w:firstLine="0"/>
      </w:pPr>
      <w:r w:rsidRPr="00FE19A0">
        <w:t xml:space="preserve">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w:t>
      </w:r>
      <w:proofErr w:type="spellStart"/>
      <w:r w:rsidRPr="00FE19A0">
        <w:t>skoltid.</w:t>
      </w:r>
      <w:proofErr w:type="spellEnd"/>
      <w:r w:rsidRPr="00FE19A0">
        <w:t xml:space="preserve">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xmlns:w14="http://schemas.microsoft.com/office/word/2010/wordml"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xmlns:w14="http://schemas.microsoft.com/office/word/2010/wordml" w:rsidRPr="00FE19A0" w:rsidR="007D5C8B" w:rsidP="00505000" w:rsidRDefault="007D5C8B" w14:paraId="599AEF14" w14:textId="67406919">
      <w:r w:rsidRPr="00FE19A0">
        <w:t>Regeringen bör ta initiativ till att införa en nivå på minsta garanterade undervisningstid i modersmålsämnet där minoritetsspråken ingår i grundskolan. Detta bör riksdagen ställa sig bakom och ge regeringen till känna.</w:t>
      </w:r>
    </w:p>
    <w:p xmlns:w14="http://schemas.microsoft.com/office/word/2010/wordml"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xmlns:w14="http://schemas.microsoft.com/office/word/2010/wordml"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 xml:space="preserve">Riksrevisionen konstaterar i sin granskning att regeringen har en tydligt uttalad ambition att säkerställa att alla elever ska ha tillgång till de läromedel och </w:t>
      </w:r>
      <w:proofErr w:type="spellStart"/>
      <w:r w:rsidRPr="00FE19A0" w:rsidR="00422200">
        <w:t>lärverktyg</w:t>
      </w:r>
      <w:proofErr w:type="spellEnd"/>
      <w:r w:rsidRPr="00FE19A0" w:rsidR="00422200">
        <w:t xml:space="preserve"> som behövs för en god kunskapsutveckling. I dagsläget är dock undervisningen i minoritetsspråk i hög grad beroende av att lärare själva producerar läromedel, vilket både är onödigt tidskrävande och innebär en risk för lägre kvalitet i undervisningen.</w:t>
      </w:r>
    </w:p>
    <w:p xmlns:w14="http://schemas.microsoft.com/office/word/2010/wordml" w:rsidRPr="00FE19A0" w:rsidR="00422200" w:rsidP="00422200" w:rsidRDefault="00422200" w14:paraId="4B3D3ACB" w14:textId="46DB69EC">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xmlns:w14="http://schemas.microsoft.com/office/word/2010/wordml"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xmlns:w14="http://schemas.microsoft.com/office/word/2010/wordml" w:rsidRPr="00FE19A0" w:rsidR="00F7026E" w:rsidP="00C812E2" w:rsidRDefault="00F7026E" w14:paraId="43145565" w14:textId="662FA457">
      <w:pPr>
        <w:pStyle w:val="Rubrik1"/>
      </w:pPr>
      <w:bookmarkStart w:name="_Toc210395606" w:id="14"/>
      <w:r w:rsidRPr="00FE19A0">
        <w:t>Sammanhängande utbildningskedjor</w:t>
      </w:r>
      <w:bookmarkEnd w:id="14"/>
    </w:p>
    <w:p xmlns:w14="http://schemas.microsoft.com/office/word/2010/wordml"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w:t>
      </w:r>
      <w:proofErr w:type="spellStart"/>
      <w:r w:rsidRPr="00FE19A0" w:rsidR="007D5C8B">
        <w:t>skr</w:t>
      </w:r>
      <w:proofErr w:type="spellEnd"/>
      <w:r w:rsidRPr="00FE19A0" w:rsidR="007D5C8B">
        <w:t>.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w:t>
      </w:r>
      <w:proofErr w:type="spellStart"/>
      <w:r w:rsidRPr="00FE19A0" w:rsidR="007D5C8B">
        <w:t>revitalisering</w:t>
      </w:r>
      <w:proofErr w:type="spellEnd"/>
      <w:r w:rsidRPr="00FE19A0" w:rsidR="007D5C8B">
        <w:t xml:space="preserve">.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w:t>
      </w:r>
      <w:proofErr w:type="spellStart"/>
      <w:r w:rsidRPr="00FE19A0" w:rsidR="007D5C8B">
        <w:t>Giellaguovddáš</w:t>
      </w:r>
      <w:proofErr w:type="spellEnd"/>
      <w:r w:rsidRPr="00FE19A0" w:rsidR="007D5C8B">
        <w:t xml:space="preserve"> bedömning i lägesrapporten för 2023 är att situationen inom hela utbildningskedjan i stort sett är oförändrad och därmed ännu utgör ett av de allvarligaste hindren för att </w:t>
      </w:r>
      <w:proofErr w:type="spellStart"/>
      <w:r w:rsidRPr="00FE19A0" w:rsidR="007D5C8B">
        <w:t>revitalisera</w:t>
      </w:r>
      <w:proofErr w:type="spellEnd"/>
      <w:r w:rsidRPr="00FE19A0" w:rsidR="007D5C8B">
        <w:t xml:space="preserve">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 xml:space="preserve">utbildning i samiska. Regeringen bör enligt </w:t>
      </w:r>
      <w:proofErr w:type="spellStart"/>
      <w:r w:rsidRPr="00FE19A0" w:rsidR="007D5C8B">
        <w:t>Giellaguovddáš</w:t>
      </w:r>
      <w:proofErr w:type="spellEnd"/>
      <w:r w:rsidRPr="00FE19A0" w:rsidR="007D5C8B">
        <w:t xml:space="preserve"> stärka förutsättningarna ytterligare för att säkerställa en fungerande utbildningskedja från samisk förskoleverksamhet till högre studier.</w:t>
      </w:r>
    </w:p>
    <w:p xmlns:w14="http://schemas.microsoft.com/office/word/2010/wordml"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xmlns:w14="http://schemas.microsoft.com/office/word/2010/wordml" w:rsidRPr="00FE19A0" w:rsidR="004B28D3" w:rsidP="00840F4A" w:rsidRDefault="004B28D3" w14:paraId="4050F06F" w14:textId="3A2FE93D">
      <w:r w:rsidRPr="00FE19A0">
        <w:t xml:space="preserve">Riksrevisionen konstaterar i sin granskning att handlingsprogrammet för bevarande och främjande av de nationella minoritetsspråken har lett till att det skapats en infrastruktur för språkens </w:t>
      </w:r>
      <w:proofErr w:type="spellStart"/>
      <w:r w:rsidRPr="00FE19A0">
        <w:t>revitalisering</w:t>
      </w:r>
      <w:proofErr w:type="spellEnd"/>
      <w:r w:rsidRPr="00FE19A0">
        <w:t>.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xmlns:w14="http://schemas.microsoft.com/office/word/2010/wordml"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xmlns:w14="http://schemas.microsoft.com/office/word/2010/wordml"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xmlns:w14="http://schemas.microsoft.com/office/word/2010/wordml" w:rsidRPr="00FE19A0" w:rsidR="007D5C8B" w:rsidP="00C812E2" w:rsidRDefault="007D5C8B" w14:paraId="510DB837" w14:textId="0368FF5E">
      <w:pPr>
        <w:pStyle w:val="Rubrik1"/>
      </w:pPr>
      <w:bookmarkStart w:name="_Toc210395607" w:id="15"/>
      <w:r w:rsidRPr="00FE19A0">
        <w:t>En minoritetspolitisk strategi</w:t>
      </w:r>
      <w:bookmarkEnd w:id="15"/>
    </w:p>
    <w:p xmlns:w14="http://schemas.microsoft.com/office/word/2010/wordml"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xmlns:w14="http://schemas.microsoft.com/office/word/2010/wordml" w:rsidRPr="00FE19A0" w:rsidR="0060204B" w:rsidP="004320DD" w:rsidRDefault="007D5C8B" w14:paraId="5282D6CE" w14:textId="2417CB1E">
      <w:r w:rsidRPr="00FE19A0">
        <w:t xml:space="preserve">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xmlns:w14="http://schemas.microsoft.com/office/word/2010/wordml"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xmlns:w14="http://schemas.microsoft.com/office/word/2010/wordml" w:rsidRPr="00FE19A0" w:rsidR="00413755" w:rsidP="00C812E2" w:rsidRDefault="00413755" w14:paraId="1E19AABF" w14:textId="609F63F6">
      <w:pPr>
        <w:pStyle w:val="Rubrik1"/>
      </w:pPr>
      <w:bookmarkStart w:name="_Toc210395608" w:id="17"/>
      <w:r w:rsidRPr="00FE19A0">
        <w:t>Hatbrott mot de nationella minoriteterna</w:t>
      </w:r>
      <w:bookmarkEnd w:id="17"/>
    </w:p>
    <w:p xmlns:w14="http://schemas.microsoft.com/office/word/2010/wordml"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xmlns:w14="http://schemas.microsoft.com/office/word/2010/wordml" w:rsidRPr="00FE19A0" w:rsidR="0064056F" w:rsidP="0064056F" w:rsidRDefault="009634B7" w14:paraId="5F421740" w14:textId="5BA8154A">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w:t>
      </w:r>
    </w:p>
    <w:p xmlns:w14="http://schemas.microsoft.com/office/word/2010/wordml" w:rsidRPr="00FE19A0" w:rsidR="00316485" w:rsidP="00316485" w:rsidRDefault="0064056F" w14:paraId="57667B17" w14:textId="4A43FEBA">
      <w:pPr>
        <w:ind w:firstLine="0"/>
      </w:pPr>
      <w:r w:rsidRPr="00FE19A0">
        <w:t>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w:t>
      </w:r>
    </w:p>
    <w:p xmlns:w14="http://schemas.microsoft.com/office/word/2010/wordml" w:rsidRPr="00FE19A0" w:rsidR="00754D72" w:rsidP="00316485" w:rsidRDefault="00316485" w14:paraId="04E21028" w14:textId="45EC1DA2">
      <w:pPr>
        <w:ind w:firstLine="0"/>
      </w:pPr>
      <w:r w:rsidRPr="00FE19A0">
        <w:t xml:space="preserve">former av antisemitism. Ofta upplevs utsattheten samvariera med datum som är viktiga antingen för judar eller för radikalnationalistiska grupper, exempelvis kristallnatten eller </w:t>
      </w:r>
      <w:r w:rsidRPr="00FE19A0">
        <w:lastRenderedPageBreak/>
        <w:t>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t xml:space="preserve"> </w:t>
      </w:r>
    </w:p>
    <w:p xmlns:w14="http://schemas.microsoft.com/office/word/2010/wordml" w:rsidRPr="00FE19A0" w:rsidR="00494BF9" w:rsidP="002C612B" w:rsidRDefault="00494BF9" w14:paraId="08ACF009" w14:textId="19EE1EEF">
      <w:r w:rsidRPr="00FE19A0">
        <w:t xml:space="preserve">Av Brås rapport om hatbrott riktade mot samer från 2024 framgår att hat mot samer </w:t>
      </w:r>
    </w:p>
    <w:p xmlns:w14="http://schemas.microsoft.com/office/word/2010/wordml" w:rsidRPr="00FE19A0" w:rsidR="002C612B" w:rsidP="002C612B" w:rsidRDefault="00494BF9" w14:paraId="65FC38A2" w14:textId="26EADA4E">
      <w:pPr>
        <w:ind w:firstLine="0"/>
      </w:pPr>
      <w:r w:rsidRPr="00FE19A0">
        <w:t xml:space="preserve">förekommer i olika typer av miljöer och sammanhang. Det kommer till uttryck i skolan, på arbetsplatsen, i hemmiljö, på offentliga platser och inte minst på internet. </w:t>
      </w:r>
      <w:r w:rsidRPr="00FE19A0" w:rsidR="002C612B">
        <w:t xml:space="preserve">Även om vem som helst med en samisk identitet kan utsättas, framstår risken att utsättas </w:t>
      </w:r>
    </w:p>
    <w:p xmlns:w14="http://schemas.microsoft.com/office/word/2010/wordml" w:rsidRPr="00FE19A0" w:rsidR="0079291C" w:rsidP="0079291C" w:rsidRDefault="002C612B" w14:paraId="03757D7B" w14:textId="0D3A7B1B">
      <w:pPr>
        <w:ind w:firstLine="0"/>
      </w:pPr>
      <w:r w:rsidRPr="00FE19A0">
        <w:t xml:space="preserve">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E19A0">
        <w:t>renpåkörning</w:t>
      </w:r>
      <w:proofErr w:type="spellEnd"/>
      <w:r w:rsidRPr="00FE19A0">
        <w:t xml:space="preserve">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w:t>
      </w:r>
    </w:p>
    <w:p xmlns:w14="http://schemas.microsoft.com/office/word/2010/wordml" w:rsidRPr="00FE19A0" w:rsidR="002316BC" w:rsidP="002316BC" w:rsidRDefault="0079291C" w14:paraId="18D72001" w14:textId="07999772">
      <w:pPr>
        <w:ind w:firstLine="0"/>
      </w:pPr>
      <w:r w:rsidRPr="00FE19A0">
        <w:t xml:space="preserve">markerna. Andra konfliktsituationer handlar om jägare och skoteråkare som anser sig begränsade av renskötselrätten.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w:t>
      </w:r>
      <w:proofErr w:type="spellStart"/>
      <w:r w:rsidRPr="00FE19A0" w:rsidR="002316BC">
        <w:t>Sápmi</w:t>
      </w:r>
      <w:proofErr w:type="spellEnd"/>
      <w:r w:rsidRPr="00FE19A0" w:rsidR="002316BC">
        <w:t xml:space="preserve">.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E19A0" w:rsidR="00494BF9" w:rsidP="002316BC" w:rsidRDefault="002316BC" w14:paraId="0E39A0C7" w14:textId="194AF185">
      <w:pPr>
        <w:ind w:firstLine="0"/>
      </w:pPr>
      <w:r w:rsidRPr="00FE19A0">
        <w:t>samiska rättigheter erkänns eller uppmärksammas.</w:t>
      </w:r>
      <w:r w:rsidRPr="00FE19A0" w:rsidR="00347658">
        <w:rPr>
          <w:rStyle w:val="Fotnotsreferens"/>
        </w:rPr>
        <w:footnoteReference w:id="16"/>
      </w:r>
      <w:r w:rsidRPr="00FE19A0" w:rsidR="00475D2A">
        <w:t xml:space="preserve"> </w:t>
      </w:r>
    </w:p>
    <w:p xmlns:w14="http://schemas.microsoft.com/office/word/2010/wordml" w:rsidRPr="00FE19A0" w:rsidR="005D402E" w:rsidP="005D402E" w:rsidRDefault="0038669B" w14:paraId="0673E5BA" w14:textId="3F29345F">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antiziganistiska</w:t>
      </w:r>
      <w:proofErr w:type="spellEnd"/>
      <w:r w:rsidRPr="00FE19A0">
        <w:t xml:space="preserve"> hatbrott. Brå ska i studien belysa den </w:t>
      </w:r>
      <w:proofErr w:type="spellStart"/>
      <w:r w:rsidRPr="00FE19A0">
        <w:t>antiziganistiska</w:t>
      </w:r>
      <w:proofErr w:type="spellEnd"/>
      <w:r w:rsidRPr="00FE19A0">
        <w:t xml:space="preserve"> hatbrottslighetens karaktär i syfte att få förbättrad kunskap för att kunna stärka det förebyggande arbetet mot rasism, särskilt </w:t>
      </w:r>
      <w:proofErr w:type="spellStart"/>
      <w:r w:rsidRPr="00FE19A0">
        <w:t>antiziganism</w:t>
      </w:r>
      <w:proofErr w:type="spellEnd"/>
      <w:r w:rsidRPr="00FE19A0">
        <w:t>.</w:t>
      </w:r>
      <w:r w:rsidRPr="00FE19A0" w:rsidR="005D402E">
        <w:t xml:space="preserve"> </w:t>
      </w:r>
    </w:p>
    <w:p xmlns:w14="http://schemas.microsoft.com/office/word/2010/wordml"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xmlns:w14="http://schemas.microsoft.com/office/word/2010/wordml" w:rsidRPr="00FE19A0" w:rsidR="006B1C03" w:rsidP="00F8035B" w:rsidRDefault="005D402E" w14:paraId="25FC9EDB" w14:textId="080AB340">
      <w:r w:rsidRPr="00FE19A0">
        <w:t xml:space="preserve"> 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xmlns:w14="http://schemas.microsoft.com/office/word/2010/wordml"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xmlns:w14="http://schemas.microsoft.com/office/word/2010/wordml"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 xml:space="preserve">framgår att Polismyndigheten ska fortsätta utveckla dels sitt arbete med att utreda och lagföra personer för hatbrott och andra brott som hotar demokratin, dels arbetet mot </w:t>
      </w:r>
      <w:proofErr w:type="spellStart"/>
      <w:r w:rsidRPr="00FE19A0">
        <w:t>it-relaterade</w:t>
      </w:r>
      <w:proofErr w:type="spellEnd"/>
      <w:r w:rsidRPr="00FE19A0">
        <w:t xml:space="preserv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xmlns:w14="http://schemas.microsoft.com/office/word/2010/wordml"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xmlns:w14="http://schemas.microsoft.com/office/word/2010/wordml"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xmlns:w14="http://schemas.microsoft.com/office/word/2010/wordml"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xmlns:w14="http://schemas.microsoft.com/office/word/2010/wordml" w:rsidRPr="00FE19A0" w:rsidR="00E845B5" w:rsidP="00E845B5" w:rsidRDefault="00595DBC" w14:paraId="14349A1C" w14:textId="6D29DA81">
      <w:pPr>
        <w:ind w:firstLine="0"/>
      </w:pPr>
      <w:r w:rsidRPr="00FE19A0">
        <w:t>Den romska minoritetsbefolkningen i Sverige är heterogen. Romer har levt i landet under ca 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xmlns:w14="http://schemas.microsoft.com/office/word/2010/wordml"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xmlns:w14="http://schemas.microsoft.com/office/word/2010/wordml" w:rsidRPr="00FE19A0" w:rsidR="00A24C0B" w:rsidP="00A24C0B" w:rsidRDefault="00595DBC" w14:paraId="2FDD7BD7" w14:textId="77777777">
      <w:r w:rsidRPr="00FE19A0">
        <w:t xml:space="preserve">Kommissionen mot </w:t>
      </w:r>
      <w:proofErr w:type="spellStart"/>
      <w:r w:rsidRPr="00FE19A0">
        <w:t>antiziganism</w:t>
      </w:r>
      <w:proofErr w:type="spellEnd"/>
      <w:r w:rsidRPr="00FE19A0">
        <w:t xml:space="preserve"> har i sitt slutbetänkande, Kraftsamling mot </w:t>
      </w:r>
      <w:proofErr w:type="spellStart"/>
      <w:r w:rsidRPr="00FE19A0">
        <w:t>antiziganism</w:t>
      </w:r>
      <w:proofErr w:type="spellEnd"/>
      <w:r w:rsidRPr="00FE19A0">
        <w:t xml:space="preserve">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FE19A0">
        <w:t>antiziganistiska</w:t>
      </w:r>
      <w:proofErr w:type="spellEnd"/>
      <w:r w:rsidRPr="00FE19A0">
        <w:t xml:space="preserve"> historien i Sverige.</w:t>
      </w:r>
    </w:p>
    <w:p xmlns:w14="http://schemas.microsoft.com/office/word/2010/wordml" w:rsidRPr="00FE19A0" w:rsidR="00296F9C" w:rsidP="00296F9C" w:rsidRDefault="00595DBC" w14:paraId="0E8E9435" w14:textId="77777777">
      <w:r w:rsidRPr="00FE19A0">
        <w:t xml:space="preserve">Enligt det nordiska forskarnätverket Romers och resandes historia i Norden (RORHIN) bör vitboken kompletteras med en oberoende sanningskommission som kan ge romer och resande upprättelse och återställa förtroendet för myndigheterna. Enligt Civil </w:t>
      </w:r>
      <w:proofErr w:type="spellStart"/>
      <w:r w:rsidRPr="00FE19A0">
        <w:t>Rights</w:t>
      </w:r>
      <w:proofErr w:type="spellEnd"/>
      <w:r w:rsidRPr="00FE19A0">
        <w:t xml:space="preserve"> </w:t>
      </w:r>
      <w:proofErr w:type="spellStart"/>
      <w:r w:rsidRPr="00FE19A0">
        <w:t>Defenders</w:t>
      </w:r>
      <w:proofErr w:type="spellEnd"/>
      <w:r w:rsidRPr="00FE19A0">
        <w:t xml:space="preserve">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xmlns:w14="http://schemas.microsoft.com/office/word/2010/wordml" w:rsidRPr="00FE19A0" w:rsidR="00296F9C" w:rsidP="00296F9C" w:rsidRDefault="00F1790E" w14:paraId="05207AB3" w14:textId="0E49B059">
      <w:r w:rsidRPr="00FE19A0">
        <w:t xml:space="preserve">Vänsterpartiet anser att det arbete som påbörjats i och med vitboken och kommissionen mot </w:t>
      </w:r>
      <w:proofErr w:type="spellStart"/>
      <w:r w:rsidRPr="00FE19A0">
        <w:t>antiziganism</w:t>
      </w:r>
      <w:proofErr w:type="spellEnd"/>
      <w:r w:rsidRPr="00FE19A0">
        <w:t xml:space="preserve">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Pr="00FE19A0" w:rsidR="00595DBC">
        <w:t xml:space="preserve"> och resandepolitiken ska kunna utvecklas och måste kopplas till kompensatoriska och framåtsyftande åtgärder samt ha ett oberoende mandat.</w:t>
      </w:r>
    </w:p>
    <w:p xmlns:w14="http://schemas.microsoft.com/office/word/2010/wordml"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xmlns:w14="http://schemas.microsoft.com/office/word/2010/wordml" w:rsidRPr="00FE19A0" w:rsidR="00595DBC" w:rsidP="00C812E2" w:rsidRDefault="00595DBC" w14:paraId="073696A6" w14:textId="406DC2C7">
      <w:pPr>
        <w:pStyle w:val="Rubrik1"/>
      </w:pPr>
      <w:bookmarkStart w:name="_Toc210395610" w:id="21"/>
      <w:r w:rsidRPr="00FE19A0">
        <w:t xml:space="preserve">Förvaltningsområde för romani </w:t>
      </w:r>
      <w:proofErr w:type="spellStart"/>
      <w:r w:rsidRPr="00FE19A0">
        <w:t>chib</w:t>
      </w:r>
      <w:bookmarkEnd w:id="21"/>
      <w:proofErr w:type="spellEnd"/>
    </w:p>
    <w:p xmlns:w14="http://schemas.microsoft.com/office/word/2010/wordml"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xmlns:w14="http://schemas.microsoft.com/office/word/2010/wordml" w:rsidRPr="00FE19A0" w:rsidR="00B56708" w:rsidP="00897233" w:rsidRDefault="00595DBC" w14:paraId="044BF28C" w14:textId="18E713F1">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 xml:space="preserve"> 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xmlns:w14="http://schemas.microsoft.com/office/word/2010/wordml" w:rsidRPr="00FE19A0" w:rsidR="00897233" w:rsidP="00897233" w:rsidRDefault="00595DBC" w14:paraId="22A3E8DD" w14:textId="5A0373C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vår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w:t>
      </w:r>
      <w:proofErr w:type="spellStart"/>
      <w:r w:rsidRPr="00FE19A0">
        <w:t>utg.omr</w:t>
      </w:r>
      <w:proofErr w:type="spellEnd"/>
      <w:r w:rsidRPr="00FE19A0">
        <w:t>. 1</w:t>
      </w:r>
      <w:r w:rsidRPr="00FE19A0" w:rsidR="00856520">
        <w:t>, mot. 2025/</w:t>
      </w:r>
      <w:proofErr w:type="gramStart"/>
      <w:r w:rsidRPr="00FE19A0" w:rsidR="00856520">
        <w:t>26:</w:t>
      </w:r>
      <w:r w:rsidRPr="00FE19A0" w:rsidR="00FC1186">
        <w:t>V</w:t>
      </w:r>
      <w:proofErr w:type="gramEnd"/>
      <w:r w:rsidRPr="00FE19A0" w:rsidR="00FC1186">
        <w:t>626 utg.omr.1</w:t>
      </w:r>
      <w:r w:rsidRPr="00FE19A0">
        <w:t xml:space="preserve">).  </w:t>
      </w:r>
    </w:p>
    <w:p xmlns:w14="http://schemas.microsoft.com/office/word/2010/wordml" w:rsidRPr="00FE19A0" w:rsidR="00132099" w:rsidP="00897233" w:rsidRDefault="00595DBC" w14:paraId="11F59EC7" w14:textId="6F8D813D">
      <w:r w:rsidRPr="00FE19A0">
        <w:t xml:space="preserve">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 25 000–50 000 personer i hela landet svensk romani som sitt modersmål. Ett förvaltningsområde för romani </w:t>
      </w:r>
      <w:proofErr w:type="spellStart"/>
      <w:r w:rsidRPr="00FE19A0">
        <w:t>chib</w:t>
      </w:r>
      <w:proofErr w:type="spellEnd"/>
      <w:r w:rsidRPr="00FE19A0">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FE19A0">
        <w:t>chib</w:t>
      </w:r>
      <w:proofErr w:type="spellEnd"/>
      <w:r w:rsidRPr="00FE19A0">
        <w:t>.</w:t>
      </w:r>
    </w:p>
    <w:p xmlns:w14="http://schemas.microsoft.com/office/word/2010/wordml" w:rsidRPr="00FE19A0" w:rsidR="00595DBC" w:rsidP="00132099" w:rsidRDefault="00595DBC" w14:paraId="65190B14" w14:textId="28CB151C">
      <w:r w:rsidRPr="00FE19A0">
        <w:t xml:space="preserve">Regeringen bör tillsätta en utredning i syfte att inrätta ett förvaltningsområde för romani </w:t>
      </w:r>
      <w:proofErr w:type="spellStart"/>
      <w:r w:rsidRPr="00FE19A0">
        <w:t>chib</w:t>
      </w:r>
      <w:proofErr w:type="spellEnd"/>
      <w:r w:rsidRPr="00FE19A0">
        <w:t>. Detta bör riksdagen ställa sig bakom och ge regeringen till känna.</w:t>
      </w:r>
    </w:p>
    <w:p xmlns:w14="http://schemas.microsoft.com/office/word/2010/wordml" w:rsidRPr="00FE19A0" w:rsidR="00595DBC" w:rsidP="00C812E2" w:rsidRDefault="00595DBC" w14:paraId="5DBA2B01" w14:textId="07FFAC90">
      <w:pPr>
        <w:pStyle w:val="Rubrik1"/>
      </w:pPr>
      <w:bookmarkStart w:name="_Toc210395611" w:id="22"/>
      <w:r w:rsidRPr="00FE19A0">
        <w:t>Ett nationellt center för romska frågor</w:t>
      </w:r>
      <w:bookmarkEnd w:id="22"/>
    </w:p>
    <w:p xmlns:w14="http://schemas.microsoft.com/office/word/2010/wordml" w:rsidRPr="00FE19A0" w:rsidR="00F67443" w:rsidP="00F67443" w:rsidRDefault="00595DBC" w14:paraId="78A269FC" w14:textId="35302354">
      <w:pPr>
        <w:ind w:firstLine="0"/>
      </w:pPr>
      <w:r w:rsidRPr="00FE19A0">
        <w:t xml:space="preserve">Kommissionen mot </w:t>
      </w:r>
      <w:proofErr w:type="spellStart"/>
      <w:r w:rsidRPr="00FE19A0">
        <w:t>antiziganism</w:t>
      </w:r>
      <w:proofErr w:type="spellEnd"/>
      <w:r w:rsidRPr="00FE19A0">
        <w:t xml:space="preserve">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FE19A0">
        <w:t>antiziganism</w:t>
      </w:r>
      <w:proofErr w:type="spellEnd"/>
      <w:r w:rsidRPr="00FE19A0">
        <w:t xml:space="preserve">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w:t>
      </w:r>
      <w:proofErr w:type="gramStart"/>
      <w:r w:rsidRPr="00FE19A0">
        <w:t>2</w:t>
      </w:r>
      <w:r w:rsidRPr="00FE19A0" w:rsidR="0045203C">
        <w:t>6</w:t>
      </w:r>
      <w:r w:rsidRPr="00FE19A0">
        <w:t>:</w:t>
      </w:r>
      <w:r w:rsidRPr="00FE19A0" w:rsidR="00FC0433">
        <w:t>V</w:t>
      </w:r>
      <w:proofErr w:type="gramEnd"/>
      <w:r w:rsidRPr="00FE19A0" w:rsidR="00FC0433">
        <w:t>626</w:t>
      </w:r>
      <w:r w:rsidRPr="00FE19A0">
        <w:t xml:space="preserve"> </w:t>
      </w:r>
      <w:proofErr w:type="spellStart"/>
      <w:r w:rsidRPr="00FE19A0">
        <w:t>utg.omr</w:t>
      </w:r>
      <w:proofErr w:type="spellEnd"/>
      <w:r w:rsidRPr="00FE19A0">
        <w:t>. 1).</w:t>
      </w:r>
    </w:p>
    <w:p xmlns:w14="http://schemas.microsoft.com/office/word/2010/wordml" w:rsidRPr="00FE19A0" w:rsidR="00F67443" w:rsidP="00F67443" w:rsidRDefault="00595DBC" w14:paraId="28ABFF01" w14:textId="77777777">
      <w:r w:rsidRPr="00FE19A0">
        <w:t>Regeringen bör inrätta ett nationellt center för romska frågor. Detta bör riksdagen ställa sig bakom och ge regeringen till känna.</w:t>
      </w:r>
    </w:p>
    <w:p xmlns:w14="http://schemas.microsoft.com/office/word/2010/wordml" w:rsidRPr="00FE19A0" w:rsidR="00595DBC" w:rsidP="00C812E2" w:rsidRDefault="00595DBC" w14:paraId="1FB9F365" w14:textId="69629A82">
      <w:pPr>
        <w:pStyle w:val="Rubrik1"/>
      </w:pPr>
      <w:bookmarkStart w:name="_Toc210395612" w:id="23"/>
      <w:r w:rsidRPr="00FE19A0">
        <w:t>Dokumentation av romska och resande bosättningar</w:t>
      </w:r>
      <w:bookmarkEnd w:id="23"/>
    </w:p>
    <w:p xmlns:w14="http://schemas.microsoft.com/office/word/2010/wordml"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FE19A0" w:rsidR="00595DBC">
        <w:t>glinda</w:t>
      </w:r>
      <w:proofErr w:type="spellEnd"/>
      <w:r w:rsidRPr="00FE19A0" w:rsidR="00595DBC">
        <w:t xml:space="preserve">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xmlns:w14="http://schemas.microsoft.com/office/word/2010/wordml" w:rsidRPr="00FE19A0" w:rsidR="009F768C" w:rsidP="003B23AE" w:rsidRDefault="00595DBC" w14:paraId="03BD0945" w14:textId="77777777">
      <w:r w:rsidRPr="00FE19A0">
        <w:t xml:space="preserve">Byn </w:t>
      </w:r>
      <w:proofErr w:type="spellStart"/>
      <w:r w:rsidRPr="00FE19A0">
        <w:t>Snarsmon</w:t>
      </w:r>
      <w:proofErr w:type="spellEnd"/>
      <w:r w:rsidRPr="00FE19A0">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 tio av dessa hus synliga. Tre av dem uppges vara arkeologiskt utgrävda de senaste åren. Flera resandefamiljer deltog i arbetet med att gräva ut sina förfäders boplats och i sökandet efter sin egen historia. Projekt </w:t>
      </w:r>
      <w:proofErr w:type="spellStart"/>
      <w:r w:rsidRPr="00FE19A0">
        <w:t>Snarsmon</w:t>
      </w:r>
      <w:proofErr w:type="spellEnd"/>
      <w:r w:rsidRPr="00FE19A0">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FE19A0">
        <w:t>Snarsmon</w:t>
      </w:r>
      <w:proofErr w:type="spellEnd"/>
      <w:r w:rsidRPr="00FE19A0">
        <w:t xml:space="preserve"> iordningställdes som besöksmål med informationsskyltar 2005 och en minnestavla har satts upp på platsen. Projektet fortsatte efterhand med bl.a. bebyggelsehistoriska undersökningar, arkivstudier, etnologiska arbeten och en studiecirkel. Detta sammanfattades 2008 i boken </w:t>
      </w:r>
      <w:proofErr w:type="spellStart"/>
      <w:r w:rsidRPr="00FE19A0">
        <w:t>Snarsmon</w:t>
      </w:r>
      <w:proofErr w:type="spellEnd"/>
      <w:r w:rsidRPr="00FE19A0">
        <w:t xml:space="preserve"> – resandebyn där vägar möts.</w:t>
      </w:r>
      <w:r w:rsidRPr="00FE19A0" w:rsidR="003B23AE">
        <w:t xml:space="preserve"> </w:t>
      </w:r>
    </w:p>
    <w:p xmlns:w14="http://schemas.microsoft.com/office/word/2010/wordml" w:rsidRPr="00FE19A0" w:rsidR="003B23AE" w:rsidP="009F768C" w:rsidRDefault="008D424F" w14:paraId="3FED8F5F" w14:textId="2D5938EA">
      <w:r w:rsidRPr="00FE19A0">
        <w:t>En sammanställning om romskt kulturarv har gjorts av bl.a. Västernorrlands museum 2022.</w:t>
      </w:r>
      <w:r w:rsidRPr="00FE19A0" w:rsidR="009F768C">
        <w:t xml:space="preserve"> Enligt rapporten finns det flera platser som finns med i fotografier från 1950-talet, både i Örnsköldsvik, Timrå, Sundsvall och Härnösand som vore intressanta att undersöka vidare.</w:t>
      </w:r>
      <w:r w:rsidRPr="00FE19A0">
        <w:rPr>
          <w:rStyle w:val="Fotnotsreferens"/>
        </w:rPr>
        <w:footnoteReference w:id="23"/>
      </w:r>
    </w:p>
    <w:p xmlns:w14="http://schemas.microsoft.com/office/word/2010/wordml" w:rsidRPr="00FE19A0" w:rsidR="006A70E7" w:rsidP="003B23AE" w:rsidRDefault="00595DBC" w14:paraId="671D84A0" w14:textId="3A83CE72">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 miljon kronor inom utgiftsområde 17 för 202</w:t>
      </w:r>
      <w:r w:rsidRPr="00FE19A0" w:rsidR="00FF3506">
        <w:t>6</w:t>
      </w:r>
      <w:r w:rsidRPr="00FE19A0" w:rsidR="00A96922">
        <w:t xml:space="preserve"> (mot. 2025/</w:t>
      </w:r>
      <w:proofErr w:type="gramStart"/>
      <w:r w:rsidRPr="00FE19A0" w:rsidR="00A96922">
        <w:t>26:V</w:t>
      </w:r>
      <w:proofErr w:type="gramEnd"/>
      <w:r w:rsidRPr="00FE19A0" w:rsidR="00A96922">
        <w:t>673)</w:t>
      </w:r>
      <w:r w:rsidRPr="00FE19A0">
        <w:t>.</w:t>
      </w:r>
    </w:p>
    <w:p xmlns:w14="http://schemas.microsoft.com/office/word/2010/wordml"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xmlns:w14="http://schemas.microsoft.com/office/word/2010/wordml"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xmlns:w14="http://schemas.microsoft.com/office/word/2010/wordml" w:rsidRPr="00FE19A0" w:rsidR="00AA41C3" w:rsidP="00AA41C3" w:rsidRDefault="003633FA" w14:paraId="23F16EDA" w14:textId="0C2EBF7A">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 4 000 personer i Sverige. Under tiden fram till krigsutbrottet 1939 tog Sverige emot ca 3 000 judar från bl.a. Tyskland, ett förhållandevis litet antal beroende på en restriktiv flyktingpolitik. Genom olika aktioner, bl.a. av Svenska Röda Korset under krigets slutskede 1945 och strax därefter, kunde ca 11 000–13 000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xmlns:w14="http://schemas.microsoft.com/office/word/2010/wordml" w:rsidRPr="00FE19A0" w:rsidR="009849BB" w:rsidP="009849BB" w:rsidRDefault="003633FA" w14:paraId="2DEA7825" w14:textId="77777777">
      <w:r w:rsidRPr="00FE19A0">
        <w:lastRenderedPageBreak/>
        <w:t>I dag har ca 150 000 svenskar judiska rötter. Omkring 20 000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xmlns:w14="http://schemas.microsoft.com/office/word/2010/wordml" w:rsidRPr="00FE19A0" w:rsidR="003633FA" w:rsidP="009849BB" w:rsidRDefault="003633FA" w14:paraId="3897601D" w14:textId="18BDF304">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xmlns:w14="http://schemas.microsoft.com/office/word/2010/wordml"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w:t>
      </w:r>
      <w:proofErr w:type="spellStart"/>
      <w:r w:rsidRPr="00FE19A0" w:rsidR="007D3401">
        <w:t>chib</w:t>
      </w:r>
      <w:proofErr w:type="spellEnd"/>
      <w:r w:rsidRPr="00FE19A0" w:rsidR="007D3401">
        <w:t xml:space="preserve"> anser vi att man med fördel kan knyta sådana förvaltningsområden till större städer.  </w:t>
      </w:r>
    </w:p>
    <w:p xmlns:w14="http://schemas.microsoft.com/office/word/2010/wordml"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w:t>
      </w:r>
      <w:proofErr w:type="spellStart"/>
      <w:r w:rsidRPr="00FE19A0">
        <w:t>utg.omr</w:t>
      </w:r>
      <w:proofErr w:type="spellEnd"/>
      <w:r w:rsidRPr="00FE19A0">
        <w:t>. 1).</w:t>
      </w:r>
    </w:p>
    <w:p xmlns:w14="http://schemas.microsoft.com/office/word/2010/wordml"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 xml:space="preserve">tornedalingar, </w:t>
      </w:r>
      <w:proofErr w:type="spellStart"/>
      <w:r w:rsidRPr="00FE19A0">
        <w:t>kväner</w:t>
      </w:r>
      <w:proofErr w:type="spellEnd"/>
      <w:r w:rsidRPr="00FE19A0">
        <w:t xml:space="preserve"> och </w:t>
      </w:r>
      <w:proofErr w:type="spellStart"/>
      <w:r w:rsidRPr="00FE19A0">
        <w:t>lantalaiset</w:t>
      </w:r>
      <w:bookmarkEnd w:id="25"/>
      <w:proofErr w:type="spellEnd"/>
      <w:r w:rsidRPr="00FE19A0">
        <w:t xml:space="preserve"> </w:t>
      </w:r>
    </w:p>
    <w:p xmlns:w14="http://schemas.microsoft.com/office/word/2010/wordml" w:rsidRPr="00FE19A0" w:rsidR="004C291C" w:rsidP="007D7B64" w:rsidRDefault="001D016B" w14:paraId="31253547" w14:textId="0FEC6BF3">
      <w:pPr>
        <w:pStyle w:val="Normalutanindragellerluft"/>
      </w:pPr>
      <w:r w:rsidRPr="00FE19A0">
        <w:t xml:space="preserve">Den nationella minoriteten tornedalingar, som också innefattar benämningarna </w:t>
      </w:r>
      <w:proofErr w:type="spellStart"/>
      <w:r w:rsidRPr="00FE19A0">
        <w:t>kväner</w:t>
      </w:r>
      <w:proofErr w:type="spellEnd"/>
      <w:r w:rsidRPr="00FE19A0">
        <w:t xml:space="preserve"> och </w:t>
      </w:r>
      <w:proofErr w:type="spellStart"/>
      <w:r w:rsidRPr="00FE19A0">
        <w:t>lantalaiset</w:t>
      </w:r>
      <w:proofErr w:type="spellEnd"/>
      <w:r w:rsidRPr="00FE19A0">
        <w: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 xml:space="preserve">Under början av 1900-talet växte rasbiologiska idéer fram och 1922 etablerades det rasbiologiska institutet i Uppsala. Finsk ugriska grupper ansågs stå på en lägre utvecklingsnivå vilket, enligt </w:t>
      </w:r>
      <w:proofErr w:type="spellStart"/>
      <w:r w:rsidRPr="00FE19A0" w:rsidR="004C291C">
        <w:t>rasbiologerna</w:t>
      </w:r>
      <w:proofErr w:type="spellEnd"/>
      <w:r w:rsidRPr="00FE19A0" w:rsidR="004C291C">
        <w:t xml:space="preserve">,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xmlns:w14="http://schemas.microsoft.com/office/word/2010/wordml" w:rsidRPr="00FE19A0" w:rsidR="00B57C0C" w:rsidP="004C291C" w:rsidRDefault="00B57C0C" w14:paraId="0EF37AF8" w14:textId="00EA21F4">
      <w:r w:rsidRPr="00FE19A0">
        <w:t xml:space="preserve">En viktig milstolpe i återerövrandet </w:t>
      </w:r>
      <w:r w:rsidRPr="00FE19A0" w:rsidR="003219CD">
        <w:t xml:space="preserve">av språket </w:t>
      </w:r>
      <w:r w:rsidRPr="00FE19A0">
        <w:t>var när den svenska grundskolan på 1970-talet förbands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xmlns:w14="http://schemas.microsoft.com/office/word/2010/wordml" w:rsidRPr="00FE19A0" w:rsidR="00105B96" w:rsidP="00105B96" w:rsidRDefault="00587613" w14:paraId="2BE99977" w14:textId="591E201C">
      <w:r w:rsidRPr="00FE19A0">
        <w:t>Sannings- och försoningskommission</w:t>
      </w:r>
      <w:r w:rsidRPr="00FE19A0" w:rsidR="00DA48E0">
        <w:t>en</w:t>
      </w:r>
      <w:r w:rsidRPr="00FE19A0">
        <w:t xml:space="preserve"> som utrett övergrepp och kränkningar på 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w:t>
      </w:r>
      <w:proofErr w:type="spellStart"/>
      <w:r w:rsidRPr="00FE19A0" w:rsidR="001D016B">
        <w:t>kväner</w:t>
      </w:r>
      <w:proofErr w:type="spellEnd"/>
      <w:r w:rsidRPr="00FE19A0" w:rsidR="001D016B">
        <w:t xml:space="preserve"> och </w:t>
      </w:r>
      <w:proofErr w:type="spellStart"/>
      <w:r w:rsidRPr="00FE19A0" w:rsidR="001D016B">
        <w:t>lantalaiset</w:t>
      </w:r>
      <w:proofErr w:type="spellEnd"/>
      <w:r w:rsidRPr="00FE19A0" w:rsidR="001D016B">
        <w:t xml:space="preserve">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xmlns:w14="http://schemas.microsoft.com/office/word/2010/wordml" w:rsidRPr="00FE19A0" w:rsidR="004548B3" w:rsidP="004548B3" w:rsidRDefault="00105B96" w14:paraId="2D3DB507" w14:textId="23A2FD35">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w:t>
      </w:r>
    </w:p>
    <w:p xmlns:w14="http://schemas.microsoft.com/office/word/2010/wordml" w:rsidRPr="00FE19A0" w:rsidR="00BF13FF" w:rsidP="00F830CC" w:rsidRDefault="004548B3" w14:paraId="1451CFA5" w14:textId="11ACFF78">
      <w:pPr>
        <w:ind w:firstLine="0"/>
      </w:pPr>
      <w:r w:rsidRPr="00FE19A0">
        <w:t xml:space="preserve">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xmlns:w14="http://schemas.microsoft.com/office/word/2010/wordml" w:rsidRPr="00FE19A0" w:rsidR="003F1F2A" w:rsidP="003F1F2A" w:rsidRDefault="00BF13FF" w14:paraId="46499455" w14:textId="7E99BA2F">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w:t>
      </w:r>
      <w:proofErr w:type="spellStart"/>
      <w:r w:rsidRPr="00FE19A0" w:rsidR="002E22C6">
        <w:t>kväner</w:t>
      </w:r>
      <w:proofErr w:type="spellEnd"/>
      <w:r w:rsidRPr="00FE19A0" w:rsidR="002E22C6">
        <w:t xml:space="preserve"> och </w:t>
      </w:r>
      <w:proofErr w:type="spellStart"/>
      <w:r w:rsidRPr="00FE19A0" w:rsidR="002E22C6">
        <w:t>lantalaiset</w:t>
      </w:r>
      <w:proofErr w:type="spellEnd"/>
      <w:r w:rsidRPr="00FE19A0" w:rsidR="002E22C6">
        <w:t xml:space="preserve"> ska få urfolksstatus. </w:t>
      </w:r>
      <w:r w:rsidRPr="00FE19A0" w:rsidR="00BC3E18">
        <w:t xml:space="preserve">Regeringen har ännu inte tagit ställning i frågan. </w:t>
      </w:r>
      <w:r w:rsidRPr="00FE19A0" w:rsidR="003F1F2A">
        <w:t xml:space="preserve">Vänsterpartiet anser att frågan om urfolksstatus måste utredas i för att en försoningsprocess överhuvudtaget ska kunna </w:t>
      </w:r>
      <w:proofErr w:type="spellStart"/>
      <w:r w:rsidRPr="00FE19A0" w:rsidR="003F1F2A">
        <w:t>fortföljas</w:t>
      </w:r>
      <w:proofErr w:type="spellEnd"/>
      <w:r w:rsidRPr="00FE19A0" w:rsidR="003F1F2A">
        <w:t xml:space="preserve"> och leda till positiva resultat. </w:t>
      </w:r>
    </w:p>
    <w:p xmlns:w14="http://schemas.microsoft.com/office/word/2010/wordml"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ska få status som urfolk. </w:t>
      </w:r>
      <w:r w:rsidRPr="00FE19A0" w:rsidR="005F3F80">
        <w:t>Detta bör riksdagen ställa sig bakom och ge regeringen till känna.</w:t>
      </w:r>
    </w:p>
    <w:p xmlns:w14="http://schemas.microsoft.com/office/word/2010/wordml"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xmlns:w14="http://schemas.microsoft.com/office/word/2010/wordml" w:rsidRPr="00FE19A0" w:rsidR="00642966" w:rsidP="00642966" w:rsidRDefault="00642966" w14:paraId="05E9BA7E" w14:textId="0256E15E">
      <w:pPr>
        <w:ind w:firstLine="0"/>
      </w:pPr>
      <w:r w:rsidRPr="00FE19A0">
        <w:t xml:space="preserve">Tornedalsteatern är en viktig kulturinstitution. Sedan starten på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w:t>
      </w:r>
      <w:proofErr w:type="spellStart"/>
      <w:r w:rsidRPr="00FE19A0">
        <w:t>revitaliseringen</w:t>
      </w:r>
      <w:proofErr w:type="spellEnd"/>
      <w:r w:rsidRPr="00FE19A0">
        <w:t xml:space="preserve"> av minoritetsspråk och i arbetet med att stärka den lokala identiteten. Teatern har också stor betydelse för det lokala samhället genom att skapa delaktighet. Många av dess produktioner görs tillsammans med amatörer, ungdomar och föreningar i regionen. </w:t>
      </w:r>
      <w:r w:rsidRPr="00FE19A0">
        <w:lastRenderedPageBreak/>
        <w:t xml:space="preserve">Genom turnéer i både Sverige, Finland och ibland internationellt har Tornedalsteatern dessutom spridit berättelser från Tornedalen långt utanför regionens gränser. </w:t>
      </w:r>
    </w:p>
    <w:p xmlns:w14="http://schemas.microsoft.com/office/word/2010/wordml" w:rsidRPr="00FE19A0" w:rsidR="001E00AC" w:rsidP="00642966" w:rsidRDefault="00642966" w14:paraId="065D2F9E" w14:textId="77777777">
      <w:r w:rsidRPr="00FE19A0">
        <w:t xml:space="preserve">Sammanfattningsvis har Tornedalsteatern en viktig betydelse som kulturbärare, språkförsvarare och samhällsgemenskapare. </w:t>
      </w:r>
    </w:p>
    <w:p xmlns:w14="http://schemas.microsoft.com/office/word/2010/wordml"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xmlns:w14="http://schemas.microsoft.com/office/word/2010/wordml" w:rsidRPr="00FE19A0" w:rsidR="006A383E" w:rsidP="00C812E2" w:rsidRDefault="00EC6392" w14:paraId="3213F445" w14:textId="68BEF4C1">
      <w:pPr>
        <w:pStyle w:val="Rubrik1"/>
      </w:pPr>
      <w:bookmarkStart w:name="_Toc210395616" w:id="28"/>
      <w:r w:rsidRPr="00FE19A0">
        <w:t>Sanningskommission för Sverigefinnarna</w:t>
      </w:r>
      <w:bookmarkEnd w:id="28"/>
    </w:p>
    <w:p xmlns:w14="http://schemas.microsoft.com/office/word/2010/wordml" w:rsidRPr="00FE19A0" w:rsidR="00F82679" w:rsidP="00F82679" w:rsidRDefault="00F82679" w14:paraId="793C6547" w14:textId="2E016D79">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 700 000.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 xml:space="preserve">250 000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xmlns:w14="http://schemas.microsoft.com/office/word/2010/wordml" w:rsidRPr="00FE19A0" w:rsidR="00AF6740" w:rsidP="00281E0B" w:rsidRDefault="00570A15" w14:paraId="3EAC84C6" w14:textId="48E3B79E">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300 000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xmlns:w14="http://schemas.microsoft.com/office/word/2010/wordml"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xmlns:w14="http://schemas.microsoft.com/office/word/2010/wordml" w:rsidRPr="00FE19A0" w:rsidR="00254365" w:rsidP="00C812E2" w:rsidRDefault="00254365" w14:paraId="4C31F12A" w14:textId="77777777">
      <w:pPr>
        <w:pStyle w:val="Rubrik1"/>
      </w:pPr>
      <w:bookmarkStart w:name="_Toc210395617" w:id="29"/>
      <w:r w:rsidRPr="00FE19A0">
        <w:t>Älvdalskan – ett nytt minoritetsspråk</w:t>
      </w:r>
      <w:bookmarkEnd w:id="29"/>
    </w:p>
    <w:p xmlns:w14="http://schemas.microsoft.com/office/word/2010/wordml" w:rsidRPr="00FE19A0" w:rsidR="002C05B7" w:rsidP="002C05B7" w:rsidRDefault="00254365" w14:paraId="0E014229" w14:textId="77777777">
      <w:pPr>
        <w:ind w:firstLine="0"/>
      </w:pPr>
      <w:r w:rsidRPr="00FE19A0">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3 000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w:t>
      </w:r>
      <w:proofErr w:type="spellStart"/>
      <w:r w:rsidRPr="00FE19A0">
        <w:t>Älvdalska</w:t>
      </w:r>
      <w:proofErr w:type="spellEnd"/>
      <w:r w:rsidRPr="00FE19A0">
        <w:t xml:space="preserve"> och svenska skiljer sig åt ungefär lika mycket som isländska och svenska. Språken är olika på alla plan; språkljud, böjning, ordföljd, satsmelodi osv. Älvdalskan har sannolikt grenat av sig från urnordiskan för omkring 1 200 år sedan och har sedan utvecklats efter sina egna principer fram till slutet av 1800-talet. Då var </w:t>
      </w:r>
      <w:proofErr w:type="spellStart"/>
      <w:r w:rsidRPr="00FE19A0">
        <w:t>älvdalska</w:t>
      </w:r>
      <w:proofErr w:type="spellEnd"/>
      <w:r w:rsidRPr="00FE19A0">
        <w:t xml:space="preserve">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xmlns:w14="http://schemas.microsoft.com/office/word/2010/wordml" w:rsidRPr="00FE19A0" w:rsidR="002C05B7" w:rsidP="002C05B7" w:rsidRDefault="00254365" w14:paraId="47A83B2E" w14:textId="77777777">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w:t>
      </w:r>
      <w:proofErr w:type="spellStart"/>
      <w:r w:rsidRPr="00FE19A0">
        <w:t>revitalisera</w:t>
      </w:r>
      <w:proofErr w:type="spellEnd"/>
      <w:r w:rsidRPr="00FE19A0">
        <w:t xml:space="preserve"> och utveckla det </w:t>
      </w:r>
      <w:proofErr w:type="spellStart"/>
      <w:r w:rsidRPr="00FE19A0">
        <w:t>älvdalska</w:t>
      </w:r>
      <w:proofErr w:type="spellEnd"/>
      <w:r w:rsidRPr="00FE19A0">
        <w:t xml:space="preserve"> språket, ett modersmål för många i målgruppen. Projektet ledde till att statusen för </w:t>
      </w:r>
      <w:proofErr w:type="spellStart"/>
      <w:r w:rsidRPr="00FE19A0">
        <w:t>älvdalska</w:t>
      </w:r>
      <w:proofErr w:type="spellEnd"/>
      <w:r w:rsidRPr="00FE19A0">
        <w:t xml:space="preserve">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 xml:space="preserve">det </w:t>
      </w:r>
      <w:proofErr w:type="spellStart"/>
      <w:r w:rsidRPr="00FE19A0">
        <w:t>älvdalska</w:t>
      </w:r>
      <w:proofErr w:type="spellEnd"/>
      <w:r w:rsidRPr="00FE19A0">
        <w:t xml:space="preserve"> språket. Barn, unga och äldre har samarbetat kring älvdalskan med bl.a. översättningar och tryckning av böcker, gjort musikvideo, digitala </w:t>
      </w:r>
      <w:proofErr w:type="spellStart"/>
      <w:r w:rsidRPr="00FE19A0">
        <w:t>appar</w:t>
      </w:r>
      <w:proofErr w:type="spellEnd"/>
      <w:r w:rsidRPr="00FE19A0">
        <w:t>, genomfört en dubbning av film, 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xmlns:w14="http://schemas.microsoft.com/office/word/2010/wordml"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xmlns:w14="http://schemas.microsoft.com/office/word/2010/wordml" w:rsidRPr="00FE19A0" w:rsidR="00254365" w:rsidP="00C812E2" w:rsidRDefault="00254365" w14:paraId="5F3C7AF3" w14:textId="3175E57E">
      <w:pPr>
        <w:pStyle w:val="Rubrik1"/>
      </w:pPr>
      <w:bookmarkStart w:name="_Toc210395618" w:id="30"/>
      <w:r w:rsidRPr="00FE19A0">
        <w:t>Teckenspråk</w:t>
      </w:r>
      <w:bookmarkEnd w:id="30"/>
    </w:p>
    <w:p xmlns:w14="http://schemas.microsoft.com/office/word/2010/wordml" w:rsidRPr="00FE19A0" w:rsidR="00EC6392" w:rsidP="00EC22C3" w:rsidRDefault="00254365" w14:paraId="727F325C" w14:textId="7F60EF35">
      <w:pPr>
        <w:ind w:firstLine="0"/>
      </w:pPr>
      <w:r w:rsidRPr="00FE19A0">
        <w:t>I dag beräknas antalet teckenspråksanvändare i Sverige till ungefär 30 000. För många är teckenspråk deras förstaspråk och svenska deras andraspråk. Det var först år 1981, efter lång kamp från dövrörelsen, som Sverige som första landet i världen gav tecken</w:t>
        <w:softHyphen/>
        <w:t>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2024/25:1932 Språk och litteratur.</w:t>
      </w:r>
    </w:p>
    <w:p xmlns:w14="http://schemas.microsoft.com/office/word/2010/wordml" w:rsidRPr="00FE19A0" w:rsidR="00EC6392" w:rsidP="00413755" w:rsidRDefault="00EC6392" w14:paraId="071CB9D5" w14:textId="77777777"/>
    <w:sdt>
      <w:sdtPr>
        <w:rPr>
          <w:i/>
          <w:noProof/>
        </w:rPr>
        <w:alias w:val="CC_Underskrifter"/>
        <w:tag w:val="CC_Underskrifter"/>
        <w:id w:val="583496634"/>
        <w:lock w:val="sdtContentLocked"/>
        <w:placeholder>
          <w:docPart w:val="F1B6FD5B43D54B43A75618A68EE2AF56"/>
        </w:placeholder>
      </w:sdtPr>
      <w:sdtEndPr/>
      <w:sdtContent>
        <w:p xmlns:w14="http://schemas.microsoft.com/office/word/2010/wordml" w:rsidR="00FE19A0" w:rsidP="00FE19A0" w:rsidRDefault="00FE19A0" w14:paraId="6005E038" w14:textId="77777777">
          <w:pPr/>
          <w:r/>
        </w:p>
        <w:p xmlns:w14="http://schemas.microsoft.com/office/word/2010/wordml" w:rsidR="00FE19A0" w:rsidP="00FE19A0" w:rsidRDefault="00FE19A0" w14:paraId="4F4B2EDA" w14:textId="7BE27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D22E2A8" w14:textId="125151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2A4" w14:textId="77777777" w:rsidR="001F15BA" w:rsidRDefault="001F15BA" w:rsidP="000C1CAD">
      <w:pPr>
        <w:spacing w:line="240" w:lineRule="auto"/>
      </w:pPr>
      <w:r>
        <w:separator/>
      </w:r>
    </w:p>
  </w:endnote>
  <w:endnote w:type="continuationSeparator" w:id="0">
    <w:p w14:paraId="07A6D8B5" w14:textId="77777777" w:rsidR="001F15BA" w:rsidRDefault="001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6D5" w14:textId="77777777" w:rsidR="001F15BA" w:rsidRDefault="001F15BA" w:rsidP="000C1CAD">
      <w:pPr>
        <w:spacing w:line="240" w:lineRule="auto"/>
      </w:pPr>
      <w:r>
        <w:separator/>
      </w:r>
    </w:p>
  </w:footnote>
  <w:footnote w:type="continuationSeparator" w:id="0">
    <w:p w14:paraId="20E00A3A" w14:textId="77777777" w:rsidR="001F15BA" w:rsidRDefault="001F15BA"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66A8D0F7" w:rsidR="00B73F6C" w:rsidRDefault="00B73F6C" w:rsidP="00B73F6C">
      <w:pPr>
        <w:pStyle w:val="Fotnotstext"/>
      </w:pPr>
      <w:r>
        <w:rPr>
          <w:rStyle w:val="Fotnotsreferens"/>
        </w:rPr>
        <w:footnoteRef/>
      </w:r>
      <w:r>
        <w:t xml:space="preserve"> Riksrevisionen, Granskningsrapport Nationella minoritetsspråk – kortsiktiga och otillräckliga statliga insatser (RiR 2025:16). </w:t>
      </w:r>
    </w:p>
  </w:footnote>
  <w:footnote w:id="3">
    <w:p w14:paraId="414EFC0B" w14:textId="0B74F373"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16C81F5B" w:rsidR="00E10855" w:rsidRDefault="00E10855">
      <w:pPr>
        <w:pStyle w:val="Fotnotstext"/>
      </w:pPr>
      <w:r>
        <w:rPr>
          <w:rStyle w:val="Fotnotsreferens"/>
        </w:rPr>
        <w:footnoteRef/>
      </w:r>
      <w:r>
        <w:t xml:space="preserve"> </w:t>
      </w:r>
      <w:r w:rsidRPr="00E10855">
        <w:t xml:space="preserve">Riksrevisionen, Granskningsrapport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1881025F" w:rsidR="003D48F1" w:rsidRDefault="003D48F1">
      <w:pPr>
        <w:pStyle w:val="Fotnotstext"/>
      </w:pPr>
      <w:r>
        <w:rPr>
          <w:rStyle w:val="Fotnotsreferens"/>
        </w:rPr>
        <w:footnoteRef/>
      </w:r>
      <w:r>
        <w:t xml:space="preserve"> </w:t>
      </w:r>
      <w:r w:rsidRPr="003D48F1">
        <w:t>https://www.mucf.se/om-oss/aktuellt/mucf-far-ansvaret-minoritetspolitiken</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71D35ABE" w:rsidR="00F7026E" w:rsidRDefault="00F7026E">
      <w:pPr>
        <w:pStyle w:val="Fotnotstext"/>
      </w:pPr>
      <w:r>
        <w:rPr>
          <w:rStyle w:val="Fotnotsreferens"/>
        </w:rPr>
        <w:footnoteRef/>
      </w:r>
      <w:r>
        <w:t xml:space="preserve"> </w:t>
      </w:r>
      <w:r w:rsidRPr="00F7026E">
        <w:t xml:space="preserve">Riksrevisionen, Granskningsrapport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36654B77" w:rsidR="003024CD" w:rsidRDefault="003024CD">
      <w:pPr>
        <w:pStyle w:val="Fotnotstext"/>
      </w:pPr>
      <w:r>
        <w:rPr>
          <w:rStyle w:val="Fotnotsreferens"/>
        </w:rPr>
        <w:footnoteRef/>
      </w:r>
      <w:r>
        <w:t xml:space="preserve"> </w:t>
      </w:r>
      <w:r w:rsidRPr="003024CD">
        <w:t xml:space="preserve">Riksrevisionen, Granskningsrapport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3E666394" w:rsidR="00F43B9D" w:rsidRDefault="00F43B9D" w:rsidP="00F43B9D">
      <w:pPr>
        <w:pStyle w:val="Fotnotstext"/>
      </w:pPr>
      <w:r>
        <w:rPr>
          <w:rStyle w:val="Fotnotsreferens"/>
        </w:rPr>
        <w:footnoteRef/>
      </w:r>
      <w:r>
        <w:t xml:space="preserve"> Brottsförebyggande rådet. Antisemitiska hatbrott .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70BAF66F" w:rsidR="005C507E" w:rsidRDefault="005C507E" w:rsidP="005C507E">
      <w:pPr>
        <w:pStyle w:val="Fotnotstext"/>
      </w:pPr>
      <w:r>
        <w:rPr>
          <w:rStyle w:val="Fotnotsreferens"/>
        </w:rPr>
        <w:footnoteRef/>
      </w:r>
      <w:r>
        <w:t xml:space="preserve"> A.a. Rapporteringsverktyget heter iReport och är framtaget av nätverket Irish network against racism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1B1DBE62"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5C52AECE" w14:textId="6D7F26EB" w:rsidR="008D424F" w:rsidRDefault="008D424F" w:rsidP="008D424F">
      <w:pPr>
        <w:pStyle w:val="Fotnotstext"/>
      </w:pPr>
      <w:r>
        <w:rPr>
          <w:rStyle w:val="Fotnotsreferens"/>
        </w:rPr>
        <w:footnoteRef/>
      </w:r>
      <w:r>
        <w:t xml:space="preserve"> </w:t>
      </w:r>
      <w:r w:rsidRPr="008D424F">
        <w:t>Laura Brander</w:t>
      </w:r>
      <w:r>
        <w:t xml:space="preserve">, Västernorrlands museum. Arkivundersökningar om romskt kulturarv i </w:t>
      </w:r>
    </w:p>
    <w:p w14:paraId="26E2FD1F" w14:textId="5DFA1735" w:rsidR="008D424F" w:rsidRDefault="008D424F" w:rsidP="008D424F">
      <w:pPr>
        <w:pStyle w:val="Fotnotstext"/>
      </w:pPr>
      <w:r>
        <w:t xml:space="preserve">Västernorrland. Rapport inom projektet Romskt kulturarvs i Västernorrland, år 1 Dnr YLM 2022/160 </w:t>
      </w:r>
    </w:p>
    <w:p w14:paraId="463489A7" w14:textId="1E5EE9A6" w:rsidR="008D424F" w:rsidRDefault="008D424F" w:rsidP="008D424F">
      <w:pPr>
        <w:pStyle w:val="Fotnotstext"/>
      </w:pPr>
    </w:p>
  </w:footnote>
  <w:footnote w:id="24">
    <w:p w14:paraId="70BDFC1C" w14:textId="34406AC9" w:rsidR="00DA48E0" w:rsidRDefault="00DA48E0" w:rsidP="00DA48E0">
      <w:pPr>
        <w:pStyle w:val="Fotnotstext"/>
      </w:pPr>
      <w:r>
        <w:rPr>
          <w:rStyle w:val="Fotnotsreferens"/>
        </w:rPr>
        <w:footnoteRef/>
      </w:r>
      <w:r>
        <w:t xml:space="preserve"> Som om vi aldrig funnits–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7C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B67F7" wp14:anchorId="62E7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rsidRPr="00293C4F" w:rsidR="00262EA3" w:rsidP="00776B74" w:rsidRDefault="00262EA3" w14:paraId="28C03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78C424" w14:textId="77777777">
    <w:pPr>
      <w:jc w:val="right"/>
    </w:pPr>
  </w:p>
  <w:p w:rsidR="00262EA3" w:rsidP="00776B74" w:rsidRDefault="00262EA3" w14:paraId="23096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19A0" w14:paraId="14C80A46" w14:textId="77777777">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editId="3CD1762F" wp14:anchorId="08804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9A0" w14:paraId="593EE70F" w14:textId="20AF228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rsidRPr="008227B3" w:rsidR="00262EA3" w:rsidP="008227B3" w:rsidRDefault="00FE19A0" w14:paraId="5D331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9A0" w14:paraId="0CF2B19F" w14:textId="6B12CD56">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t>:2786</w:t>
        </w:r>
      </w:sdtContent>
    </w:sdt>
  </w:p>
  <w:p w:rsidR="00262EA3" w:rsidP="00E03A3D" w:rsidRDefault="00FE19A0" w14:paraId="5594E0AD" w14:textId="1AC0CEDF">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t>av Nooshi Dadgostar m.fl. (V)</w:t>
        </w:r>
      </w:sdtContent>
    </w:sdt>
  </w:p>
  <w:sdt>
    <w:sdtPr>
      <w:alias w:val="CC_Noformat_Rubtext"/>
      <w:tag w:val="CC_Noformat_Rubtext"/>
      <w:id w:val="-218060500"/>
      <w:lock w:val="sdtContentLocked"/>
      <w:placeholder>
        <w:docPart w:val="FB3F6C3F01E64571B4665C31B698B903"/>
      </w:placeholder>
      <w:text/>
    </w:sdtPr>
    <w:sdtEndPr/>
    <w:sdtContent>
      <w:p w:rsidR="00262EA3" w:rsidP="00283E0F" w:rsidRDefault="00211A2C" w14:paraId="4B7C245D" w14:textId="738445BC">
        <w:pPr>
          <w:pStyle w:val="FSHRub2"/>
        </w:pPr>
        <w:r>
          <w:t xml:space="preserve">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B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B10B2CA23CB42BF971FCF4C6A87B762"/>
        <w:category>
          <w:name w:val="Allmänt"/>
          <w:gallery w:val="placeholder"/>
        </w:category>
        <w:types>
          <w:type w:val="bbPlcHdr"/>
        </w:types>
        <w:behaviors>
          <w:behavior w:val="content"/>
        </w:behaviors>
        <w:guid w:val="{0A5C27B9-17B7-4715-88E5-574D4734F5F6}"/>
      </w:docPartPr>
      <w:docPartBody>
        <w:p w:rsidR="00083B54" w:rsidRDefault="005558D5">
          <w:pPr>
            <w:pStyle w:val="0B10B2CA23CB42BF971FCF4C6A87B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F1B6FD5B43D54B43A75618A68EE2AF56"/>
        <w:category>
          <w:name w:val="Allmänt"/>
          <w:gallery w:val="placeholder"/>
        </w:category>
        <w:types>
          <w:type w:val="bbPlcHdr"/>
        </w:types>
        <w:behaviors>
          <w:behavior w:val="content"/>
        </w:behaviors>
        <w:guid w:val="{A8C91FD0-AA34-45E0-987B-CDF81BDCF7E8}"/>
      </w:docPartPr>
      <w:docPartBody>
        <w:p w:rsidR="00083B54" w:rsidRDefault="005558D5">
          <w:pPr>
            <w:pStyle w:val="F1B6FD5B43D54B43A75618A68EE2AF56"/>
          </w:pPr>
          <w:r w:rsidRPr="009B077E">
            <w:rPr>
              <w:rStyle w:val="Platshllartext"/>
            </w:rPr>
            <w:t>Namn på motionärer infogas/tas bort via panelen.</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240F26"/>
    <w:rsid w:val="00467F3D"/>
    <w:rsid w:val="005558D5"/>
    <w:rsid w:val="006C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4B083" w:themeColor="accent2" w:themeTint="99"/>
    </w:rPr>
  </w:style>
  <w:style w:type="paragraph" w:customStyle="1" w:styleId="9B5FF2DF5439465BB86DE1993B7160B1">
    <w:name w:val="9B5FF2DF5439465BB86DE1993B7160B1"/>
  </w:style>
  <w:style w:type="paragraph" w:customStyle="1" w:styleId="0B10B2CA23CB42BF971FCF4C6A87B762">
    <w:name w:val="0B10B2CA23CB42BF971FCF4C6A87B762"/>
  </w:style>
  <w:style w:type="paragraph" w:customStyle="1" w:styleId="0350863B642F41979BDCA69AADF18363">
    <w:name w:val="0350863B642F41979BDCA69AADF18363"/>
  </w:style>
  <w:style w:type="paragraph" w:customStyle="1" w:styleId="F1B6FD5B43D54B43A75618A68EE2AF56">
    <w:name w:val="F1B6FD5B43D54B43A75618A68EE2AF56"/>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A798D-CC85-4830-AEB2-285544622AB7}"/>
</file>

<file path=customXml/itemProps2.xml><?xml version="1.0" encoding="utf-8"?>
<ds:datastoreItem xmlns:ds="http://schemas.openxmlformats.org/officeDocument/2006/customXml" ds:itemID="{04AFB0D5-8896-4736-B577-32DC33AD9979}"/>
</file>

<file path=customXml/itemProps3.xml><?xml version="1.0" encoding="utf-8"?>
<ds:datastoreItem xmlns:ds="http://schemas.openxmlformats.org/officeDocument/2006/customXml" ds:itemID="{6BE19B26-4AE4-4AD5-B933-C079ECE7BB7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11703</Words>
  <Characters>71682</Characters>
  <Application>Microsoft Office Word</Application>
  <DocSecurity>0</DocSecurity>
  <Lines>1081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