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AAC2F7C" w14:textId="77777777">
      <w:pPr>
        <w:pStyle w:val="Normalutanindragellerluft"/>
      </w:pPr>
      <w:bookmarkStart w:name="_Toc106800475" w:id="0"/>
      <w:bookmarkStart w:name="_Toc106801300" w:id="1"/>
    </w:p>
    <w:p xmlns:w14="http://schemas.microsoft.com/office/word/2010/wordml" w:rsidRPr="009B062B" w:rsidR="00AF30DD" w:rsidP="00597035" w:rsidRDefault="00597035" w14:paraId="5AA673DF" w14:textId="77777777">
      <w:pPr>
        <w:pStyle w:val="RubrikFrslagTIllRiksdagsbeslut"/>
      </w:pPr>
      <w:sdt>
        <w:sdtPr>
          <w:alias w:val="CC_Boilerplate_4"/>
          <w:tag w:val="CC_Boilerplate_4"/>
          <w:id w:val="-1644581176"/>
          <w:lock w:val="sdtContentLocked"/>
          <w:placeholder>
            <w:docPart w:val="23735E287773446F8D4836F70974972F"/>
          </w:placeholder>
          <w:text/>
        </w:sdtPr>
        <w:sdtEndPr/>
        <w:sdtContent>
          <w:r w:rsidRPr="009B062B" w:rsidR="00AF30DD">
            <w:t>Förslag till riksdagsbeslut</w:t>
          </w:r>
        </w:sdtContent>
      </w:sdt>
      <w:bookmarkEnd w:id="0"/>
      <w:bookmarkEnd w:id="1"/>
    </w:p>
    <w:sdt>
      <w:sdtPr>
        <w:tag w:val="21105b9f-3e5b-43fd-bc6e-840045b5de7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fler utbildningar som ska innehålla utbildning i våld i nära relation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AE2A4B1F951487ABC362EE17DF324C2"/>
        </w:placeholder>
        <w:text/>
      </w:sdtPr>
      <w:sdtEndPr/>
      <w:sdtContent>
        <w:p xmlns:w14="http://schemas.microsoft.com/office/word/2010/wordml" w:rsidRPr="009B062B" w:rsidR="006D79C9" w:rsidP="00333E95" w:rsidRDefault="006D79C9" w14:paraId="3A62C58D" w14:textId="77777777">
          <w:pPr>
            <w:pStyle w:val="Rubrik1"/>
          </w:pPr>
          <w:r>
            <w:t>Motivering</w:t>
          </w:r>
        </w:p>
      </w:sdtContent>
    </w:sdt>
    <w:bookmarkEnd w:displacedByCustomXml="prev" w:id="3"/>
    <w:bookmarkEnd w:displacedByCustomXml="prev" w:id="4"/>
    <w:p xmlns:w14="http://schemas.microsoft.com/office/word/2010/wordml" w:rsidR="00D26375" w:rsidP="00D26375" w:rsidRDefault="00D26375" w14:paraId="1DD44478" w14:textId="77777777">
      <w:pPr>
        <w:pStyle w:val="Normalutanindragellerluft"/>
      </w:pPr>
      <w:r>
        <w:t>Många kvinnor lever under både fysisk och psykisk misshandel i sina förhållande. För att kunna fånga upp dessa utsatta kvinnor, måste fler bli bättre på att uppmärksamma våldsutsatta, bemöta dessa på rätt sätt med rätt metod och veta hur det går till att larma kring kvinnorna. Befintlig vårdpersonal, även administratörer, får idag utbildning i bemötandet av våldsutsatta kvinnor.</w:t>
      </w:r>
    </w:p>
    <w:p xmlns:w14="http://schemas.microsoft.com/office/word/2010/wordml" w:rsidR="00D26375" w:rsidP="00D26375" w:rsidRDefault="00D26375" w14:paraId="6453D572" w14:textId="77777777">
      <w:r>
        <w:t xml:space="preserve">Nationellt centrum för kvinnofrid (NCK) arbetade aktivt under lång tid för att få till ett beslut om att öka kunskapen om våld i nära relation genom högskole-/universitetsexamen för särskilda yrkesgrupper. Den 1 juli 2018 infördes ett nytt examensmål i högskoleförordningen om att visa kunskap om mäns våld mot kvinnor och våld i nära relationer. Åtta utbildningar på grundnivå har examensmålet: Fysioterapeutexamen, Juristexamen, Läkarexamen, Psykologexamen, Socionomexamen, Sjuksköterskeexamen, Tandläkarexamen och Tandhygienistexamen. I mars 2018 fick Jämställdhetsmyndigheten i uppdrag att genomföra utbildningsinsatser och kunskapsstöd till lärosäten som har dessa utbildningar. Där ingår: Hedersrelaterat våld och förtryck, Barnäktenskap, Tvångsäktenskap, Könsstympning av flickor och </w:t>
      </w:r>
      <w:r>
        <w:lastRenderedPageBreak/>
        <w:t xml:space="preserve">kvinnor, Våld mot barn, Prostitution och människohandel för sexuella ändamål, Hbtqi-personers utsatthet för våld i nära relationer. Det skulle vara värdefullt att utöka vilka grundutbildningar som ska få kunskap om detta för att öka möjligheten att fånga upp den som lever med våld i nära relation. </w:t>
      </w:r>
    </w:p>
    <w:p xmlns:w14="http://schemas.microsoft.com/office/word/2010/wordml" w:rsidR="00D26375" w:rsidP="00D26375" w:rsidRDefault="00D26375" w14:paraId="7F1B75E6" w14:textId="77777777">
      <w:r>
        <w:t>Riksdagen ställer sig bakom det som anförs i motionen om att se över fler utbildningar som ska innehålla utbildning i våld i nära relation och tillkännager detta för regeringen.</w:t>
      </w:r>
    </w:p>
    <w:sdt>
      <w:sdtPr>
        <w:alias w:val="CC_Underskrifter"/>
        <w:tag w:val="CC_Underskrifter"/>
        <w:id w:val="583496634"/>
        <w:lock w:val="sdtContentLocked"/>
        <w:placeholder>
          <w:docPart w:val="7045F427549040EC8AECAD5E64FB8AE4"/>
        </w:placeholder>
      </w:sdtPr>
      <w:sdtEndPr/>
      <w:sdtContent>
        <w:p xmlns:w14="http://schemas.microsoft.com/office/word/2010/wordml" w:rsidR="00597035" w:rsidP="00597035" w:rsidRDefault="00597035" w14:paraId="23427E9B" w14:textId="77777777">
          <w:pPr/>
          <w:r/>
        </w:p>
        <w:p xmlns:w14="http://schemas.microsoft.com/office/word/2010/wordml" w:rsidRPr="008E0FE2" w:rsidR="004801AC" w:rsidP="00597035" w:rsidRDefault="00597035" w14:paraId="4664CA88" w14:textId="687E1AF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Sanne Lennström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Annika Strandhäll (S)</w:t>
            </w:r>
          </w:p>
        </w:tc>
        <w:tc>
          <w:tcPr>
            <w:tcW w:w="50" w:type="pct"/>
            <w:vAlign w:val="bottom"/>
          </w:tcPr>
          <w:p>
            <w:pPr>
              <w:pStyle w:val="Underskrifter"/>
              <w:spacing w:after="0"/>
            </w:pPr>
            <w:r>
              <w:t>Sofia Skönnbrink (S)</w:t>
            </w:r>
          </w:p>
        </w:tc>
      </w:tr>
      <w:tr>
        <w:trPr>
          <w:cantSplit/>
        </w:trPr>
        <w:tc>
          <w:tcPr>
            <w:tcW w:w="50" w:type="pct"/>
            <w:vAlign w:val="bottom"/>
          </w:tcPr>
          <w:p>
            <w:pPr>
              <w:pStyle w:val="Underskrifter"/>
              <w:spacing w:after="0"/>
            </w:pPr>
            <w:r>
              <w:t>Laila Naraghi (S)</w:t>
            </w:r>
          </w:p>
        </w:tc>
        <w:tc>
          <w:tcPr>
            <w:tcW w:w="50" w:type="pct"/>
            <w:vAlign w:val="bottom"/>
          </w:tcPr>
          <w:p>
            <w:pPr>
              <w:pStyle w:val="Underskrifter"/>
              <w:spacing w:after="0"/>
            </w:pPr>
            <w:r>
              <w:t>Anna Wallentheim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F4D6B" w14:textId="77777777" w:rsidR="00CE5570" w:rsidRDefault="00CE5570" w:rsidP="000C1CAD">
      <w:pPr>
        <w:spacing w:line="240" w:lineRule="auto"/>
      </w:pPr>
      <w:r>
        <w:separator/>
      </w:r>
    </w:p>
  </w:endnote>
  <w:endnote w:type="continuationSeparator" w:id="0">
    <w:p w14:paraId="270988DD" w14:textId="77777777" w:rsidR="00CE5570" w:rsidRDefault="00CE55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FFF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D9D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E30A" w14:textId="191E8C07" w:rsidR="00262EA3" w:rsidRPr="00597035" w:rsidRDefault="00262EA3" w:rsidP="005970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DAB2F" w14:textId="77777777" w:rsidR="00CE5570" w:rsidRDefault="00CE5570" w:rsidP="000C1CAD">
      <w:pPr>
        <w:spacing w:line="240" w:lineRule="auto"/>
      </w:pPr>
      <w:r>
        <w:separator/>
      </w:r>
    </w:p>
  </w:footnote>
  <w:footnote w:type="continuationSeparator" w:id="0">
    <w:p w14:paraId="1DDE71FB" w14:textId="77777777" w:rsidR="00CE5570" w:rsidRDefault="00CE557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3E751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7AFA55" wp14:anchorId="726547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97035" w14:paraId="18962458" w14:textId="3145EB9C">
                          <w:pPr>
                            <w:jc w:val="right"/>
                          </w:pPr>
                          <w:sdt>
                            <w:sdtPr>
                              <w:alias w:val="CC_Noformat_Partikod"/>
                              <w:tag w:val="CC_Noformat_Partikod"/>
                              <w:id w:val="-53464382"/>
                              <w:text/>
                            </w:sdtPr>
                            <w:sdtEndPr/>
                            <w:sdtContent>
                              <w:r w:rsidR="00C260C1">
                                <w:t>S</w:t>
                              </w:r>
                            </w:sdtContent>
                          </w:sdt>
                          <w:sdt>
                            <w:sdtPr>
                              <w:alias w:val="CC_Noformat_Partinummer"/>
                              <w:tag w:val="CC_Noformat_Partinummer"/>
                              <w:id w:val="-1709555926"/>
                              <w:text/>
                            </w:sdtPr>
                            <w:sdtEndPr/>
                            <w:sdtContent>
                              <w:r w:rsidR="00D26375">
                                <w:t>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6547A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E5570" w14:paraId="18962458" w14:textId="3145EB9C">
                    <w:pPr>
                      <w:jc w:val="right"/>
                    </w:pPr>
                    <w:sdt>
                      <w:sdtPr>
                        <w:alias w:val="CC_Noformat_Partikod"/>
                        <w:tag w:val="CC_Noformat_Partikod"/>
                        <w:id w:val="-53464382"/>
                        <w:text/>
                      </w:sdtPr>
                      <w:sdtEndPr/>
                      <w:sdtContent>
                        <w:r w:rsidR="00C260C1">
                          <w:t>S</w:t>
                        </w:r>
                      </w:sdtContent>
                    </w:sdt>
                    <w:sdt>
                      <w:sdtPr>
                        <w:alias w:val="CC_Noformat_Partinummer"/>
                        <w:tag w:val="CC_Noformat_Partinummer"/>
                        <w:id w:val="-1709555926"/>
                        <w:text/>
                      </w:sdtPr>
                      <w:sdtEndPr/>
                      <w:sdtContent>
                        <w:r w:rsidR="00D26375">
                          <w:t>58</w:t>
                        </w:r>
                      </w:sdtContent>
                    </w:sdt>
                  </w:p>
                </w:txbxContent>
              </v:textbox>
              <w10:wrap anchorx="page"/>
            </v:shape>
          </w:pict>
        </mc:Fallback>
      </mc:AlternateContent>
    </w:r>
  </w:p>
  <w:p w:rsidRPr="00293C4F" w:rsidR="00262EA3" w:rsidP="00776B74" w:rsidRDefault="00262EA3" w14:paraId="5C27A7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0825E9C" w14:textId="77777777">
    <w:pPr>
      <w:jc w:val="right"/>
    </w:pPr>
  </w:p>
  <w:p w:rsidR="00262EA3" w:rsidP="00776B74" w:rsidRDefault="00262EA3" w14:paraId="4474554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97035" w14:paraId="300E21A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2034CB" wp14:anchorId="32E263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97035" w14:paraId="292DD318" w14:textId="7C49DCC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260C1">
          <w:t>S</w:t>
        </w:r>
      </w:sdtContent>
    </w:sdt>
    <w:sdt>
      <w:sdtPr>
        <w:alias w:val="CC_Noformat_Partinummer"/>
        <w:tag w:val="CC_Noformat_Partinummer"/>
        <w:id w:val="-2014525982"/>
        <w:text/>
      </w:sdtPr>
      <w:sdtEndPr/>
      <w:sdtContent>
        <w:r w:rsidR="00D26375">
          <w:t>58</w:t>
        </w:r>
      </w:sdtContent>
    </w:sdt>
  </w:p>
  <w:p w:rsidRPr="008227B3" w:rsidR="00262EA3" w:rsidP="008227B3" w:rsidRDefault="00597035" w14:paraId="5E0807E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97035" w14:paraId="7522F324" w14:textId="2E9AA4A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:2321</w:t>
        </w:r>
      </w:sdtContent>
    </w:sdt>
  </w:p>
  <w:p w:rsidR="00262EA3" w:rsidP="00E03A3D" w:rsidRDefault="00597035" w14:paraId="58D692F4" w14:textId="1E084599">
    <w:pPr>
      <w:pStyle w:val="Motionr"/>
    </w:pPr>
    <w:sdt>
      <w:sdtPr>
        <w:alias w:val="CC_Noformat_Avtext"/>
        <w:tag w:val="CC_Noformat_Avtext"/>
        <w:id w:val="-2020768203"/>
        <w:lock w:val="sdtContentLocked"/>
        <w15:appearance w15:val="hidden"/>
        <w:text/>
      </w:sdtPr>
      <w:sdtEndPr/>
      <w:sdtContent>
        <w:r>
          <w:t>av Sanne Lennström m.fl. (S)</w:t>
        </w:r>
      </w:sdtContent>
    </w:sdt>
  </w:p>
  <w:sdt>
    <w:sdtPr>
      <w:alias w:val="CC_Noformat_Rubtext"/>
      <w:tag w:val="CC_Noformat_Rubtext"/>
      <w:id w:val="-218060500"/>
      <w:lock w:val="sdtContentLocked"/>
      <w:text/>
    </w:sdtPr>
    <w:sdtEndPr/>
    <w:sdtContent>
      <w:p w:rsidR="00262EA3" w:rsidP="00283E0F" w:rsidRDefault="00D26375" w14:paraId="3AD0839E" w14:textId="4D734704">
        <w:pPr>
          <w:pStyle w:val="FSHRub2"/>
        </w:pPr>
        <w:r>
          <w:t>Vårdens bemötande av våldsutsatta</w:t>
        </w:r>
      </w:p>
    </w:sdtContent>
  </w:sdt>
  <w:sdt>
    <w:sdtPr>
      <w:alias w:val="CC_Boilerplate_3"/>
      <w:tag w:val="CC_Boilerplate_3"/>
      <w:id w:val="1606463544"/>
      <w:lock w:val="sdtContentLocked"/>
      <w15:appearance w15:val="hidden"/>
      <w:text w:multiLine="1"/>
    </w:sdtPr>
    <w:sdtEndPr/>
    <w:sdtContent>
      <w:p w:rsidR="00262EA3" w:rsidP="00283E0F" w:rsidRDefault="00262EA3" w14:paraId="6C560A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260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035"/>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7F3"/>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0C1"/>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570"/>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3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6CB854"/>
  <w15:chartTrackingRefBased/>
  <w15:docId w15:val="{37648E51-1895-44AC-965D-4A36B8BD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7267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735E287773446F8D4836F70974972F"/>
        <w:category>
          <w:name w:val="Allmänt"/>
          <w:gallery w:val="placeholder"/>
        </w:category>
        <w:types>
          <w:type w:val="bbPlcHdr"/>
        </w:types>
        <w:behaviors>
          <w:behavior w:val="content"/>
        </w:behaviors>
        <w:guid w:val="{8FE7B80E-8AF0-4153-8239-B6C884E7A9E8}"/>
      </w:docPartPr>
      <w:docPartBody>
        <w:p w:rsidR="008E771A" w:rsidRDefault="002740CC">
          <w:pPr>
            <w:pStyle w:val="23735E287773446F8D4836F70974972F"/>
          </w:pPr>
          <w:r w:rsidRPr="005A0A93">
            <w:rPr>
              <w:rStyle w:val="Platshllartext"/>
            </w:rPr>
            <w:t>Förslag till riksdagsbeslut</w:t>
          </w:r>
        </w:p>
      </w:docPartBody>
    </w:docPart>
    <w:docPart>
      <w:docPartPr>
        <w:name w:val="7062089FDC4249FC901A738D9B48003D"/>
        <w:category>
          <w:name w:val="Allmänt"/>
          <w:gallery w:val="placeholder"/>
        </w:category>
        <w:types>
          <w:type w:val="bbPlcHdr"/>
        </w:types>
        <w:behaviors>
          <w:behavior w:val="content"/>
        </w:behaviors>
        <w:guid w:val="{30F9D61B-BE43-4B77-8E9F-5A62D5892E64}"/>
      </w:docPartPr>
      <w:docPartBody>
        <w:p w:rsidR="008E771A" w:rsidRDefault="002740CC">
          <w:pPr>
            <w:pStyle w:val="7062089FDC4249FC901A738D9B48003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AE2A4B1F951487ABC362EE17DF324C2"/>
        <w:category>
          <w:name w:val="Allmänt"/>
          <w:gallery w:val="placeholder"/>
        </w:category>
        <w:types>
          <w:type w:val="bbPlcHdr"/>
        </w:types>
        <w:behaviors>
          <w:behavior w:val="content"/>
        </w:behaviors>
        <w:guid w:val="{EC7628EE-F36A-4A33-8E4B-74375810709F}"/>
      </w:docPartPr>
      <w:docPartBody>
        <w:p w:rsidR="008E771A" w:rsidRDefault="002740CC">
          <w:pPr>
            <w:pStyle w:val="CAE2A4B1F951487ABC362EE17DF324C2"/>
          </w:pPr>
          <w:r w:rsidRPr="005A0A93">
            <w:rPr>
              <w:rStyle w:val="Platshllartext"/>
            </w:rPr>
            <w:t>Motivering</w:t>
          </w:r>
        </w:p>
      </w:docPartBody>
    </w:docPart>
    <w:docPart>
      <w:docPartPr>
        <w:name w:val="7045F427549040EC8AECAD5E64FB8AE4"/>
        <w:category>
          <w:name w:val="Allmänt"/>
          <w:gallery w:val="placeholder"/>
        </w:category>
        <w:types>
          <w:type w:val="bbPlcHdr"/>
        </w:types>
        <w:behaviors>
          <w:behavior w:val="content"/>
        </w:behaviors>
        <w:guid w:val="{62AA46DA-A5C3-4F0E-B242-E7B2FDBB4C06}"/>
      </w:docPartPr>
      <w:docPartBody>
        <w:p w:rsidR="008E771A" w:rsidRDefault="002740CC">
          <w:pPr>
            <w:pStyle w:val="7045F427549040EC8AECAD5E64FB8AE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0CC"/>
    <w:rsid w:val="002740CC"/>
    <w:rsid w:val="008E77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735E287773446F8D4836F70974972F">
    <w:name w:val="23735E287773446F8D4836F70974972F"/>
  </w:style>
  <w:style w:type="paragraph" w:customStyle="1" w:styleId="7062089FDC4249FC901A738D9B48003D">
    <w:name w:val="7062089FDC4249FC901A738D9B48003D"/>
  </w:style>
  <w:style w:type="paragraph" w:customStyle="1" w:styleId="CAE2A4B1F951487ABC362EE17DF324C2">
    <w:name w:val="CAE2A4B1F951487ABC362EE17DF324C2"/>
  </w:style>
  <w:style w:type="paragraph" w:customStyle="1" w:styleId="7045F427549040EC8AECAD5E64FB8AE4">
    <w:name w:val="7045F427549040EC8AECAD5E64FB8A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DB2EFB0A-3A84-4FD5-B3A6-44C53AF68B91}"/>
</file>

<file path=customXml/itemProps3.xml><?xml version="1.0" encoding="utf-8"?>
<ds:datastoreItem xmlns:ds="http://schemas.openxmlformats.org/officeDocument/2006/customXml" ds:itemID="{C4723E6A-509A-4419-9191-5F53F42611D9}"/>
</file>

<file path=customXml/itemProps4.xml><?xml version="1.0" encoding="utf-8"?>
<ds:datastoreItem xmlns:ds="http://schemas.openxmlformats.org/officeDocument/2006/customXml" ds:itemID="{E4B7073C-A528-45BA-B50A-85E14250F0A0}"/>
</file>

<file path=docProps/app.xml><?xml version="1.0" encoding="utf-8"?>
<Properties xmlns="http://schemas.openxmlformats.org/officeDocument/2006/extended-properties" xmlns:vt="http://schemas.openxmlformats.org/officeDocument/2006/docPropsVTypes">
  <Template>Normal</Template>
  <TotalTime>17</TotalTime>
  <Pages>2</Pages>
  <Words>281</Words>
  <Characters>1690</Characters>
  <Application>Microsoft Office Word</Application>
  <DocSecurity>0</DocSecurity>
  <Lines>35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1960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