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D78" w:rsidRPr="00520D78" w:rsidRDefault="00520D78">
      <w:pPr>
        <w:pStyle w:val="Datum"/>
      </w:pPr>
      <w:r w:rsidRPr="00520D78">
        <w:fldChar w:fldCharType="begin" w:fldLock="1"/>
      </w:r>
      <w:r w:rsidRPr="00520D78">
        <w:instrText xml:space="preserve"> DOCPROPERTY "DocumentDate" </w:instrText>
      </w:r>
      <w:r w:rsidRPr="00520D78">
        <w:fldChar w:fldCharType="separate"/>
      </w:r>
      <w:r w:rsidRPr="00520D78">
        <w:t>Tisdagen den 22 juni 2010</w:t>
      </w:r>
      <w:r w:rsidRPr="00520D7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520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</w:pPr>
            <w:r w:rsidRPr="00520D78">
              <w:t>Kl.</w:t>
            </w:r>
          </w:p>
        </w:tc>
        <w:tc>
          <w:tcPr>
            <w:tcW w:w="851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20D78">
              <w:t>09.00</w:t>
            </w:r>
          </w:p>
        </w:tc>
        <w:tc>
          <w:tcPr>
            <w:tcW w:w="397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520D78">
              <w:t>Arbetsplenum</w:t>
            </w:r>
            <w:r w:rsidRPr="00520D78">
              <w:rPr>
                <w:sz w:val="24"/>
              </w:rPr>
              <w:t xml:space="preserve"> (Inget uppehåll för gruppmöten kl. 16.00 - 18.00)</w:t>
            </w:r>
          </w:p>
        </w:tc>
      </w:tr>
      <w:tr w:rsidR="00000000" w:rsidRPr="00520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jc w:val="right"/>
            </w:pPr>
            <w:r w:rsidRPr="00520D78">
              <w:t>13.00</w:t>
            </w:r>
          </w:p>
        </w:tc>
        <w:tc>
          <w:tcPr>
            <w:tcW w:w="397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ind w:right="1"/>
            </w:pPr>
            <w:r w:rsidRPr="00520D78">
              <w:t>Återrapportering från Europeiska rådets möte</w:t>
            </w:r>
          </w:p>
        </w:tc>
      </w:tr>
      <w:tr w:rsidR="00000000" w:rsidRPr="00520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jc w:val="right"/>
            </w:pPr>
            <w:r w:rsidRPr="00520D78">
              <w:t>15.00</w:t>
            </w:r>
          </w:p>
        </w:tc>
        <w:tc>
          <w:tcPr>
            <w:tcW w:w="397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20D78" w:rsidRPr="00520D78" w:rsidRDefault="00520D78">
            <w:pPr>
              <w:pStyle w:val="Plenum"/>
              <w:tabs>
                <w:tab w:val="clear" w:pos="1418"/>
              </w:tabs>
              <w:ind w:right="1"/>
            </w:pPr>
            <w:r w:rsidRPr="00520D78">
              <w:t>Votering</w:t>
            </w:r>
          </w:p>
        </w:tc>
      </w:tr>
    </w:tbl>
    <w:p w:rsidR="00520D78" w:rsidRPr="00520D78" w:rsidRDefault="00520D78">
      <w:pPr>
        <w:pStyle w:val="StreckLngt"/>
      </w:pPr>
      <w:r w:rsidRPr="00520D78">
        <w:tab/>
      </w:r>
    </w:p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520D7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20D78" w:rsidRPr="00520D78" w:rsidRDefault="00520D78">
            <w:r w:rsidRPr="00520D78">
              <w:t>Nr</w:t>
            </w:r>
          </w:p>
        </w:tc>
        <w:tc>
          <w:tcPr>
            <w:tcW w:w="5670" w:type="dxa"/>
          </w:tcPr>
          <w:p w:rsidR="00520D78" w:rsidRPr="00520D78" w:rsidRDefault="00520D78">
            <w:bookmarkStart w:id="1" w:name="ÄrendeNrRubrik"/>
            <w:bookmarkEnd w:id="1"/>
          </w:p>
        </w:tc>
        <w:tc>
          <w:tcPr>
            <w:tcW w:w="1247" w:type="dxa"/>
          </w:tcPr>
          <w:p w:rsidR="00520D78" w:rsidRPr="00520D78" w:rsidRDefault="00520D78">
            <w:r w:rsidRPr="00520D78">
              <w:t>Anmäld tid (min.)</w:t>
            </w:r>
          </w:p>
        </w:tc>
        <w:tc>
          <w:tcPr>
            <w:tcW w:w="1474" w:type="dxa"/>
          </w:tcPr>
          <w:p w:rsidR="00520D78" w:rsidRPr="00520D78" w:rsidRDefault="00520D78">
            <w:r w:rsidRPr="00520D78">
              <w:t>Ackumulerad tid</w:t>
            </w: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22</w:t>
            </w: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renderubrik"/>
            </w:pPr>
            <w:r w:rsidRPr="00520D78">
              <w:t>Miljö- och jordbruksutskottets betänkande MJU25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Underrubrik"/>
            </w:pPr>
            <w:r w:rsidRPr="00520D78">
              <w:t>Svenska miljömål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Carina Ohlsson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Wiwi-Anne Johansson (v)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Tina Ehn (mp)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Sofia Arkelsten (m)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Claes Västerteg (c)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Anita Brodén (fp)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Liza-Maria Norlin (kd)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  <w:r w:rsidRPr="00520D78">
              <w:t xml:space="preserve"> </w:t>
            </w:r>
          </w:p>
        </w:tc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TalartidSumma"/>
            </w:pPr>
            <w:r w:rsidRPr="00520D78">
              <w:t>0.56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TalartidAckumulerad"/>
            </w:pPr>
            <w:r w:rsidRPr="00520D78">
              <w:t>0.56</w:t>
            </w: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23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Miljö- och jordbruksutskottets betänkande MJU29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r w:rsidRPr="00520D78">
              <w:t>Uppskov med behandlingen av vissa ärenden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24</w:t>
            </w: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renderubrik"/>
            </w:pPr>
            <w:r w:rsidRPr="00520D78">
              <w:t>Trafikutskottets betänkande TU19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Underrubrik"/>
            </w:pPr>
            <w:r w:rsidRPr="00520D78">
              <w:t>Ny postlag m.m.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Lars-Axel Nordell (kd)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3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Christina Axelsson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15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Peter Pedersen (v)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Karin Svensson Smith (mp)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Malin Löfsjögård (m)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10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Sven Bergström (c)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  <w:r w:rsidRPr="00520D78">
              <w:t xml:space="preserve"> </w:t>
            </w:r>
          </w:p>
        </w:tc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TalartidSumma"/>
            </w:pPr>
            <w:r w:rsidRPr="00520D78">
              <w:t>0.52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TalartidAckumulerad"/>
            </w:pPr>
            <w:r w:rsidRPr="00520D78">
              <w:t>1.48</w:t>
            </w: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25</w:t>
            </w: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renderubrik"/>
            </w:pPr>
            <w:r w:rsidRPr="00520D78">
              <w:t>Trafikutskottets betänkande TU21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Underrubrik"/>
            </w:pPr>
            <w:r w:rsidRPr="00520D78">
              <w:t>Ny kollektivtrafiklag m.m.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Gunnel Wallin (c)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3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Marie Nordén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10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Peter Pedersen (v)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10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Karin Svensson Smith (mp)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10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Malin Löfsjögård (m)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12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Sven Bergström (c)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Nina Larsson (fp)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12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Annelie Enochson (kd)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  <w:r w:rsidRPr="00520D78">
              <w:t xml:space="preserve"> </w:t>
            </w:r>
          </w:p>
        </w:tc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TalartidSumma"/>
            </w:pPr>
            <w:r w:rsidRPr="00520D78">
              <w:t>1.13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TalartidAckumulerad"/>
            </w:pPr>
            <w:r w:rsidRPr="00520D78">
              <w:t>3.01</w:t>
            </w: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26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Trafikutskottets betänkande TU25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r w:rsidRPr="00520D78">
              <w:t>Uppskov med behandlingen av vissa ärenden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27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Trafikutskottets utlåtande TU26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r w:rsidRPr="00520D78">
              <w:t>Framtidens strategi för de transeuropeiska transportnäten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28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Försvarsutskottets betänkande FöU6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r w:rsidRPr="00520D78">
              <w:t>Ny lag om brandfarliga och explosiva varor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29</w:t>
            </w: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renderubrik"/>
            </w:pPr>
            <w:r w:rsidRPr="00520D78">
              <w:t>Utrikesutskottets betänkande UU19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Underrubrik"/>
            </w:pPr>
            <w:r w:rsidRPr="00520D78">
              <w:t>Nordiskt samarbete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Sinikka Bohlin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Kent Olsson (m)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Johan Linander (c)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Fredrik Malm (fp)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6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Gunilla Tjernberg (kd)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6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Bodil Ceballos (mp)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6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Statsrådet Cristina Husmark Pehrsson (m)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10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Carin Runeson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6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Hans Wallmark (m)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10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Stefan Tornberg (c)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Ann-Kristine Johansson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6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Göte Wahlström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5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  <w:r w:rsidRPr="00520D78">
              <w:t xml:space="preserve"> </w:t>
            </w:r>
          </w:p>
        </w:tc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TalartidSumma"/>
            </w:pPr>
            <w:r w:rsidRPr="00520D78">
              <w:t>1.27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TalartidAckumulerad"/>
            </w:pPr>
            <w:r w:rsidRPr="00520D78">
              <w:t>4.28</w:t>
            </w: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30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Näringsutskottets betänkande NU20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r w:rsidRPr="00520D78">
              <w:t>Auktorisation och tystnadsplikt för patentombud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31</w:t>
            </w: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renderubrik"/>
            </w:pPr>
            <w:r w:rsidRPr="00520D78">
              <w:t>Näringsutskottets betänkande NU22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Underrubrik"/>
            </w:pPr>
            <w:r w:rsidRPr="00520D78">
              <w:t>Förändrat uppdrag för Sveaskog AB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Eva-Lena Jansson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10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Kent Persson (v)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5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Per Bolund (mp)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Carl B Hamilton (fp)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Hans Rothenberg (m)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Jan Andersson (c)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Eva Johnsson (kd)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  <w:r w:rsidRPr="00520D78">
              <w:t xml:space="preserve"> </w:t>
            </w:r>
          </w:p>
        </w:tc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TalartidSumma"/>
            </w:pPr>
            <w:r w:rsidRPr="00520D78">
              <w:t>0.55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TalartidAckumulerad"/>
            </w:pPr>
            <w:r w:rsidRPr="00520D78">
              <w:t>5.23</w:t>
            </w: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32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Näringsutskottets betänkande NU27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r w:rsidRPr="00520D78">
              <w:t>Uppskov med behandlingen av vissa ärenden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33</w:t>
            </w: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renderubrik"/>
            </w:pPr>
            <w:r w:rsidRPr="00520D78">
              <w:t>Justitieutskottets utlåtande JuU31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20D78" w:rsidRPr="00520D78" w:rsidRDefault="00520D78">
            <w:pPr>
              <w:pStyle w:val="Underrubrik"/>
            </w:pPr>
            <w:r w:rsidRPr="00520D78">
              <w:t>Handlingsplan för att genomföra Stockholmsprogrammet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Magdalena Streijffert (s)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8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Krister Hammarbergh (m)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4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Johan Linander (c)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4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520D78" w:rsidRPr="00520D78" w:rsidRDefault="00520D78">
            <w:r w:rsidRPr="00520D78">
              <w:t>Johan Pehrson (fp)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Talartid"/>
            </w:pPr>
            <w:r w:rsidRPr="00520D78">
              <w:t>4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</w:pP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Summalinje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Summalinje"/>
            </w:pPr>
            <w:r w:rsidRPr="00520D78">
              <w:t>____</w:t>
            </w:r>
          </w:p>
        </w:tc>
      </w:tr>
      <w:tr w:rsidR="00000000" w:rsidRPr="00520D7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  <w:r w:rsidRPr="00520D78">
              <w:t xml:space="preserve"> </w:t>
            </w:r>
          </w:p>
        </w:tc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5216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1247" w:type="dxa"/>
          </w:tcPr>
          <w:p w:rsidR="00520D78" w:rsidRPr="00520D78" w:rsidRDefault="00520D78">
            <w:pPr>
              <w:pStyle w:val="TalartidSumma"/>
            </w:pPr>
            <w:r w:rsidRPr="00520D78">
              <w:t>0.20</w:t>
            </w:r>
          </w:p>
        </w:tc>
        <w:tc>
          <w:tcPr>
            <w:tcW w:w="1489" w:type="dxa"/>
          </w:tcPr>
          <w:p w:rsidR="00520D78" w:rsidRPr="00520D78" w:rsidRDefault="00520D78">
            <w:pPr>
              <w:pStyle w:val="TalartidAckumulerad"/>
            </w:pPr>
            <w:r w:rsidRPr="00520D78">
              <w:t>5.43</w:t>
            </w: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34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Utbildningsutskottets betänkande UbU24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r w:rsidRPr="00520D78">
              <w:t>Riksrevisionens styrelses redogörelse om klassificering av kurser vid universitet och högskolor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35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Civilutskottets betänkande CU30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r w:rsidRPr="00520D78">
              <w:t>Uppskov med behandlingen av ärenden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rendenr"/>
            </w:pPr>
            <w:r w:rsidRPr="00520D78">
              <w:t>36</w:t>
            </w:r>
          </w:p>
        </w:tc>
        <w:tc>
          <w:tcPr>
            <w:tcW w:w="5670" w:type="dxa"/>
          </w:tcPr>
          <w:p w:rsidR="00520D78" w:rsidRPr="00520D78" w:rsidRDefault="00520D78">
            <w:pPr>
              <w:pStyle w:val="renderubrik"/>
            </w:pPr>
            <w:r w:rsidRPr="00520D78">
              <w:t>Civilutskottets betänkande CU31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520D78" w:rsidRPr="00520D78" w:rsidRDefault="00520D78">
            <w:pPr>
              <w:pStyle w:val="Underrubrik"/>
            </w:pPr>
            <w:bookmarkStart w:id="2" w:name="Ärenderubrik"/>
            <w:bookmarkEnd w:id="2"/>
            <w:r w:rsidRPr="00520D78">
              <w:t>Ändring i lagen om alkoholutandningsprov</w:t>
            </w:r>
          </w:p>
        </w:tc>
        <w:tc>
          <w:tcPr>
            <w:tcW w:w="1247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20D78" w:rsidRPr="00520D78" w:rsidRDefault="00520D78">
            <w:pPr>
              <w:pStyle w:val="IngenText"/>
              <w:tabs>
                <w:tab w:val="clear" w:pos="6804"/>
              </w:tabs>
            </w:pP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520D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454" w:type="dxa"/>
          </w:tcPr>
          <w:p w:rsidR="00520D78" w:rsidRPr="00520D78" w:rsidRDefault="00520D78">
            <w:pPr>
              <w:pStyle w:val="IngenText"/>
            </w:pPr>
            <w:bookmarkStart w:id="3" w:name="ÄrendeTotalTid"/>
            <w:bookmarkEnd w:id="3"/>
          </w:p>
        </w:tc>
        <w:tc>
          <w:tcPr>
            <w:tcW w:w="3983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2268" w:type="dxa"/>
          </w:tcPr>
          <w:p w:rsidR="00520D78" w:rsidRPr="00520D78" w:rsidRDefault="00520D78">
            <w:pPr>
              <w:pStyle w:val="TalartidTotalText"/>
            </w:pPr>
            <w:r w:rsidRPr="00520D7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20D78" w:rsidRPr="00520D78" w:rsidRDefault="00520D78">
            <w:pPr>
              <w:pStyle w:val="TalartidTotal"/>
            </w:pPr>
            <w:r w:rsidRPr="00520D78">
              <w:t>5 tim. 43 min.</w:t>
            </w:r>
          </w:p>
        </w:tc>
      </w:tr>
      <w:tr w:rsidR="00000000" w:rsidRPr="00520D7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20D78" w:rsidRPr="00520D78" w:rsidRDefault="00520D7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20D78" w:rsidRPr="00520D78" w:rsidRDefault="00520D78"/>
          <w:p w:rsidR="00520D78" w:rsidRPr="00520D78" w:rsidRDefault="00520D78">
            <w:pPr>
              <w:pStyle w:val="Mittstreck"/>
            </w:pPr>
            <w:r w:rsidRPr="00520D78">
              <w:tab/>
            </w:r>
            <w:r w:rsidRPr="00520D78">
              <w:tab/>
            </w:r>
          </w:p>
        </w:tc>
      </w:tr>
    </w:tbl>
    <w:p w:rsidR="00520D78" w:rsidRPr="00520D78" w:rsidRDefault="00520D78">
      <w:pPr>
        <w:pStyle w:val="Blankrad"/>
      </w:pPr>
      <w:r w:rsidRPr="00520D78">
        <w:t xml:space="preserve">     </w:t>
      </w:r>
    </w:p>
    <w:sectPr w:rsidR="00000000" w:rsidRPr="00520D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D78" w:rsidRPr="00520D78" w:rsidRDefault="00520D78">
      <w:r w:rsidRPr="00520D78">
        <w:separator/>
      </w:r>
    </w:p>
  </w:endnote>
  <w:endnote w:type="continuationSeparator" w:id="0">
    <w:p w:rsidR="00520D78" w:rsidRPr="00520D78" w:rsidRDefault="00520D78">
      <w:r w:rsidRPr="00520D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78" w:rsidRPr="00520D78" w:rsidRDefault="00520D78">
    <w:pPr>
      <w:pStyle w:val="Sidhuvud"/>
      <w:jc w:val="center"/>
    </w:pPr>
    <w:r w:rsidRPr="00520D78">
      <w:fldChar w:fldCharType="begin" w:fldLock="1"/>
    </w:r>
    <w:r w:rsidRPr="00520D78">
      <w:instrText xml:space="preserve"> PAGE </w:instrText>
    </w:r>
    <w:r w:rsidRPr="00520D78">
      <w:fldChar w:fldCharType="separate"/>
    </w:r>
    <w:r w:rsidRPr="00520D78">
      <w:t>2</w:t>
    </w:r>
    <w:r w:rsidRPr="00520D78">
      <w:fldChar w:fldCharType="end"/>
    </w:r>
    <w:r w:rsidRPr="00520D78">
      <w:t xml:space="preserve"> (</w:t>
    </w:r>
    <w:r w:rsidRPr="00520D78">
      <w:fldChar w:fldCharType="begin" w:fldLock="1"/>
    </w:r>
    <w:r w:rsidRPr="00520D78">
      <w:instrText xml:space="preserve"> NUMPAGES </w:instrText>
    </w:r>
    <w:r w:rsidRPr="00520D78">
      <w:fldChar w:fldCharType="separate"/>
    </w:r>
    <w:r w:rsidRPr="00520D78">
      <w:t>4</w:t>
    </w:r>
    <w:r w:rsidRPr="00520D78">
      <w:fldChar w:fldCharType="end"/>
    </w:r>
    <w:r w:rsidRPr="00520D7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78" w:rsidRPr="00520D78" w:rsidRDefault="00520D78">
    <w:pPr>
      <w:pStyle w:val="Sidhuvud"/>
      <w:jc w:val="center"/>
    </w:pPr>
    <w:r w:rsidRPr="00520D78">
      <w:fldChar w:fldCharType="begin" w:fldLock="1"/>
    </w:r>
    <w:r w:rsidRPr="00520D78">
      <w:instrText xml:space="preserve"> PAGE </w:instrText>
    </w:r>
    <w:r w:rsidRPr="00520D78">
      <w:fldChar w:fldCharType="separate"/>
    </w:r>
    <w:r w:rsidRPr="00520D78">
      <w:t>1</w:t>
    </w:r>
    <w:r w:rsidRPr="00520D78">
      <w:fldChar w:fldCharType="end"/>
    </w:r>
    <w:r w:rsidRPr="00520D78">
      <w:t xml:space="preserve"> (</w:t>
    </w:r>
    <w:r w:rsidRPr="00520D78">
      <w:fldChar w:fldCharType="begin" w:fldLock="1"/>
    </w:r>
    <w:r w:rsidRPr="00520D78">
      <w:instrText xml:space="preserve"> NUMPAGES </w:instrText>
    </w:r>
    <w:r w:rsidRPr="00520D78">
      <w:fldChar w:fldCharType="separate"/>
    </w:r>
    <w:r w:rsidRPr="00520D78">
      <w:t>4</w:t>
    </w:r>
    <w:r w:rsidRPr="00520D78">
      <w:fldChar w:fldCharType="end"/>
    </w:r>
    <w:r w:rsidRPr="00520D7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D78" w:rsidRPr="00520D78" w:rsidRDefault="00520D78">
      <w:r w:rsidRPr="00520D78">
        <w:separator/>
      </w:r>
    </w:p>
  </w:footnote>
  <w:footnote w:type="continuationSeparator" w:id="0">
    <w:p w:rsidR="00520D78" w:rsidRPr="00520D78" w:rsidRDefault="00520D78">
      <w:r w:rsidRPr="00520D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78" w:rsidRPr="00520D78" w:rsidRDefault="00520D78">
    <w:pPr>
      <w:pStyle w:val="Sidhuvud"/>
      <w:tabs>
        <w:tab w:val="clear" w:pos="4536"/>
      </w:tabs>
    </w:pPr>
    <w:r w:rsidRPr="00520D78">
      <w:fldChar w:fldCharType="begin" w:fldLock="1"/>
    </w:r>
    <w:r w:rsidRPr="00520D78">
      <w:instrText xml:space="preserve"> DOCPROPERTY "DocumentDate" </w:instrText>
    </w:r>
    <w:r w:rsidRPr="00520D78">
      <w:fldChar w:fldCharType="separate"/>
    </w:r>
    <w:r w:rsidRPr="00520D78">
      <w:t>Tisdagen den 22 juni 2010</w:t>
    </w:r>
    <w:r w:rsidRPr="00520D78">
      <w:fldChar w:fldCharType="end"/>
    </w:r>
    <w:r w:rsidRPr="00520D78">
      <w:fldChar w:fldCharType="begin" w:fldLock="1"/>
    </w:r>
    <w:r w:rsidRPr="00520D78">
      <w:instrText xml:space="preserve">if </w:instrText>
    </w:r>
    <w:r w:rsidRPr="00520D78">
      <w:fldChar w:fldCharType="begin" w:fldLock="1"/>
    </w:r>
    <w:r w:rsidRPr="00520D78">
      <w:instrText xml:space="preserve"> DOCPROPERTY "Status" </w:instrText>
    </w:r>
    <w:r w:rsidRPr="00520D78">
      <w:fldChar w:fldCharType="separate"/>
    </w:r>
    <w:r w:rsidRPr="00520D78">
      <w:instrText>slutlig</w:instrText>
    </w:r>
    <w:r w:rsidRPr="00520D78">
      <w:fldChar w:fldCharType="end"/>
    </w:r>
    <w:r w:rsidRPr="00520D78">
      <w:instrText xml:space="preserve"> = "preliminär" " (preliminärt)" "" </w:instrText>
    </w:r>
    <w:r w:rsidRPr="00520D78">
      <w:fldChar w:fldCharType="end"/>
    </w:r>
    <w:r w:rsidRPr="00520D78">
      <w:tab/>
    </w:r>
  </w:p>
  <w:p w:rsidR="00520D78" w:rsidRPr="00520D78" w:rsidRDefault="00520D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20D78">
      <w:rPr>
        <w:sz w:val="12"/>
      </w:rPr>
      <w:tab/>
    </w:r>
  </w:p>
  <w:p w:rsidR="00520D78" w:rsidRPr="00520D78" w:rsidRDefault="00520D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78" w:rsidRPr="00520D78" w:rsidRDefault="00520D7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20D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0D78" w:rsidRPr="00520D78" w:rsidRDefault="00520D78">
    <w:pPr>
      <w:pStyle w:val="Dokumentrubrik"/>
      <w:spacing w:after="360"/>
    </w:pPr>
    <w:r w:rsidRPr="00520D78">
      <w:fldChar w:fldCharType="begin" w:fldLock="1"/>
    </w:r>
    <w:r w:rsidRPr="00520D78">
      <w:instrText xml:space="preserve"> if </w:instrText>
    </w:r>
    <w:r w:rsidRPr="00520D78">
      <w:fldChar w:fldCharType="begin" w:fldLock="1"/>
    </w:r>
    <w:r w:rsidRPr="00520D78">
      <w:instrText xml:space="preserve"> DOCPROPERTY  Status </w:instrText>
    </w:r>
    <w:r w:rsidRPr="00520D78">
      <w:fldChar w:fldCharType="separate"/>
    </w:r>
    <w:r w:rsidRPr="00520D78">
      <w:instrText>slutlig</w:instrText>
    </w:r>
    <w:r w:rsidRPr="00520D78">
      <w:fldChar w:fldCharType="end"/>
    </w:r>
    <w:r w:rsidRPr="00520D78">
      <w:instrText xml:space="preserve"> = "preliminär" "Preliminär t" "T" </w:instrText>
    </w:r>
    <w:r w:rsidRPr="00520D78">
      <w:fldChar w:fldCharType="separate"/>
    </w:r>
    <w:r w:rsidRPr="00520D78">
      <w:rPr>
        <w:noProof/>
      </w:rPr>
      <w:t>T</w:t>
    </w:r>
    <w:r w:rsidRPr="00520D78">
      <w:fldChar w:fldCharType="end"/>
    </w:r>
    <w:r w:rsidRPr="00520D7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0B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87D5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3032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E4416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31711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EA2D3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C41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AE1FE8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3C7CC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3547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FF075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59642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9D523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5E31A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070075">
    <w:abstractNumId w:val="13"/>
  </w:num>
  <w:num w:numId="2" w16cid:durableId="1948542290">
    <w:abstractNumId w:val="8"/>
  </w:num>
  <w:num w:numId="3" w16cid:durableId="1073115583">
    <w:abstractNumId w:val="6"/>
  </w:num>
  <w:num w:numId="4" w16cid:durableId="145518698">
    <w:abstractNumId w:val="4"/>
  </w:num>
  <w:num w:numId="5" w16cid:durableId="1402824835">
    <w:abstractNumId w:val="10"/>
  </w:num>
  <w:num w:numId="6" w16cid:durableId="674769188">
    <w:abstractNumId w:val="14"/>
  </w:num>
  <w:num w:numId="7" w16cid:durableId="98914560">
    <w:abstractNumId w:val="2"/>
  </w:num>
  <w:num w:numId="8" w16cid:durableId="746537287">
    <w:abstractNumId w:val="5"/>
  </w:num>
  <w:num w:numId="9" w16cid:durableId="144901826">
    <w:abstractNumId w:val="1"/>
  </w:num>
  <w:num w:numId="10" w16cid:durableId="23673109">
    <w:abstractNumId w:val="12"/>
  </w:num>
  <w:num w:numId="11" w16cid:durableId="351608598">
    <w:abstractNumId w:val="0"/>
  </w:num>
  <w:num w:numId="12" w16cid:durableId="1401517254">
    <w:abstractNumId w:val="11"/>
  </w:num>
  <w:num w:numId="13" w16cid:durableId="392654064">
    <w:abstractNumId w:val="9"/>
  </w:num>
  <w:num w:numId="14" w16cid:durableId="1961522987">
    <w:abstractNumId w:val="3"/>
  </w:num>
  <w:num w:numId="15" w16cid:durableId="11594742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726AD"/>
    <w:rsid w:val="003726AD"/>
    <w:rsid w:val="0052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3A00CE-E185-43F5-9101-0D6A17A5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492</Words>
  <Characters>2559</Characters>
  <Application>Microsoft Office Word</Application>
  <DocSecurity>4</DocSecurity>
  <Lines>639</Lines>
  <Paragraphs>277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2010-06-21T14:46:00Z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22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2010-06-22</vt:lpwstr>
  </property>
  <property fmtid="{D5CDD505-2E9C-101B-9397-08002B2CF9AE}" pid="6" name="DocumentYear">
    <vt:lpwstr>2009/10</vt:lpwstr>
  </property>
</Properties>
</file>