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CBB60F89AF4F38AE4BDACF5AC4B52D"/>
        </w:placeholder>
        <w15:appearance w15:val="hidden"/>
        <w:text/>
      </w:sdtPr>
      <w:sdtEndPr/>
      <w:sdtContent>
        <w:p w:rsidRPr="009B062B" w:rsidR="00AF30DD" w:rsidP="00B64161" w:rsidRDefault="00AF30DD" w14:paraId="7866E3EC" w14:textId="77777777">
          <w:pPr>
            <w:pStyle w:val="RubrikFrslagTIllRiksdagsbeslut"/>
            <w:spacing w:before="240"/>
          </w:pPr>
          <w:r w:rsidRPr="009B062B">
            <w:t>Förslag till riksdagsbeslut</w:t>
          </w:r>
        </w:p>
      </w:sdtContent>
    </w:sdt>
    <w:sdt>
      <w:sdtPr>
        <w:alias w:val="Yrkande 1"/>
        <w:tag w:val="046db903-9dd1-48d4-98b9-024713cd5415"/>
        <w:id w:val="-767149766"/>
        <w:lock w:val="sdtLocked"/>
      </w:sdtPr>
      <w:sdtEndPr/>
      <w:sdtContent>
        <w:p w:rsidR="00C47403" w:rsidRDefault="00C538FC" w14:paraId="7866E3ED" w14:textId="77777777">
          <w:pPr>
            <w:pStyle w:val="Frslagstext"/>
            <w:numPr>
              <w:ilvl w:val="0"/>
              <w:numId w:val="0"/>
            </w:numPr>
          </w:pPr>
          <w:r>
            <w:t>Riksdagen ställer sig bakom det som anförs i motionen om att se över hur vi kan förenkla förutsättningarna för sociala företag och tillkännager detta för regeringen.</w:t>
          </w:r>
        </w:p>
      </w:sdtContent>
    </w:sdt>
    <w:p w:rsidRPr="009B062B" w:rsidR="00AF30DD" w:rsidP="009B062B" w:rsidRDefault="000156D9" w14:paraId="7866E3EE" w14:textId="77777777">
      <w:pPr>
        <w:pStyle w:val="Rubrik1"/>
      </w:pPr>
      <w:bookmarkStart w:name="MotionsStart" w:id="0"/>
      <w:bookmarkEnd w:id="0"/>
      <w:r w:rsidRPr="009B062B">
        <w:t>Motivering</w:t>
      </w:r>
    </w:p>
    <w:p w:rsidR="00CA7B73" w:rsidP="00CA7B73" w:rsidRDefault="00CA7B73" w14:paraId="7866E3EF" w14:textId="77777777">
      <w:pPr>
        <w:pStyle w:val="Normalutanindragellerluft"/>
      </w:pPr>
      <w:r>
        <w:t>Sociala företag hjälper personer som annars har svårt att få jobb in på arbetsmarknaden. Med socialt företagande försöker man genom exempelvis direkt ägande eller anställning, öka delaktigheten för medarbetarna och skapa glädje i arbetet och inspirera till fortsatt engagemang. Sociala företag är organisatoriskt fristående från offentlig verksamhet och vinsterna brukar återinvesteras i verksamheten.</w:t>
      </w:r>
    </w:p>
    <w:p w:rsidR="00CA7B73" w:rsidP="00CA7B73" w:rsidRDefault="00CA7B73" w14:paraId="7866E3F0" w14:textId="3E798A23">
      <w:r>
        <w:t>Människor som på grund av långtidsarbetslöshet, långtidssjukskrivning, en funktionsnedsättning eller andra skäl inte har haft möjlighet att etablera sig på arbetsmarknaden, är de som oftast förekommer i sociala företag. Vi ser också ett ny</w:t>
      </w:r>
      <w:r w:rsidR="00B64161">
        <w:t>tt och djupare utanförskap växa</w:t>
      </w:r>
      <w:r>
        <w:t xml:space="preserve"> fram, med många unga och utrikes födda som faller längre från arbetsmarknaden än tidigare.</w:t>
      </w:r>
    </w:p>
    <w:p w:rsidR="00CA7B73" w:rsidP="00CA7B73" w:rsidRDefault="00CA7B73" w14:paraId="7866E3F1" w14:textId="77777777">
      <w:r>
        <w:t>Sociala företag har dock flera hinder, det krävs framförallt större politiskt engagemang och beslut som förenklar vardagen för dessa företag.</w:t>
      </w:r>
    </w:p>
    <w:p w:rsidR="00CA7B73" w:rsidP="00CA7B73" w:rsidRDefault="00CA7B73" w14:paraId="7866E3F2" w14:textId="77777777">
      <w:r>
        <w:lastRenderedPageBreak/>
        <w:t>Arbetsförmedlingen arbetar med att utveckla och driva sociala företag, även kommuner är involverade. Att exempelvis kombinera socialt företagande med olika bidrags- och försörjningsreformer är ett sätt. Det är svårt att kombinera lönebidrag och socialt företagande eftersom personer med lönebidrag inte får ha väsentligt inflytande i verksamheten.</w:t>
      </w:r>
    </w:p>
    <w:p w:rsidR="006D01C3" w:rsidP="00CA7B73" w:rsidRDefault="00B64161" w14:paraId="7866E3F3" w14:textId="05886926">
      <w:r>
        <w:t>Sociala företag förenklar</w:t>
      </w:r>
      <w:r w:rsidR="00CA7B73">
        <w:t xml:space="preserve"> för persone</w:t>
      </w:r>
      <w:r w:rsidR="00D17281">
        <w:t xml:space="preserve">r som står långt från ordinarie </w:t>
      </w:r>
      <w:r w:rsidR="00CA7B73">
        <w:t>arbetsmarknad och ger dem högre delaktighet. Därför är d</w:t>
      </w:r>
      <w:r>
        <w:t>et angeläget att regeringen</w:t>
      </w:r>
      <w:r w:rsidR="00E15FDE">
        <w:t xml:space="preserve"> </w:t>
      </w:r>
      <w:r w:rsidR="00CA7B73">
        <w:t>se</w:t>
      </w:r>
      <w:r>
        <w:t>r</w:t>
      </w:r>
      <w:r w:rsidR="00CA7B73">
        <w:t xml:space="preserve"> över regelverken för sociala företag.</w:t>
      </w:r>
    </w:p>
    <w:sdt>
      <w:sdtPr>
        <w:rPr>
          <w:i/>
          <w:noProof/>
        </w:rPr>
        <w:alias w:val="CC_Underskrifter"/>
        <w:tag w:val="CC_Underskrifter"/>
        <w:id w:val="583496634"/>
        <w:lock w:val="sdtContentLocked"/>
        <w:placeholder>
          <w:docPart w:val="9EEE9D8AEC5948F2A514EEE486CB466B"/>
        </w:placeholder>
        <w15:appearance w15:val="hidden"/>
      </w:sdtPr>
      <w:sdtEndPr>
        <w:rPr>
          <w:i w:val="0"/>
          <w:noProof w:val="0"/>
        </w:rPr>
      </w:sdtEndPr>
      <w:sdtContent>
        <w:p w:rsidR="004801AC" w:rsidP="00F661CF" w:rsidRDefault="00B64161" w14:paraId="7866E3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0E0FED" w:rsidRDefault="000E0FED" w14:paraId="7866E3F9" w14:textId="77777777"/>
    <w:sectPr w:rsidR="000E0F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6E3FB" w14:textId="77777777" w:rsidR="00CA57F7" w:rsidRDefault="00CA57F7" w:rsidP="000C1CAD">
      <w:pPr>
        <w:spacing w:line="240" w:lineRule="auto"/>
      </w:pPr>
      <w:r>
        <w:separator/>
      </w:r>
    </w:p>
  </w:endnote>
  <w:endnote w:type="continuationSeparator" w:id="0">
    <w:p w14:paraId="7866E3FC" w14:textId="77777777" w:rsidR="00CA57F7" w:rsidRDefault="00CA5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E40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E402" w14:textId="45286F1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1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6E3F9" w14:textId="77777777" w:rsidR="00CA57F7" w:rsidRDefault="00CA57F7" w:rsidP="000C1CAD">
      <w:pPr>
        <w:spacing w:line="240" w:lineRule="auto"/>
      </w:pPr>
      <w:r>
        <w:separator/>
      </w:r>
    </w:p>
  </w:footnote>
  <w:footnote w:type="continuationSeparator" w:id="0">
    <w:p w14:paraId="7866E3FA" w14:textId="77777777" w:rsidR="00CA57F7" w:rsidRDefault="00CA5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866E3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66E40D" wp14:anchorId="7866E4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64161" w14:paraId="7866E40E" w14:textId="77777777">
                          <w:pPr>
                            <w:jc w:val="right"/>
                          </w:pPr>
                          <w:sdt>
                            <w:sdtPr>
                              <w:alias w:val="CC_Noformat_Partikod"/>
                              <w:tag w:val="CC_Noformat_Partikod"/>
                              <w:id w:val="-53464382"/>
                              <w:placeholder>
                                <w:docPart w:val="366F886E3E8D4C278D71F3C0BE8823CE"/>
                              </w:placeholder>
                              <w:text/>
                            </w:sdtPr>
                            <w:sdtEndPr/>
                            <w:sdtContent>
                              <w:r w:rsidR="000A2075">
                                <w:t>M</w:t>
                              </w:r>
                            </w:sdtContent>
                          </w:sdt>
                          <w:sdt>
                            <w:sdtPr>
                              <w:alias w:val="CC_Noformat_Partinummer"/>
                              <w:tag w:val="CC_Noformat_Partinummer"/>
                              <w:id w:val="-1709555926"/>
                              <w:placeholder>
                                <w:docPart w:val="14234E75438C4C70B45BE21691CFE9FB"/>
                              </w:placeholder>
                              <w:text/>
                            </w:sdtPr>
                            <w:sdtEndPr/>
                            <w:sdtContent>
                              <w:r w:rsidR="000A2075">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66E4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64161" w14:paraId="7866E40E" w14:textId="77777777">
                    <w:pPr>
                      <w:jc w:val="right"/>
                    </w:pPr>
                    <w:sdt>
                      <w:sdtPr>
                        <w:alias w:val="CC_Noformat_Partikod"/>
                        <w:tag w:val="CC_Noformat_Partikod"/>
                        <w:id w:val="-53464382"/>
                        <w:placeholder>
                          <w:docPart w:val="366F886E3E8D4C278D71F3C0BE8823CE"/>
                        </w:placeholder>
                        <w:text/>
                      </w:sdtPr>
                      <w:sdtEndPr/>
                      <w:sdtContent>
                        <w:r w:rsidR="000A2075">
                          <w:t>M</w:t>
                        </w:r>
                      </w:sdtContent>
                    </w:sdt>
                    <w:sdt>
                      <w:sdtPr>
                        <w:alias w:val="CC_Noformat_Partinummer"/>
                        <w:tag w:val="CC_Noformat_Partinummer"/>
                        <w:id w:val="-1709555926"/>
                        <w:placeholder>
                          <w:docPart w:val="14234E75438C4C70B45BE21691CFE9FB"/>
                        </w:placeholder>
                        <w:text/>
                      </w:sdtPr>
                      <w:sdtEndPr/>
                      <w:sdtContent>
                        <w:r w:rsidR="000A2075">
                          <w:t>1055</w:t>
                        </w:r>
                      </w:sdtContent>
                    </w:sdt>
                  </w:p>
                </w:txbxContent>
              </v:textbox>
              <w10:wrap anchorx="page"/>
            </v:shape>
          </w:pict>
        </mc:Fallback>
      </mc:AlternateContent>
    </w:r>
  </w:p>
  <w:p w:rsidRPr="00293C4F" w:rsidR="007A5507" w:rsidP="00776B74" w:rsidRDefault="007A5507" w14:paraId="7866E3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64161" w14:paraId="7866E3FF" w14:textId="77777777">
    <w:pPr>
      <w:jc w:val="right"/>
    </w:pPr>
    <w:sdt>
      <w:sdtPr>
        <w:alias w:val="CC_Noformat_Partikod"/>
        <w:tag w:val="CC_Noformat_Partikod"/>
        <w:id w:val="559911109"/>
        <w:text/>
      </w:sdtPr>
      <w:sdtEndPr/>
      <w:sdtContent>
        <w:r w:rsidR="000A2075">
          <w:t>M</w:t>
        </w:r>
      </w:sdtContent>
    </w:sdt>
    <w:sdt>
      <w:sdtPr>
        <w:alias w:val="CC_Noformat_Partinummer"/>
        <w:tag w:val="CC_Noformat_Partinummer"/>
        <w:id w:val="1197820850"/>
        <w:text/>
      </w:sdtPr>
      <w:sdtEndPr/>
      <w:sdtContent>
        <w:r w:rsidR="000A2075">
          <w:t>1055</w:t>
        </w:r>
      </w:sdtContent>
    </w:sdt>
  </w:p>
  <w:p w:rsidR="007A5507" w:rsidP="00776B74" w:rsidRDefault="007A5507" w14:paraId="7866E4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64161" w14:paraId="7866E403" w14:textId="77777777">
    <w:pPr>
      <w:jc w:val="right"/>
    </w:pPr>
    <w:sdt>
      <w:sdtPr>
        <w:alias w:val="CC_Noformat_Partikod"/>
        <w:tag w:val="CC_Noformat_Partikod"/>
        <w:id w:val="1471015553"/>
        <w:text/>
      </w:sdtPr>
      <w:sdtEndPr/>
      <w:sdtContent>
        <w:r w:rsidR="000A2075">
          <w:t>M</w:t>
        </w:r>
      </w:sdtContent>
    </w:sdt>
    <w:sdt>
      <w:sdtPr>
        <w:alias w:val="CC_Noformat_Partinummer"/>
        <w:tag w:val="CC_Noformat_Partinummer"/>
        <w:id w:val="-2014525982"/>
        <w:text/>
      </w:sdtPr>
      <w:sdtEndPr/>
      <w:sdtContent>
        <w:r w:rsidR="000A2075">
          <w:t>1055</w:t>
        </w:r>
      </w:sdtContent>
    </w:sdt>
  </w:p>
  <w:p w:rsidR="007A5507" w:rsidP="00A314CF" w:rsidRDefault="00B64161" w14:paraId="04419E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64161" w14:paraId="7866E4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64161" w14:paraId="7866E4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:452</w:t>
        </w:r>
      </w:sdtContent>
    </w:sdt>
  </w:p>
  <w:p w:rsidR="007A5507" w:rsidP="00E03A3D" w:rsidRDefault="00B64161" w14:paraId="7866E408"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0A2075" w14:paraId="7866E409" w14:textId="77777777">
        <w:pPr>
          <w:pStyle w:val="FSHRub2"/>
        </w:pPr>
        <w:r>
          <w:t>Förenklade förutsättningar för sociala företag</w:t>
        </w:r>
      </w:p>
    </w:sdtContent>
  </w:sdt>
  <w:sdt>
    <w:sdtPr>
      <w:alias w:val="CC_Boilerplate_3"/>
      <w:tag w:val="CC_Boilerplate_3"/>
      <w:id w:val="1606463544"/>
      <w:lock w:val="sdtContentLocked"/>
      <w15:appearance w15:val="hidden"/>
      <w:text w:multiLine="1"/>
    </w:sdtPr>
    <w:sdtEndPr/>
    <w:sdtContent>
      <w:p w:rsidR="007A5507" w:rsidP="00283E0F" w:rsidRDefault="007A5507" w14:paraId="7866E4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A207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075"/>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0FED"/>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11C"/>
    <w:rsid w:val="001152A4"/>
    <w:rsid w:val="00115783"/>
    <w:rsid w:val="001165A4"/>
    <w:rsid w:val="00117500"/>
    <w:rsid w:val="00122A01"/>
    <w:rsid w:val="001247ED"/>
    <w:rsid w:val="00124ACE"/>
    <w:rsid w:val="00124ED7"/>
    <w:rsid w:val="0013783E"/>
    <w:rsid w:val="0014285A"/>
    <w:rsid w:val="00143D44"/>
    <w:rsid w:val="00146B8E"/>
    <w:rsid w:val="00146DB2"/>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815"/>
    <w:rsid w:val="00237A4F"/>
    <w:rsid w:val="00237EA6"/>
    <w:rsid w:val="00242A12"/>
    <w:rsid w:val="002463DD"/>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B9E"/>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7E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9D1"/>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1FB"/>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188"/>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4DB7"/>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5CC"/>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A3B"/>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3B2"/>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2EB"/>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161"/>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7403"/>
    <w:rsid w:val="00C51FE8"/>
    <w:rsid w:val="00C529B7"/>
    <w:rsid w:val="00C536E8"/>
    <w:rsid w:val="00C53883"/>
    <w:rsid w:val="00C538FC"/>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7F7"/>
    <w:rsid w:val="00CA5EC4"/>
    <w:rsid w:val="00CA699F"/>
    <w:rsid w:val="00CA7301"/>
    <w:rsid w:val="00CA7B73"/>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281"/>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1E7"/>
    <w:rsid w:val="00D95382"/>
    <w:rsid w:val="00DA0A9B"/>
    <w:rsid w:val="00DA38BD"/>
    <w:rsid w:val="00DA451B"/>
    <w:rsid w:val="00DA5731"/>
    <w:rsid w:val="00DA5854"/>
    <w:rsid w:val="00DA6396"/>
    <w:rsid w:val="00DA7F72"/>
    <w:rsid w:val="00DB0A8B"/>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463"/>
    <w:rsid w:val="00E12743"/>
    <w:rsid w:val="00E15FDE"/>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883"/>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1CF"/>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6E3EB"/>
  <w15:chartTrackingRefBased/>
  <w15:docId w15:val="{38CE05C2-BD43-4C08-95B7-6516BFA5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CBB60F89AF4F38AE4BDACF5AC4B52D"/>
        <w:category>
          <w:name w:val="Allmänt"/>
          <w:gallery w:val="placeholder"/>
        </w:category>
        <w:types>
          <w:type w:val="bbPlcHdr"/>
        </w:types>
        <w:behaviors>
          <w:behavior w:val="content"/>
        </w:behaviors>
        <w:guid w:val="{0DF2727E-127F-4D11-890F-EE460B9C1BDC}"/>
      </w:docPartPr>
      <w:docPartBody>
        <w:p w:rsidR="00A442D5" w:rsidRDefault="00ED751B">
          <w:pPr>
            <w:pStyle w:val="92CBB60F89AF4F38AE4BDACF5AC4B52D"/>
          </w:pPr>
          <w:r w:rsidRPr="009A726D">
            <w:rPr>
              <w:rStyle w:val="Platshllartext"/>
            </w:rPr>
            <w:t>Klicka här för att ange text.</w:t>
          </w:r>
        </w:p>
      </w:docPartBody>
    </w:docPart>
    <w:docPart>
      <w:docPartPr>
        <w:name w:val="9EEE9D8AEC5948F2A514EEE486CB466B"/>
        <w:category>
          <w:name w:val="Allmänt"/>
          <w:gallery w:val="placeholder"/>
        </w:category>
        <w:types>
          <w:type w:val="bbPlcHdr"/>
        </w:types>
        <w:behaviors>
          <w:behavior w:val="content"/>
        </w:behaviors>
        <w:guid w:val="{853BCAE8-9849-4DF6-AAC0-6BDDB6EEF237}"/>
      </w:docPartPr>
      <w:docPartBody>
        <w:p w:rsidR="00A442D5" w:rsidRDefault="00ED751B">
          <w:pPr>
            <w:pStyle w:val="9EEE9D8AEC5948F2A514EEE486CB466B"/>
          </w:pPr>
          <w:r w:rsidRPr="002551EA">
            <w:rPr>
              <w:rStyle w:val="Platshllartext"/>
              <w:color w:val="808080" w:themeColor="background1" w:themeShade="80"/>
            </w:rPr>
            <w:t>[Motionärernas namn]</w:t>
          </w:r>
        </w:p>
      </w:docPartBody>
    </w:docPart>
    <w:docPart>
      <w:docPartPr>
        <w:name w:val="366F886E3E8D4C278D71F3C0BE8823CE"/>
        <w:category>
          <w:name w:val="Allmänt"/>
          <w:gallery w:val="placeholder"/>
        </w:category>
        <w:types>
          <w:type w:val="bbPlcHdr"/>
        </w:types>
        <w:behaviors>
          <w:behavior w:val="content"/>
        </w:behaviors>
        <w:guid w:val="{429F840B-E939-44C4-ACF5-2575B1313743}"/>
      </w:docPartPr>
      <w:docPartBody>
        <w:p w:rsidR="00A442D5" w:rsidRDefault="00ED751B">
          <w:pPr>
            <w:pStyle w:val="366F886E3E8D4C278D71F3C0BE8823CE"/>
          </w:pPr>
          <w:r>
            <w:rPr>
              <w:rStyle w:val="Platshllartext"/>
            </w:rPr>
            <w:t xml:space="preserve"> </w:t>
          </w:r>
        </w:p>
      </w:docPartBody>
    </w:docPart>
    <w:docPart>
      <w:docPartPr>
        <w:name w:val="14234E75438C4C70B45BE21691CFE9FB"/>
        <w:category>
          <w:name w:val="Allmänt"/>
          <w:gallery w:val="placeholder"/>
        </w:category>
        <w:types>
          <w:type w:val="bbPlcHdr"/>
        </w:types>
        <w:behaviors>
          <w:behavior w:val="content"/>
        </w:behaviors>
        <w:guid w:val="{5661EBA9-B5CD-485C-BFD2-6193B8C6D5E4}"/>
      </w:docPartPr>
      <w:docPartBody>
        <w:p w:rsidR="00A442D5" w:rsidRDefault="00ED751B">
          <w:pPr>
            <w:pStyle w:val="14234E75438C4C70B45BE21691CFE9F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1B"/>
    <w:rsid w:val="00075989"/>
    <w:rsid w:val="005D40C5"/>
    <w:rsid w:val="00653A88"/>
    <w:rsid w:val="00657365"/>
    <w:rsid w:val="00A442D5"/>
    <w:rsid w:val="00E952F4"/>
    <w:rsid w:val="00ED7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CBB60F89AF4F38AE4BDACF5AC4B52D">
    <w:name w:val="92CBB60F89AF4F38AE4BDACF5AC4B52D"/>
  </w:style>
  <w:style w:type="paragraph" w:customStyle="1" w:styleId="6359B4E31A194B34A8B5EC323EF3DFBE">
    <w:name w:val="6359B4E31A194B34A8B5EC323EF3DFBE"/>
  </w:style>
  <w:style w:type="paragraph" w:customStyle="1" w:styleId="2BB71748BE3B4508910E54B5BF14FDB1">
    <w:name w:val="2BB71748BE3B4508910E54B5BF14FDB1"/>
  </w:style>
  <w:style w:type="paragraph" w:customStyle="1" w:styleId="9EEE9D8AEC5948F2A514EEE486CB466B">
    <w:name w:val="9EEE9D8AEC5948F2A514EEE486CB466B"/>
  </w:style>
  <w:style w:type="paragraph" w:customStyle="1" w:styleId="366F886E3E8D4C278D71F3C0BE8823CE">
    <w:name w:val="366F886E3E8D4C278D71F3C0BE8823CE"/>
  </w:style>
  <w:style w:type="paragraph" w:customStyle="1" w:styleId="14234E75438C4C70B45BE21691CFE9FB">
    <w:name w:val="14234E75438C4C70B45BE21691CFE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71401-6E6B-4BF9-9B6B-E6E776877139}"/>
</file>

<file path=customXml/itemProps2.xml><?xml version="1.0" encoding="utf-8"?>
<ds:datastoreItem xmlns:ds="http://schemas.openxmlformats.org/officeDocument/2006/customXml" ds:itemID="{E4F68F14-1BF2-4D51-84C3-F24614394598}"/>
</file>

<file path=customXml/itemProps3.xml><?xml version="1.0" encoding="utf-8"?>
<ds:datastoreItem xmlns:ds="http://schemas.openxmlformats.org/officeDocument/2006/customXml" ds:itemID="{E8E59C8B-3C50-4B8E-B066-3509CCA9154C}"/>
</file>

<file path=docProps/app.xml><?xml version="1.0" encoding="utf-8"?>
<Properties xmlns="http://schemas.openxmlformats.org/officeDocument/2006/extended-properties" xmlns:vt="http://schemas.openxmlformats.org/officeDocument/2006/docPropsVTypes">
  <Template>Normal</Template>
  <TotalTime>119</TotalTime>
  <Pages>1</Pages>
  <Words>235</Words>
  <Characters>1453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201617M1055 Förenklade förutsättningar för sociala företag</vt:lpstr>
      <vt:lpstr>
      </vt:lpstr>
    </vt:vector>
  </TitlesOfParts>
  <Company>Sveriges riksdag</Company>
  <LinksUpToDate>false</LinksUpToDate>
  <CharactersWithSpaces>1678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