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CAA43-15E1-4E8A-9624-7EF49F43F106}"/>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0C6809D9-347B-4B52-8A73-5C417E462363}"/>
</file>

<file path=customXml/itemProps4.xml><?xml version="1.0" encoding="utf-8"?>
<ds:datastoreItem xmlns:ds="http://schemas.openxmlformats.org/officeDocument/2006/customXml" ds:itemID="{2791DEDA-E071-45B3-945D-F92C08C15109}"/>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