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4250C0AE032402C9177D35A99921617"/>
        </w:placeholder>
        <w:text/>
      </w:sdtPr>
      <w:sdtEndPr/>
      <w:sdtContent>
        <w:p w:rsidRPr="009B062B" w:rsidR="00AF30DD" w:rsidP="00DA28CE" w:rsidRDefault="00AF30DD" w14:paraId="7DB6BB6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e9460e-5afe-44a2-8b23-f35d4fe43b9d"/>
        <w:id w:val="-1830352592"/>
        <w:lock w:val="sdtLocked"/>
      </w:sdtPr>
      <w:sdtEndPr/>
      <w:sdtContent>
        <w:p w:rsidR="00225A52" w:rsidRDefault="00985C2D" w14:paraId="7DB6BB68" w14:textId="228D3DF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man tillgodogör sig den digitala tekniken och underlättar hanteringen,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AD4D4E2DFF463E81696B01D1D904AB"/>
        </w:placeholder>
        <w:text/>
      </w:sdtPr>
      <w:sdtEndPr/>
      <w:sdtContent>
        <w:p w:rsidRPr="009B062B" w:rsidR="006D79C9" w:rsidP="00333E95" w:rsidRDefault="006D79C9" w14:paraId="7DB6BB69" w14:textId="77777777">
          <w:pPr>
            <w:pStyle w:val="Rubrik1"/>
          </w:pPr>
          <w:r>
            <w:t>Motivering</w:t>
          </w:r>
        </w:p>
      </w:sdtContent>
    </w:sdt>
    <w:p w:rsidR="000431F6" w:rsidP="00AD0ED5" w:rsidRDefault="000431F6" w14:paraId="7DB6BB6A" w14:textId="39FCC838">
      <w:pPr>
        <w:pStyle w:val="Normalutanindragellerluft"/>
      </w:pPr>
      <w:r>
        <w:t>I dag när man fått en vapenlicens beviljad så skall denna uppvisas vid kontroller och inköp av ammunition</w:t>
      </w:r>
      <w:r w:rsidR="00356406">
        <w:t>.</w:t>
      </w:r>
      <w:r>
        <w:t xml:space="preserve"> Det finns starka önskemål i civilsamhället att underlätta och använda dagens teknik när det gäller elektronisk licens som kan bekräftas med mobilt bank-</w:t>
      </w:r>
      <w:r w:rsidR="00356406">
        <w:t>id</w:t>
      </w:r>
      <w:r>
        <w:t>.</w:t>
      </w:r>
    </w:p>
    <w:p w:rsidR="000431F6" w:rsidP="00AD0ED5" w:rsidRDefault="000431F6" w14:paraId="7DB6BB6B" w14:textId="77777777">
      <w:bookmarkStart w:name="_GoBack" w:id="1"/>
      <w:bookmarkEnd w:id="1"/>
      <w:r>
        <w:t xml:space="preserve">Undertecknad föreslår att man utreder frågan hur man tillgodogör sig den digitala tekniken och underlättar hanteringen! </w:t>
      </w:r>
    </w:p>
    <w:sdt>
      <w:sdtPr>
        <w:alias w:val="CC_Underskrifter"/>
        <w:tag w:val="CC_Underskrifter"/>
        <w:id w:val="583496634"/>
        <w:lock w:val="sdtContentLocked"/>
        <w:placeholder>
          <w:docPart w:val="67979871F64B4D059CE4A309D7A337A2"/>
        </w:placeholder>
      </w:sdtPr>
      <w:sdtEndPr/>
      <w:sdtContent>
        <w:p w:rsidR="00DF1980" w:rsidP="00DF1980" w:rsidRDefault="00DF1980" w14:paraId="7DB6BB6F" w14:textId="77777777"/>
        <w:p w:rsidRPr="008E0FE2" w:rsidR="004801AC" w:rsidP="00DF1980" w:rsidRDefault="00AD0ED5" w14:paraId="7DB6BB7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</w:tr>
    </w:tbl>
    <w:p w:rsidR="00A64835" w:rsidRDefault="00A64835" w14:paraId="7DB6BB7A" w14:textId="77777777"/>
    <w:sectPr w:rsidR="00A648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BB7C" w14:textId="77777777" w:rsidR="000431F6" w:rsidRDefault="000431F6" w:rsidP="000C1CAD">
      <w:pPr>
        <w:spacing w:line="240" w:lineRule="auto"/>
      </w:pPr>
      <w:r>
        <w:separator/>
      </w:r>
    </w:p>
  </w:endnote>
  <w:endnote w:type="continuationSeparator" w:id="0">
    <w:p w14:paraId="7DB6BB7D" w14:textId="77777777" w:rsidR="000431F6" w:rsidRDefault="000431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BB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BB83" w14:textId="7467241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0E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6BB7A" w14:textId="77777777" w:rsidR="000431F6" w:rsidRDefault="000431F6" w:rsidP="000C1CAD">
      <w:pPr>
        <w:spacing w:line="240" w:lineRule="auto"/>
      </w:pPr>
      <w:r>
        <w:separator/>
      </w:r>
    </w:p>
  </w:footnote>
  <w:footnote w:type="continuationSeparator" w:id="0">
    <w:p w14:paraId="7DB6BB7B" w14:textId="77777777" w:rsidR="000431F6" w:rsidRDefault="000431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DB6BB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B6BB8D" wp14:anchorId="7DB6BB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D0ED5" w14:paraId="7DB6BB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36D6D1DFCE428BB6013A4D19EF488F"/>
                              </w:placeholder>
                              <w:text/>
                            </w:sdtPr>
                            <w:sdtEndPr/>
                            <w:sdtContent>
                              <w:r w:rsidR="000431F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E4264215F74688823B37F2A7AF1C3B"/>
                              </w:placeholder>
                              <w:text/>
                            </w:sdtPr>
                            <w:sdtEndPr/>
                            <w:sdtContent>
                              <w:r w:rsidR="000431F6">
                                <w:t>1847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B6BB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D0ED5" w14:paraId="7DB6BB9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36D6D1DFCE428BB6013A4D19EF488F"/>
                        </w:placeholder>
                        <w:text/>
                      </w:sdtPr>
                      <w:sdtEndPr/>
                      <w:sdtContent>
                        <w:r w:rsidR="000431F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E4264215F74688823B37F2A7AF1C3B"/>
                        </w:placeholder>
                        <w:text/>
                      </w:sdtPr>
                      <w:sdtEndPr/>
                      <w:sdtContent>
                        <w:r w:rsidR="000431F6">
                          <w:t>1847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B6BB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DB6BB80" w14:textId="77777777">
    <w:pPr>
      <w:jc w:val="right"/>
    </w:pPr>
  </w:p>
  <w:p w:rsidR="00262EA3" w:rsidP="00776B74" w:rsidRDefault="00262EA3" w14:paraId="7DB6BB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D0ED5" w14:paraId="7DB6BB8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B6BB8F" wp14:anchorId="7DB6BB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D0ED5" w14:paraId="7DB6BB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31F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31F6">
          <w:t>1847</w:t>
        </w:r>
      </w:sdtContent>
    </w:sdt>
  </w:p>
  <w:p w:rsidRPr="008227B3" w:rsidR="00262EA3" w:rsidP="008227B3" w:rsidRDefault="00AD0ED5" w14:paraId="7DB6BB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D0ED5" w14:paraId="7DB6BB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:686</w:t>
        </w:r>
      </w:sdtContent>
    </w:sdt>
  </w:p>
  <w:p w:rsidR="00262EA3" w:rsidP="00E03A3D" w:rsidRDefault="00AD0ED5" w14:paraId="7DB6BB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431F6" w14:paraId="7DB6BB89" w14:textId="77777777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B6BB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431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1F6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6FFC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5A52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406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3F09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1C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5C2D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835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BF6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ED5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3DA4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980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B6BB66"/>
  <w15:chartTrackingRefBased/>
  <w15:docId w15:val="{1067897D-0DC2-4B85-AD3B-A0EE5FC9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250C0AE032402C9177D35A99921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C45B1-9E0B-489C-809E-291B9557C71D}"/>
      </w:docPartPr>
      <w:docPartBody>
        <w:p w:rsidR="002A1E4C" w:rsidRDefault="002A1E4C">
          <w:pPr>
            <w:pStyle w:val="14250C0AE032402C9177D35A999216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AD4D4E2DFF463E81696B01D1D90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48BD7-8DB8-49A5-9290-D9054B474CFA}"/>
      </w:docPartPr>
      <w:docPartBody>
        <w:p w:rsidR="002A1E4C" w:rsidRDefault="002A1E4C">
          <w:pPr>
            <w:pStyle w:val="E5AD4D4E2DFF463E81696B01D1D904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36D6D1DFCE428BB6013A4D19EF4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EDCEC-7924-4770-AEBA-23D15252FBA5}"/>
      </w:docPartPr>
      <w:docPartBody>
        <w:p w:rsidR="002A1E4C" w:rsidRDefault="002A1E4C">
          <w:pPr>
            <w:pStyle w:val="C736D6D1DFCE428BB6013A4D19EF48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E4264215F74688823B37F2A7AF1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CDD4D-7D3A-4CE7-B766-0895443A09E5}"/>
      </w:docPartPr>
      <w:docPartBody>
        <w:p w:rsidR="002A1E4C" w:rsidRDefault="002A1E4C">
          <w:pPr>
            <w:pStyle w:val="F9E4264215F74688823B37F2A7AF1C3B"/>
          </w:pPr>
          <w:r>
            <w:t xml:space="preserve"> </w:t>
          </w:r>
        </w:p>
      </w:docPartBody>
    </w:docPart>
    <w:docPart>
      <w:docPartPr>
        <w:name w:val="67979871F64B4D059CE4A309D7A33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1028A-C093-4C01-AD34-2A764C3A7BF1}"/>
      </w:docPartPr>
      <w:docPartBody>
        <w:p w:rsidR="00F13E52" w:rsidRDefault="00F13E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4C"/>
    <w:rsid w:val="002A1E4C"/>
    <w:rsid w:val="00F1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50C0AE032402C9177D35A99921617">
    <w:name w:val="14250C0AE032402C9177D35A99921617"/>
  </w:style>
  <w:style w:type="paragraph" w:customStyle="1" w:styleId="592459880C2E44FC8B32867FF0418288">
    <w:name w:val="592459880C2E44FC8B32867FF041828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10B217C08E848ECBF3D3B9DB25E28CE">
    <w:name w:val="010B217C08E848ECBF3D3B9DB25E28CE"/>
  </w:style>
  <w:style w:type="paragraph" w:customStyle="1" w:styleId="E5AD4D4E2DFF463E81696B01D1D904AB">
    <w:name w:val="E5AD4D4E2DFF463E81696B01D1D904AB"/>
  </w:style>
  <w:style w:type="paragraph" w:customStyle="1" w:styleId="D8A7EC2EFA764987ADD82A56A491663F">
    <w:name w:val="D8A7EC2EFA764987ADD82A56A491663F"/>
  </w:style>
  <w:style w:type="paragraph" w:customStyle="1" w:styleId="F6C63CB1F8CB46B291F1AEA5D5F08476">
    <w:name w:val="F6C63CB1F8CB46B291F1AEA5D5F08476"/>
  </w:style>
  <w:style w:type="paragraph" w:customStyle="1" w:styleId="C736D6D1DFCE428BB6013A4D19EF488F">
    <w:name w:val="C736D6D1DFCE428BB6013A4D19EF488F"/>
  </w:style>
  <w:style w:type="paragraph" w:customStyle="1" w:styleId="F9E4264215F74688823B37F2A7AF1C3B">
    <w:name w:val="F9E4264215F74688823B37F2A7AF1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631BB-9553-449C-AA68-0E6732B095EA}"/>
</file>

<file path=customXml/itemProps2.xml><?xml version="1.0" encoding="utf-8"?>
<ds:datastoreItem xmlns:ds="http://schemas.openxmlformats.org/officeDocument/2006/customXml" ds:itemID="{5CAF6FD0-FA98-4C11-A775-4F86F73A7F6E}"/>
</file>

<file path=customXml/itemProps3.xml><?xml version="1.0" encoding="utf-8"?>
<ds:datastoreItem xmlns:ds="http://schemas.openxmlformats.org/officeDocument/2006/customXml" ds:itemID="{B261A4C9-6A5A-409B-B73F-D42582532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630</Characters>
  <Application>Microsoft Office Word</Application>
  <DocSecurity>0</DocSecurity>
  <Lines>24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S1847 Vapenlicens och digital teknik</vt:lpstr>
      <vt:lpstr>
      </vt:lpstr>
    </vt:vector>
  </TitlesOfParts>
  <Company>Sveriges riksdag</Company>
  <LinksUpToDate>false</LinksUpToDate>
  <CharactersWithSpaces>727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