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D51FA1" w:rsidRPr="00EE4BBF" w:rsidTr="00D51FA1">
        <w:trPr>
          <w:trHeight w:val="1361"/>
        </w:trPr>
        <w:tc>
          <w:tcPr>
            <w:tcW w:w="5471" w:type="dxa"/>
          </w:tcPr>
          <w:p w:rsidR="00D51FA1" w:rsidRPr="00EE4BBF" w:rsidRDefault="005963E0" w:rsidP="00D51FA1">
            <w:pPr>
              <w:pStyle w:val="RSKRbeteckning"/>
              <w:spacing w:before="240"/>
            </w:pPr>
            <w:r w:rsidRPr="00EE4BBF">
              <w:t>Riksdagsskrivelse</w:t>
            </w:r>
          </w:p>
          <w:p w:rsidR="00D51FA1" w:rsidRPr="00EE4BBF" w:rsidRDefault="005963E0" w:rsidP="00D51FA1">
            <w:pPr>
              <w:pStyle w:val="RSKRbeteckning"/>
            </w:pPr>
            <w:r w:rsidRPr="00EE4BBF">
              <w:t>2015/16</w:t>
            </w:r>
            <w:r w:rsidR="00D51FA1" w:rsidRPr="00EE4BBF">
              <w:t>:</w:t>
            </w:r>
            <w:r w:rsidRPr="00EE4BBF">
              <w:t>145</w:t>
            </w:r>
          </w:p>
        </w:tc>
        <w:tc>
          <w:tcPr>
            <w:tcW w:w="2551" w:type="dxa"/>
          </w:tcPr>
          <w:p w:rsidR="00D51FA1" w:rsidRPr="00EE4BBF" w:rsidRDefault="00D51FA1" w:rsidP="00D51FA1">
            <w:pPr>
              <w:spacing w:before="300"/>
            </w:pPr>
            <w:r w:rsidRPr="00EE4BB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51FA1" w:rsidRPr="00EE4BBF" w:rsidRDefault="00D51FA1" w:rsidP="009E6885"/>
          <w:p w:rsidR="00D51FA1" w:rsidRPr="00EE4BBF" w:rsidRDefault="00D51FA1" w:rsidP="00D51FA1">
            <w:pPr>
              <w:jc w:val="right"/>
            </w:pPr>
          </w:p>
        </w:tc>
      </w:tr>
      <w:tr w:rsidR="00D51FA1" w:rsidRPr="00EE4BBF" w:rsidTr="00D51FA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D51FA1" w:rsidRPr="00EE4BBF" w:rsidRDefault="00D51FA1" w:rsidP="00D51FA1">
            <w:pPr>
              <w:rPr>
                <w:sz w:val="10"/>
              </w:rPr>
            </w:pPr>
          </w:p>
        </w:tc>
      </w:tr>
    </w:tbl>
    <w:p w:rsidR="00CE5B19" w:rsidRPr="00EE4BBF" w:rsidRDefault="00CE5B19" w:rsidP="00D51FA1"/>
    <w:p w:rsidR="00D51FA1" w:rsidRPr="00EE4BBF" w:rsidRDefault="005963E0" w:rsidP="00D51FA1">
      <w:pPr>
        <w:pStyle w:val="Mottagare1"/>
      </w:pPr>
      <w:r w:rsidRPr="00EE4BBF">
        <w:t>Regeringen</w:t>
      </w:r>
    </w:p>
    <w:p w:rsidR="00D51FA1" w:rsidRPr="00EE4BBF" w:rsidRDefault="005963E0" w:rsidP="00D51FA1">
      <w:pPr>
        <w:pStyle w:val="Mottagare2"/>
      </w:pPr>
      <w:r w:rsidRPr="00EE4BBF">
        <w:t>Statsrådsberedningen</w:t>
      </w:r>
    </w:p>
    <w:p w:rsidR="00D51FA1" w:rsidRPr="00EE4BBF" w:rsidRDefault="00D51FA1" w:rsidP="00D51FA1">
      <w:r w:rsidRPr="00EE4BBF">
        <w:t xml:space="preserve">Med överlämnande av </w:t>
      </w:r>
      <w:r w:rsidR="005963E0" w:rsidRPr="00EE4BBF">
        <w:t>konstitutionsutskottet</w:t>
      </w:r>
      <w:r w:rsidRPr="00EE4BBF">
        <w:t xml:space="preserve">s betänkande </w:t>
      </w:r>
      <w:r w:rsidR="005963E0" w:rsidRPr="00EE4BBF">
        <w:t>2015/16</w:t>
      </w:r>
      <w:r w:rsidRPr="00EE4BBF">
        <w:t>:</w:t>
      </w:r>
      <w:r w:rsidR="005963E0" w:rsidRPr="00EE4BBF">
        <w:t>KU10</w:t>
      </w:r>
      <w:r w:rsidRPr="00EE4BBF">
        <w:t xml:space="preserve"> </w:t>
      </w:r>
      <w:r w:rsidR="005963E0" w:rsidRPr="00EE4BBF">
        <w:t>Granskning av statsrådens tjänsteutövning och regeringsärendenas handläggning</w:t>
      </w:r>
      <w:r w:rsidRPr="00EE4BBF">
        <w:t xml:space="preserve"> får jag anmäla att riksdagen denna dag </w:t>
      </w:r>
      <w:r w:rsidR="00C57A94" w:rsidRPr="00EE4BBF">
        <w:t>lagt utskottets anmälan till handlingarna.</w:t>
      </w:r>
    </w:p>
    <w:p w:rsidR="00D51FA1" w:rsidRPr="00EE4BBF" w:rsidRDefault="00D51FA1" w:rsidP="00D51FA1">
      <w:pPr>
        <w:pStyle w:val="Stockholm"/>
      </w:pPr>
      <w:r w:rsidRPr="00EE4BBF">
        <w:t xml:space="preserve">Stockholm </w:t>
      </w:r>
      <w:r w:rsidR="005963E0" w:rsidRPr="00EE4BBF">
        <w:t>den 25 februari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51FA1" w:rsidRPr="00EE4BBF" w:rsidTr="00D51FA1">
        <w:tc>
          <w:tcPr>
            <w:tcW w:w="3628" w:type="dxa"/>
          </w:tcPr>
          <w:p w:rsidR="00D51FA1" w:rsidRPr="00EE4BBF" w:rsidRDefault="005963E0" w:rsidP="00D51FA1">
            <w:pPr>
              <w:pStyle w:val="AvsTalman"/>
            </w:pPr>
            <w:r w:rsidRPr="00EE4BBF">
              <w:t>Tobias Billström</w:t>
            </w:r>
          </w:p>
        </w:tc>
        <w:tc>
          <w:tcPr>
            <w:tcW w:w="3628" w:type="dxa"/>
          </w:tcPr>
          <w:p w:rsidR="00D51FA1" w:rsidRPr="00EE4BBF" w:rsidRDefault="005963E0" w:rsidP="00D51FA1">
            <w:pPr>
              <w:pStyle w:val="AvsTjnsteman"/>
            </w:pPr>
            <w:r w:rsidRPr="00EE4BBF">
              <w:t>Claes Mårtensson</w:t>
            </w:r>
          </w:p>
        </w:tc>
      </w:tr>
    </w:tbl>
    <w:p w:rsidR="00D51FA1" w:rsidRPr="00EE4BBF" w:rsidRDefault="00D51FA1" w:rsidP="00D51FA1"/>
    <w:sectPr w:rsidR="00D51FA1" w:rsidRPr="00EE4BBF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FA1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538BE"/>
    <w:rsid w:val="0028165D"/>
    <w:rsid w:val="002C59DD"/>
    <w:rsid w:val="002E72EA"/>
    <w:rsid w:val="00300275"/>
    <w:rsid w:val="00333AF6"/>
    <w:rsid w:val="0034376C"/>
    <w:rsid w:val="003B2960"/>
    <w:rsid w:val="003F3253"/>
    <w:rsid w:val="004074E5"/>
    <w:rsid w:val="004F4031"/>
    <w:rsid w:val="00503B59"/>
    <w:rsid w:val="00530EE5"/>
    <w:rsid w:val="00550474"/>
    <w:rsid w:val="0055519C"/>
    <w:rsid w:val="00567CBD"/>
    <w:rsid w:val="005963E0"/>
    <w:rsid w:val="005D18D1"/>
    <w:rsid w:val="005F31BB"/>
    <w:rsid w:val="006556D6"/>
    <w:rsid w:val="0065744A"/>
    <w:rsid w:val="0067566D"/>
    <w:rsid w:val="0068755D"/>
    <w:rsid w:val="00692153"/>
    <w:rsid w:val="00740B71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091C"/>
    <w:rsid w:val="00BF1C6D"/>
    <w:rsid w:val="00C4170A"/>
    <w:rsid w:val="00C57A94"/>
    <w:rsid w:val="00CE0BEB"/>
    <w:rsid w:val="00CE5B19"/>
    <w:rsid w:val="00D51FA1"/>
    <w:rsid w:val="00E31940"/>
    <w:rsid w:val="00E52DF1"/>
    <w:rsid w:val="00EA1F0A"/>
    <w:rsid w:val="00EE4BBF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C6C393C-7D63-43C6-A436-218E9EE47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Ballongtext">
    <w:name w:val="Balloon Text"/>
    <w:basedOn w:val="Normal"/>
    <w:link w:val="BallongtextChar"/>
    <w:semiHidden/>
    <w:unhideWhenUsed/>
    <w:rsid w:val="00C57A94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C57A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326</Characters>
  <Application>Microsoft Office Word</Application>
  <DocSecurity>0</DocSecurity>
  <Lines>17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cp:lastPrinted>2016-02-09T14:36:00Z</cp:lastPrinted>
  <dcterms:created xsi:type="dcterms:W3CDTF">2016-02-25T15:43:00Z</dcterms:created>
  <dcterms:modified xsi:type="dcterms:W3CDTF">2025-12-18T00:40:00Z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2016-02-25</vt:lpwstr>
  </property>
  <property fmtid="{D5CDD505-2E9C-101B-9397-08002B2CF9AE}" pid="6" name="DatumIText">
    <vt:lpwstr>den 25 februari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145</vt:lpwstr>
  </property>
  <property fmtid="{D5CDD505-2E9C-101B-9397-08002B2CF9AE}" pid="10" name="Talman">
    <vt:lpwstr>Tobias Billström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2015/16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10</vt:lpwstr>
  </property>
  <property fmtid="{D5CDD505-2E9C-101B-9397-08002B2CF9AE}" pid="18" name="RefRubrik">
    <vt:lpwstr>Granskning av statsrådens tjänsteutövning och regeringsärendenas handläggning</vt:lpwstr>
  </property>
  <property fmtid="{D5CDD505-2E9C-101B-9397-08002B2CF9AE}" pid="19" name="Version">
    <vt:lpwstr>3.54</vt:lpwstr>
  </property>
</Properties>
</file>