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8984EF08B54B17B744E84F7DD8AC70"/>
        </w:placeholder>
        <w15:appearance w15:val="hidden"/>
        <w:text/>
      </w:sdtPr>
      <w:sdtEndPr/>
      <w:sdtContent>
        <w:p w:rsidRPr="009B062B" w:rsidR="00AF30DD" w:rsidP="009B062B" w:rsidRDefault="00AF30DD" w14:paraId="0A9D672B" w14:textId="77777777">
          <w:pPr>
            <w:pStyle w:val="RubrikFrslagTIllRiksdagsbeslut"/>
          </w:pPr>
          <w:r w:rsidRPr="009B062B">
            <w:t>Förslag till riksdagsbeslut</w:t>
          </w:r>
        </w:p>
      </w:sdtContent>
    </w:sdt>
    <w:sdt>
      <w:sdtPr>
        <w:alias w:val="Yrkande 1"/>
        <w:tag w:val="93c18c81-9120-416e-bac5-4812d1d8f081"/>
        <w:id w:val="1092200624"/>
        <w:lock w:val="sdtLocked"/>
      </w:sdtPr>
      <w:sdtEndPr/>
      <w:sdtContent>
        <w:p w:rsidR="007D6C7F" w:rsidRDefault="004A7674" w14:paraId="0A9D672C" w14:textId="77777777">
          <w:pPr>
            <w:pStyle w:val="Frslagstext"/>
            <w:numPr>
              <w:ilvl w:val="0"/>
              <w:numId w:val="0"/>
            </w:numPr>
          </w:pPr>
          <w:r>
            <w:t>Riksdagen ställer sig bakom det som anförs i motionen om behovet av dubbelspår på järnvägssträckan Hässleholm–Kristianstad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429B21953648DAABF10C5E0CCCCE24"/>
        </w:placeholder>
        <w15:appearance w15:val="hidden"/>
        <w:text/>
      </w:sdtPr>
      <w:sdtEndPr/>
      <w:sdtContent>
        <w:p w:rsidRPr="009B062B" w:rsidR="006D79C9" w:rsidP="00333E95" w:rsidRDefault="006D79C9" w14:paraId="0A9D672D" w14:textId="77777777">
          <w:pPr>
            <w:pStyle w:val="Rubrik1"/>
          </w:pPr>
          <w:r>
            <w:t>Motivering</w:t>
          </w:r>
        </w:p>
      </w:sdtContent>
    </w:sdt>
    <w:p w:rsidR="00477817" w:rsidP="00477817" w:rsidRDefault="00477817" w14:paraId="0A9D672E" w14:textId="77777777">
      <w:pPr>
        <w:pStyle w:val="Normalutanindragellerluft"/>
      </w:pPr>
      <w:r>
        <w:t>Den i Sverige hårdast utnyttjade enkelspåriga järnvägssträckan är mellan Hässleholm och Kristianstad. Det höga utnyttjandet beror på den mycket framgångsrika utbyggnaden av Öresundstågtrafik från Karlskrona via Kristianstad till Hässleholm och vidare till Köpenhamn och av Pågatågstrafik från Blekinge via Kristianstad och Hässleholm till Malmö.</w:t>
      </w:r>
    </w:p>
    <w:p w:rsidRPr="00D72932" w:rsidR="00477817" w:rsidP="00D72932" w:rsidRDefault="00477817" w14:paraId="0A9D6730" w14:textId="77777777">
      <w:r w:rsidRPr="00D72932">
        <w:t>Resandeökningen på Öresundstågen och på Pågatågen har varit mycket hög, men har senaste året vänts till en minskning, eftersom störningar regelmässigt uppkommit på grund av tågtätheten på sträckan Hässleholm–</w:t>
      </w:r>
      <w:r w:rsidRPr="00D72932">
        <w:lastRenderedPageBreak/>
        <w:t xml:space="preserve">Kristianstad. Störningarna på grund av kapacitetsbegränsningarna påverkar även trafiken på stambanan Malmö–Stockholm. </w:t>
      </w:r>
    </w:p>
    <w:p w:rsidR="00652B73" w:rsidP="00D72932" w:rsidRDefault="00477817" w14:paraId="0A9D6732" w14:textId="0B692FD9">
      <w:r w:rsidRPr="00D72932">
        <w:t>De framtida behoven av ökad tågtrafik och förbättrad trafikstandard har av Trafikverket bedömts inte kunna tillgodoses utan att dubbelspår byggs på sträckan Hässleholm–Kristianstad. Utbyggnaden har funnits med i en av Trafikverket tidigare upprättad infrastrukturplan. Men denna utbyg</w:t>
      </w:r>
      <w:r w:rsidRPr="00D72932" w:rsidR="00D72932">
        <w:t>gnad till dubbelspår Hässleholm–</w:t>
      </w:r>
      <w:r w:rsidRPr="00D72932">
        <w:t>Kristianstad saknas i Trafikverkets senast upprättade infrastrukturplan. En utbyggnad till dubbelspår av järnvägen på sträckan Hässleholm–Kristianstad behöver därför ges en högre prioritet av riksdagen och regeringen.</w:t>
      </w:r>
    </w:p>
    <w:bookmarkStart w:name="_GoBack" w:id="1"/>
    <w:bookmarkEnd w:id="1"/>
    <w:p w:rsidRPr="00D72932" w:rsidR="00D72932" w:rsidP="00D72932" w:rsidRDefault="00D72932" w14:paraId="5D5D51AD" w14:textId="77777777"/>
    <w:sdt>
      <w:sdtPr>
        <w:rPr>
          <w:i/>
          <w:noProof/>
        </w:rPr>
        <w:alias w:val="CC_Underskrifter"/>
        <w:tag w:val="CC_Underskrifter"/>
        <w:id w:val="583496634"/>
        <w:lock w:val="sdtContentLocked"/>
        <w:placeholder>
          <w:docPart w:val="3CEB2F9F12894957820696040CC8B7E4"/>
        </w:placeholder>
        <w15:appearance w15:val="hidden"/>
      </w:sdtPr>
      <w:sdtEndPr>
        <w:rPr>
          <w:i w:val="0"/>
          <w:noProof w:val="0"/>
        </w:rPr>
      </w:sdtEndPr>
      <w:sdtContent>
        <w:p w:rsidR="004801AC" w:rsidP="004466A2" w:rsidRDefault="00D72932" w14:paraId="0A9D67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834EBD" w:rsidRDefault="00834EBD" w14:paraId="0A9D6737" w14:textId="77777777"/>
    <w:sectPr w:rsidR="00834E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6739" w14:textId="77777777" w:rsidR="00477817" w:rsidRDefault="00477817" w:rsidP="000C1CAD">
      <w:pPr>
        <w:spacing w:line="240" w:lineRule="auto"/>
      </w:pPr>
      <w:r>
        <w:separator/>
      </w:r>
    </w:p>
  </w:endnote>
  <w:endnote w:type="continuationSeparator" w:id="0">
    <w:p w14:paraId="0A9D673A" w14:textId="77777777" w:rsidR="00477817" w:rsidRDefault="00477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67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6740" w14:textId="096B59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29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6737" w14:textId="77777777" w:rsidR="00477817" w:rsidRDefault="00477817" w:rsidP="000C1CAD">
      <w:pPr>
        <w:spacing w:line="240" w:lineRule="auto"/>
      </w:pPr>
      <w:r>
        <w:separator/>
      </w:r>
    </w:p>
  </w:footnote>
  <w:footnote w:type="continuationSeparator" w:id="0">
    <w:p w14:paraId="0A9D6738" w14:textId="77777777" w:rsidR="00477817" w:rsidRDefault="004778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9D67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9D674A" wp14:anchorId="0A9D67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72932" w14:paraId="0A9D674B" w14:textId="77777777">
                          <w:pPr>
                            <w:jc w:val="right"/>
                          </w:pPr>
                          <w:sdt>
                            <w:sdtPr>
                              <w:alias w:val="CC_Noformat_Partikod"/>
                              <w:tag w:val="CC_Noformat_Partikod"/>
                              <w:id w:val="-53464382"/>
                              <w:placeholder>
                                <w:docPart w:val="A600927D02D846ED8E973B08AF83A44D"/>
                              </w:placeholder>
                              <w:text/>
                            </w:sdtPr>
                            <w:sdtEndPr/>
                            <w:sdtContent>
                              <w:r w:rsidR="00477817">
                                <w:t>C</w:t>
                              </w:r>
                            </w:sdtContent>
                          </w:sdt>
                          <w:sdt>
                            <w:sdtPr>
                              <w:alias w:val="CC_Noformat_Partinummer"/>
                              <w:tag w:val="CC_Noformat_Partinummer"/>
                              <w:id w:val="-1709555926"/>
                              <w:placeholder>
                                <w:docPart w:val="7DF1D3055529482EB00549CBD8018EB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9D67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72932" w14:paraId="0A9D674B" w14:textId="77777777">
                    <w:pPr>
                      <w:jc w:val="right"/>
                    </w:pPr>
                    <w:sdt>
                      <w:sdtPr>
                        <w:alias w:val="CC_Noformat_Partikod"/>
                        <w:tag w:val="CC_Noformat_Partikod"/>
                        <w:id w:val="-53464382"/>
                        <w:placeholder>
                          <w:docPart w:val="A600927D02D846ED8E973B08AF83A44D"/>
                        </w:placeholder>
                        <w:text/>
                      </w:sdtPr>
                      <w:sdtEndPr/>
                      <w:sdtContent>
                        <w:r w:rsidR="00477817">
                          <w:t>C</w:t>
                        </w:r>
                      </w:sdtContent>
                    </w:sdt>
                    <w:sdt>
                      <w:sdtPr>
                        <w:alias w:val="CC_Noformat_Partinummer"/>
                        <w:tag w:val="CC_Noformat_Partinummer"/>
                        <w:id w:val="-1709555926"/>
                        <w:placeholder>
                          <w:docPart w:val="7DF1D3055529482EB00549CBD8018EB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A9D67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2932" w14:paraId="0A9D673D" w14:textId="77777777">
    <w:pPr>
      <w:jc w:val="right"/>
    </w:pPr>
    <w:sdt>
      <w:sdtPr>
        <w:alias w:val="CC_Noformat_Partikod"/>
        <w:tag w:val="CC_Noformat_Partikod"/>
        <w:id w:val="559911109"/>
        <w:placeholder>
          <w:docPart w:val="7DF1D3055529482EB00549CBD8018EB5"/>
        </w:placeholder>
        <w:text/>
      </w:sdtPr>
      <w:sdtEndPr/>
      <w:sdtContent>
        <w:r w:rsidR="0047781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A9D67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2932" w14:paraId="0A9D6741" w14:textId="77777777">
    <w:pPr>
      <w:jc w:val="right"/>
    </w:pPr>
    <w:sdt>
      <w:sdtPr>
        <w:alias w:val="CC_Noformat_Partikod"/>
        <w:tag w:val="CC_Noformat_Partikod"/>
        <w:id w:val="1471015553"/>
        <w:text/>
      </w:sdtPr>
      <w:sdtEndPr/>
      <w:sdtContent>
        <w:r w:rsidR="0047781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72932" w14:paraId="0A9D67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72932" w14:paraId="0A9D67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72932" w14:paraId="0A9D67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w:t>
        </w:r>
      </w:sdtContent>
    </w:sdt>
  </w:p>
  <w:p w:rsidR="004F35FE" w:rsidP="00E03A3D" w:rsidRDefault="00D72932" w14:paraId="0A9D6745" w14:textId="77777777">
    <w:pPr>
      <w:pStyle w:val="Motionr"/>
    </w:pPr>
    <w:sdt>
      <w:sdtPr>
        <w:alias w:val="CC_Noformat_Avtext"/>
        <w:tag w:val="CC_Noformat_Avtext"/>
        <w:id w:val="-2020768203"/>
        <w:lock w:val="sdtContentLocked"/>
        <w15:appearance w15:val="hidden"/>
        <w:text/>
      </w:sdtPr>
      <w:sdtEndPr/>
      <w:sdtContent>
        <w:r>
          <w:t>av Per-Ingvar Johnsson (C)</w:t>
        </w:r>
      </w:sdtContent>
    </w:sdt>
  </w:p>
  <w:sdt>
    <w:sdtPr>
      <w:alias w:val="CC_Noformat_Rubtext"/>
      <w:tag w:val="CC_Noformat_Rubtext"/>
      <w:id w:val="-218060500"/>
      <w:lock w:val="sdtLocked"/>
      <w15:appearance w15:val="hidden"/>
      <w:text/>
    </w:sdtPr>
    <w:sdtEndPr/>
    <w:sdtContent>
      <w:p w:rsidR="004F35FE" w:rsidP="00283E0F" w:rsidRDefault="00477817" w14:paraId="0A9D6746" w14:textId="77777777">
        <w:pPr>
          <w:pStyle w:val="FSHRub2"/>
        </w:pPr>
        <w:r>
          <w:t>Dubbelspår på järnvägssträckan Hässleholm–Kristianstad</w:t>
        </w:r>
      </w:p>
    </w:sdtContent>
  </w:sdt>
  <w:sdt>
    <w:sdtPr>
      <w:alias w:val="CC_Boilerplate_3"/>
      <w:tag w:val="CC_Boilerplate_3"/>
      <w:id w:val="1606463544"/>
      <w:lock w:val="sdtContentLocked"/>
      <w15:appearance w15:val="hidden"/>
      <w:text w:multiLine="1"/>
    </w:sdtPr>
    <w:sdtEndPr/>
    <w:sdtContent>
      <w:p w:rsidR="004F35FE" w:rsidP="00283E0F" w:rsidRDefault="004F35FE" w14:paraId="0A9D67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1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1C6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D8E"/>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6A2"/>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817"/>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767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C7F"/>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4EBD"/>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4F36"/>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932"/>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F80"/>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D672A"/>
  <w15:chartTrackingRefBased/>
  <w15:docId w15:val="{BAD66EE9-BE05-4C38-BEE4-A9D812E4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8984EF08B54B17B744E84F7DD8AC70"/>
        <w:category>
          <w:name w:val="Allmänt"/>
          <w:gallery w:val="placeholder"/>
        </w:category>
        <w:types>
          <w:type w:val="bbPlcHdr"/>
        </w:types>
        <w:behaviors>
          <w:behavior w:val="content"/>
        </w:behaviors>
        <w:guid w:val="{3C4D4363-E1E9-4842-BA10-ED4C5DECB876}"/>
      </w:docPartPr>
      <w:docPartBody>
        <w:p w:rsidR="00B56346" w:rsidRDefault="00B56346">
          <w:pPr>
            <w:pStyle w:val="EC8984EF08B54B17B744E84F7DD8AC70"/>
          </w:pPr>
          <w:r w:rsidRPr="005A0A93">
            <w:rPr>
              <w:rStyle w:val="Platshllartext"/>
            </w:rPr>
            <w:t>Förslag till riksdagsbeslut</w:t>
          </w:r>
        </w:p>
      </w:docPartBody>
    </w:docPart>
    <w:docPart>
      <w:docPartPr>
        <w:name w:val="46429B21953648DAABF10C5E0CCCCE24"/>
        <w:category>
          <w:name w:val="Allmänt"/>
          <w:gallery w:val="placeholder"/>
        </w:category>
        <w:types>
          <w:type w:val="bbPlcHdr"/>
        </w:types>
        <w:behaviors>
          <w:behavior w:val="content"/>
        </w:behaviors>
        <w:guid w:val="{C1D12931-28C8-4C0B-9F81-0382B7B31649}"/>
      </w:docPartPr>
      <w:docPartBody>
        <w:p w:rsidR="00B56346" w:rsidRDefault="00B56346">
          <w:pPr>
            <w:pStyle w:val="46429B21953648DAABF10C5E0CCCCE24"/>
          </w:pPr>
          <w:r w:rsidRPr="005A0A93">
            <w:rPr>
              <w:rStyle w:val="Platshllartext"/>
            </w:rPr>
            <w:t>Motivering</w:t>
          </w:r>
        </w:p>
      </w:docPartBody>
    </w:docPart>
    <w:docPart>
      <w:docPartPr>
        <w:name w:val="3CEB2F9F12894957820696040CC8B7E4"/>
        <w:category>
          <w:name w:val="Allmänt"/>
          <w:gallery w:val="placeholder"/>
        </w:category>
        <w:types>
          <w:type w:val="bbPlcHdr"/>
        </w:types>
        <w:behaviors>
          <w:behavior w:val="content"/>
        </w:behaviors>
        <w:guid w:val="{DFFC275B-266E-4E59-B4E2-27C341D70D5D}"/>
      </w:docPartPr>
      <w:docPartBody>
        <w:p w:rsidR="00B56346" w:rsidRDefault="00B56346">
          <w:pPr>
            <w:pStyle w:val="3CEB2F9F12894957820696040CC8B7E4"/>
          </w:pPr>
          <w:r w:rsidRPr="00490DAC">
            <w:rPr>
              <w:rStyle w:val="Platshllartext"/>
            </w:rPr>
            <w:t>Skriv ej här, motionärer infogas via panel!</w:t>
          </w:r>
        </w:p>
      </w:docPartBody>
    </w:docPart>
    <w:docPart>
      <w:docPartPr>
        <w:name w:val="A600927D02D846ED8E973B08AF83A44D"/>
        <w:category>
          <w:name w:val="Allmänt"/>
          <w:gallery w:val="placeholder"/>
        </w:category>
        <w:types>
          <w:type w:val="bbPlcHdr"/>
        </w:types>
        <w:behaviors>
          <w:behavior w:val="content"/>
        </w:behaviors>
        <w:guid w:val="{57219192-FBE2-4B9A-B33A-693E40CA3A25}"/>
      </w:docPartPr>
      <w:docPartBody>
        <w:p w:rsidR="00B56346" w:rsidRDefault="00B56346">
          <w:pPr>
            <w:pStyle w:val="A600927D02D846ED8E973B08AF83A44D"/>
          </w:pPr>
          <w:r>
            <w:rPr>
              <w:rStyle w:val="Platshllartext"/>
            </w:rPr>
            <w:t xml:space="preserve"> </w:t>
          </w:r>
        </w:p>
      </w:docPartBody>
    </w:docPart>
    <w:docPart>
      <w:docPartPr>
        <w:name w:val="7DF1D3055529482EB00549CBD8018EB5"/>
        <w:category>
          <w:name w:val="Allmänt"/>
          <w:gallery w:val="placeholder"/>
        </w:category>
        <w:types>
          <w:type w:val="bbPlcHdr"/>
        </w:types>
        <w:behaviors>
          <w:behavior w:val="content"/>
        </w:behaviors>
        <w:guid w:val="{0B1A1837-80D1-44F1-A980-FDBC0713F927}"/>
      </w:docPartPr>
      <w:docPartBody>
        <w:p w:rsidR="00B56346" w:rsidRDefault="00B56346">
          <w:pPr>
            <w:pStyle w:val="7DF1D3055529482EB00549CBD8018EB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46"/>
    <w:rsid w:val="00B56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984EF08B54B17B744E84F7DD8AC70">
    <w:name w:val="EC8984EF08B54B17B744E84F7DD8AC70"/>
  </w:style>
  <w:style w:type="paragraph" w:customStyle="1" w:styleId="38C95232402C43F3879D1D5D1566B845">
    <w:name w:val="38C95232402C43F3879D1D5D1566B845"/>
  </w:style>
  <w:style w:type="paragraph" w:customStyle="1" w:styleId="6C19A29B153C4BB7B7E703E20DECA8D5">
    <w:name w:val="6C19A29B153C4BB7B7E703E20DECA8D5"/>
  </w:style>
  <w:style w:type="paragraph" w:customStyle="1" w:styleId="46429B21953648DAABF10C5E0CCCCE24">
    <w:name w:val="46429B21953648DAABF10C5E0CCCCE24"/>
  </w:style>
  <w:style w:type="paragraph" w:customStyle="1" w:styleId="3CEB2F9F12894957820696040CC8B7E4">
    <w:name w:val="3CEB2F9F12894957820696040CC8B7E4"/>
  </w:style>
  <w:style w:type="paragraph" w:customStyle="1" w:styleId="A600927D02D846ED8E973B08AF83A44D">
    <w:name w:val="A600927D02D846ED8E973B08AF83A44D"/>
  </w:style>
  <w:style w:type="paragraph" w:customStyle="1" w:styleId="7DF1D3055529482EB00549CBD8018EB5">
    <w:name w:val="7DF1D3055529482EB00549CBD8018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96F27-5FBA-4277-9729-2F99A47EAADA}"/>
</file>

<file path=customXml/itemProps2.xml><?xml version="1.0" encoding="utf-8"?>
<ds:datastoreItem xmlns:ds="http://schemas.openxmlformats.org/officeDocument/2006/customXml" ds:itemID="{A9F3CE02-2447-4AE0-AAF6-056760E1B4E5}"/>
</file>

<file path=customXml/itemProps3.xml><?xml version="1.0" encoding="utf-8"?>
<ds:datastoreItem xmlns:ds="http://schemas.openxmlformats.org/officeDocument/2006/customXml" ds:itemID="{3A9C61F7-7940-4AD3-87A4-FFE6E2803930}"/>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1264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Dubbelspår på järnvägssträckan Hässleholm Kristianstad</vt:lpstr>
      <vt:lpstr>
      </vt:lpstr>
    </vt:vector>
  </TitlesOfParts>
  <Company>Sveriges riksdag</Company>
  <LinksUpToDate>false</LinksUpToDate>
  <CharactersWithSpaces>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