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D9E" w:rsidRPr="001730C6" w:rsidRDefault="007E3D9E" w:rsidP="001D346F">
      <w:pPr>
        <w:pStyle w:val="Hemstlrubrik"/>
      </w:pPr>
      <w:r w:rsidRPr="001730C6">
        <w:t>Förslag till riksdagsbeslut</w:t>
      </w:r>
    </w:p>
    <w:p w:rsidR="007E3D9E" w:rsidRPr="001730C6" w:rsidRDefault="007E3D9E" w:rsidP="001D346F">
      <w:pPr>
        <w:pStyle w:val="Hemstlatt"/>
      </w:pPr>
      <w:r w:rsidRPr="001730C6">
        <w:t>Riksdagen tillkännager för regeringen som sin mening vad i motionen anförs om samhälls</w:t>
      </w:r>
      <w:r w:rsidR="00D6215E" w:rsidRPr="001730C6">
        <w:t>information</w:t>
      </w:r>
      <w:r w:rsidRPr="001730C6">
        <w:t xml:space="preserve"> och politisk information till barn och ungdomar i skolan.</w:t>
      </w:r>
    </w:p>
    <w:p w:rsidR="00D6215E" w:rsidRPr="001730C6" w:rsidRDefault="00D6215E" w:rsidP="00D6215E">
      <w:pPr>
        <w:pStyle w:val="Rubrik1"/>
      </w:pPr>
      <w:r w:rsidRPr="001730C6">
        <w:t>Motivering</w:t>
      </w:r>
    </w:p>
    <w:p w:rsidR="007E3D9E" w:rsidRPr="001730C6" w:rsidRDefault="007E3D9E" w:rsidP="007E3D9E">
      <w:r w:rsidRPr="001730C6">
        <w:t>Våra samhällsorganisationer som bygger på representativ demokrati har ett sätt att kommunicera. I den representativa demokratin är uttrycksformerna debatter, förhandlingar och sammanträden där olika spörsmål diskuteras i syfte att komma fr</w:t>
      </w:r>
      <w:r w:rsidR="001D346F" w:rsidRPr="001730C6">
        <w:t xml:space="preserve">am till bra beslut. Inte sällan </w:t>
      </w:r>
      <w:r w:rsidRPr="001730C6">
        <w:t xml:space="preserve">lägger vi </w:t>
      </w:r>
      <w:r w:rsidR="001D346F" w:rsidRPr="001730C6">
        <w:t xml:space="preserve">oss </w:t>
      </w:r>
      <w:r w:rsidRPr="001730C6">
        <w:t>till med fac</w:t>
      </w:r>
      <w:r w:rsidRPr="001730C6">
        <w:t>k</w:t>
      </w:r>
      <w:r w:rsidRPr="001730C6">
        <w:t xml:space="preserve">språk som det inte är lätt för andra att ta till sig. </w:t>
      </w:r>
    </w:p>
    <w:p w:rsidR="007E3D9E" w:rsidRPr="001730C6" w:rsidRDefault="007E3D9E" w:rsidP="001D346F">
      <w:pPr>
        <w:pStyle w:val="Normaltindrag"/>
      </w:pPr>
      <w:r w:rsidRPr="001730C6">
        <w:t>Jag har haft förmånen att under mina riksdagsår ha ungdomar som prakt</w:t>
      </w:r>
      <w:r w:rsidRPr="001730C6">
        <w:t>i</w:t>
      </w:r>
      <w:r w:rsidRPr="001730C6">
        <w:t>serat här i riksdagen</w:t>
      </w:r>
      <w:r w:rsidR="001D346F" w:rsidRPr="001730C6">
        <w:t>.</w:t>
      </w:r>
      <w:r w:rsidRPr="001730C6">
        <w:t xml:space="preserve"> Under samtal med ungdomarna finns det en fråga som är gemensam för dem. Hur ska vi kunna engagera oss och intressera oss för politik och därmed även vara beredda att ta på </w:t>
      </w:r>
      <w:r w:rsidR="001D346F" w:rsidRPr="001730C6">
        <w:t>oss</w:t>
      </w:r>
      <w:r w:rsidRPr="001730C6">
        <w:t xml:space="preserve"> ett förtroendeuppdrag i framtiden när vi får så lite </w:t>
      </w:r>
      <w:r w:rsidR="001D346F" w:rsidRPr="001730C6">
        <w:t>av samhällsinformation i skolan?</w:t>
      </w:r>
      <w:r w:rsidRPr="001730C6">
        <w:t xml:space="preserve"> </w:t>
      </w:r>
    </w:p>
    <w:p w:rsidR="007E3D9E" w:rsidRPr="001730C6" w:rsidRDefault="001D346F" w:rsidP="001D346F">
      <w:pPr>
        <w:pStyle w:val="Normaltindrag"/>
      </w:pPr>
      <w:r w:rsidRPr="001730C6">
        <w:t>Ida</w:t>
      </w:r>
      <w:r w:rsidR="007E3D9E" w:rsidRPr="001730C6">
        <w:t xml:space="preserve"> uttryckte det så här. ”Den politiska undervisningen i skolorna borde bli bättre. När jag berättade för mina vänner om min prao</w:t>
      </w:r>
      <w:r w:rsidRPr="001730C6">
        <w:t>plats i riksdagen så frågade de:</w:t>
      </w:r>
      <w:r w:rsidR="007E3D9E" w:rsidRPr="001730C6">
        <w:t xml:space="preserve"> Vad är riksdagen?” </w:t>
      </w:r>
    </w:p>
    <w:p w:rsidR="007E3D9E" w:rsidRPr="001730C6" w:rsidRDefault="001D346F" w:rsidP="001D346F">
      <w:pPr>
        <w:pStyle w:val="Normaltindrag"/>
      </w:pPr>
      <w:r w:rsidRPr="001730C6">
        <w:t>Ida fortsätter:</w:t>
      </w:r>
      <w:r w:rsidR="007E3D9E" w:rsidRPr="001730C6">
        <w:t xml:space="preserve"> ”själv visste jag endast att politik har att göra med krig. Men nu vet jag mer efter dagarna i riksdagen. Nu ställer jag frågan till er som b</w:t>
      </w:r>
      <w:r w:rsidR="007E3D9E" w:rsidRPr="001730C6">
        <w:t>e</w:t>
      </w:r>
      <w:r w:rsidR="007E3D9E" w:rsidRPr="001730C6">
        <w:t>slutar. Hur ska vi kunna engagera och intressera oss för politik om vi inte vet n</w:t>
      </w:r>
      <w:r w:rsidR="007E3D9E" w:rsidRPr="001730C6">
        <w:t>å</w:t>
      </w:r>
      <w:r w:rsidR="007E3D9E" w:rsidRPr="001730C6">
        <w:t>got om den? Jag undrar även hur vårat samhälle kommer att bli om vi inte blir undervisade i det innan vi har bestämt oss för att inte bry oss om polit</w:t>
      </w:r>
      <w:r w:rsidR="007E3D9E" w:rsidRPr="001730C6">
        <w:t>i</w:t>
      </w:r>
      <w:r w:rsidR="007E3D9E" w:rsidRPr="001730C6">
        <w:t>ken? Hur ska vi rösta när vi får det, om vi inte vet vilket parti som vi kan dela åsi</w:t>
      </w:r>
      <w:r w:rsidR="007E3D9E" w:rsidRPr="001730C6">
        <w:t>k</w:t>
      </w:r>
      <w:r w:rsidR="007E3D9E" w:rsidRPr="001730C6">
        <w:t>ten med</w:t>
      </w:r>
      <w:r w:rsidRPr="001730C6">
        <w:t>?</w:t>
      </w:r>
      <w:r w:rsidR="007E3D9E" w:rsidRPr="001730C6">
        <w:t xml:space="preserve"> Alla elever i skolan borde redan från tidig ålder få kontinuerlig information i skolan, alla borde medan man funderar på vad man vill bli få </w:t>
      </w:r>
      <w:r w:rsidR="007E3D9E" w:rsidRPr="001730C6">
        <w:lastRenderedPageBreak/>
        <w:t>chansen att bli politiker och den chansen får man inte om man inte blir unde</w:t>
      </w:r>
      <w:r w:rsidR="007E3D9E" w:rsidRPr="001730C6">
        <w:t>r</w:t>
      </w:r>
      <w:r w:rsidR="007E3D9E" w:rsidRPr="001730C6">
        <w:t>visad om och vad politik är.”</w:t>
      </w:r>
    </w:p>
    <w:p w:rsidR="007E3D9E" w:rsidRPr="001730C6" w:rsidRDefault="007E3D9E" w:rsidP="001D346F">
      <w:pPr>
        <w:pStyle w:val="Normaltindrag"/>
      </w:pPr>
      <w:r w:rsidRPr="001730C6">
        <w:t>Idas uppmaning för jag i denna motion vidare och</w:t>
      </w:r>
      <w:r w:rsidR="001D346F" w:rsidRPr="001730C6">
        <w:t xml:space="preserve"> yrkar på obligatorisk samhällsinformation</w:t>
      </w:r>
      <w:r w:rsidRPr="001730C6">
        <w:t xml:space="preserve"> och politisk information i skolorna. Informationen ska vara allsidig och korrekt.  Vuxna företrädare för samtliga politiska partier som är representerade i Sveriges riksdag ska ges möjlighet att informera i skolo</w:t>
      </w:r>
      <w:r w:rsidRPr="001730C6">
        <w:t>r</w:t>
      </w:r>
      <w:r w:rsidRPr="001730C6">
        <w:t xml:space="preserve">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346F" w:rsidRPr="001730C6">
        <w:tblPrEx>
          <w:tblCellMar>
            <w:top w:w="0" w:type="dxa"/>
            <w:bottom w:w="0" w:type="dxa"/>
          </w:tblCellMar>
        </w:tblPrEx>
        <w:trPr>
          <w:cantSplit/>
        </w:trPr>
        <w:tc>
          <w:tcPr>
            <w:tcW w:w="3046" w:type="dxa"/>
          </w:tcPr>
          <w:p w:rsidR="001D346F" w:rsidRPr="001730C6" w:rsidRDefault="001D346F" w:rsidP="001D346F">
            <w:pPr>
              <w:pStyle w:val="UnderskriftDatum"/>
              <w:spacing w:before="240"/>
            </w:pPr>
            <w:r w:rsidRPr="001730C6">
              <w:t>Stockholm den 22 september 2005</w:t>
            </w:r>
          </w:p>
        </w:tc>
        <w:tc>
          <w:tcPr>
            <w:tcW w:w="3047" w:type="dxa"/>
          </w:tcPr>
          <w:p w:rsidR="001D346F" w:rsidRPr="001730C6" w:rsidRDefault="001D346F" w:rsidP="001D346F">
            <w:pPr>
              <w:pStyle w:val="Underskrifter"/>
              <w:spacing w:before="240"/>
            </w:pPr>
          </w:p>
        </w:tc>
      </w:tr>
      <w:tr w:rsidR="001D346F" w:rsidRPr="001730C6">
        <w:tblPrEx>
          <w:tblCellMar>
            <w:top w:w="0" w:type="dxa"/>
            <w:bottom w:w="0" w:type="dxa"/>
          </w:tblCellMar>
        </w:tblPrEx>
        <w:trPr>
          <w:cantSplit/>
        </w:trPr>
        <w:tc>
          <w:tcPr>
            <w:tcW w:w="3046" w:type="dxa"/>
          </w:tcPr>
          <w:p w:rsidR="001D346F" w:rsidRPr="001730C6" w:rsidRDefault="001D346F" w:rsidP="001D346F">
            <w:pPr>
              <w:pStyle w:val="Underskrifter"/>
            </w:pPr>
            <w:r w:rsidRPr="001730C6">
              <w:t>Rigmor Stenmark (c)</w:t>
            </w:r>
          </w:p>
        </w:tc>
        <w:tc>
          <w:tcPr>
            <w:tcW w:w="3047" w:type="dxa"/>
          </w:tcPr>
          <w:p w:rsidR="001D346F" w:rsidRPr="001730C6" w:rsidRDefault="001D346F" w:rsidP="001D346F">
            <w:pPr>
              <w:pStyle w:val="Underskrifter"/>
            </w:pPr>
          </w:p>
        </w:tc>
      </w:tr>
    </w:tbl>
    <w:p w:rsidR="00E84F25" w:rsidRPr="001730C6" w:rsidRDefault="00E84F25" w:rsidP="001D346F">
      <w:pPr>
        <w:pStyle w:val="Normaltindrag"/>
      </w:pPr>
    </w:p>
    <w:sectPr w:rsidR="00E84F25" w:rsidRPr="001730C6" w:rsidSect="001D34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490" w:rsidRPr="001730C6" w:rsidRDefault="00707490">
      <w:r w:rsidRPr="001730C6">
        <w:separator/>
      </w:r>
    </w:p>
  </w:endnote>
  <w:endnote w:type="continuationSeparator" w:id="0">
    <w:p w:rsidR="00707490" w:rsidRPr="001730C6" w:rsidRDefault="00707490">
      <w:r w:rsidRPr="001730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6F" w:rsidRPr="001730C6" w:rsidRDefault="001730C6" w:rsidP="001D346F">
    <w:pPr>
      <w:pStyle w:val="Sidfot"/>
    </w:pPr>
    <w:r w:rsidRPr="001730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797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46F" w:rsidRDefault="001D346F">
                          <w:pPr>
                            <w:pStyle w:val="NormalS5sidnrV"/>
                          </w:pPr>
                          <w:r>
                            <w:fldChar w:fldCharType="begin"/>
                          </w:r>
                          <w:r>
                            <w:instrText xml:space="preserve"> PAGE *\charformat</w:instrText>
                          </w:r>
                          <w:r>
                            <w:fldChar w:fldCharType="separate"/>
                          </w:r>
                          <w:r w:rsidR="006A4D1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46F" w:rsidRDefault="001D346F">
                    <w:pPr>
                      <w:pStyle w:val="NormalS5sidnrV"/>
                    </w:pPr>
                    <w:r>
                      <w:fldChar w:fldCharType="begin"/>
                    </w:r>
                    <w:r>
                      <w:instrText xml:space="preserve"> PAGE *\charformat</w:instrText>
                    </w:r>
                    <w:r>
                      <w:fldChar w:fldCharType="separate"/>
                    </w:r>
                    <w:r w:rsidR="006A4D1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6F" w:rsidRPr="001730C6" w:rsidRDefault="001730C6" w:rsidP="001D346F">
    <w:pPr>
      <w:pStyle w:val="Sidfot"/>
    </w:pPr>
    <w:r w:rsidRPr="001730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76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46F" w:rsidRDefault="001D346F">
                          <w:pPr>
                            <w:pStyle w:val="NormalS5sidnrH"/>
                            <w:ind w:right="0"/>
                          </w:pPr>
                          <w:r>
                            <w:fldChar w:fldCharType="begin"/>
                          </w:r>
                          <w:r>
                            <w:instrText xml:space="preserve"> PAGE *\charformat</w:instrText>
                          </w:r>
                          <w:r>
                            <w:fldChar w:fldCharType="separate"/>
                          </w:r>
                          <w:r w:rsidR="006A4D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46F" w:rsidRDefault="001D346F">
                    <w:pPr>
                      <w:pStyle w:val="NormalS5sidnrH"/>
                      <w:ind w:right="0"/>
                    </w:pPr>
                    <w:r>
                      <w:fldChar w:fldCharType="begin"/>
                    </w:r>
                    <w:r>
                      <w:instrText xml:space="preserve"> PAGE *\charformat</w:instrText>
                    </w:r>
                    <w:r>
                      <w:fldChar w:fldCharType="separate"/>
                    </w:r>
                    <w:r w:rsidR="006A4D1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6F" w:rsidRPr="001730C6" w:rsidRDefault="001730C6" w:rsidP="001D346F">
    <w:pPr>
      <w:pStyle w:val="Sidfot"/>
    </w:pPr>
    <w:r w:rsidRPr="001730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29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46F" w:rsidRDefault="001D346F">
                          <w:pPr>
                            <w:pStyle w:val="NormalS5sidnrH"/>
                            <w:ind w:right="0"/>
                          </w:pPr>
                          <w:r>
                            <w:fldChar w:fldCharType="begin"/>
                          </w:r>
                          <w:r>
                            <w:instrText xml:space="preserve"> PAGE *\charformat</w:instrText>
                          </w:r>
                          <w:r>
                            <w:fldChar w:fldCharType="separate"/>
                          </w:r>
                          <w:r w:rsidR="006A4D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46F" w:rsidRDefault="001D346F">
                    <w:pPr>
                      <w:pStyle w:val="NormalS5sidnrH"/>
                      <w:ind w:right="0"/>
                    </w:pPr>
                    <w:r>
                      <w:fldChar w:fldCharType="begin"/>
                    </w:r>
                    <w:r>
                      <w:instrText xml:space="preserve"> PAGE *\charformat</w:instrText>
                    </w:r>
                    <w:r>
                      <w:fldChar w:fldCharType="separate"/>
                    </w:r>
                    <w:r w:rsidR="006A4D1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490" w:rsidRPr="001730C6" w:rsidRDefault="00707490">
      <w:r w:rsidRPr="001730C6">
        <w:separator/>
      </w:r>
    </w:p>
  </w:footnote>
  <w:footnote w:type="continuationSeparator" w:id="0">
    <w:p w:rsidR="00707490" w:rsidRPr="001730C6" w:rsidRDefault="00707490">
      <w:r w:rsidRPr="001730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6F" w:rsidRPr="001730C6" w:rsidRDefault="001730C6" w:rsidP="001D346F">
    <w:pPr>
      <w:pStyle w:val="Sidhuvud"/>
    </w:pPr>
    <w:r w:rsidRPr="001730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820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46F" w:rsidRDefault="001D346F">
                          <w:pPr>
                            <w:pStyle w:val="KantRubrikS5V"/>
                          </w:pPr>
                          <w:r>
                            <w:fldChar w:fldCharType="begin"/>
                          </w:r>
                          <w:r>
                            <w:instrText xml:space="preserve"> DOCPROPERTY "YearUser" *\charformat </w:instrText>
                          </w:r>
                          <w:r>
                            <w:fldChar w:fldCharType="separate"/>
                          </w:r>
                          <w:r w:rsidR="006A4D13">
                            <w:t>2005/06</w:t>
                          </w:r>
                          <w:r>
                            <w:fldChar w:fldCharType="end"/>
                          </w:r>
                          <w:r>
                            <w:t>:</w:t>
                          </w:r>
                          <w:r>
                            <w:fldChar w:fldCharType="begin"/>
                          </w:r>
                          <w:r>
                            <w:instrText xml:space="preserve"> DOCPROPERTY "Motionsnummer" *\charformat </w:instrText>
                          </w:r>
                          <w:r>
                            <w:fldChar w:fldCharType="separate"/>
                          </w:r>
                          <w:r w:rsidR="006A4D13">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46F" w:rsidRDefault="001D346F">
                    <w:pPr>
                      <w:pStyle w:val="KantRubrikS5V"/>
                    </w:pPr>
                    <w:r>
                      <w:fldChar w:fldCharType="begin"/>
                    </w:r>
                    <w:r>
                      <w:instrText xml:space="preserve"> DOCPROPERTY "YearUser" *\charformat </w:instrText>
                    </w:r>
                    <w:r>
                      <w:fldChar w:fldCharType="separate"/>
                    </w:r>
                    <w:r w:rsidR="006A4D13">
                      <w:t>2005/06</w:t>
                    </w:r>
                    <w:r>
                      <w:fldChar w:fldCharType="end"/>
                    </w:r>
                    <w:r>
                      <w:t>:</w:t>
                    </w:r>
                    <w:r>
                      <w:fldChar w:fldCharType="begin"/>
                    </w:r>
                    <w:r>
                      <w:instrText xml:space="preserve"> DOCPROPERTY "Motionsnummer" *\charformat </w:instrText>
                    </w:r>
                    <w:r>
                      <w:fldChar w:fldCharType="separate"/>
                    </w:r>
                    <w:r w:rsidR="006A4D13">
                      <w:t>Ub240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6F" w:rsidRPr="001730C6" w:rsidRDefault="001730C6" w:rsidP="001D346F">
    <w:pPr>
      <w:pStyle w:val="Sidhuvud"/>
    </w:pPr>
    <w:r w:rsidRPr="001730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390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46F" w:rsidRDefault="001D346F">
                          <w:pPr>
                            <w:pStyle w:val="KantRubrikS5H"/>
                            <w:ind w:right="0"/>
                          </w:pPr>
                          <w:r>
                            <w:fldChar w:fldCharType="begin"/>
                          </w:r>
                          <w:r>
                            <w:instrText xml:space="preserve"> DOCPROPERTY "YearUser" *\charformat </w:instrText>
                          </w:r>
                          <w:r>
                            <w:fldChar w:fldCharType="separate"/>
                          </w:r>
                          <w:r w:rsidR="006A4D13">
                            <w:t>2005/06</w:t>
                          </w:r>
                          <w:r>
                            <w:fldChar w:fldCharType="end"/>
                          </w:r>
                          <w:r>
                            <w:t>:</w:t>
                          </w:r>
                          <w:r>
                            <w:fldChar w:fldCharType="begin"/>
                          </w:r>
                          <w:r>
                            <w:instrText xml:space="preserve"> DOCPROPERTY "Motionsnummer" *\charformat </w:instrText>
                          </w:r>
                          <w:r>
                            <w:fldChar w:fldCharType="separate"/>
                          </w:r>
                          <w:r w:rsidR="006A4D13">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46F" w:rsidRDefault="001D346F">
                    <w:pPr>
                      <w:pStyle w:val="KantRubrikS5H"/>
                      <w:ind w:right="0"/>
                    </w:pPr>
                    <w:r>
                      <w:fldChar w:fldCharType="begin"/>
                    </w:r>
                    <w:r>
                      <w:instrText xml:space="preserve"> DOCPROPERTY "YearUser" *\charformat </w:instrText>
                    </w:r>
                    <w:r>
                      <w:fldChar w:fldCharType="separate"/>
                    </w:r>
                    <w:r w:rsidR="006A4D13">
                      <w:t>2005/06</w:t>
                    </w:r>
                    <w:r>
                      <w:fldChar w:fldCharType="end"/>
                    </w:r>
                    <w:r>
                      <w:t>:</w:t>
                    </w:r>
                    <w:r>
                      <w:fldChar w:fldCharType="begin"/>
                    </w:r>
                    <w:r>
                      <w:instrText xml:space="preserve"> DOCPROPERTY "Motionsnummer" *\charformat </w:instrText>
                    </w:r>
                    <w:r>
                      <w:fldChar w:fldCharType="separate"/>
                    </w:r>
                    <w:r w:rsidR="006A4D13">
                      <w:t>Ub240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46F" w:rsidRPr="001730C6" w:rsidRDefault="001D346F">
    <w:pPr>
      <w:pStyle w:val="FSHNormal"/>
      <w:tabs>
        <w:tab w:val="right" w:pos="5840"/>
      </w:tabs>
    </w:pPr>
    <w:r w:rsidRPr="001730C6">
      <w:br/>
    </w:r>
    <w:r w:rsidRPr="001730C6">
      <w:fldChar w:fldCharType="begin" w:fldLock="1"/>
    </w:r>
    <w:r w:rsidRPr="001730C6">
      <w:instrText xml:space="preserve"> DOCPROPERTY</w:instrText>
    </w:r>
    <w:r w:rsidRPr="001730C6">
      <w:rPr>
        <w:sz w:val="18"/>
      </w:rPr>
      <w:instrText xml:space="preserve"> "YearUser" *\charformat </w:instrText>
    </w:r>
    <w:r w:rsidRPr="001730C6">
      <w:fldChar w:fldCharType="separate"/>
    </w:r>
    <w:r w:rsidR="006A4D13" w:rsidRPr="001730C6">
      <w:t>2005/06</w:t>
    </w:r>
    <w:r w:rsidRPr="001730C6">
      <w:fldChar w:fldCharType="end"/>
    </w:r>
    <w:r w:rsidRPr="001730C6">
      <w:t xml:space="preserve"> </w:t>
    </w:r>
    <w:r w:rsidRPr="001730C6">
      <w:tab/>
      <w:t xml:space="preserve">mnr: </w:t>
    </w:r>
    <w:r w:rsidRPr="001730C6">
      <w:fldChar w:fldCharType="begin" w:fldLock="1"/>
    </w:r>
    <w:r w:rsidRPr="001730C6">
      <w:instrText xml:space="preserve"> DOCPROPERTY</w:instrText>
    </w:r>
    <w:r w:rsidRPr="001730C6">
      <w:rPr>
        <w:sz w:val="18"/>
      </w:rPr>
      <w:instrText xml:space="preserve"> "Motionsnummer" *\charformat </w:instrText>
    </w:r>
    <w:r w:rsidRPr="001730C6">
      <w:fldChar w:fldCharType="separate"/>
    </w:r>
    <w:r w:rsidR="006A4D13" w:rsidRPr="001730C6">
      <w:t>Ub240</w:t>
    </w:r>
    <w:r w:rsidRPr="001730C6">
      <w:fldChar w:fldCharType="end"/>
    </w:r>
    <w:r w:rsidRPr="001730C6">
      <w:br/>
    </w:r>
    <w:r w:rsidRPr="001730C6">
      <w:fldChar w:fldCharType="begin" w:fldLock="1"/>
    </w:r>
    <w:r w:rsidRPr="001730C6">
      <w:instrText xml:space="preserve"> DOCPROPERTY</w:instrText>
    </w:r>
    <w:r w:rsidRPr="001730C6">
      <w:rPr>
        <w:sz w:val="18"/>
      </w:rPr>
      <w:instrText xml:space="preserve"> "Samling" *\charformat </w:instrText>
    </w:r>
    <w:r w:rsidRPr="001730C6">
      <w:fldChar w:fldCharType="end"/>
    </w:r>
    <w:r w:rsidRPr="001730C6">
      <w:tab/>
      <w:t xml:space="preserve">pnr: </w:t>
    </w:r>
    <w:r w:rsidRPr="001730C6">
      <w:fldChar w:fldCharType="begin" w:fldLock="1"/>
    </w:r>
    <w:r w:rsidRPr="001730C6">
      <w:instrText xml:space="preserve"> DOCPROPERTY</w:instrText>
    </w:r>
    <w:r w:rsidRPr="001730C6">
      <w:rPr>
        <w:sz w:val="18"/>
      </w:rPr>
      <w:instrText xml:space="preserve"> "Partinummer" *\charformat </w:instrText>
    </w:r>
    <w:r w:rsidRPr="001730C6">
      <w:fldChar w:fldCharType="separate"/>
    </w:r>
    <w:r w:rsidR="006A4D13" w:rsidRPr="001730C6">
      <w:t>c409</w:t>
    </w:r>
    <w:r w:rsidRPr="001730C6">
      <w:fldChar w:fldCharType="end"/>
    </w:r>
  </w:p>
  <w:p w:rsidR="001D346F" w:rsidRPr="001730C6" w:rsidRDefault="001D346F">
    <w:pPr>
      <w:pStyle w:val="FSHRub1"/>
    </w:pPr>
    <w:r w:rsidRPr="001730C6">
      <w:t>Motion till riksdagen</w:t>
    </w:r>
    <w:r w:rsidRPr="001730C6">
      <w:br/>
    </w:r>
    <w:r w:rsidRPr="001730C6">
      <w:fldChar w:fldCharType="begin" w:fldLock="1"/>
    </w:r>
    <w:r w:rsidRPr="001730C6">
      <w:instrText xml:space="preserve"> DOCPROPERTY "YearUser" *\charformat </w:instrText>
    </w:r>
    <w:r w:rsidRPr="001730C6">
      <w:fldChar w:fldCharType="separate"/>
    </w:r>
    <w:r w:rsidR="006A4D13" w:rsidRPr="001730C6">
      <w:t>2005/06</w:t>
    </w:r>
    <w:r w:rsidRPr="001730C6">
      <w:fldChar w:fldCharType="end"/>
    </w:r>
    <w:r w:rsidRPr="001730C6">
      <w:t>:</w:t>
    </w:r>
    <w:r w:rsidRPr="001730C6">
      <w:fldChar w:fldCharType="begin" w:fldLock="1"/>
    </w:r>
    <w:r w:rsidRPr="001730C6">
      <w:instrText xml:space="preserve"> DOCPROPERTY "Motionsnummer" *\charformat </w:instrText>
    </w:r>
    <w:r w:rsidRPr="001730C6">
      <w:fldChar w:fldCharType="separate"/>
    </w:r>
    <w:r w:rsidR="006A4D13" w:rsidRPr="001730C6">
      <w:t>Ub240</w:t>
    </w:r>
    <w:r w:rsidRPr="001730C6">
      <w:fldChar w:fldCharType="end"/>
    </w:r>
  </w:p>
  <w:p w:rsidR="001D346F" w:rsidRPr="001730C6" w:rsidRDefault="001D346F">
    <w:pPr>
      <w:pStyle w:val="FSHNormalS5"/>
    </w:pPr>
    <w:r w:rsidRPr="001730C6">
      <w:fldChar w:fldCharType="begin" w:fldLock="1"/>
    </w:r>
    <w:r w:rsidRPr="001730C6">
      <w:instrText xml:space="preserve"> DOCPROPERTY "MotionarText" *\charformat </w:instrText>
    </w:r>
    <w:r w:rsidRPr="001730C6">
      <w:fldChar w:fldCharType="separate"/>
    </w:r>
    <w:r w:rsidR="006A4D13" w:rsidRPr="001730C6">
      <w:t>av Rigmor Stenmark (c)</w:t>
    </w:r>
    <w:r w:rsidRPr="001730C6">
      <w:fldChar w:fldCharType="end"/>
    </w:r>
    <w:r w:rsidRPr="001730C6">
      <w:br/>
    </w:r>
    <w:r w:rsidRPr="001730C6">
      <w:fldChar w:fldCharType="begin" w:fldLock="1"/>
    </w:r>
    <w:r w:rsidRPr="001730C6">
      <w:instrText xml:space="preserve"> DOCPROPERTY "SvarFrasKort" *\charformat </w:instrText>
    </w:r>
    <w:r w:rsidRPr="001730C6">
      <w:fldChar w:fldCharType="end"/>
    </w:r>
  </w:p>
  <w:p w:rsidR="001D346F" w:rsidRPr="001730C6" w:rsidRDefault="001D346F">
    <w:pPr>
      <w:pStyle w:val="FSHTitel"/>
    </w:pPr>
    <w:r w:rsidRPr="001730C6">
      <w:fldChar w:fldCharType="begin" w:fldLock="1"/>
    </w:r>
    <w:r w:rsidRPr="001730C6">
      <w:instrText xml:space="preserve"> DOCPROPERTY</w:instrText>
    </w:r>
    <w:r w:rsidRPr="001730C6">
      <w:rPr>
        <w:sz w:val="18"/>
      </w:rPr>
      <w:instrText xml:space="preserve"> "RubrikSvar" *\charformat </w:instrText>
    </w:r>
    <w:r w:rsidRPr="001730C6">
      <w:fldChar w:fldCharType="separate"/>
    </w:r>
    <w:r w:rsidR="006A4D13" w:rsidRPr="001730C6">
      <w:t>Politisk samhällsinformation till barn och ungdomar</w:t>
    </w:r>
    <w:r w:rsidRPr="001730C6">
      <w:fldChar w:fldCharType="end"/>
    </w:r>
  </w:p>
  <w:p w:rsidR="001D346F" w:rsidRPr="001730C6" w:rsidRDefault="001D346F" w:rsidP="001D34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E4BF3"/>
    <w:multiLevelType w:val="hybridMultilevel"/>
    <w:tmpl w:val="D33A19FE"/>
    <w:lvl w:ilvl="0" w:tplc="E9FAC76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2734871">
    <w:abstractNumId w:val="14"/>
  </w:num>
  <w:num w:numId="2" w16cid:durableId="1539590723">
    <w:abstractNumId w:val="10"/>
  </w:num>
  <w:num w:numId="3" w16cid:durableId="738211522">
    <w:abstractNumId w:val="12"/>
  </w:num>
  <w:num w:numId="4" w16cid:durableId="2012443531">
    <w:abstractNumId w:val="13"/>
  </w:num>
  <w:num w:numId="5" w16cid:durableId="1584299269">
    <w:abstractNumId w:val="8"/>
  </w:num>
  <w:num w:numId="6" w16cid:durableId="163128621">
    <w:abstractNumId w:val="3"/>
  </w:num>
  <w:num w:numId="7" w16cid:durableId="1716654911">
    <w:abstractNumId w:val="2"/>
  </w:num>
  <w:num w:numId="8" w16cid:durableId="337732785">
    <w:abstractNumId w:val="1"/>
  </w:num>
  <w:num w:numId="9" w16cid:durableId="349991504">
    <w:abstractNumId w:val="0"/>
  </w:num>
  <w:num w:numId="10" w16cid:durableId="762341813">
    <w:abstractNumId w:val="9"/>
  </w:num>
  <w:num w:numId="11" w16cid:durableId="71589629">
    <w:abstractNumId w:val="7"/>
  </w:num>
  <w:num w:numId="12" w16cid:durableId="1294946209">
    <w:abstractNumId w:val="6"/>
  </w:num>
  <w:num w:numId="13" w16cid:durableId="260915275">
    <w:abstractNumId w:val="5"/>
  </w:num>
  <w:num w:numId="14" w16cid:durableId="1106272810">
    <w:abstractNumId w:val="4"/>
  </w:num>
  <w:num w:numId="15" w16cid:durableId="1026172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A24F36"/>
    <w:rsid w:val="00064BC3"/>
    <w:rsid w:val="00066775"/>
    <w:rsid w:val="00072FB9"/>
    <w:rsid w:val="00100531"/>
    <w:rsid w:val="001730C6"/>
    <w:rsid w:val="001D346F"/>
    <w:rsid w:val="00201DFB"/>
    <w:rsid w:val="00204A63"/>
    <w:rsid w:val="00212FF1"/>
    <w:rsid w:val="00230193"/>
    <w:rsid w:val="0025068A"/>
    <w:rsid w:val="002818D3"/>
    <w:rsid w:val="002D11A8"/>
    <w:rsid w:val="00445271"/>
    <w:rsid w:val="004A0504"/>
    <w:rsid w:val="004E38D9"/>
    <w:rsid w:val="006A4D13"/>
    <w:rsid w:val="00707490"/>
    <w:rsid w:val="00740D6D"/>
    <w:rsid w:val="00794149"/>
    <w:rsid w:val="007B67A7"/>
    <w:rsid w:val="007C6092"/>
    <w:rsid w:val="007E3D9E"/>
    <w:rsid w:val="00945FCE"/>
    <w:rsid w:val="00A053C6"/>
    <w:rsid w:val="00A24F36"/>
    <w:rsid w:val="00AA4F17"/>
    <w:rsid w:val="00B13BF0"/>
    <w:rsid w:val="00C1285C"/>
    <w:rsid w:val="00C27B7D"/>
    <w:rsid w:val="00D1174F"/>
    <w:rsid w:val="00D6215E"/>
    <w:rsid w:val="00DC6C70"/>
    <w:rsid w:val="00E22893"/>
    <w:rsid w:val="00E360DE"/>
    <w:rsid w:val="00E75D28"/>
    <w:rsid w:val="00E84F25"/>
    <w:rsid w:val="00F55C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DE1E73-54D1-446F-8643-988DB60D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346F"/>
    <w:pPr>
      <w:spacing w:after="250"/>
    </w:pPr>
  </w:style>
  <w:style w:type="paragraph" w:customStyle="1" w:styleId="Hemstlatt">
    <w:name w:val="Hemstl_att"/>
    <w:aliases w:val="HemstPunkt,HemstPunktFlera,HemställansPunkt,Förslagstext"/>
    <w:basedOn w:val="Normal"/>
    <w:next w:val="Normal"/>
    <w:rsid w:val="001D346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6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362</Words>
  <Characters>1825</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Ub240</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Ub240</dc:title>
  <dc:subject>Ub240</dc:subject>
  <dc:creator>Riksdagen</dc:creator>
  <cp:keywords>Riksdagen</cp:keywords>
  <dc:description/>
  <cp:lastModifiedBy>Lars Brink</cp:lastModifiedBy>
  <cp:revision>2</cp:revision>
  <cp:lastPrinted>2005-11-14T11:19:00Z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Politisk samhällsinformation till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Politisk samhällsinformation till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roland lamvert</vt:lpwstr>
  </property>
  <property fmtid="{D5CDD505-2E9C-101B-9397-08002B2CF9AE}" pid="46" name="MotionID">
    <vt:lpwstr>20052006000000000099000004090069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20052006000000000099000004090069</vt:lpwstr>
  </property>
  <property fmtid="{D5CDD505-2E9C-101B-9397-08002B2CF9AE}" pid="50" name="nummer">
    <vt:lpwstr>240</vt:lpwstr>
  </property>
  <property fmtid="{D5CDD505-2E9C-101B-9397-08002B2CF9AE}" pid="51" name="utskottsbeteckning">
    <vt:lpwstr>Ub</vt:lpwstr>
  </property>
</Properties>
</file>