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3BAF" w:rsidRPr="00432911" w:rsidRDefault="00E13BAF" w:rsidP="00431F06">
      <w:pPr>
        <w:pStyle w:val="Hemstlrubrik"/>
      </w:pPr>
      <w:r w:rsidRPr="00432911">
        <w:t>Förslag till riksdagsbeslut</w:t>
      </w:r>
    </w:p>
    <w:p w:rsidR="00E13BAF" w:rsidRPr="00432911" w:rsidRDefault="00E13BAF" w:rsidP="00E13BAF">
      <w:pPr>
        <w:pStyle w:val="Hemstlatt"/>
      </w:pPr>
      <w:r w:rsidRPr="00432911">
        <w:t xml:space="preserve">Riksdagen tillkännager för regeringen som sin mening vad i motionen anförs om SVAR – Riksarkivet. </w:t>
      </w:r>
    </w:p>
    <w:p w:rsidR="00E84F25" w:rsidRPr="00432911" w:rsidRDefault="007C6092" w:rsidP="00E22893">
      <w:pPr>
        <w:pStyle w:val="Rubrik1"/>
      </w:pPr>
      <w:r w:rsidRPr="00432911">
        <w:t>Motivering</w:t>
      </w:r>
    </w:p>
    <w:p w:rsidR="00E13BAF" w:rsidRPr="00432911" w:rsidRDefault="00E13BAF" w:rsidP="001833F6">
      <w:r w:rsidRPr="00432911">
        <w:t>SVAR sysselsätter ca 230 personer runtom i landet. I Västernorrland återfinns 93 av dessa fördelat på 71 anställda och ca 22 sysselsatta inom ramen för aktivitets</w:t>
      </w:r>
      <w:r w:rsidR="00431F06" w:rsidRPr="00432911">
        <w:t>garantin. Av personalen har c</w:t>
      </w:r>
      <w:r w:rsidRPr="00432911">
        <w:t>a 60 % någon form av arbetshand</w:t>
      </w:r>
      <w:r w:rsidRPr="00432911">
        <w:t>i</w:t>
      </w:r>
      <w:r w:rsidRPr="00432911">
        <w:t>kapp. På grund av försvagad finansiering har det varit nödvändigt att avveckla en verksamhetsort och minska antalet anställda under det senaste året.</w:t>
      </w:r>
    </w:p>
    <w:p w:rsidR="00E13BAF" w:rsidRPr="00432911" w:rsidRDefault="00E13BAF" w:rsidP="00E13BAF">
      <w:pPr>
        <w:pStyle w:val="Normaltindrag"/>
        <w:rPr>
          <w:color w:val="000000"/>
        </w:rPr>
      </w:pPr>
      <w:r w:rsidRPr="00432911">
        <w:t>Resterande ca 140 personer sysselsätts vid 14 registreringsenheter runtom i landet.</w:t>
      </w:r>
      <w:r w:rsidRPr="00432911">
        <w:rPr>
          <w:color w:val="000000"/>
        </w:rPr>
        <w:t xml:space="preserve"> Arbetet som utförs vid dessa enheter är i huvudsak registrering av folkräkning för åren 1870, 1880, 1890 och 1900 samt s.k. sockenkataloger med by- och gårdsregister för att underlätta forskningen i kyrkboksmaterialet.</w:t>
      </w:r>
    </w:p>
    <w:p w:rsidR="00E13BAF" w:rsidRPr="00432911" w:rsidRDefault="00E13BAF" w:rsidP="00E13BAF">
      <w:pPr>
        <w:pStyle w:val="Normaltindrag"/>
        <w:rPr>
          <w:color w:val="000000"/>
        </w:rPr>
      </w:pPr>
      <w:r w:rsidRPr="00432911">
        <w:rPr>
          <w:color w:val="000000"/>
        </w:rPr>
        <w:t>Huvudmannaskapet för dessa enheter varierar men är i de flesta fall en kommunal angelägenhet där SVAR ansvarar för support och arbetsuppgifter. När det gäller personalen handlar det om tidigare långtidssjukskrivna, lån</w:t>
      </w:r>
      <w:r w:rsidRPr="00432911">
        <w:rPr>
          <w:color w:val="000000"/>
        </w:rPr>
        <w:t>g</w:t>
      </w:r>
      <w:r w:rsidRPr="00432911">
        <w:rPr>
          <w:color w:val="000000"/>
        </w:rPr>
        <w:t>tidsarbetslösa äldre människor ofta med någon form av arbetshandikapp som har små möjligheter att finna ett annat jobb. Genom SVAR har man fått m</w:t>
      </w:r>
      <w:r w:rsidRPr="00432911">
        <w:rPr>
          <w:color w:val="000000"/>
        </w:rPr>
        <w:t>e</w:t>
      </w:r>
      <w:r w:rsidRPr="00432911">
        <w:rPr>
          <w:color w:val="000000"/>
        </w:rPr>
        <w:t>ningsfulla och utvecklande arbetsuppgifter och en social gemenskap som ett arbete och en arbetsplats innebär. Denna verksamhet har bedrivits i drygt 10 år och varit lyckad såväl sysselsättningspolitiskt som kulturpolitiskt. Behovet av sökregister för att öka tillgängligheten till arkivmaterial kan inte överska</w:t>
      </w:r>
      <w:r w:rsidRPr="00432911">
        <w:rPr>
          <w:color w:val="000000"/>
        </w:rPr>
        <w:t>t</w:t>
      </w:r>
      <w:r w:rsidRPr="00432911">
        <w:rPr>
          <w:color w:val="000000"/>
        </w:rPr>
        <w:t>tas.</w:t>
      </w:r>
    </w:p>
    <w:p w:rsidR="00E13BAF" w:rsidRPr="00432911" w:rsidRDefault="00E13BAF" w:rsidP="00431F06">
      <w:pPr>
        <w:pStyle w:val="Rubrik1"/>
      </w:pPr>
      <w:r w:rsidRPr="00432911">
        <w:lastRenderedPageBreak/>
        <w:t>Allas rätt till information ur arkiven</w:t>
      </w:r>
    </w:p>
    <w:p w:rsidR="00E13BAF" w:rsidRPr="00432911" w:rsidRDefault="00E13BAF" w:rsidP="00431F06">
      <w:r w:rsidRPr="00432911">
        <w:t>SVAR tillgängliggör arkivinformation på medier som gör att alla medbo</w:t>
      </w:r>
      <w:r w:rsidRPr="00432911">
        <w:t>r</w:t>
      </w:r>
      <w:r w:rsidRPr="00432911">
        <w:t>gare får åtkomst till den på bostadsorten, detta genom mikrokort och i</w:t>
      </w:r>
      <w:r w:rsidR="00431F06" w:rsidRPr="00432911">
        <w:t xml:space="preserve"> </w:t>
      </w:r>
      <w:r w:rsidRPr="00432911">
        <w:t>dag ko</w:t>
      </w:r>
      <w:r w:rsidRPr="00432911">
        <w:t>m</w:t>
      </w:r>
      <w:r w:rsidRPr="00432911">
        <w:t>pletterat med digitala medier. Att hantera dessa digitala medier kräver pers</w:t>
      </w:r>
      <w:r w:rsidRPr="00432911">
        <w:t>o</w:t>
      </w:r>
      <w:r w:rsidRPr="00432911">
        <w:t>nal med högre kompetens än vad SVAR tidigare efterfrågat. Tidigare kunde den kunskap som personer i sysselsättningsskapande åtgärder innehade vara tillräcklig.</w:t>
      </w:r>
    </w:p>
    <w:p w:rsidR="00E13BAF" w:rsidRPr="00432911" w:rsidRDefault="00E13BAF" w:rsidP="00E13BAF">
      <w:pPr>
        <w:pStyle w:val="Normaltindrag"/>
        <w:rPr>
          <w:color w:val="000000"/>
        </w:rPr>
      </w:pPr>
      <w:r w:rsidRPr="00432911">
        <w:rPr>
          <w:color w:val="000000"/>
        </w:rPr>
        <w:t>SVAR tillkom som en regional arbetsmarknadspolitisk åtgärd och gav m</w:t>
      </w:r>
      <w:r w:rsidRPr="00432911">
        <w:rPr>
          <w:color w:val="000000"/>
        </w:rPr>
        <w:t>e</w:t>
      </w:r>
      <w:r w:rsidRPr="00432911">
        <w:rPr>
          <w:color w:val="000000"/>
        </w:rPr>
        <w:t xml:space="preserve">ningsfullt och utvecklande arbete till lokalt bunden och arbetshandikappad arbetskraft. </w:t>
      </w:r>
      <w:r w:rsidR="00431F06" w:rsidRPr="00432911">
        <w:rPr>
          <w:color w:val="000000"/>
        </w:rPr>
        <w:t xml:space="preserve">Arbetsmarknadspolitiken </w:t>
      </w:r>
      <w:r w:rsidRPr="00432911">
        <w:rPr>
          <w:color w:val="000000"/>
        </w:rPr>
        <w:t>har genomgått förändringar och ger i</w:t>
      </w:r>
      <w:r w:rsidR="00431F06" w:rsidRPr="00432911">
        <w:rPr>
          <w:color w:val="000000"/>
        </w:rPr>
        <w:t xml:space="preserve"> </w:t>
      </w:r>
      <w:r w:rsidRPr="00432911">
        <w:rPr>
          <w:color w:val="000000"/>
        </w:rPr>
        <w:t>dag i stort sett inget tillskott till SVAR i antal tillfälligt sysselsatta personer. För att driva verksamhet vidare har SVAR i</w:t>
      </w:r>
      <w:r w:rsidR="00431F06" w:rsidRPr="00432911">
        <w:rPr>
          <w:color w:val="000000"/>
        </w:rPr>
        <w:t xml:space="preserve"> </w:t>
      </w:r>
      <w:r w:rsidRPr="00432911">
        <w:rPr>
          <w:color w:val="000000"/>
        </w:rPr>
        <w:t>dag till största delen fast anställd personal och en liten del anvisad personal från arbetsförmedlingen. Detta kräver att intäkterna från uthyrning och försäljning överstiger utgifterna. Det är alltså kunderna/forskarna som saknar närhet till arkiven som i praktiken betalar för tillgängliggörandet.</w:t>
      </w:r>
    </w:p>
    <w:p w:rsidR="00E13BAF" w:rsidRPr="00432911" w:rsidRDefault="00E13BAF" w:rsidP="00431F06">
      <w:pPr>
        <w:pStyle w:val="Rubrik1"/>
      </w:pPr>
      <w:r w:rsidRPr="00432911">
        <w:t>Digitalisering av arkiven</w:t>
      </w:r>
    </w:p>
    <w:p w:rsidR="00E13BAF" w:rsidRPr="00432911" w:rsidRDefault="00E13BAF" w:rsidP="00431F06">
      <w:r w:rsidRPr="00432911">
        <w:t>SVAR står inför stora förändringar de närmaste åren. Verksamheten skall utvecklas från produktion och distribution av mikrokort/mikrofilm till att kompletteras med skanning och distribution av digitala bilder över Internet. Rekryteringen av medarbetare måste ske med krav på den kompetens som IT-utvecklingen och digitaliseringen av arkiven ställer.</w:t>
      </w:r>
    </w:p>
    <w:p w:rsidR="00E13BAF" w:rsidRPr="00432911" w:rsidRDefault="00E13BAF" w:rsidP="00E13BAF">
      <w:pPr>
        <w:pStyle w:val="Normaltindrag"/>
      </w:pPr>
      <w:r w:rsidRPr="00432911">
        <w:t xml:space="preserve">Utveckling för </w:t>
      </w:r>
      <w:r w:rsidR="00431F06" w:rsidRPr="00432911">
        <w:t>”</w:t>
      </w:r>
      <w:r w:rsidRPr="00432911">
        <w:t>digitalisering</w:t>
      </w:r>
      <w:r w:rsidR="00431F06" w:rsidRPr="00432911">
        <w:t>”</w:t>
      </w:r>
      <w:r w:rsidRPr="00432911">
        <w:t xml:space="preserve"> har bedrivits i projekt delfinansierade av EU:s strukturfoner. Teknik och kompetens har etablerats för storskalig ska</w:t>
      </w:r>
      <w:r w:rsidRPr="00432911">
        <w:t>n</w:t>
      </w:r>
      <w:r w:rsidRPr="00432911">
        <w:t>ning av arkivmaterial samt tillgängliggörande över Internet. SVAR:s Digitala Forskarsalar på Internet ligger helt i linje med den satsning som nu genomförs på 24-timmarsmyndigheten. När EU-projekten avslutades under 2004 försä</w:t>
      </w:r>
      <w:r w:rsidRPr="00432911">
        <w:t>m</w:t>
      </w:r>
      <w:r w:rsidRPr="00432911">
        <w:t xml:space="preserve">rades finansieringen, och den egna finansiella möjligheten att fullfölja denna omställning är mycket begränsad. I regleringsbrevet </w:t>
      </w:r>
      <w:r w:rsidR="00431F06" w:rsidRPr="00432911">
        <w:t xml:space="preserve">för </w:t>
      </w:r>
      <w:r w:rsidRPr="00432911">
        <w:t>2005 för Riksarkivet beslutades att överföra SVAR till en avgiftsfinansierad verksamhet</w:t>
      </w:r>
      <w:r w:rsidR="00431F06" w:rsidRPr="00432911">
        <w:t>,</w:t>
      </w:r>
      <w:r w:rsidRPr="00432911">
        <w:t xml:space="preserve"> vilket gör att SVAR räknar med att det ackum</w:t>
      </w:r>
      <w:r w:rsidR="00431F06" w:rsidRPr="00432911">
        <w:t xml:space="preserve">ulerade </w:t>
      </w:r>
      <w:r w:rsidRPr="00432911">
        <w:t>underskottet kommer att öka under kommande tre åren för att fullfölja den påbörjade teknik</w:t>
      </w:r>
      <w:r w:rsidR="00431F06" w:rsidRPr="00432911">
        <w:t>-</w:t>
      </w:r>
      <w:r w:rsidRPr="00432911">
        <w:t xml:space="preserve"> och komp</w:t>
      </w:r>
      <w:r w:rsidRPr="00432911">
        <w:t>e</w:t>
      </w:r>
      <w:r w:rsidRPr="00432911">
        <w:t>tensomställningen. SVAR har mycket stora möjligheter att erbjuda nya a</w:t>
      </w:r>
      <w:r w:rsidRPr="00432911">
        <w:t>r</w:t>
      </w:r>
      <w:r w:rsidRPr="00432911">
        <w:t>betstillfällen inom den nya tekniken, under förutsättning att de ekonomiska möjligheterna erbjuds.</w:t>
      </w:r>
    </w:p>
    <w:p w:rsidR="00E13BAF" w:rsidRPr="00432911" w:rsidRDefault="00E13BAF" w:rsidP="00431F06">
      <w:pPr>
        <w:pStyle w:val="Rubrik1"/>
      </w:pPr>
      <w:r w:rsidRPr="00432911">
        <w:t>Inte enbart fördelar med digitalisering</w:t>
      </w:r>
    </w:p>
    <w:p w:rsidR="00E13BAF" w:rsidRPr="00432911" w:rsidRDefault="00E13BAF" w:rsidP="00431F06">
      <w:r w:rsidRPr="00432911">
        <w:t>Den nu pågående digitaliseringen av arkivinformationen innebär inte bara ökad tillgång till arkivmaterial utan i vissa fall riskerar tillgången att försä</w:t>
      </w:r>
      <w:r w:rsidRPr="00432911">
        <w:t>m</w:t>
      </w:r>
      <w:r w:rsidRPr="00432911">
        <w:t>ras på grund av datalagstiftn</w:t>
      </w:r>
      <w:r w:rsidR="00431F06" w:rsidRPr="00432911">
        <w:t>ingen och personuppgiftslagen (</w:t>
      </w:r>
      <w:r w:rsidRPr="00432911">
        <w:t>PUL).</w:t>
      </w:r>
    </w:p>
    <w:p w:rsidR="00E13BAF" w:rsidRPr="00432911" w:rsidRDefault="00E13BAF" w:rsidP="00E13BAF">
      <w:pPr>
        <w:pStyle w:val="Normaltindrag"/>
        <w:rPr>
          <w:color w:val="000000"/>
        </w:rPr>
      </w:pPr>
      <w:r w:rsidRPr="00432911">
        <w:rPr>
          <w:color w:val="000000"/>
        </w:rPr>
        <w:t>I</w:t>
      </w:r>
      <w:r w:rsidR="00431F06" w:rsidRPr="00432911">
        <w:rPr>
          <w:color w:val="000000"/>
        </w:rPr>
        <w:t xml:space="preserve"> </w:t>
      </w:r>
      <w:r w:rsidRPr="00432911">
        <w:rPr>
          <w:color w:val="000000"/>
        </w:rPr>
        <w:t>dag kan kunder/forskare som utnyttjar SVAR:s distributionssystem köpa eller hyra mikrofilm/mikrokort ur folkbokföringen med en 70-årsgräns. Yngre material kan inte tillgängliggöras enligt sekretesslagen och den särskilda sekretesslagen som gäller för folkbokföringsmaterialet.</w:t>
      </w:r>
    </w:p>
    <w:p w:rsidR="00E13BAF" w:rsidRPr="00432911" w:rsidRDefault="00E13BAF" w:rsidP="00E13BAF">
      <w:pPr>
        <w:pStyle w:val="Normaltindrag"/>
        <w:rPr>
          <w:color w:val="000000"/>
        </w:rPr>
      </w:pPr>
      <w:r w:rsidRPr="00432911">
        <w:rPr>
          <w:color w:val="000000"/>
        </w:rPr>
        <w:t xml:space="preserve">En allt ökande digitalisering har fått till följd att det inte längre produceras mikrofilm/mikrokort i någon betydande omfattning. </w:t>
      </w:r>
      <w:r w:rsidRPr="00432911">
        <w:rPr>
          <w:color w:val="000000"/>
          <w:spacing w:val="-2"/>
        </w:rPr>
        <w:t>Ett exempel på detta är MCK i Fränsta där man har ett statligt uppdrag att överföra kyrkböckerna på modernt medium. I stället för att som tidigare mikrofilma och producera mikr</w:t>
      </w:r>
      <w:r w:rsidRPr="00432911">
        <w:rPr>
          <w:color w:val="000000"/>
          <w:spacing w:val="-2"/>
        </w:rPr>
        <w:t>o</w:t>
      </w:r>
      <w:r w:rsidRPr="00432911">
        <w:rPr>
          <w:color w:val="000000"/>
          <w:spacing w:val="-2"/>
        </w:rPr>
        <w:t>kort skannar man nu och skapar digitala bilder av kyrkböckerna.</w:t>
      </w:r>
      <w:r w:rsidRPr="00432911">
        <w:rPr>
          <w:color w:val="000000"/>
        </w:rPr>
        <w:t xml:space="preserve"> Då tror man kanske vid en första tanke att tillgängliggörande och spridningen av materi</w:t>
      </w:r>
      <w:r w:rsidRPr="00432911">
        <w:rPr>
          <w:color w:val="000000"/>
        </w:rPr>
        <w:t>a</w:t>
      </w:r>
      <w:r w:rsidRPr="00432911">
        <w:rPr>
          <w:color w:val="000000"/>
        </w:rPr>
        <w:t>let underlättas, men så är inte fallet.</w:t>
      </w:r>
    </w:p>
    <w:p w:rsidR="00E13BAF" w:rsidRPr="00432911" w:rsidRDefault="00E13BAF" w:rsidP="00E13BAF">
      <w:pPr>
        <w:pStyle w:val="Normaltindrag"/>
        <w:rPr>
          <w:color w:val="000000"/>
        </w:rPr>
      </w:pPr>
      <w:r w:rsidRPr="00432911">
        <w:rPr>
          <w:color w:val="000000"/>
        </w:rPr>
        <w:t>När nu SVAR skall tillgängliggöra de digitala bilderna via Internet fö</w:t>
      </w:r>
      <w:r w:rsidRPr="00432911">
        <w:rPr>
          <w:color w:val="000000"/>
        </w:rPr>
        <w:t>r</w:t>
      </w:r>
      <w:r w:rsidRPr="00432911">
        <w:rPr>
          <w:color w:val="000000"/>
        </w:rPr>
        <w:t>hindrar PUL spridningen av uppgifter om levande personer. I praktiken bet</w:t>
      </w:r>
      <w:r w:rsidRPr="00432911">
        <w:rPr>
          <w:color w:val="000000"/>
        </w:rPr>
        <w:t>y</w:t>
      </w:r>
      <w:r w:rsidRPr="00432911">
        <w:rPr>
          <w:color w:val="000000"/>
        </w:rPr>
        <w:t>der det att samma information som finns på mikrofilm/mikrokort som til</w:t>
      </w:r>
      <w:r w:rsidRPr="00432911">
        <w:rPr>
          <w:color w:val="000000"/>
        </w:rPr>
        <w:t>l</w:t>
      </w:r>
      <w:r w:rsidRPr="00432911">
        <w:rPr>
          <w:color w:val="000000"/>
        </w:rPr>
        <w:t>gängliggörs med en 70-årsgräns drabbas av en 100-årsgräns vid distribution över Internet. Eftersom det inte produceras några mikrokort längre förstår var och en att SVAR inte längre kan förse lokala forskarcentrum eller instituti</w:t>
      </w:r>
      <w:r w:rsidRPr="00432911">
        <w:rPr>
          <w:color w:val="000000"/>
        </w:rPr>
        <w:t>o</w:t>
      </w:r>
      <w:r w:rsidRPr="00432911">
        <w:rPr>
          <w:color w:val="000000"/>
        </w:rPr>
        <w:t>ner, t.ex. bibliotek, med material. Det betyder kraftigt försämrade villkor för de användare, enskilda forskare, släktforskarcentrum och andra institutioner som i</w:t>
      </w:r>
      <w:r w:rsidR="00431F06" w:rsidRPr="00432911">
        <w:rPr>
          <w:color w:val="000000"/>
        </w:rPr>
        <w:t xml:space="preserve"> </w:t>
      </w:r>
      <w:r w:rsidRPr="00432911">
        <w:rPr>
          <w:color w:val="000000"/>
        </w:rPr>
        <w:t>dag utnyttjar distributionssystemet.</w:t>
      </w:r>
    </w:p>
    <w:p w:rsidR="00E13BAF" w:rsidRPr="00432911" w:rsidRDefault="00E13BAF" w:rsidP="00E13BAF">
      <w:pPr>
        <w:pStyle w:val="Normaltindrag"/>
        <w:rPr>
          <w:color w:val="000000"/>
        </w:rPr>
      </w:pPr>
      <w:r w:rsidRPr="00432911">
        <w:rPr>
          <w:color w:val="000000"/>
        </w:rPr>
        <w:t>En offentlig handling kan på grund av PUL inte tillgängliggöras på Inte</w:t>
      </w:r>
      <w:r w:rsidRPr="00432911">
        <w:rPr>
          <w:color w:val="000000"/>
        </w:rPr>
        <w:t>r</w:t>
      </w:r>
      <w:r w:rsidRPr="00432911">
        <w:rPr>
          <w:color w:val="000000"/>
        </w:rPr>
        <w:t>net. Digitaliseringen får i detta fall en rak motsats mot den förväntade. I</w:t>
      </w:r>
      <w:r w:rsidR="00431F06" w:rsidRPr="00432911">
        <w:rPr>
          <w:color w:val="000000"/>
        </w:rPr>
        <w:t xml:space="preserve"> </w:t>
      </w:r>
      <w:r w:rsidRPr="00432911">
        <w:rPr>
          <w:color w:val="000000"/>
        </w:rPr>
        <w:t>stä</w:t>
      </w:r>
      <w:r w:rsidRPr="00432911">
        <w:rPr>
          <w:color w:val="000000"/>
        </w:rPr>
        <w:t>l</w:t>
      </w:r>
      <w:r w:rsidRPr="00432911">
        <w:rPr>
          <w:color w:val="000000"/>
        </w:rPr>
        <w:t>let för ökad tillgänglighet begränsas tillgången. Användarna måste nu besöka arkivets forskarsalar för att där gratis få tillgång till materialet i</w:t>
      </w:r>
      <w:r w:rsidR="00431F06" w:rsidRPr="00432911">
        <w:rPr>
          <w:color w:val="000000"/>
        </w:rPr>
        <w:t xml:space="preserve"> </w:t>
      </w:r>
      <w:r w:rsidRPr="00432911">
        <w:rPr>
          <w:color w:val="000000"/>
        </w:rPr>
        <w:t>stället för att använda SVAR:s distributionssystem. Förutom en försämrad tillgång till materialet kommer också SVAR att förlora intäkter då man inte längre kan tillgängliggöra det tillkommande materialet mellan 70 och 100 år. Dessa försämringar i service ligger inte vare sig i användarnas eller statens intresse.</w:t>
      </w:r>
    </w:p>
    <w:p w:rsidR="00E13BAF" w:rsidRPr="00432911" w:rsidRDefault="00E13BAF" w:rsidP="00431F06">
      <w:pPr>
        <w:pStyle w:val="Rubrik1"/>
        <w:rPr>
          <w:color w:val="000000"/>
        </w:rPr>
      </w:pPr>
      <w:r w:rsidRPr="00432911">
        <w:t>En ny författningsreglering behövs</w:t>
      </w:r>
    </w:p>
    <w:p w:rsidR="00E13BAF" w:rsidRPr="00432911" w:rsidRDefault="00E13BAF" w:rsidP="00431F06">
      <w:r w:rsidRPr="00432911">
        <w:t>Frågan om digitalisering och tillgängliggörande av folkbokföringsuppgifterna har utretts av regeringen. Utredningen om behandling av folkbokföringsup</w:t>
      </w:r>
      <w:r w:rsidRPr="00432911">
        <w:t>p</w:t>
      </w:r>
      <w:r w:rsidRPr="00432911">
        <w:t xml:space="preserve">gifter hos arkivmyndigheterna (Ku 2003:03) har lämnat sitt betänkande </w:t>
      </w:r>
      <w:r w:rsidR="00BE2637" w:rsidRPr="00432911">
        <w:t>Fol</w:t>
      </w:r>
      <w:r w:rsidR="00BE2637" w:rsidRPr="00432911">
        <w:t>k</w:t>
      </w:r>
      <w:r w:rsidR="00BE2637" w:rsidRPr="00432911">
        <w:t xml:space="preserve">bokföringsuppgifter </w:t>
      </w:r>
      <w:r w:rsidR="00431F06" w:rsidRPr="00432911">
        <w:t xml:space="preserve">hos arkivmyndigheterna </w:t>
      </w:r>
      <w:r w:rsidR="0017116D" w:rsidRPr="00432911">
        <w:t xml:space="preserve">– </w:t>
      </w:r>
      <w:r w:rsidR="00BE2637" w:rsidRPr="00432911">
        <w:t xml:space="preserve">Integritet </w:t>
      </w:r>
      <w:r w:rsidR="00431F06" w:rsidRPr="00432911">
        <w:t>– Effektivitet</w:t>
      </w:r>
      <w:r w:rsidR="00BE2637" w:rsidRPr="00432911">
        <w:t xml:space="preserve"> </w:t>
      </w:r>
      <w:r w:rsidR="00431F06" w:rsidRPr="00432911">
        <w:t>–</w:t>
      </w:r>
      <w:r w:rsidR="0017116D" w:rsidRPr="00432911">
        <w:t xml:space="preserve"> </w:t>
      </w:r>
      <w:r w:rsidRPr="00432911">
        <w:t>Till</w:t>
      </w:r>
      <w:r w:rsidR="0017116D" w:rsidRPr="00432911">
        <w:softHyphen/>
      </w:r>
      <w:r w:rsidRPr="00432911">
        <w:t>gänglighet (SOU 2004:106). Där föreslås en ny författningsreglering som skulle göra det möjligt för arkivmyndigheterna att ge direktaccess till de dig</w:t>
      </w:r>
      <w:r w:rsidRPr="00432911">
        <w:t>i</w:t>
      </w:r>
      <w:r w:rsidRPr="00432911">
        <w:t xml:space="preserve">tala bilderna av </w:t>
      </w:r>
      <w:r w:rsidR="00431F06" w:rsidRPr="00432911">
        <w:t>folkbokföringen ned till den 70-</w:t>
      </w:r>
      <w:r w:rsidRPr="00432911">
        <w:t>åriga sekretessgränsen. U</w:t>
      </w:r>
      <w:r w:rsidRPr="00432911">
        <w:t>t</w:t>
      </w:r>
      <w:r w:rsidRPr="00432911">
        <w:t>redningens förslag har varit ute på remiss och fått positiv respons. Det gäller nu att snarast sätta förslaget i kraft för att SVAR ska</w:t>
      </w:r>
      <w:r w:rsidR="00431F06" w:rsidRPr="00432911">
        <w:t>ll</w:t>
      </w:r>
      <w:r w:rsidRPr="00432911">
        <w:t xml:space="preserve"> kunna tillgängliggöra ytterligare material som delvis redan är digitaliserat.</w:t>
      </w:r>
    </w:p>
    <w:p w:rsidR="00E13BAF" w:rsidRPr="00432911" w:rsidRDefault="00E13BAF" w:rsidP="00431F06">
      <w:pPr>
        <w:pStyle w:val="Rubrik1"/>
      </w:pPr>
      <w:r w:rsidRPr="00432911">
        <w:t>Registreringsverksamheterna</w:t>
      </w:r>
    </w:p>
    <w:p w:rsidR="00E13BAF" w:rsidRPr="00432911" w:rsidRDefault="00E13BAF" w:rsidP="00431F06">
      <w:r w:rsidRPr="00432911">
        <w:t>Registreringsverksamheten har bedrivits ca 10 år och varit lyckad såväl sy</w:t>
      </w:r>
      <w:r w:rsidRPr="00432911">
        <w:t>s</w:t>
      </w:r>
      <w:r w:rsidRPr="00432911">
        <w:t>selsättningspolitiskt som kulturpolitiskt. Behovet av sökregister för att öka tillgängligheten till arkivmaterialet kan inte överskattas. Det gäller även i högsta grad för det digitaliserade bilderna av arkivmaterialet.</w:t>
      </w:r>
    </w:p>
    <w:p w:rsidR="00E13BAF" w:rsidRPr="00432911" w:rsidRDefault="00E13BAF" w:rsidP="00E13BAF">
      <w:pPr>
        <w:pStyle w:val="Normaltindrag"/>
        <w:rPr>
          <w:color w:val="000000"/>
        </w:rPr>
      </w:pPr>
      <w:r w:rsidRPr="00432911">
        <w:rPr>
          <w:color w:val="000000"/>
        </w:rPr>
        <w:t>Till skillnad från Kulturarvs-IT som efter en 3-årig försöksverksamhet får verksamheten permanentad samt anslag på 13 miljoner har SVAR bedrivit registreringsverksamheten under 10 års tid utan fasta anslag.</w:t>
      </w:r>
    </w:p>
    <w:p w:rsidR="00E13BAF" w:rsidRPr="00432911" w:rsidRDefault="00E13BAF" w:rsidP="00431F06">
      <w:pPr>
        <w:pStyle w:val="Rubrik1"/>
      </w:pPr>
      <w:r w:rsidRPr="00432911">
        <w:t>En framgångsrik satsning riskerar att raseras</w:t>
      </w:r>
    </w:p>
    <w:p w:rsidR="00E13BAF" w:rsidRPr="00432911" w:rsidRDefault="00E13BAF" w:rsidP="00431F06">
      <w:r w:rsidRPr="00432911">
        <w:t>Satsningen på SVAR (inklusive MKC i Fränsta) har varit framgångsrik. Det som för 20 år startade som ett arbetsmarknadspolitiskt projekt för att ge m</w:t>
      </w:r>
      <w:r w:rsidRPr="00432911">
        <w:t>e</w:t>
      </w:r>
      <w:r w:rsidRPr="00432911">
        <w:t>ningsfull och utvecklande sysselsättning till lokalt bunden och arbetshand</w:t>
      </w:r>
      <w:r w:rsidRPr="00432911">
        <w:t>i</w:t>
      </w:r>
      <w:r w:rsidRPr="00432911">
        <w:t>kappad arbetskraft, har skapat drygt 160 arbetstillfällen på 5 orter i Vä</w:t>
      </w:r>
      <w:r w:rsidRPr="00432911">
        <w:t>s</w:t>
      </w:r>
      <w:r w:rsidRPr="00432911">
        <w:t>ternorrlands län. Dessutom sysselsätts ca 165 personer med meningsfulla arbetsuppgifter på 18 orter i landet med hög arbetslöshet.</w:t>
      </w:r>
    </w:p>
    <w:p w:rsidR="00E13BAF" w:rsidRPr="00432911" w:rsidRDefault="00E13BAF" w:rsidP="00E13BAF">
      <w:pPr>
        <w:pStyle w:val="Normaltindrag"/>
        <w:rPr>
          <w:color w:val="000000"/>
        </w:rPr>
      </w:pPr>
      <w:r w:rsidRPr="00432911">
        <w:rPr>
          <w:color w:val="000000"/>
        </w:rPr>
        <w:t>Denna positiva verksamhet går med underskott, och det är ohållbart i län</w:t>
      </w:r>
      <w:r w:rsidRPr="00432911">
        <w:rPr>
          <w:color w:val="000000"/>
        </w:rPr>
        <w:t>g</w:t>
      </w:r>
      <w:r w:rsidRPr="00432911">
        <w:rPr>
          <w:color w:val="000000"/>
        </w:rPr>
        <w:t>den. Det är angeläget att det tas ett helhetsgrepp om SVAR:s verksamhet och därmed får till stånd en positiv och stabil utveckling.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31F06" w:rsidRPr="0043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31F06" w:rsidRPr="00432911" w:rsidRDefault="00431F06" w:rsidP="00431F06">
            <w:pPr>
              <w:pStyle w:val="UnderskriftDatum"/>
              <w:spacing w:before="240"/>
            </w:pPr>
            <w:r w:rsidRPr="00432911">
              <w:t>Stockholm den 30 september 2005</w:t>
            </w:r>
          </w:p>
        </w:tc>
        <w:tc>
          <w:tcPr>
            <w:tcW w:w="3047" w:type="dxa"/>
          </w:tcPr>
          <w:p w:rsidR="00431F06" w:rsidRPr="00432911" w:rsidRDefault="00431F06" w:rsidP="00431F06">
            <w:pPr>
              <w:pStyle w:val="Underskrifter"/>
              <w:spacing w:before="240"/>
            </w:pPr>
          </w:p>
        </w:tc>
      </w:tr>
      <w:tr w:rsidR="00431F06" w:rsidRPr="0043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31F06" w:rsidRPr="00432911" w:rsidRDefault="00431F06" w:rsidP="00431F06">
            <w:pPr>
              <w:pStyle w:val="Underskrifter"/>
            </w:pPr>
            <w:r w:rsidRPr="00432911">
              <w:t>Agneta Lundberg (s)</w:t>
            </w:r>
          </w:p>
        </w:tc>
        <w:tc>
          <w:tcPr>
            <w:tcW w:w="3047" w:type="dxa"/>
          </w:tcPr>
          <w:p w:rsidR="00431F06" w:rsidRPr="00432911" w:rsidRDefault="00431F06" w:rsidP="00431F06">
            <w:pPr>
              <w:pStyle w:val="Underskrifter"/>
            </w:pPr>
            <w:r w:rsidRPr="00432911">
              <w:t>Hans Stenberg (s)</w:t>
            </w:r>
          </w:p>
        </w:tc>
      </w:tr>
    </w:tbl>
    <w:p w:rsidR="00E13BAF" w:rsidRPr="00432911" w:rsidRDefault="00E13BAF" w:rsidP="00431F06">
      <w:pPr>
        <w:pStyle w:val="Normaltindrag"/>
      </w:pPr>
    </w:p>
    <w:sectPr w:rsidR="00E13BAF" w:rsidRPr="00432911" w:rsidSect="00431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017" w:rsidRPr="00432911" w:rsidRDefault="00405017">
      <w:r w:rsidRPr="00432911">
        <w:separator/>
      </w:r>
    </w:p>
  </w:endnote>
  <w:endnote w:type="continuationSeparator" w:id="0">
    <w:p w:rsidR="00405017" w:rsidRPr="00432911" w:rsidRDefault="00405017">
      <w:r w:rsidRPr="004329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515" w:rsidRPr="00432911" w:rsidRDefault="00432911" w:rsidP="00431F06">
    <w:pPr>
      <w:pStyle w:val="Sidfot"/>
    </w:pPr>
    <w:r w:rsidRPr="004329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52579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F06" w:rsidRDefault="00431F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116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1F06" w:rsidRDefault="00431F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7116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515" w:rsidRPr="00432911" w:rsidRDefault="00432911" w:rsidP="00431F06">
    <w:pPr>
      <w:pStyle w:val="Sidfot"/>
    </w:pPr>
    <w:r w:rsidRPr="004329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6870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F06" w:rsidRDefault="00431F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116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1F06" w:rsidRDefault="00431F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7116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515" w:rsidRPr="00432911" w:rsidRDefault="00432911" w:rsidP="00431F06">
    <w:pPr>
      <w:pStyle w:val="Sidfot"/>
    </w:pPr>
    <w:r w:rsidRPr="004329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45391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F06" w:rsidRDefault="00431F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11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1F06" w:rsidRDefault="00431F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711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017" w:rsidRPr="00432911" w:rsidRDefault="00405017">
      <w:r w:rsidRPr="00432911">
        <w:separator/>
      </w:r>
    </w:p>
  </w:footnote>
  <w:footnote w:type="continuationSeparator" w:id="0">
    <w:p w:rsidR="00405017" w:rsidRPr="00432911" w:rsidRDefault="00405017">
      <w:r w:rsidRPr="004329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515" w:rsidRPr="00432911" w:rsidRDefault="00432911" w:rsidP="00431F06">
    <w:pPr>
      <w:pStyle w:val="Sidhuvud"/>
    </w:pPr>
    <w:r w:rsidRPr="004329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99972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F06" w:rsidRDefault="00431F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116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116D">
                            <w:t>Kr346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1F06" w:rsidRDefault="00431F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116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116D">
                      <w:t>Kr346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2515" w:rsidRPr="00432911" w:rsidRDefault="00432911" w:rsidP="00431F06">
    <w:pPr>
      <w:pStyle w:val="Sidhuvud"/>
    </w:pPr>
    <w:r w:rsidRPr="004329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81930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F06" w:rsidRDefault="00431F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116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116D">
                            <w:t>Kr346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1F06" w:rsidRDefault="00431F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116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116D">
                      <w:t>Kr346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1F06" w:rsidRPr="00432911" w:rsidRDefault="00431F06">
    <w:pPr>
      <w:pStyle w:val="FSHNormal"/>
      <w:tabs>
        <w:tab w:val="right" w:pos="5840"/>
      </w:tabs>
    </w:pPr>
    <w:r w:rsidRPr="00432911">
      <w:br/>
    </w:r>
    <w:r w:rsidRPr="00432911">
      <w:fldChar w:fldCharType="begin" w:fldLock="1"/>
    </w:r>
    <w:r w:rsidRPr="00432911">
      <w:instrText xml:space="preserve"> DOCPROPERTY</w:instrText>
    </w:r>
    <w:r w:rsidRPr="00432911">
      <w:rPr>
        <w:sz w:val="18"/>
      </w:rPr>
      <w:instrText xml:space="preserve"> "YearUser" *\charformat </w:instrText>
    </w:r>
    <w:r w:rsidRPr="00432911">
      <w:fldChar w:fldCharType="separate"/>
    </w:r>
    <w:r w:rsidR="0017116D" w:rsidRPr="00432911">
      <w:t>2005/06</w:t>
    </w:r>
    <w:r w:rsidRPr="00432911">
      <w:fldChar w:fldCharType="end"/>
    </w:r>
    <w:r w:rsidRPr="00432911">
      <w:t xml:space="preserve"> </w:t>
    </w:r>
    <w:r w:rsidRPr="00432911">
      <w:tab/>
      <w:t xml:space="preserve">mnr: </w:t>
    </w:r>
    <w:r w:rsidRPr="00432911">
      <w:fldChar w:fldCharType="begin" w:fldLock="1"/>
    </w:r>
    <w:r w:rsidRPr="00432911">
      <w:instrText xml:space="preserve"> DOCPROPERTY</w:instrText>
    </w:r>
    <w:r w:rsidRPr="00432911">
      <w:rPr>
        <w:sz w:val="18"/>
      </w:rPr>
      <w:instrText xml:space="preserve"> "Motionsnummer" *\charformat </w:instrText>
    </w:r>
    <w:r w:rsidRPr="00432911">
      <w:fldChar w:fldCharType="separate"/>
    </w:r>
    <w:r w:rsidR="0017116D" w:rsidRPr="00432911">
      <w:t>Kr346</w:t>
    </w:r>
    <w:r w:rsidRPr="00432911">
      <w:fldChar w:fldCharType="end"/>
    </w:r>
    <w:r w:rsidRPr="00432911">
      <w:br/>
    </w:r>
    <w:r w:rsidRPr="00432911">
      <w:fldChar w:fldCharType="begin" w:fldLock="1"/>
    </w:r>
    <w:r w:rsidRPr="00432911">
      <w:instrText xml:space="preserve"> DOCPROPERTY</w:instrText>
    </w:r>
    <w:r w:rsidRPr="00432911">
      <w:rPr>
        <w:sz w:val="18"/>
      </w:rPr>
      <w:instrText xml:space="preserve"> "Samling" *\charformat </w:instrText>
    </w:r>
    <w:r w:rsidRPr="00432911">
      <w:fldChar w:fldCharType="end"/>
    </w:r>
    <w:r w:rsidRPr="00432911">
      <w:tab/>
      <w:t xml:space="preserve">pnr: </w:t>
    </w:r>
    <w:r w:rsidRPr="00432911">
      <w:fldChar w:fldCharType="begin" w:fldLock="1"/>
    </w:r>
    <w:r w:rsidRPr="00432911">
      <w:instrText xml:space="preserve"> DOCPROPERTY</w:instrText>
    </w:r>
    <w:r w:rsidRPr="00432911">
      <w:rPr>
        <w:sz w:val="18"/>
      </w:rPr>
      <w:instrText xml:space="preserve"> "Partinummer" *\charformat </w:instrText>
    </w:r>
    <w:r w:rsidRPr="00432911">
      <w:fldChar w:fldCharType="separate"/>
    </w:r>
    <w:r w:rsidR="0017116D" w:rsidRPr="00432911">
      <w:t>s18445</w:t>
    </w:r>
    <w:r w:rsidRPr="00432911">
      <w:fldChar w:fldCharType="end"/>
    </w:r>
  </w:p>
  <w:p w:rsidR="00431F06" w:rsidRPr="00432911" w:rsidRDefault="00431F06">
    <w:pPr>
      <w:pStyle w:val="FSHRub1"/>
    </w:pPr>
    <w:r w:rsidRPr="00432911">
      <w:t>Motion till riksdagen</w:t>
    </w:r>
    <w:r w:rsidRPr="00432911">
      <w:br/>
    </w:r>
    <w:r w:rsidRPr="00432911">
      <w:fldChar w:fldCharType="begin" w:fldLock="1"/>
    </w:r>
    <w:r w:rsidRPr="00432911">
      <w:instrText xml:space="preserve"> DOCPROPERTY "YearUser" *\charformat </w:instrText>
    </w:r>
    <w:r w:rsidRPr="00432911">
      <w:fldChar w:fldCharType="separate"/>
    </w:r>
    <w:r w:rsidR="0017116D" w:rsidRPr="00432911">
      <w:t>2005/06</w:t>
    </w:r>
    <w:r w:rsidRPr="00432911">
      <w:fldChar w:fldCharType="end"/>
    </w:r>
    <w:r w:rsidRPr="00432911">
      <w:t>:</w:t>
    </w:r>
    <w:r w:rsidRPr="00432911">
      <w:fldChar w:fldCharType="begin" w:fldLock="1"/>
    </w:r>
    <w:r w:rsidRPr="00432911">
      <w:instrText xml:space="preserve"> DOCPROPERTY "Motionsnummer" *\charformat </w:instrText>
    </w:r>
    <w:r w:rsidRPr="00432911">
      <w:fldChar w:fldCharType="separate"/>
    </w:r>
    <w:r w:rsidR="0017116D" w:rsidRPr="00432911">
      <w:t>Kr346</w:t>
    </w:r>
    <w:r w:rsidRPr="00432911">
      <w:fldChar w:fldCharType="end"/>
    </w:r>
  </w:p>
  <w:p w:rsidR="00431F06" w:rsidRPr="00432911" w:rsidRDefault="00431F06">
    <w:pPr>
      <w:pStyle w:val="FSHNormalS5"/>
    </w:pPr>
    <w:r w:rsidRPr="00432911">
      <w:fldChar w:fldCharType="begin" w:fldLock="1"/>
    </w:r>
    <w:r w:rsidRPr="00432911">
      <w:instrText xml:space="preserve"> DOCPROPERTY "MotionarText" *\charformat </w:instrText>
    </w:r>
    <w:r w:rsidRPr="00432911">
      <w:fldChar w:fldCharType="separate"/>
    </w:r>
    <w:r w:rsidR="0017116D" w:rsidRPr="00432911">
      <w:t>av Agneta Lundberg och Hans Stenberg (s)</w:t>
    </w:r>
    <w:r w:rsidRPr="00432911">
      <w:fldChar w:fldCharType="end"/>
    </w:r>
    <w:r w:rsidRPr="00432911">
      <w:br/>
    </w:r>
    <w:r w:rsidRPr="00432911">
      <w:fldChar w:fldCharType="begin" w:fldLock="1"/>
    </w:r>
    <w:r w:rsidRPr="00432911">
      <w:instrText xml:space="preserve"> DOCPROPERTY "SvarFrasKort" *\charformat </w:instrText>
    </w:r>
    <w:r w:rsidRPr="00432911">
      <w:fldChar w:fldCharType="end"/>
    </w:r>
  </w:p>
  <w:p w:rsidR="00431F06" w:rsidRPr="00432911" w:rsidRDefault="00431F06">
    <w:pPr>
      <w:pStyle w:val="FSHTitel"/>
    </w:pPr>
    <w:r w:rsidRPr="00432911">
      <w:fldChar w:fldCharType="begin" w:fldLock="1"/>
    </w:r>
    <w:r w:rsidRPr="00432911">
      <w:instrText xml:space="preserve"> DOCPROPERTY</w:instrText>
    </w:r>
    <w:r w:rsidRPr="00432911">
      <w:rPr>
        <w:sz w:val="18"/>
      </w:rPr>
      <w:instrText xml:space="preserve"> "RubrikSvar" *\charformat </w:instrText>
    </w:r>
    <w:r w:rsidRPr="00432911">
      <w:fldChar w:fldCharType="separate"/>
    </w:r>
    <w:r w:rsidR="0017116D" w:rsidRPr="00432911">
      <w:t>SVAR – Riksarkivet</w:t>
    </w:r>
    <w:r w:rsidRPr="00432911">
      <w:fldChar w:fldCharType="end"/>
    </w:r>
  </w:p>
  <w:p w:rsidR="00431F06" w:rsidRPr="00432911" w:rsidRDefault="00431F06" w:rsidP="00431F0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4776">
    <w:abstractNumId w:val="13"/>
  </w:num>
  <w:num w:numId="2" w16cid:durableId="1928926293">
    <w:abstractNumId w:val="10"/>
  </w:num>
  <w:num w:numId="3" w16cid:durableId="610823442">
    <w:abstractNumId w:val="11"/>
  </w:num>
  <w:num w:numId="4" w16cid:durableId="148136875">
    <w:abstractNumId w:val="12"/>
  </w:num>
  <w:num w:numId="5" w16cid:durableId="1660499653">
    <w:abstractNumId w:val="8"/>
  </w:num>
  <w:num w:numId="6" w16cid:durableId="1637444723">
    <w:abstractNumId w:val="3"/>
  </w:num>
  <w:num w:numId="7" w16cid:durableId="1412040054">
    <w:abstractNumId w:val="2"/>
  </w:num>
  <w:num w:numId="8" w16cid:durableId="624430436">
    <w:abstractNumId w:val="1"/>
  </w:num>
  <w:num w:numId="9" w16cid:durableId="1659728216">
    <w:abstractNumId w:val="0"/>
  </w:num>
  <w:num w:numId="10" w16cid:durableId="251935111">
    <w:abstractNumId w:val="9"/>
  </w:num>
  <w:num w:numId="11" w16cid:durableId="597639994">
    <w:abstractNumId w:val="7"/>
  </w:num>
  <w:num w:numId="12" w16cid:durableId="1483619787">
    <w:abstractNumId w:val="6"/>
  </w:num>
  <w:num w:numId="13" w16cid:durableId="1590194800">
    <w:abstractNumId w:val="5"/>
  </w:num>
  <w:num w:numId="14" w16cid:durableId="189223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625B3B"/>
    <w:rsid w:val="00064BC3"/>
    <w:rsid w:val="00066775"/>
    <w:rsid w:val="00072FB9"/>
    <w:rsid w:val="00100531"/>
    <w:rsid w:val="0017116D"/>
    <w:rsid w:val="001833F6"/>
    <w:rsid w:val="00201DFB"/>
    <w:rsid w:val="00204A63"/>
    <w:rsid w:val="00212FF1"/>
    <w:rsid w:val="00230193"/>
    <w:rsid w:val="0025068A"/>
    <w:rsid w:val="002818D3"/>
    <w:rsid w:val="002D11A8"/>
    <w:rsid w:val="00344962"/>
    <w:rsid w:val="00405017"/>
    <w:rsid w:val="00431F06"/>
    <w:rsid w:val="00432911"/>
    <w:rsid w:val="0043299A"/>
    <w:rsid w:val="00445271"/>
    <w:rsid w:val="004A0504"/>
    <w:rsid w:val="004E38D9"/>
    <w:rsid w:val="00532515"/>
    <w:rsid w:val="00625B3B"/>
    <w:rsid w:val="00740D6D"/>
    <w:rsid w:val="00794149"/>
    <w:rsid w:val="007B67A7"/>
    <w:rsid w:val="007C6092"/>
    <w:rsid w:val="00963B81"/>
    <w:rsid w:val="00A053C6"/>
    <w:rsid w:val="00B13BF0"/>
    <w:rsid w:val="00B76176"/>
    <w:rsid w:val="00BE2637"/>
    <w:rsid w:val="00C1285C"/>
    <w:rsid w:val="00C27B7D"/>
    <w:rsid w:val="00D1174F"/>
    <w:rsid w:val="00DC6C70"/>
    <w:rsid w:val="00DD7821"/>
    <w:rsid w:val="00DE5242"/>
    <w:rsid w:val="00E10A5D"/>
    <w:rsid w:val="00E13BAF"/>
    <w:rsid w:val="00E22893"/>
    <w:rsid w:val="00E360DE"/>
    <w:rsid w:val="00E75D28"/>
    <w:rsid w:val="00E84F25"/>
    <w:rsid w:val="00F3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CA9882-F202-4ECA-B99A-2A1CBDC1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E524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327FC"/>
    <w:pPr>
      <w:keepLines/>
      <w:spacing w:before="0"/>
      <w:ind w:left="340"/>
    </w:pPr>
  </w:style>
  <w:style w:type="character" w:customStyle="1" w:styleId="Rubrik1Char">
    <w:name w:val="Rubrik 1 Char"/>
    <w:basedOn w:val="Standardstycketeckensnitt"/>
    <w:link w:val="Rubrik1"/>
    <w:rsid w:val="00431F06"/>
    <w:rPr>
      <w:sz w:val="32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E13BAF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rsid w:val="00E13BAF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1119</Words>
  <Characters>7109</Characters>
  <Application>Microsoft Office Word</Application>
  <DocSecurity>4</DocSecurity>
  <Lines>124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Kr346</vt:lpstr>
    </vt:vector>
  </TitlesOfParts>
  <Company>Riksdagen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Kr346</dc:title>
  <dc:subject>Kr346</dc:subject>
  <dc:creator>Riksdagen</dc:creator>
  <cp:keywords>Riksdagen</cp:keywords>
  <dc:description/>
  <cp:lastModifiedBy>Lars Brink</cp:lastModifiedBy>
  <cp:revision>2</cp:revision>
  <cp:lastPrinted>2006-01-20T14:55:00Z</cp:lastPrinted>
  <dcterms:created xsi:type="dcterms:W3CDTF">2025-12-16T19:49:00Z</dcterms:created>
  <dcterms:modified xsi:type="dcterms:W3CDTF">2025-12-16T19:49:00Z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SVAR – Riksarkivet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SVAR – Riksarkivet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Hans Stenberg (s)</vt:lpwstr>
  </property>
  <property fmtid="{D5CDD505-2E9C-101B-9397-08002B2CF9AE}" pid="26" name="MotionarLista">
    <vt:lpwstr>Lundberg, Agneta (s)\Stenberg,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20052006000000000115000184450069</vt:lpwstr>
  </property>
  <property fmtid="{D5CDD505-2E9C-101B-9397-08002B2CF9AE}" pid="47" name="datum">
    <vt:lpwstr>050930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20052006000000000115000184450069</vt:lpwstr>
  </property>
  <property fmtid="{D5CDD505-2E9C-101B-9397-08002B2CF9AE}" pid="50" name="nummer">
    <vt:lpwstr>346</vt:lpwstr>
  </property>
  <property fmtid="{D5CDD505-2E9C-101B-9397-08002B2CF9AE}" pid="51" name="utskottsbeteckning">
    <vt:lpwstr>Kr</vt:lpwstr>
  </property>
</Properties>
</file>