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1048" w:rsidRPr="00D9716E" w:rsidRDefault="00601048" w:rsidP="00E86EBB">
      <w:pPr>
        <w:pStyle w:val="Hemstlrubrik"/>
      </w:pPr>
      <w:r w:rsidRPr="00D9716E">
        <w:t>Förslag till riksdagsbeslut</w:t>
      </w:r>
    </w:p>
    <w:p w:rsidR="00422641" w:rsidRPr="00D9716E" w:rsidRDefault="00601048" w:rsidP="00601048">
      <w:pPr>
        <w:pStyle w:val="Hemstlatt"/>
        <w:numPr>
          <w:ilvl w:val="0"/>
          <w:numId w:val="0"/>
        </w:numPr>
        <w:ind w:left="340"/>
      </w:pPr>
      <w:r w:rsidRPr="00D9716E">
        <w:t>Riksdagen tillkännager för regeringen som sin mening vad i motionen anförs om vikten av tydliga spelregler vad gäller en eventuell fortsatt fö</w:t>
      </w:r>
      <w:r w:rsidRPr="00D9716E">
        <w:t>r</w:t>
      </w:r>
      <w:r w:rsidRPr="00D9716E">
        <w:t>tida avveckling av de svenska kärnkraftverken.</w:t>
      </w:r>
    </w:p>
    <w:p w:rsidR="00601048" w:rsidRPr="00D9716E" w:rsidRDefault="00601048" w:rsidP="00601048">
      <w:pPr>
        <w:pStyle w:val="Rubrik1"/>
      </w:pPr>
      <w:r w:rsidRPr="00D9716E">
        <w:t>Motivering</w:t>
      </w:r>
    </w:p>
    <w:p w:rsidR="004B20F0" w:rsidRPr="00D9716E" w:rsidRDefault="004B20F0" w:rsidP="004B20F0">
      <w:r w:rsidRPr="00D9716E">
        <w:t>Sverige är starkt beroende av tillverkningsindustrin för tillväxt och utvec</w:t>
      </w:r>
      <w:r w:rsidRPr="00D9716E">
        <w:t>k</w:t>
      </w:r>
      <w:r w:rsidRPr="00D9716E">
        <w:t>ling.</w:t>
      </w:r>
    </w:p>
    <w:p w:rsidR="004B20F0" w:rsidRPr="00D9716E" w:rsidRDefault="004B20F0" w:rsidP="004B20F0">
      <w:pPr>
        <w:pStyle w:val="Normaltindrag"/>
      </w:pPr>
      <w:r w:rsidRPr="00D9716E">
        <w:t>Sveriges förmåga att konkurrera på en internationell marknad är nära kopplad till tillgången på billig elkraft där priserna präglas av stabilitet och förutsägbarhet.</w:t>
      </w:r>
    </w:p>
    <w:p w:rsidR="004B20F0" w:rsidRPr="00D9716E" w:rsidRDefault="004B20F0" w:rsidP="004B20F0">
      <w:pPr>
        <w:pStyle w:val="Normaltindrag"/>
      </w:pPr>
      <w:r w:rsidRPr="00D9716E">
        <w:t>Regeringens energipolitik har inneburit att Sverige i dag har ett impor</w:t>
      </w:r>
      <w:r w:rsidRPr="00D9716E">
        <w:t>t</w:t>
      </w:r>
      <w:r w:rsidRPr="00D9716E">
        <w:t>överskott av el som ofta har producerats på ett miljömässigt dåligt sätt.</w:t>
      </w:r>
    </w:p>
    <w:p w:rsidR="004B20F0" w:rsidRPr="00D9716E" w:rsidRDefault="004B20F0" w:rsidP="004B20F0">
      <w:pPr>
        <w:pStyle w:val="Normaltindrag"/>
      </w:pPr>
      <w:r w:rsidRPr="00D9716E">
        <w:t xml:space="preserve">Nu understryks det ytterligare genom överenskommelsen om att avveckla Barsebäck 2 och stängningen som skett 2005. </w:t>
      </w:r>
    </w:p>
    <w:p w:rsidR="00601048" w:rsidRPr="00D9716E" w:rsidRDefault="004B20F0" w:rsidP="004B20F0">
      <w:pPr>
        <w:pStyle w:val="Normaltindrag"/>
      </w:pPr>
      <w:r w:rsidRPr="00D9716E">
        <w:t>Regeringens politik på energiområdet skapar stor osäkerhet om den sven</w:t>
      </w:r>
      <w:r w:rsidRPr="00D9716E">
        <w:t>s</w:t>
      </w:r>
      <w:r w:rsidRPr="00D9716E">
        <w:t>ka produktionen av el och de svenska elpriserna i framtiden i en tid då nä</w:t>
      </w:r>
      <w:r w:rsidRPr="00D9716E">
        <w:t>r</w:t>
      </w:r>
      <w:r w:rsidRPr="00D9716E">
        <w:t>ingslivet är starkt beroende av tydliga besked om de svenska elpriserna i framtiden.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86EBB" w:rsidRPr="00D97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86EBB" w:rsidRPr="00D9716E" w:rsidRDefault="00E86EBB" w:rsidP="00E86EBB">
            <w:pPr>
              <w:pStyle w:val="UnderskriftDatum"/>
              <w:spacing w:before="240"/>
            </w:pPr>
            <w:r w:rsidRPr="00D9716E">
              <w:t>Stockholm den 15 september 2005</w:t>
            </w:r>
          </w:p>
        </w:tc>
        <w:tc>
          <w:tcPr>
            <w:tcW w:w="3047" w:type="dxa"/>
          </w:tcPr>
          <w:p w:rsidR="00E86EBB" w:rsidRPr="00D9716E" w:rsidRDefault="00E86EBB" w:rsidP="00E86EBB">
            <w:pPr>
              <w:pStyle w:val="Underskrifter"/>
              <w:spacing w:before="240"/>
            </w:pPr>
          </w:p>
        </w:tc>
      </w:tr>
      <w:tr w:rsidR="00E86EBB" w:rsidRPr="00D97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86EBB" w:rsidRPr="00D9716E" w:rsidRDefault="00E86EBB" w:rsidP="00E86EBB">
            <w:pPr>
              <w:pStyle w:val="Underskrifter"/>
            </w:pPr>
            <w:r w:rsidRPr="00D9716E">
              <w:t>Ulf Sjösten (m)</w:t>
            </w:r>
          </w:p>
        </w:tc>
        <w:tc>
          <w:tcPr>
            <w:tcW w:w="3047" w:type="dxa"/>
          </w:tcPr>
          <w:p w:rsidR="00E86EBB" w:rsidRPr="00D9716E" w:rsidRDefault="00E86EBB" w:rsidP="00E86EBB">
            <w:pPr>
              <w:pStyle w:val="Underskrifter"/>
            </w:pPr>
          </w:p>
        </w:tc>
      </w:tr>
    </w:tbl>
    <w:p w:rsidR="00601048" w:rsidRPr="00D9716E" w:rsidRDefault="00601048" w:rsidP="00E86EBB">
      <w:pPr>
        <w:pStyle w:val="Normaltindrag"/>
      </w:pPr>
    </w:p>
    <w:sectPr w:rsidR="00601048" w:rsidRPr="00D9716E" w:rsidSect="00E86E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1FBA" w:rsidRPr="00D9716E" w:rsidRDefault="006F1FBA">
      <w:r w:rsidRPr="00D9716E">
        <w:separator/>
      </w:r>
    </w:p>
  </w:endnote>
  <w:endnote w:type="continuationSeparator" w:id="0">
    <w:p w:rsidR="006F1FBA" w:rsidRPr="00D9716E" w:rsidRDefault="006F1FBA">
      <w:r w:rsidRPr="00D971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EBB" w:rsidRPr="00D9716E" w:rsidRDefault="00D9716E" w:rsidP="00E86EBB">
    <w:pPr>
      <w:pStyle w:val="Sidfot"/>
    </w:pPr>
    <w:r w:rsidRPr="00D9716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734775872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EBB" w:rsidRDefault="00E86EB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86EBB" w:rsidRDefault="00E86EB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1048" w:rsidRPr="00D9716E" w:rsidRDefault="00D9716E" w:rsidP="00E86EBB">
    <w:pPr>
      <w:pStyle w:val="Sidfot"/>
    </w:pPr>
    <w:r w:rsidRPr="00D9716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738154730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EBB" w:rsidRDefault="00E86E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6EBB" w:rsidRDefault="00E86E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EBB" w:rsidRPr="00D9716E" w:rsidRDefault="00D9716E" w:rsidP="00E86EBB">
    <w:pPr>
      <w:pStyle w:val="Sidfot"/>
    </w:pPr>
    <w:r w:rsidRPr="00D9716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716202937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EBB" w:rsidRDefault="00E86E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6EBB" w:rsidRDefault="00E86E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1FBA" w:rsidRPr="00D9716E" w:rsidRDefault="006F1FBA">
      <w:r w:rsidRPr="00D9716E">
        <w:separator/>
      </w:r>
    </w:p>
  </w:footnote>
  <w:footnote w:type="continuationSeparator" w:id="0">
    <w:p w:rsidR="006F1FBA" w:rsidRPr="00D9716E" w:rsidRDefault="006F1FBA">
      <w:r w:rsidRPr="00D971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EBB" w:rsidRPr="00D9716E" w:rsidRDefault="00D9716E" w:rsidP="00E86EBB">
    <w:pPr>
      <w:pStyle w:val="Sidhuvud"/>
    </w:pPr>
    <w:r w:rsidRPr="00D9716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881656147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EBB" w:rsidRDefault="00E86EB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86EBB" w:rsidRDefault="00E86EB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1048" w:rsidRPr="00D9716E" w:rsidRDefault="00D9716E" w:rsidP="00E86EBB">
    <w:pPr>
      <w:pStyle w:val="Sidhuvud"/>
    </w:pPr>
    <w:r w:rsidRPr="00D9716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934028961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EBB" w:rsidRDefault="00E86EB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86EBB" w:rsidRDefault="00E86EB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EBB" w:rsidRPr="00D9716E" w:rsidRDefault="00E86EBB">
    <w:pPr>
      <w:pStyle w:val="FSHNormal"/>
      <w:tabs>
        <w:tab w:val="right" w:pos="5840"/>
      </w:tabs>
    </w:pPr>
    <w:r w:rsidRPr="00D9716E">
      <w:br/>
    </w:r>
    <w:r w:rsidRPr="00D9716E">
      <w:fldChar w:fldCharType="begin" w:fldLock="1"/>
    </w:r>
    <w:r w:rsidRPr="00D9716E">
      <w:instrText xml:space="preserve"> DOCPROPERTY</w:instrText>
    </w:r>
    <w:r w:rsidRPr="00D9716E">
      <w:rPr>
        <w:sz w:val="18"/>
      </w:rPr>
      <w:instrText xml:space="preserve"> "YearUser" *\charformat </w:instrText>
    </w:r>
    <w:r w:rsidRPr="00D9716E">
      <w:fldChar w:fldCharType="separate"/>
    </w:r>
    <w:r w:rsidRPr="00D9716E">
      <w:t>2005/06</w:t>
    </w:r>
    <w:r w:rsidRPr="00D9716E">
      <w:fldChar w:fldCharType="end"/>
    </w:r>
    <w:r w:rsidRPr="00D9716E">
      <w:t xml:space="preserve"> </w:t>
    </w:r>
    <w:r w:rsidRPr="00D9716E">
      <w:tab/>
      <w:t xml:space="preserve">mnr: </w:t>
    </w:r>
    <w:r w:rsidRPr="00D9716E">
      <w:fldChar w:fldCharType="begin" w:fldLock="1"/>
    </w:r>
    <w:r w:rsidRPr="00D9716E">
      <w:instrText xml:space="preserve"> DOCPROPERTY</w:instrText>
    </w:r>
    <w:r w:rsidRPr="00D9716E">
      <w:rPr>
        <w:sz w:val="18"/>
      </w:rPr>
      <w:instrText xml:space="preserve"> "Motionsnummer" *\charformat </w:instrText>
    </w:r>
    <w:r w:rsidRPr="00D9716E">
      <w:fldChar w:fldCharType="separate"/>
    </w:r>
    <w:r w:rsidRPr="00D9716E">
      <w:t>N205</w:t>
    </w:r>
    <w:r w:rsidRPr="00D9716E">
      <w:fldChar w:fldCharType="end"/>
    </w:r>
    <w:r w:rsidRPr="00D9716E">
      <w:br/>
    </w:r>
    <w:r w:rsidRPr="00D9716E">
      <w:fldChar w:fldCharType="begin" w:fldLock="1"/>
    </w:r>
    <w:r w:rsidRPr="00D9716E">
      <w:instrText xml:space="preserve"> DOCPROPERTY</w:instrText>
    </w:r>
    <w:r w:rsidRPr="00D9716E">
      <w:rPr>
        <w:sz w:val="18"/>
      </w:rPr>
      <w:instrText xml:space="preserve"> "Samling" *\charformat </w:instrText>
    </w:r>
    <w:r w:rsidRPr="00D9716E">
      <w:fldChar w:fldCharType="end"/>
    </w:r>
    <w:r w:rsidRPr="00D9716E">
      <w:tab/>
      <w:t xml:space="preserve">pnr: </w:t>
    </w:r>
    <w:r w:rsidRPr="00D9716E">
      <w:fldChar w:fldCharType="begin" w:fldLock="1"/>
    </w:r>
    <w:r w:rsidRPr="00D9716E">
      <w:instrText xml:space="preserve"> DOCPROPERTY</w:instrText>
    </w:r>
    <w:r w:rsidRPr="00D9716E">
      <w:rPr>
        <w:sz w:val="18"/>
      </w:rPr>
      <w:instrText xml:space="preserve"> "Partinummer" *\charformat </w:instrText>
    </w:r>
    <w:r w:rsidRPr="00D9716E">
      <w:fldChar w:fldCharType="separate"/>
    </w:r>
    <w:r w:rsidRPr="00D9716E">
      <w:t>m1004</w:t>
    </w:r>
    <w:r w:rsidRPr="00D9716E">
      <w:fldChar w:fldCharType="end"/>
    </w:r>
  </w:p>
  <w:p w:rsidR="00E86EBB" w:rsidRPr="00D9716E" w:rsidRDefault="00E86EBB">
    <w:pPr>
      <w:pStyle w:val="FSHRub1"/>
    </w:pPr>
    <w:r w:rsidRPr="00D9716E">
      <w:t>Motion till riksdagen</w:t>
    </w:r>
    <w:r w:rsidRPr="00D9716E">
      <w:br/>
    </w:r>
    <w:r w:rsidRPr="00D9716E">
      <w:fldChar w:fldCharType="begin" w:fldLock="1"/>
    </w:r>
    <w:r w:rsidRPr="00D9716E">
      <w:instrText xml:space="preserve"> DOCPROPERTY "YearUser" *\charformat </w:instrText>
    </w:r>
    <w:r w:rsidRPr="00D9716E">
      <w:fldChar w:fldCharType="separate"/>
    </w:r>
    <w:r w:rsidRPr="00D9716E">
      <w:t>2005/06</w:t>
    </w:r>
    <w:r w:rsidRPr="00D9716E">
      <w:fldChar w:fldCharType="end"/>
    </w:r>
    <w:r w:rsidRPr="00D9716E">
      <w:t>:</w:t>
    </w:r>
    <w:r w:rsidRPr="00D9716E">
      <w:fldChar w:fldCharType="begin" w:fldLock="1"/>
    </w:r>
    <w:r w:rsidRPr="00D9716E">
      <w:instrText xml:space="preserve"> DOCPROPERTY "Motionsnummer" *\charformat </w:instrText>
    </w:r>
    <w:r w:rsidRPr="00D9716E">
      <w:fldChar w:fldCharType="separate"/>
    </w:r>
    <w:r w:rsidRPr="00D9716E">
      <w:t>N205</w:t>
    </w:r>
    <w:r w:rsidRPr="00D9716E">
      <w:fldChar w:fldCharType="end"/>
    </w:r>
  </w:p>
  <w:p w:rsidR="00E86EBB" w:rsidRPr="00D9716E" w:rsidRDefault="00E86EBB">
    <w:pPr>
      <w:pStyle w:val="FSHNormalS5"/>
    </w:pPr>
    <w:r w:rsidRPr="00D9716E">
      <w:fldChar w:fldCharType="begin" w:fldLock="1"/>
    </w:r>
    <w:r w:rsidRPr="00D9716E">
      <w:instrText xml:space="preserve"> DOCPROPERTY "MotionarText" *\charformat </w:instrText>
    </w:r>
    <w:r w:rsidRPr="00D9716E">
      <w:fldChar w:fldCharType="separate"/>
    </w:r>
    <w:r w:rsidRPr="00D9716E">
      <w:t>av Ulf Sjösten (m)</w:t>
    </w:r>
    <w:r w:rsidRPr="00D9716E">
      <w:fldChar w:fldCharType="end"/>
    </w:r>
    <w:r w:rsidRPr="00D9716E">
      <w:br/>
    </w:r>
    <w:r w:rsidRPr="00D9716E">
      <w:fldChar w:fldCharType="begin" w:fldLock="1"/>
    </w:r>
    <w:r w:rsidRPr="00D9716E">
      <w:instrText xml:space="preserve"> DOCPROPERTY "SvarFrasKort" *\charformat </w:instrText>
    </w:r>
    <w:r w:rsidRPr="00D9716E">
      <w:fldChar w:fldCharType="end"/>
    </w:r>
  </w:p>
  <w:p w:rsidR="00E86EBB" w:rsidRPr="00D9716E" w:rsidRDefault="00E86EBB">
    <w:pPr>
      <w:pStyle w:val="FSHTitel"/>
    </w:pPr>
    <w:r w:rsidRPr="00D9716E">
      <w:fldChar w:fldCharType="begin" w:fldLock="1"/>
    </w:r>
    <w:r w:rsidRPr="00D9716E">
      <w:instrText xml:space="preserve"> DOCPROPERTY</w:instrText>
    </w:r>
    <w:r w:rsidRPr="00D9716E">
      <w:rPr>
        <w:sz w:val="18"/>
      </w:rPr>
      <w:instrText xml:space="preserve"> "RubrikSvar" *\charformat </w:instrText>
    </w:r>
    <w:r w:rsidRPr="00D9716E">
      <w:fldChar w:fldCharType="separate"/>
    </w:r>
    <w:r w:rsidRPr="00D9716E">
      <w:t>Stängning av svenska kärnkraftverk</w:t>
    </w:r>
    <w:r w:rsidRPr="00D9716E">
      <w:fldChar w:fldCharType="end"/>
    </w:r>
  </w:p>
  <w:p w:rsidR="00E86EBB" w:rsidRPr="00D9716E" w:rsidRDefault="00E86EBB" w:rsidP="00E86EB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BF5A6B5E"/>
    <w:lvl w:ilvl="0" w:tplc="A6103B84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8915940">
    <w:abstractNumId w:val="13"/>
  </w:num>
  <w:num w:numId="2" w16cid:durableId="1822305658">
    <w:abstractNumId w:val="12"/>
  </w:num>
  <w:num w:numId="3" w16cid:durableId="1422022748">
    <w:abstractNumId w:val="15"/>
  </w:num>
  <w:num w:numId="4" w16cid:durableId="32661435">
    <w:abstractNumId w:val="16"/>
  </w:num>
  <w:num w:numId="5" w16cid:durableId="1106075578">
    <w:abstractNumId w:val="8"/>
  </w:num>
  <w:num w:numId="6" w16cid:durableId="827481798">
    <w:abstractNumId w:val="3"/>
  </w:num>
  <w:num w:numId="7" w16cid:durableId="271790658">
    <w:abstractNumId w:val="2"/>
  </w:num>
  <w:num w:numId="8" w16cid:durableId="1398627057">
    <w:abstractNumId w:val="1"/>
  </w:num>
  <w:num w:numId="9" w16cid:durableId="156649065">
    <w:abstractNumId w:val="0"/>
  </w:num>
  <w:num w:numId="10" w16cid:durableId="2104563967">
    <w:abstractNumId w:val="9"/>
  </w:num>
  <w:num w:numId="11" w16cid:durableId="919558450">
    <w:abstractNumId w:val="7"/>
  </w:num>
  <w:num w:numId="12" w16cid:durableId="299262518">
    <w:abstractNumId w:val="6"/>
  </w:num>
  <w:num w:numId="13" w16cid:durableId="2015254734">
    <w:abstractNumId w:val="5"/>
  </w:num>
  <w:num w:numId="14" w16cid:durableId="804932111">
    <w:abstractNumId w:val="4"/>
  </w:num>
  <w:num w:numId="15" w16cid:durableId="1493908369">
    <w:abstractNumId w:val="10"/>
  </w:num>
  <w:num w:numId="16" w16cid:durableId="2007004934">
    <w:abstractNumId w:val="11"/>
  </w:num>
  <w:num w:numId="17" w16cid:durableId="1747993586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7"/>
  </w:docVars>
  <w:rsids>
    <w:rsidRoot w:val="004B20F0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1D24C3"/>
    <w:rsid w:val="00207235"/>
    <w:rsid w:val="00256F62"/>
    <w:rsid w:val="00261CE9"/>
    <w:rsid w:val="0026517A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52DF1"/>
    <w:rsid w:val="004621B3"/>
    <w:rsid w:val="004B20F0"/>
    <w:rsid w:val="004B5A02"/>
    <w:rsid w:val="004D71E8"/>
    <w:rsid w:val="004E7395"/>
    <w:rsid w:val="004F425A"/>
    <w:rsid w:val="00522570"/>
    <w:rsid w:val="00547818"/>
    <w:rsid w:val="0056038E"/>
    <w:rsid w:val="005659F8"/>
    <w:rsid w:val="005718A0"/>
    <w:rsid w:val="00580949"/>
    <w:rsid w:val="005918DA"/>
    <w:rsid w:val="005A5DF6"/>
    <w:rsid w:val="005B0901"/>
    <w:rsid w:val="005F6C36"/>
    <w:rsid w:val="00601048"/>
    <w:rsid w:val="00631173"/>
    <w:rsid w:val="0064177E"/>
    <w:rsid w:val="006548AD"/>
    <w:rsid w:val="0067044A"/>
    <w:rsid w:val="00693EDB"/>
    <w:rsid w:val="00694810"/>
    <w:rsid w:val="006B5374"/>
    <w:rsid w:val="006B6487"/>
    <w:rsid w:val="006B7735"/>
    <w:rsid w:val="006C1A86"/>
    <w:rsid w:val="006D2771"/>
    <w:rsid w:val="006F1FBA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48B5"/>
    <w:rsid w:val="00831959"/>
    <w:rsid w:val="00837709"/>
    <w:rsid w:val="00864D16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15D95"/>
    <w:rsid w:val="00A2313A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86C0D"/>
    <w:rsid w:val="00B96359"/>
    <w:rsid w:val="00BC30AB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338A6"/>
    <w:rsid w:val="00D371DD"/>
    <w:rsid w:val="00D4275C"/>
    <w:rsid w:val="00D452E3"/>
    <w:rsid w:val="00D50901"/>
    <w:rsid w:val="00D83137"/>
    <w:rsid w:val="00D907A0"/>
    <w:rsid w:val="00D950CC"/>
    <w:rsid w:val="00D9716E"/>
    <w:rsid w:val="00DB268A"/>
    <w:rsid w:val="00DB7143"/>
    <w:rsid w:val="00DD69BA"/>
    <w:rsid w:val="00DF277F"/>
    <w:rsid w:val="00E04AB9"/>
    <w:rsid w:val="00E31E19"/>
    <w:rsid w:val="00E3375B"/>
    <w:rsid w:val="00E34661"/>
    <w:rsid w:val="00E40CE5"/>
    <w:rsid w:val="00E51FF2"/>
    <w:rsid w:val="00E707BE"/>
    <w:rsid w:val="00E7524E"/>
    <w:rsid w:val="00E82458"/>
    <w:rsid w:val="00E86EBB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E739E54-7750-4A89-9FEC-D18CB611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E86EB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86EBB"/>
    <w:pPr>
      <w:keepLines/>
      <w:numPr>
        <w:numId w:val="4"/>
      </w:numPr>
      <w:spacing w:before="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4B2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147</Words>
  <Characters>875</Characters>
  <Application>Microsoft Office Word</Application>
  <DocSecurity>4</DocSecurity>
  <Lines>22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N205</vt:lpstr>
    </vt:vector>
  </TitlesOfParts>
  <Company>RD/RFK/IT/DTSL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N205</dc:title>
  <dc:subject>N205</dc:subject>
  <dc:creator>Riksdagen</dc:creator>
  <cp:keywords>Riksdagen</cp:keywords>
  <dc:description/>
  <cp:lastModifiedBy>Lars Brink</cp:lastModifiedBy>
  <cp:revision>2</cp:revision>
  <cp:lastPrinted>2005-10-17T13:56:00Z</cp:lastPrinted>
  <dcterms:created xsi:type="dcterms:W3CDTF">2025-12-16T20:20:00Z</dcterms:created>
  <dcterms:modified xsi:type="dcterms:W3CDTF">2025-12-16T20:20:00Z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mot2000_423_2005-10-17</vt:lpwstr>
  </property>
  <property fmtid="{D5CDD505-2E9C-101B-9397-08002B2CF9AE}" pid="3" name="version">
    <vt:lpwstr>mot2000_401_2005-09-02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Stängning av svenska kärnkraftverk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Stängning av svenska kärnkraftverk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20052006000000000109000010040069</vt:lpwstr>
  </property>
  <property fmtid="{D5CDD505-2E9C-101B-9397-08002B2CF9AE}" pid="47" name="datum">
    <vt:lpwstr>050915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20052006000000000109000010040069</vt:lpwstr>
  </property>
  <property fmtid="{D5CDD505-2E9C-101B-9397-08002B2CF9AE}" pid="50" name="nummer">
    <vt:lpwstr>205</vt:lpwstr>
  </property>
  <property fmtid="{D5CDD505-2E9C-101B-9397-08002B2CF9AE}" pid="51" name="utskottsbeteckning">
    <vt:lpwstr>N</vt:lpwstr>
  </property>
</Properties>
</file>