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76ED6" w:rsidRDefault="00A76ED6" w14:paraId="37347D5F" w14:textId="77777777">
      <w:pPr>
        <w:pStyle w:val="RubrikFrslagTIllRiksdagsbeslut"/>
      </w:pPr>
      <w:sdt>
        <w:sdtPr>
          <w:alias w:val="CC_Boilerplate_4"/>
          <w:tag w:val="CC_Boilerplate_4"/>
          <w:id w:val="-1644581176"/>
          <w:lock w:val="sdtContentLocked"/>
          <w:placeholder>
            <w:docPart w:val="D740F799DB60411B85390284B6792543"/>
          </w:placeholder>
          <w:text/>
        </w:sdtPr>
        <w:sdtEndPr/>
        <w:sdtContent>
          <w:r w:rsidRPr="009B062B" w:rsidR="00AF30DD">
            <w:t>Förslag till riksdagsbeslut</w:t>
          </w:r>
        </w:sdtContent>
      </w:sdt>
      <w:bookmarkEnd w:id="0"/>
      <w:bookmarkEnd w:id="1"/>
    </w:p>
    <w:sdt>
      <w:sdtPr>
        <w:tag w:val="ab9af623-7459-4a72-8c10-10cc380f189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låta utreda hur cateringtillstånd enligt alkohollagen kan gälla även i andra kommuner än den som ger tillståndet,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9E3CE417D44B80974090AEB06EA7D6"/>
        </w:placeholder>
        <w:text/>
      </w:sdtPr>
      <w:sdtEndPr/>
      <w:sdtContent>
        <w:p xmlns:w14="http://schemas.microsoft.com/office/word/2010/wordml" w:rsidRPr="009B062B" w:rsidR="006D79C9" w:rsidP="00333E95" w:rsidRDefault="006D79C9" w14:paraId="54CE5034" w14:textId="77777777">
          <w:pPr>
            <w:pStyle w:val="Rubrik1"/>
          </w:pPr>
          <w:r>
            <w:t>Motivering</w:t>
          </w:r>
        </w:p>
      </w:sdtContent>
    </w:sdt>
    <w:bookmarkEnd w:displacedByCustomXml="prev" w:id="3"/>
    <w:bookmarkEnd w:displacedByCustomXml="prev" w:id="4"/>
    <w:p xmlns:w14="http://schemas.microsoft.com/office/word/2010/wordml" w:rsidR="00E83D80" w:rsidP="00E83D80" w:rsidRDefault="003C0E71" w14:paraId="046D8C56" w14:textId="77777777">
      <w:pPr>
        <w:tabs>
          <w:tab w:val="clear" w:pos="284"/>
        </w:tabs>
        <w:spacing w:before="100" w:beforeAutospacing="1" w:after="100" w:afterAutospacing="1"/>
        <w:ind w:firstLine="0"/>
      </w:pPr>
      <w:r w:rsidRPr="00493903">
        <w:t xml:space="preserve">En moderniserad alkoholpolitik är </w:t>
      </w:r>
      <w:r w:rsidRPr="001F62E6">
        <w:t xml:space="preserve">angeläget </w:t>
      </w:r>
      <w:r w:rsidRPr="00493903">
        <w:t>för besöksnäringens framtid och tillväxt. För att skapa ett mer ändamålsenligt och modernt regelverk krävs flera förändringar i alkohollagen. Tillståndsprocesserna för servering och försäljning av alkohol måste effektiviseras och moderniseras för att underlätta för näringsidkare samtidigt som kontroll och tillsyn säkerställs.</w:t>
      </w:r>
    </w:p>
    <w:p xmlns:w14="http://schemas.microsoft.com/office/word/2010/wordml" w:rsidRPr="00493903" w:rsidR="003C0E71" w:rsidP="00E83D80" w:rsidRDefault="003C0E71" w14:paraId="15729A1C" w14:textId="05F789C9">
      <w:r w:rsidRPr="00493903">
        <w:t>Cateringverksamheter har ofta uppdrag i olika kommuner och är inte alltid knutna till den specifika kommun där företaget har sitt säte. Enligt gällande alkohollag meddelas serveringstillstånd av den kommun där serveringsstället är beläget. Detta innebär att cateringföretag idag måste ansöka om alkoholtillstånd inför varje uppdrag, ofta hos kommuner med olika tillståndsprocesser och krav.</w:t>
      </w:r>
    </w:p>
    <w:p xmlns:w14="http://schemas.microsoft.com/office/word/2010/wordml" w:rsidRPr="00493903" w:rsidR="003C0E71" w:rsidP="003C0E71" w:rsidRDefault="003C0E71" w14:paraId="283A1EDE" w14:textId="69F41A78">
      <w:pPr>
        <w:tabs>
          <w:tab w:val="clear" w:pos="284"/>
        </w:tabs>
        <w:spacing w:before="100" w:beforeAutospacing="1" w:after="100" w:afterAutospacing="1"/>
      </w:pPr>
      <w:r w:rsidRPr="00493903">
        <w:t>D</w:t>
      </w:r>
      <w:r w:rsidRPr="003C0E71">
        <w:t>agens</w:t>
      </w:r>
      <w:r w:rsidRPr="00493903">
        <w:t xml:space="preserve"> system skapar onödiga administrativa bördor. </w:t>
      </w:r>
      <w:r w:rsidRPr="003C0E71">
        <w:t>Därför måste det till en r</w:t>
      </w:r>
      <w:r w:rsidRPr="00493903">
        <w:t xml:space="preserve">egelförenkling där </w:t>
      </w:r>
      <w:r w:rsidRPr="003C0E71">
        <w:t xml:space="preserve">ett </w:t>
      </w:r>
      <w:r w:rsidRPr="00493903">
        <w:t>cateringtillstånd ska gälla oberoende av</w:t>
      </w:r>
      <w:r w:rsidRPr="003C0E71">
        <w:t xml:space="preserve"> vilken</w:t>
      </w:r>
      <w:r w:rsidRPr="00493903">
        <w:t xml:space="preserve"> kommun</w:t>
      </w:r>
      <w:r w:rsidRPr="003C0E71">
        <w:t xml:space="preserve"> </w:t>
      </w:r>
      <w:r w:rsidRPr="003C0E71">
        <w:lastRenderedPageBreak/>
        <w:t>uppdraget ska utföras i</w:t>
      </w:r>
      <w:r w:rsidRPr="00493903">
        <w:t>. Parallellt bör en anmälningsplikt införas för tillståndshavaren inför varje serveringstillfälle till den kommun där servering ska ske. På så sätt får den berörda kommunen möjlighet att utöva nödvändig tillsyn samtidigt som den administrativa bördan för företagen minskar avsevärt.</w:t>
      </w:r>
    </w:p>
    <w:p xmlns:w14="http://schemas.microsoft.com/office/word/2010/wordml" w:rsidRPr="00422B9E" w:rsidR="00422B9E" w:rsidP="00E83D80" w:rsidRDefault="003C0E71" w14:paraId="09E7B5A2" w14:textId="038D7379">
      <w:pPr>
        <w:tabs>
          <w:tab w:val="clear" w:pos="284"/>
        </w:tabs>
        <w:spacing w:before="100" w:beforeAutospacing="1" w:after="100" w:afterAutospacing="1"/>
      </w:pPr>
      <w:r w:rsidRPr="00493903">
        <w:t>Genom att anpassa alkohollagstiftningen till dagens samhälle och näring</w:t>
      </w:r>
      <w:r w:rsidRPr="003C0E71">
        <w:t xml:space="preserve">ens </w:t>
      </w:r>
      <w:r w:rsidRPr="00493903">
        <w:t>behov skapar vi förutsättningar för en mer effektiv b</w:t>
      </w:r>
      <w:r w:rsidRPr="003C0E71">
        <w:t>ransch</w:t>
      </w:r>
      <w:r w:rsidRPr="00493903">
        <w:t xml:space="preserve"> samtidigt som vi upprätthåller en ansvarsfull alkoholpolitik.</w:t>
      </w:r>
    </w:p>
    <w:p xmlns:w14="http://schemas.microsoft.com/office/word/2010/wordml" w:rsidR="00BB6339" w:rsidP="008E0FE2" w:rsidRDefault="00BB6339" w14:paraId="192FBA0E" w14:textId="77777777">
      <w:pPr>
        <w:pStyle w:val="Normalutanindragellerluft"/>
      </w:pPr>
    </w:p>
    <w:sdt>
      <w:sdtPr>
        <w:rPr>
          <w:i/>
          <w:noProof/>
        </w:rPr>
        <w:alias w:val="CC_Underskrifter"/>
        <w:tag w:val="CC_Underskrifter"/>
        <w:id w:val="583496634"/>
        <w:lock w:val="sdtContentLocked"/>
        <w:placeholder>
          <w:docPart w:val="81A21407FBF5474CBB6BC4FFA916DFBB"/>
        </w:placeholder>
      </w:sdtPr>
      <w:sdtEndPr/>
      <w:sdtContent>
        <w:p xmlns:w14="http://schemas.microsoft.com/office/word/2010/wordml" w:rsidR="00A76ED6" w:rsidP="00A76ED6" w:rsidRDefault="00A76ED6" w14:paraId="19AAC748" w14:textId="77777777">
          <w:pPr/>
          <w:r/>
        </w:p>
        <w:p xmlns:w14="http://schemas.microsoft.com/office/word/2010/wordml" w:rsidR="00A76ED6" w:rsidP="00A76ED6" w:rsidRDefault="00A76ED6" w14:paraId="65FCFBB6" w14:textId="70116F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9A9DAF" w14:textId="355152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090F" w14:textId="77777777" w:rsidR="003C0E71" w:rsidRDefault="003C0E71" w:rsidP="000C1CAD">
      <w:pPr>
        <w:spacing w:line="240" w:lineRule="auto"/>
      </w:pPr>
      <w:r>
        <w:separator/>
      </w:r>
    </w:p>
  </w:endnote>
  <w:endnote w:type="continuationSeparator" w:id="0">
    <w:p w14:paraId="2693B357" w14:textId="77777777" w:rsidR="003C0E71" w:rsidRDefault="003C0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D8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D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3C53" w14:textId="3CB46444" w:rsidR="00262EA3" w:rsidRPr="00A76ED6" w:rsidRDefault="00262EA3" w:rsidP="00A76E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BD13" w14:textId="77777777" w:rsidR="003C0E71" w:rsidRDefault="003C0E71" w:rsidP="000C1CAD">
      <w:pPr>
        <w:spacing w:line="240" w:lineRule="auto"/>
      </w:pPr>
      <w:r>
        <w:separator/>
      </w:r>
    </w:p>
  </w:footnote>
  <w:footnote w:type="continuationSeparator" w:id="0">
    <w:p w14:paraId="6E3A3AB6" w14:textId="77777777" w:rsidR="003C0E71" w:rsidRDefault="003C0E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222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92DC9" wp14:anchorId="06D7A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ED6" w14:paraId="3010B8E4" w14:textId="1F124521">
                          <w:pPr>
                            <w:jc w:val="right"/>
                          </w:pPr>
                          <w:sdt>
                            <w:sdtPr>
                              <w:alias w:val="CC_Noformat_Partikod"/>
                              <w:tag w:val="CC_Noformat_Partikod"/>
                              <w:id w:val="-53464382"/>
                              <w:placeholder>
                                <w:docPart w:val="5C9E4F1A052147A4891C1E9062BF6FD0"/>
                              </w:placeholder>
                              <w:text/>
                            </w:sdtPr>
                            <w:sdtEndPr/>
                            <w:sdtContent>
                              <w:r w:rsidR="003C0E71">
                                <w:t>M</w:t>
                              </w:r>
                            </w:sdtContent>
                          </w:sdt>
                          <w:sdt>
                            <w:sdtPr>
                              <w:alias w:val="CC_Noformat_Partinummer"/>
                              <w:tag w:val="CC_Noformat_Partinummer"/>
                              <w:id w:val="-1709555926"/>
                              <w:placeholder>
                                <w:docPart w:val="FC0AB11C7B04477FA81FDB877D2B6EE0"/>
                              </w:placeholder>
                              <w:text/>
                            </w:sdtPr>
                            <w:sdtEndPr/>
                            <w:sdtContent>
                              <w:r w:rsidR="00C658E4">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7AC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ED6" w14:paraId="3010B8E4" w14:textId="1F124521">
                    <w:pPr>
                      <w:jc w:val="right"/>
                    </w:pPr>
                    <w:sdt>
                      <w:sdtPr>
                        <w:alias w:val="CC_Noformat_Partikod"/>
                        <w:tag w:val="CC_Noformat_Partikod"/>
                        <w:id w:val="-53464382"/>
                        <w:placeholder>
                          <w:docPart w:val="5C9E4F1A052147A4891C1E9062BF6FD0"/>
                        </w:placeholder>
                        <w:text/>
                      </w:sdtPr>
                      <w:sdtEndPr/>
                      <w:sdtContent>
                        <w:r w:rsidR="003C0E71">
                          <w:t>M</w:t>
                        </w:r>
                      </w:sdtContent>
                    </w:sdt>
                    <w:sdt>
                      <w:sdtPr>
                        <w:alias w:val="CC_Noformat_Partinummer"/>
                        <w:tag w:val="CC_Noformat_Partinummer"/>
                        <w:id w:val="-1709555926"/>
                        <w:placeholder>
                          <w:docPart w:val="FC0AB11C7B04477FA81FDB877D2B6EE0"/>
                        </w:placeholder>
                        <w:text/>
                      </w:sdtPr>
                      <w:sdtEndPr/>
                      <w:sdtContent>
                        <w:r w:rsidR="00C658E4">
                          <w:t>1259</w:t>
                        </w:r>
                      </w:sdtContent>
                    </w:sdt>
                  </w:p>
                </w:txbxContent>
              </v:textbox>
              <w10:wrap anchorx="page"/>
            </v:shape>
          </w:pict>
        </mc:Fallback>
      </mc:AlternateContent>
    </w:r>
  </w:p>
  <w:p w:rsidRPr="00293C4F" w:rsidR="00262EA3" w:rsidP="00776B74" w:rsidRDefault="00262EA3" w14:paraId="12E858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1B6F20" w14:textId="77777777">
    <w:pPr>
      <w:jc w:val="right"/>
    </w:pPr>
  </w:p>
  <w:p w:rsidR="00262EA3" w:rsidP="00776B74" w:rsidRDefault="00262EA3" w14:paraId="2E8304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6ED6" w14:paraId="0471A4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CEB0AF9" wp14:anchorId="645E3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ED6" w14:paraId="16B5AD2C" w14:textId="3E9C88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C0E71">
          <w:t>M</w:t>
        </w:r>
      </w:sdtContent>
    </w:sdt>
    <w:sdt>
      <w:sdtPr>
        <w:alias w:val="CC_Noformat_Partinummer"/>
        <w:tag w:val="CC_Noformat_Partinummer"/>
        <w:id w:val="-2014525982"/>
        <w:lock w:val="contentLocked"/>
        <w:text/>
      </w:sdtPr>
      <w:sdtEndPr/>
      <w:sdtContent>
        <w:r w:rsidR="00C658E4">
          <w:t>1259</w:t>
        </w:r>
      </w:sdtContent>
    </w:sdt>
  </w:p>
  <w:p w:rsidRPr="008227B3" w:rsidR="00262EA3" w:rsidP="008227B3" w:rsidRDefault="00A76ED6" w14:paraId="52C126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ED6" w14:paraId="56F3F0CA" w14:textId="12891E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:1676</w:t>
        </w:r>
      </w:sdtContent>
    </w:sdt>
  </w:p>
  <w:p w:rsidR="00262EA3" w:rsidP="00E03A3D" w:rsidRDefault="00A76ED6" w14:paraId="67694A59" w14:textId="052155DF">
    <w:pPr>
      <w:pStyle w:val="Motionr"/>
    </w:pPr>
    <w:sdt>
      <w:sdtPr>
        <w:alias w:val="CC_Noformat_Avtext"/>
        <w:tag w:val="CC_Noformat_Avtext"/>
        <w:id w:val="-2020768203"/>
        <w:lock w:val="sdtContentLocked"/>
        <w:placeholder>
          <w:docPart w:val="5C9E4F1A052147A4891C1E9062BF6FD0"/>
        </w:placeholder>
        <w15:appearance w15:val="hidden"/>
        <w:text/>
      </w:sdtPr>
      <w:sdtEndPr/>
      <w:sdtContent>
        <w:r>
          <w:t>av Charlotte Nordström (M)</w:t>
        </w:r>
      </w:sdtContent>
    </w:sdt>
  </w:p>
  <w:sdt>
    <w:sdtPr>
      <w:alias w:val="CC_Noformat_Rubtext"/>
      <w:tag w:val="CC_Noformat_Rubtext"/>
      <w:id w:val="-218060500"/>
      <w:lock w:val="sdtContentLocked"/>
      <w:placeholder>
        <w:docPart w:val="FC0AB11C7B04477FA81FDB877D2B6EE0"/>
      </w:placeholder>
      <w:text/>
    </w:sdtPr>
    <w:sdtEndPr/>
    <w:sdtContent>
      <w:p w:rsidR="00262EA3" w:rsidP="00283E0F" w:rsidRDefault="003C0E71" w14:paraId="4D5637C9" w14:textId="3593574B">
        <w:pPr>
          <w:pStyle w:val="FSHRub2"/>
        </w:pPr>
        <w:r>
          <w:t>Ett alkoholtillstånd för cateringverksamhet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FA6F2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0E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1"/>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7A3"/>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A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D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59"/>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8E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8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3C82D"/>
  <w15:chartTrackingRefBased/>
  <w15:docId w15:val="{7556C913-37DC-41F1-95DB-39E2DB9C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0F799DB60411B85390284B6792543"/>
        <w:category>
          <w:name w:val="Allmänt"/>
          <w:gallery w:val="placeholder"/>
        </w:category>
        <w:types>
          <w:type w:val="bbPlcHdr"/>
        </w:types>
        <w:behaviors>
          <w:behavior w:val="content"/>
        </w:behaviors>
        <w:guid w:val="{BC534887-7333-4763-BDE7-306BD0FFAC83}"/>
      </w:docPartPr>
      <w:docPartBody>
        <w:p w:rsidR="00CE4CFA" w:rsidRDefault="00CE4CFA">
          <w:pPr>
            <w:pStyle w:val="D740F799DB60411B85390284B6792543"/>
          </w:pPr>
          <w:r w:rsidRPr="005A0A93">
            <w:rPr>
              <w:rStyle w:val="Platshllartext"/>
            </w:rPr>
            <w:t>Förslag till riksdagsbeslut</w:t>
          </w:r>
        </w:p>
      </w:docPartBody>
    </w:docPart>
    <w:docPart>
      <w:docPartPr>
        <w:name w:val="F273F1E505394FABAF83D2C2562FCEF6"/>
        <w:category>
          <w:name w:val="Allmänt"/>
          <w:gallery w:val="placeholder"/>
        </w:category>
        <w:types>
          <w:type w:val="bbPlcHdr"/>
        </w:types>
        <w:behaviors>
          <w:behavior w:val="content"/>
        </w:behaviors>
        <w:guid w:val="{DA580BB5-4406-4EAB-B2D5-502768984AC1}"/>
      </w:docPartPr>
      <w:docPartBody>
        <w:p w:rsidR="00CE4CFA" w:rsidRDefault="00CE4CFA">
          <w:pPr>
            <w:pStyle w:val="F273F1E505394FABAF83D2C2562FCE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9E3CE417D44B80974090AEB06EA7D6"/>
        <w:category>
          <w:name w:val="Allmänt"/>
          <w:gallery w:val="placeholder"/>
        </w:category>
        <w:types>
          <w:type w:val="bbPlcHdr"/>
        </w:types>
        <w:behaviors>
          <w:behavior w:val="content"/>
        </w:behaviors>
        <w:guid w:val="{93BDF845-3FDA-4504-9F0E-B416AC372429}"/>
      </w:docPartPr>
      <w:docPartBody>
        <w:p w:rsidR="00CE4CFA" w:rsidRDefault="00CE4CFA">
          <w:pPr>
            <w:pStyle w:val="B69E3CE417D44B80974090AEB06EA7D6"/>
          </w:pPr>
          <w:r w:rsidRPr="005A0A93">
            <w:rPr>
              <w:rStyle w:val="Platshllartext"/>
            </w:rPr>
            <w:t>Motivering</w:t>
          </w:r>
        </w:p>
      </w:docPartBody>
    </w:docPart>
    <w:docPart>
      <w:docPartPr>
        <w:name w:val="81A21407FBF5474CBB6BC4FFA916DFBB"/>
        <w:category>
          <w:name w:val="Allmänt"/>
          <w:gallery w:val="placeholder"/>
        </w:category>
        <w:types>
          <w:type w:val="bbPlcHdr"/>
        </w:types>
        <w:behaviors>
          <w:behavior w:val="content"/>
        </w:behaviors>
        <w:guid w:val="{F35BB49B-E1F2-440C-B84B-CDD0CB7AFBAB}"/>
      </w:docPartPr>
      <w:docPartBody>
        <w:p w:rsidR="00CE4CFA" w:rsidRDefault="00CE4CFA">
          <w:pPr>
            <w:pStyle w:val="81A21407FBF5474CBB6BC4FFA916DFBB"/>
          </w:pPr>
          <w:r w:rsidRPr="009B077E">
            <w:rPr>
              <w:rStyle w:val="Platshllartext"/>
            </w:rPr>
            <w:t>Namn på motionärer infogas/tas bort via panelen.</w:t>
          </w:r>
        </w:p>
      </w:docPartBody>
    </w:docPart>
    <w:docPart>
      <w:docPartPr>
        <w:name w:val="5C9E4F1A052147A4891C1E9062BF6FD0"/>
        <w:category>
          <w:name w:val="Allmänt"/>
          <w:gallery w:val="placeholder"/>
        </w:category>
        <w:types>
          <w:type w:val="bbPlcHdr"/>
        </w:types>
        <w:behaviors>
          <w:behavior w:val="content"/>
        </w:behaviors>
        <w:guid w:val="{DA38E380-D004-4953-861A-2238C6411E4B}"/>
      </w:docPartPr>
      <w:docPartBody>
        <w:p w:rsidR="00CE4CFA" w:rsidRDefault="00CE4CFA">
          <w:pPr>
            <w:pStyle w:val="5C9E4F1A052147A4891C1E9062BF6FD0"/>
          </w:pPr>
          <w:r>
            <w:rPr>
              <w:rStyle w:val="Platshllartext"/>
            </w:rPr>
            <w:t xml:space="preserve"> </w:t>
          </w:r>
        </w:p>
      </w:docPartBody>
    </w:docPart>
    <w:docPart>
      <w:docPartPr>
        <w:name w:val="FC0AB11C7B04477FA81FDB877D2B6EE0"/>
        <w:category>
          <w:name w:val="Allmänt"/>
          <w:gallery w:val="placeholder"/>
        </w:category>
        <w:types>
          <w:type w:val="bbPlcHdr"/>
        </w:types>
        <w:behaviors>
          <w:behavior w:val="content"/>
        </w:behaviors>
        <w:guid w:val="{1F44CEFD-5B34-4161-B068-68515A20920F}"/>
      </w:docPartPr>
      <w:docPartBody>
        <w:p w:rsidR="00CE4CFA" w:rsidRDefault="00CE4CFA">
          <w:pPr>
            <w:pStyle w:val="FC0AB11C7B04477FA81FDB877D2B6E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FA"/>
    <w:rsid w:val="00CE4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0F799DB60411B85390284B6792543">
    <w:name w:val="D740F799DB60411B85390284B6792543"/>
  </w:style>
  <w:style w:type="paragraph" w:customStyle="1" w:styleId="F273F1E505394FABAF83D2C2562FCEF6">
    <w:name w:val="F273F1E505394FABAF83D2C2562FCEF6"/>
  </w:style>
  <w:style w:type="paragraph" w:customStyle="1" w:styleId="B69E3CE417D44B80974090AEB06EA7D6">
    <w:name w:val="B69E3CE417D44B80974090AEB06EA7D6"/>
  </w:style>
  <w:style w:type="paragraph" w:customStyle="1" w:styleId="81A21407FBF5474CBB6BC4FFA916DFBB">
    <w:name w:val="81A21407FBF5474CBB6BC4FFA916DFBB"/>
  </w:style>
  <w:style w:type="paragraph" w:customStyle="1" w:styleId="5C9E4F1A052147A4891C1E9062BF6FD0">
    <w:name w:val="5C9E4F1A052147A4891C1E9062BF6FD0"/>
  </w:style>
  <w:style w:type="paragraph" w:customStyle="1" w:styleId="FC0AB11C7B04477FA81FDB877D2B6EE0">
    <w:name w:val="FC0AB11C7B04477FA81FDB877D2B6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3CB83-9D67-4B05-8888-BA15D02E8B6D}"/>
</file>

<file path=customXml/itemProps2.xml><?xml version="1.0" encoding="utf-8"?>
<ds:datastoreItem xmlns:ds="http://schemas.openxmlformats.org/officeDocument/2006/customXml" ds:itemID="{BD8FD5CF-7498-45F4-B75F-03E19EC03991}"/>
</file>

<file path=customXml/itemProps3.xml><?xml version="1.0" encoding="utf-8"?>
<ds:datastoreItem xmlns:ds="http://schemas.openxmlformats.org/officeDocument/2006/customXml" ds:itemID="{71497D35-1417-4881-AB20-2383ED0AE88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1496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M1259 Ett alkoholtillstånd för cateringverksamhet i hela landet</vt:lpstr>
      <vt:lpstr>
      </vt:lpstr>
    </vt:vector>
  </TitlesOfParts>
  <Company>Sveriges riksdag</Company>
  <LinksUpToDate>false</LinksUpToDate>
  <CharactersWithSpaces>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