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B2C" w:rsidRPr="0084058D" w:rsidRDefault="00364B2C" w:rsidP="00663C33">
      <w:pPr>
        <w:pStyle w:val="Hemstlrubrik"/>
      </w:pPr>
      <w:r w:rsidRPr="0084058D">
        <w:t>Förslag till riksdagsbeslut</w:t>
      </w:r>
    </w:p>
    <w:p w:rsidR="00364B2C" w:rsidRPr="0084058D" w:rsidRDefault="00364B2C" w:rsidP="00364B2C">
      <w:pPr>
        <w:pStyle w:val="Hemstlatt"/>
      </w:pPr>
      <w:r w:rsidRPr="0084058D">
        <w:t>Riksdagen tillkännager för regeringen som sin mening vad i motionen anförs om lönebidrag.</w:t>
      </w:r>
    </w:p>
    <w:p w:rsidR="00E84F25" w:rsidRPr="0084058D" w:rsidRDefault="007C6092" w:rsidP="00E22893">
      <w:pPr>
        <w:pStyle w:val="Rubrik1"/>
      </w:pPr>
      <w:r w:rsidRPr="0084058D">
        <w:t>Motivering</w:t>
      </w:r>
    </w:p>
    <w:p w:rsidR="00364B2C" w:rsidRPr="0084058D" w:rsidRDefault="00364B2C" w:rsidP="00364B2C">
      <w:r w:rsidRPr="0084058D">
        <w:t>Lönebidraget ger idag många arbetshandikappade människor en möjlighet att komma ut på den reguljära arbetsmarknaden.</w:t>
      </w:r>
    </w:p>
    <w:p w:rsidR="00364B2C" w:rsidRPr="0084058D" w:rsidRDefault="00364B2C" w:rsidP="00364B2C">
      <w:pPr>
        <w:pStyle w:val="Normaltindrag"/>
      </w:pPr>
      <w:r w:rsidRPr="0084058D">
        <w:t>De senaste höjningarna av takvärdet för lönebidraget är välkommet. Men samtidigt är det viktigt att skapa goda förutsättningar till att skapa arbetspla</w:t>
      </w:r>
      <w:r w:rsidRPr="0084058D">
        <w:t>t</w:t>
      </w:r>
      <w:r w:rsidRPr="0084058D">
        <w:t>ser för de</w:t>
      </w:r>
      <w:r w:rsidR="00663C33" w:rsidRPr="0084058D">
        <w:t>m</w:t>
      </w:r>
      <w:r w:rsidRPr="0084058D">
        <w:t xml:space="preserve"> med funktionshinder</w:t>
      </w:r>
      <w:r w:rsidR="00663C33" w:rsidRPr="0084058D">
        <w:t>,</w:t>
      </w:r>
      <w:r w:rsidRPr="0084058D">
        <w:t xml:space="preserve"> vilka är berättigade till lönebidrag. Då tä</w:t>
      </w:r>
      <w:r w:rsidRPr="0084058D">
        <w:t>n</w:t>
      </w:r>
      <w:r w:rsidRPr="0084058D">
        <w:t>ker jag på den ideella sektorn. Här finn</w:t>
      </w:r>
      <w:r w:rsidR="00663C33" w:rsidRPr="0084058D">
        <w:t>s en idag outnyttjad arbetsmark</w:t>
      </w:r>
      <w:r w:rsidRPr="0084058D">
        <w:t>n</w:t>
      </w:r>
      <w:r w:rsidR="00663C33" w:rsidRPr="0084058D">
        <w:t>a</w:t>
      </w:r>
      <w:r w:rsidRPr="0084058D">
        <w:t>d för många lönebidragsanställda. För att dessa arbetstillfällen ska kunna skapas måste fördelningen av lönebidraget gynna den ideella sektorn. Skulle man ge en rejäl täckning från statsbidraget skulle dessa jobb kom</w:t>
      </w:r>
      <w:r w:rsidR="00663C33" w:rsidRPr="0084058D">
        <w:t>m</w:t>
      </w:r>
      <w:r w:rsidRPr="0084058D">
        <w:t>a till</w:t>
      </w:r>
      <w:r w:rsidR="00663C33" w:rsidRPr="0084058D">
        <w:t xml:space="preserve"> </w:t>
      </w:r>
      <w:r w:rsidRPr="0084058D">
        <w:t>stånd direkt. Detta är bra för individer som ute på den reguljära arbetsmarknaden har det otroligt svårt och många gånger får ytterligare problem med sin hälsa genom en lång tid i arbetslöshet. Samtidigt hjälper detta till att ge oss en livskraft inom de ideella verksamheterna i vårt land.</w:t>
      </w:r>
    </w:p>
    <w:p w:rsidR="00364B2C" w:rsidRPr="0084058D" w:rsidRDefault="00364B2C" w:rsidP="00364B2C">
      <w:pPr>
        <w:pStyle w:val="Normaltindrag"/>
      </w:pPr>
      <w:r w:rsidRPr="0084058D">
        <w:t>Personer som är anställda med lönebidrag fyller en stor och viktig fun</w:t>
      </w:r>
      <w:r w:rsidRPr="0084058D">
        <w:t>k</w:t>
      </w:r>
      <w:r w:rsidRPr="0084058D">
        <w:t>tion, och det är många gånger tack vare dem ett rikt föreningsliv, bland annat för våra barn och ungdomar, fortfarande går att finna i vårt samhälle.</w:t>
      </w:r>
    </w:p>
    <w:p w:rsidR="00944D73" w:rsidRPr="0084058D" w:rsidRDefault="00364B2C" w:rsidP="00364B2C">
      <w:pPr>
        <w:pStyle w:val="Normaltindrag"/>
      </w:pPr>
      <w:r w:rsidRPr="0084058D">
        <w:t>För att inte arbetslösheten och hopplösheten bland arbetshandikappade och för att det ideella föreningslivet ska kunna fortsätta att utvecklas bör regerin</w:t>
      </w:r>
      <w:r w:rsidRPr="0084058D">
        <w:t>g</w:t>
      </w:r>
      <w:r w:rsidRPr="0084058D">
        <w:t>en låta se över den procentuella tilldelningen av lönebidrag till förmån för individen och den ideella verksamhetens 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3C33" w:rsidRPr="00840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3C33" w:rsidRPr="0084058D" w:rsidRDefault="00663C33" w:rsidP="00663C33">
            <w:pPr>
              <w:pStyle w:val="UnderskriftDatum"/>
              <w:spacing w:before="240"/>
            </w:pPr>
            <w:r w:rsidRPr="0084058D">
              <w:t>Stockholm den 5 oktober 2005</w:t>
            </w:r>
          </w:p>
        </w:tc>
        <w:tc>
          <w:tcPr>
            <w:tcW w:w="3047" w:type="dxa"/>
          </w:tcPr>
          <w:p w:rsidR="00663C33" w:rsidRPr="0084058D" w:rsidRDefault="00663C33" w:rsidP="00663C33">
            <w:pPr>
              <w:pStyle w:val="Underskrifter"/>
              <w:spacing w:before="240"/>
            </w:pPr>
          </w:p>
        </w:tc>
      </w:tr>
      <w:tr w:rsidR="00663C33" w:rsidRPr="00840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3C33" w:rsidRPr="0084058D" w:rsidRDefault="00663C33" w:rsidP="00663C33">
            <w:pPr>
              <w:pStyle w:val="Underskrifter"/>
            </w:pPr>
            <w:r w:rsidRPr="0084058D">
              <w:t>Lars U Granberg (s)</w:t>
            </w:r>
          </w:p>
        </w:tc>
        <w:tc>
          <w:tcPr>
            <w:tcW w:w="3047" w:type="dxa"/>
          </w:tcPr>
          <w:p w:rsidR="00663C33" w:rsidRPr="0084058D" w:rsidRDefault="00663C33" w:rsidP="00663C33">
            <w:pPr>
              <w:pStyle w:val="Underskrifter"/>
            </w:pPr>
            <w:r w:rsidRPr="0084058D">
              <w:t>Karin Åström (s)</w:t>
            </w:r>
          </w:p>
        </w:tc>
      </w:tr>
    </w:tbl>
    <w:p w:rsidR="00364B2C" w:rsidRPr="0084058D" w:rsidRDefault="00364B2C" w:rsidP="00663C33">
      <w:pPr>
        <w:pStyle w:val="Normaltindrag"/>
      </w:pPr>
    </w:p>
    <w:sectPr w:rsidR="00364B2C" w:rsidRPr="0084058D" w:rsidSect="00663C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EB2" w:rsidRPr="0084058D" w:rsidRDefault="00AD2EB2">
      <w:r w:rsidRPr="0084058D">
        <w:separator/>
      </w:r>
    </w:p>
  </w:endnote>
  <w:endnote w:type="continuationSeparator" w:id="0">
    <w:p w:rsidR="00AD2EB2" w:rsidRPr="0084058D" w:rsidRDefault="00AD2EB2">
      <w:r w:rsidRPr="008405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D73" w:rsidRPr="0084058D" w:rsidRDefault="0084058D" w:rsidP="00663C33">
    <w:pPr>
      <w:pStyle w:val="Sidfot"/>
    </w:pPr>
    <w:r w:rsidRPr="008405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17597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C33" w:rsidRDefault="00663C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3C33" w:rsidRDefault="00663C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B2C" w:rsidRPr="0084058D" w:rsidRDefault="0084058D" w:rsidP="00663C33">
    <w:pPr>
      <w:pStyle w:val="Sidfot"/>
    </w:pPr>
    <w:r w:rsidRPr="008405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610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C33" w:rsidRDefault="00663C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C33" w:rsidRDefault="00663C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B2C" w:rsidRPr="0084058D" w:rsidRDefault="0084058D" w:rsidP="00663C33">
    <w:pPr>
      <w:pStyle w:val="Sidfot"/>
    </w:pPr>
    <w:r w:rsidRPr="008405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86644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C33" w:rsidRDefault="00663C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C33" w:rsidRDefault="00663C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EB2" w:rsidRPr="0084058D" w:rsidRDefault="00AD2EB2">
      <w:r w:rsidRPr="0084058D">
        <w:separator/>
      </w:r>
    </w:p>
  </w:footnote>
  <w:footnote w:type="continuationSeparator" w:id="0">
    <w:p w:rsidR="00AD2EB2" w:rsidRPr="0084058D" w:rsidRDefault="00AD2EB2">
      <w:r w:rsidRPr="008405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D73" w:rsidRPr="0084058D" w:rsidRDefault="0084058D" w:rsidP="00663C33">
    <w:pPr>
      <w:pStyle w:val="Sidhuvud"/>
    </w:pPr>
    <w:r w:rsidRPr="008405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9489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C33" w:rsidRDefault="00663C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3C33" w:rsidRDefault="00663C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B2C" w:rsidRPr="0084058D" w:rsidRDefault="0084058D" w:rsidP="00663C33">
    <w:pPr>
      <w:pStyle w:val="Sidhuvud"/>
    </w:pPr>
    <w:r w:rsidRPr="008405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19413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C33" w:rsidRDefault="00663C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3C33" w:rsidRDefault="00663C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C33" w:rsidRPr="0084058D" w:rsidRDefault="00663C33">
    <w:pPr>
      <w:pStyle w:val="FSHNormal"/>
      <w:tabs>
        <w:tab w:val="right" w:pos="5840"/>
      </w:tabs>
    </w:pPr>
    <w:r w:rsidRPr="0084058D">
      <w:br/>
    </w:r>
    <w:r w:rsidRPr="0084058D">
      <w:fldChar w:fldCharType="begin" w:fldLock="1"/>
    </w:r>
    <w:r w:rsidRPr="0084058D">
      <w:instrText xml:space="preserve"> DOCPROPERTY</w:instrText>
    </w:r>
    <w:r w:rsidRPr="0084058D">
      <w:rPr>
        <w:sz w:val="18"/>
      </w:rPr>
      <w:instrText xml:space="preserve"> "YearUser" *\charformat </w:instrText>
    </w:r>
    <w:r w:rsidRPr="0084058D">
      <w:fldChar w:fldCharType="separate"/>
    </w:r>
    <w:r w:rsidRPr="0084058D">
      <w:t>2005/06</w:t>
    </w:r>
    <w:r w:rsidRPr="0084058D">
      <w:fldChar w:fldCharType="end"/>
    </w:r>
    <w:r w:rsidRPr="0084058D">
      <w:t xml:space="preserve"> </w:t>
    </w:r>
    <w:r w:rsidRPr="0084058D">
      <w:tab/>
      <w:t xml:space="preserve">mnr: </w:t>
    </w:r>
    <w:r w:rsidRPr="0084058D">
      <w:fldChar w:fldCharType="begin" w:fldLock="1"/>
    </w:r>
    <w:r w:rsidRPr="0084058D">
      <w:instrText xml:space="preserve"> DOCPROPERTY</w:instrText>
    </w:r>
    <w:r w:rsidRPr="0084058D">
      <w:rPr>
        <w:sz w:val="18"/>
      </w:rPr>
      <w:instrText xml:space="preserve"> "Motionsnummer" *\charformat </w:instrText>
    </w:r>
    <w:r w:rsidRPr="0084058D">
      <w:fldChar w:fldCharType="separate"/>
    </w:r>
    <w:r w:rsidRPr="0084058D">
      <w:t>A410</w:t>
    </w:r>
    <w:r w:rsidRPr="0084058D">
      <w:fldChar w:fldCharType="end"/>
    </w:r>
    <w:r w:rsidRPr="0084058D">
      <w:br/>
    </w:r>
    <w:r w:rsidRPr="0084058D">
      <w:fldChar w:fldCharType="begin" w:fldLock="1"/>
    </w:r>
    <w:r w:rsidRPr="0084058D">
      <w:instrText xml:space="preserve"> DOCPROPERTY</w:instrText>
    </w:r>
    <w:r w:rsidRPr="0084058D">
      <w:rPr>
        <w:sz w:val="18"/>
      </w:rPr>
      <w:instrText xml:space="preserve"> "Samling" *\charformat </w:instrText>
    </w:r>
    <w:r w:rsidRPr="0084058D">
      <w:fldChar w:fldCharType="end"/>
    </w:r>
    <w:r w:rsidRPr="0084058D">
      <w:tab/>
      <w:t xml:space="preserve">pnr: </w:t>
    </w:r>
    <w:r w:rsidRPr="0084058D">
      <w:fldChar w:fldCharType="begin" w:fldLock="1"/>
    </w:r>
    <w:r w:rsidRPr="0084058D">
      <w:instrText xml:space="preserve"> DOCPROPERTY</w:instrText>
    </w:r>
    <w:r w:rsidRPr="0084058D">
      <w:rPr>
        <w:sz w:val="18"/>
      </w:rPr>
      <w:instrText xml:space="preserve"> "Partinummer" *\charformat </w:instrText>
    </w:r>
    <w:r w:rsidRPr="0084058D">
      <w:fldChar w:fldCharType="separate"/>
    </w:r>
    <w:r w:rsidRPr="0084058D">
      <w:t>s44055</w:t>
    </w:r>
    <w:r w:rsidRPr="0084058D">
      <w:fldChar w:fldCharType="end"/>
    </w:r>
  </w:p>
  <w:p w:rsidR="00663C33" w:rsidRPr="0084058D" w:rsidRDefault="00663C33">
    <w:pPr>
      <w:pStyle w:val="FSHRub1"/>
    </w:pPr>
    <w:r w:rsidRPr="0084058D">
      <w:t>Motion till riksdagen</w:t>
    </w:r>
    <w:r w:rsidRPr="0084058D">
      <w:br/>
    </w:r>
    <w:r w:rsidRPr="0084058D">
      <w:fldChar w:fldCharType="begin" w:fldLock="1"/>
    </w:r>
    <w:r w:rsidRPr="0084058D">
      <w:instrText xml:space="preserve"> DOCPROPERTY "YearUser" *\charformat </w:instrText>
    </w:r>
    <w:r w:rsidRPr="0084058D">
      <w:fldChar w:fldCharType="separate"/>
    </w:r>
    <w:r w:rsidRPr="0084058D">
      <w:t>2005/06</w:t>
    </w:r>
    <w:r w:rsidRPr="0084058D">
      <w:fldChar w:fldCharType="end"/>
    </w:r>
    <w:r w:rsidRPr="0084058D">
      <w:t>:</w:t>
    </w:r>
    <w:r w:rsidRPr="0084058D">
      <w:fldChar w:fldCharType="begin" w:fldLock="1"/>
    </w:r>
    <w:r w:rsidRPr="0084058D">
      <w:instrText xml:space="preserve"> DOCPROPERTY "Motionsnummer" *\charformat </w:instrText>
    </w:r>
    <w:r w:rsidRPr="0084058D">
      <w:fldChar w:fldCharType="separate"/>
    </w:r>
    <w:r w:rsidRPr="0084058D">
      <w:t>A410</w:t>
    </w:r>
    <w:r w:rsidRPr="0084058D">
      <w:fldChar w:fldCharType="end"/>
    </w:r>
  </w:p>
  <w:p w:rsidR="00663C33" w:rsidRPr="0084058D" w:rsidRDefault="00663C33">
    <w:pPr>
      <w:pStyle w:val="FSHNormalS5"/>
    </w:pPr>
    <w:r w:rsidRPr="0084058D">
      <w:fldChar w:fldCharType="begin" w:fldLock="1"/>
    </w:r>
    <w:r w:rsidRPr="0084058D">
      <w:instrText xml:space="preserve"> DOCPROPERTY "MotionarText" *\charformat </w:instrText>
    </w:r>
    <w:r w:rsidRPr="0084058D">
      <w:fldChar w:fldCharType="separate"/>
    </w:r>
    <w:r w:rsidRPr="0084058D">
      <w:t>av Lars U Granberg och Karin Åström (s)</w:t>
    </w:r>
    <w:r w:rsidRPr="0084058D">
      <w:fldChar w:fldCharType="end"/>
    </w:r>
    <w:r w:rsidRPr="0084058D">
      <w:br/>
    </w:r>
    <w:r w:rsidRPr="0084058D">
      <w:fldChar w:fldCharType="begin" w:fldLock="1"/>
    </w:r>
    <w:r w:rsidRPr="0084058D">
      <w:instrText xml:space="preserve"> DOCPROPERTY "SvarFrasKort" *\charformat </w:instrText>
    </w:r>
    <w:r w:rsidRPr="0084058D">
      <w:fldChar w:fldCharType="end"/>
    </w:r>
  </w:p>
  <w:p w:rsidR="00663C33" w:rsidRPr="0084058D" w:rsidRDefault="00663C33">
    <w:pPr>
      <w:pStyle w:val="FSHTitel"/>
    </w:pPr>
    <w:r w:rsidRPr="0084058D">
      <w:fldChar w:fldCharType="begin" w:fldLock="1"/>
    </w:r>
    <w:r w:rsidRPr="0084058D">
      <w:instrText xml:space="preserve"> DOCPROPERTY</w:instrText>
    </w:r>
    <w:r w:rsidRPr="0084058D">
      <w:rPr>
        <w:sz w:val="18"/>
      </w:rPr>
      <w:instrText xml:space="preserve"> "RubrikSvar" *\charformat </w:instrText>
    </w:r>
    <w:r w:rsidRPr="0084058D">
      <w:fldChar w:fldCharType="separate"/>
    </w:r>
    <w:r w:rsidRPr="0084058D">
      <w:t>Lönebidrag</w:t>
    </w:r>
    <w:r w:rsidRPr="0084058D">
      <w:fldChar w:fldCharType="end"/>
    </w:r>
  </w:p>
  <w:p w:rsidR="00663C33" w:rsidRPr="0084058D" w:rsidRDefault="00663C33" w:rsidP="00663C3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26300">
    <w:abstractNumId w:val="13"/>
  </w:num>
  <w:num w:numId="2" w16cid:durableId="296105507">
    <w:abstractNumId w:val="10"/>
  </w:num>
  <w:num w:numId="3" w16cid:durableId="261112623">
    <w:abstractNumId w:val="11"/>
  </w:num>
  <w:num w:numId="4" w16cid:durableId="674235383">
    <w:abstractNumId w:val="12"/>
  </w:num>
  <w:num w:numId="5" w16cid:durableId="1291280161">
    <w:abstractNumId w:val="8"/>
  </w:num>
  <w:num w:numId="6" w16cid:durableId="1199195561">
    <w:abstractNumId w:val="3"/>
  </w:num>
  <w:num w:numId="7" w16cid:durableId="788354656">
    <w:abstractNumId w:val="2"/>
  </w:num>
  <w:num w:numId="8" w16cid:durableId="1674914258">
    <w:abstractNumId w:val="1"/>
  </w:num>
  <w:num w:numId="9" w16cid:durableId="95104958">
    <w:abstractNumId w:val="0"/>
  </w:num>
  <w:num w:numId="10" w16cid:durableId="1406151043">
    <w:abstractNumId w:val="9"/>
  </w:num>
  <w:num w:numId="11" w16cid:durableId="1268152458">
    <w:abstractNumId w:val="7"/>
  </w:num>
  <w:num w:numId="12" w16cid:durableId="130170985">
    <w:abstractNumId w:val="6"/>
  </w:num>
  <w:num w:numId="13" w16cid:durableId="746147816">
    <w:abstractNumId w:val="5"/>
  </w:num>
  <w:num w:numId="14" w16cid:durableId="765157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A429BD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1166B"/>
    <w:rsid w:val="00364B2C"/>
    <w:rsid w:val="00445271"/>
    <w:rsid w:val="004A0504"/>
    <w:rsid w:val="004E38D9"/>
    <w:rsid w:val="005B145B"/>
    <w:rsid w:val="00663C33"/>
    <w:rsid w:val="00740D6D"/>
    <w:rsid w:val="00794149"/>
    <w:rsid w:val="007B67A7"/>
    <w:rsid w:val="007C6092"/>
    <w:rsid w:val="0084058D"/>
    <w:rsid w:val="00944D73"/>
    <w:rsid w:val="00A053C6"/>
    <w:rsid w:val="00A2698A"/>
    <w:rsid w:val="00A429BD"/>
    <w:rsid w:val="00AD2EB2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7504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F98E01-8A0B-4BC7-BC09-271383DF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64B2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64B2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64B2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64B2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64B2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64B2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64B2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64B2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64B2C"/>
    <w:pPr>
      <w:outlineLvl w:val="7"/>
    </w:pPr>
  </w:style>
  <w:style w:type="paragraph" w:styleId="Rubrik9">
    <w:name w:val="heading 9"/>
    <w:basedOn w:val="Rubrik8"/>
    <w:next w:val="Normal"/>
    <w:qFormat/>
    <w:rsid w:val="00364B2C"/>
    <w:pPr>
      <w:outlineLvl w:val="8"/>
    </w:pPr>
  </w:style>
  <w:style w:type="character" w:default="1" w:styleId="Standardstycketeckensnitt">
    <w:name w:val="Default Paragraph Font"/>
    <w:semiHidden/>
    <w:rsid w:val="00364B2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64B2C"/>
  </w:style>
  <w:style w:type="paragraph" w:styleId="Normaltindrag">
    <w:name w:val="Normal Indent"/>
    <w:aliases w:val="Normal_indrag,Normal Indrag"/>
    <w:basedOn w:val="Normal"/>
    <w:rsid w:val="00364B2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64B2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64B2C"/>
    <w:pPr>
      <w:spacing w:before="0"/>
      <w:ind w:firstLine="227"/>
    </w:pPr>
  </w:style>
  <w:style w:type="paragraph" w:customStyle="1" w:styleId="FSHNormal">
    <w:name w:val="FSH_Normal"/>
    <w:semiHidden/>
    <w:rsid w:val="00364B2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64B2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64B2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64B2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64B2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64B2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64B2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44beslutdnr">
    <w:name w:val="normal44beslutdnr"/>
    <w:basedOn w:val="Normal"/>
    <w:rsid w:val="00364B2C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364B2C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663C33"/>
    <w:pPr>
      <w:spacing w:after="250"/>
    </w:pPr>
  </w:style>
  <w:style w:type="paragraph" w:customStyle="1" w:styleId="KantRubrikS5H">
    <w:name w:val="KantRubrikS5H"/>
    <w:semiHidden/>
    <w:rsid w:val="00364B2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64B2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64B2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64B2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64B2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64B2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64B2C"/>
    <w:pPr>
      <w:ind w:firstLine="170"/>
    </w:pPr>
  </w:style>
  <w:style w:type="paragraph" w:customStyle="1" w:styleId="NormalA4fot">
    <w:name w:val="Normal_A4fot"/>
    <w:basedOn w:val="Normal"/>
    <w:semiHidden/>
    <w:rsid w:val="00364B2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64B2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64B2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64B2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64B2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64B2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64B2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64B2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64B2C"/>
  </w:style>
  <w:style w:type="paragraph" w:customStyle="1" w:styleId="RubrikInnehllsf">
    <w:name w:val="RubrikInnehållsf"/>
    <w:basedOn w:val="RubrikSammanf"/>
    <w:next w:val="Normal"/>
    <w:rsid w:val="00364B2C"/>
  </w:style>
  <w:style w:type="paragraph" w:customStyle="1" w:styleId="Tabellochbildrubrik">
    <w:name w:val="Tabell och bildrubrik"/>
    <w:basedOn w:val="Normal"/>
    <w:next w:val="Normal"/>
    <w:rsid w:val="00364B2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64B2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64B2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64B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64B2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64B2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64B2C"/>
    <w:pPr>
      <w:ind w:left="284"/>
    </w:pPr>
  </w:style>
  <w:style w:type="paragraph" w:styleId="Innehll3">
    <w:name w:val="toc 3"/>
    <w:basedOn w:val="Innehll2"/>
    <w:next w:val="Innehll4"/>
    <w:semiHidden/>
    <w:rsid w:val="00364B2C"/>
    <w:pPr>
      <w:ind w:left="567"/>
    </w:pPr>
  </w:style>
  <w:style w:type="paragraph" w:styleId="Innehll4">
    <w:name w:val="toc 4"/>
    <w:basedOn w:val="Innehll3"/>
    <w:next w:val="Normal"/>
    <w:semiHidden/>
    <w:rsid w:val="00364B2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64B2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64B2C"/>
  </w:style>
  <w:style w:type="character" w:styleId="Hyperlnk">
    <w:name w:val="Hyperlink"/>
    <w:basedOn w:val="Standardstycketeckensnitt"/>
    <w:semiHidden/>
    <w:rsid w:val="00364B2C"/>
    <w:rPr>
      <w:color w:val="0000FF"/>
      <w:u w:val="single"/>
    </w:rPr>
  </w:style>
  <w:style w:type="paragraph" w:styleId="Indragetstycke">
    <w:name w:val="Block Text"/>
    <w:basedOn w:val="Normal"/>
    <w:semiHidden/>
    <w:rsid w:val="00364B2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64B2C"/>
  </w:style>
  <w:style w:type="paragraph" w:styleId="Lista">
    <w:name w:val="List"/>
    <w:basedOn w:val="Normal"/>
    <w:semiHidden/>
    <w:rsid w:val="00364B2C"/>
    <w:pPr>
      <w:ind w:left="283" w:hanging="283"/>
    </w:pPr>
  </w:style>
  <w:style w:type="paragraph" w:styleId="Normalwebb">
    <w:name w:val="Normal (Web)"/>
    <w:basedOn w:val="Normal"/>
    <w:semiHidden/>
    <w:rsid w:val="00364B2C"/>
    <w:rPr>
      <w:szCs w:val="24"/>
    </w:rPr>
  </w:style>
  <w:style w:type="paragraph" w:styleId="Numreradlista">
    <w:name w:val="List Number"/>
    <w:basedOn w:val="Normal"/>
    <w:semiHidden/>
    <w:rsid w:val="00364B2C"/>
    <w:pPr>
      <w:numPr>
        <w:numId w:val="5"/>
      </w:numPr>
    </w:pPr>
  </w:style>
  <w:style w:type="paragraph" w:styleId="Punktlista">
    <w:name w:val="List Bullet"/>
    <w:basedOn w:val="Normal"/>
    <w:semiHidden/>
    <w:rsid w:val="00364B2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64B2C"/>
  </w:style>
  <w:style w:type="character" w:styleId="Sidnummer">
    <w:name w:val="page number"/>
    <w:basedOn w:val="Standardstycketeckensnitt"/>
    <w:semiHidden/>
    <w:rsid w:val="00364B2C"/>
  </w:style>
  <w:style w:type="paragraph" w:styleId="Signatur">
    <w:name w:val="Signature"/>
    <w:basedOn w:val="Normal"/>
    <w:semiHidden/>
    <w:rsid w:val="00364B2C"/>
    <w:pPr>
      <w:ind w:left="4252"/>
    </w:pPr>
  </w:style>
  <w:style w:type="paragraph" w:styleId="Underrubrik">
    <w:name w:val="Subtitle"/>
    <w:basedOn w:val="Normal"/>
    <w:qFormat/>
    <w:rsid w:val="00364B2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242</Words>
  <Characters>1393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A410</vt:lpstr>
    </vt:vector>
  </TitlesOfParts>
  <Company>Riksdagen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A410</dc:title>
  <dc:subject>A410</dc:subject>
  <dc:creator>Riksdagen</dc:creator>
  <cp:keywords>Riksdagen</cp:keywords>
  <dc:description/>
  <cp:lastModifiedBy>Lars Brink</cp:lastModifiedBy>
  <cp:revision>2</cp:revision>
  <cp:lastPrinted>2005-12-16T11:56:00Z</cp:lastPrinted>
  <dcterms:created xsi:type="dcterms:W3CDTF">2025-12-16T18:57:00Z</dcterms:created>
  <dcterms:modified xsi:type="dcterms:W3CDTF">2025-12-16T18:57:00Z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Karin Åström (s)</vt:lpwstr>
  </property>
  <property fmtid="{D5CDD505-2E9C-101B-9397-08002B2CF9AE}" pid="26" name="MotionarLista">
    <vt:lpwstr>Granberg, Lars U (s)\Åström, Karin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20052006000000000115000440550069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20052006000000000115000440550069</vt:lpwstr>
  </property>
  <property fmtid="{D5CDD505-2E9C-101B-9397-08002B2CF9AE}" pid="50" name="nummer">
    <vt:lpwstr>410</vt:lpwstr>
  </property>
  <property fmtid="{D5CDD505-2E9C-101B-9397-08002B2CF9AE}" pid="51" name="utskottsbeteckning">
    <vt:lpwstr>A</vt:lpwstr>
  </property>
</Properties>
</file>