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27EEF" w:rsidRDefault="006E04A4">
      <w:pPr>
        <w:pStyle w:val="Dokumentbeteckning"/>
      </w:pPr>
      <w:r w:rsidRPr="00627EEF">
        <w:fldChar w:fldCharType="begin" w:fldLock="1"/>
      </w:r>
      <w:r w:rsidRPr="00627EEF">
        <w:instrText xml:space="preserve"> DOCPROPERTY "DocumentYear" </w:instrText>
      </w:r>
      <w:r w:rsidRPr="00627EEF">
        <w:fldChar w:fldCharType="separate"/>
      </w:r>
      <w:r w:rsidR="0085661D" w:rsidRPr="00627EEF">
        <w:t>2008/09</w:t>
      </w:r>
      <w:r w:rsidRPr="00627EEF">
        <w:fldChar w:fldCharType="end"/>
      </w:r>
      <w:r w:rsidRPr="00627EEF">
        <w:t>:</w:t>
      </w:r>
      <w:r w:rsidRPr="00627EEF">
        <w:fldChar w:fldCharType="begin" w:fldLock="1"/>
      </w:r>
      <w:r w:rsidRPr="00627EEF">
        <w:instrText xml:space="preserve"> DOCPROPERTY "DocumentNumber" </w:instrText>
      </w:r>
      <w:r w:rsidRPr="00627EEF">
        <w:fldChar w:fldCharType="separate"/>
      </w:r>
      <w:r w:rsidR="0085661D" w:rsidRPr="00627EEF">
        <w:t>51</w:t>
      </w:r>
      <w:r w:rsidRPr="00627EEF">
        <w:fldChar w:fldCharType="end"/>
      </w:r>
    </w:p>
    <w:p w:rsidR="006E04A4" w:rsidRPr="00627EEF" w:rsidRDefault="006E04A4">
      <w:pPr>
        <w:pStyle w:val="Datum"/>
        <w:outlineLvl w:val="0"/>
      </w:pPr>
      <w:r w:rsidRPr="00627EEF">
        <w:fldChar w:fldCharType="begin" w:fldLock="1"/>
      </w:r>
      <w:r w:rsidRPr="00627EEF">
        <w:instrText xml:space="preserve"> DOCPROPERTY "DocumentDate" </w:instrText>
      </w:r>
      <w:r w:rsidRPr="00627EEF">
        <w:fldChar w:fldCharType="separate"/>
      </w:r>
      <w:r w:rsidR="0085661D" w:rsidRPr="00627EEF">
        <w:t>Onsdagen den 17 december 2008</w:t>
      </w:r>
      <w:r w:rsidRPr="00627EE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2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27EEF" w:rsidRDefault="0091381F">
            <w:pPr>
              <w:pStyle w:val="Plenum"/>
              <w:tabs>
                <w:tab w:val="clear" w:pos="1418"/>
              </w:tabs>
            </w:pPr>
            <w:r w:rsidRPr="00627EEF">
              <w:t>Kl.</w:t>
            </w:r>
          </w:p>
        </w:tc>
        <w:tc>
          <w:tcPr>
            <w:tcW w:w="851" w:type="dxa"/>
          </w:tcPr>
          <w:p w:rsidR="006E04A4" w:rsidRPr="00627EEF" w:rsidRDefault="0091381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27EEF">
              <w:t>09.00</w:t>
            </w:r>
          </w:p>
        </w:tc>
        <w:tc>
          <w:tcPr>
            <w:tcW w:w="397" w:type="dxa"/>
          </w:tcPr>
          <w:p w:rsidR="006E04A4" w:rsidRPr="00627EE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27EEF" w:rsidRDefault="0091381F">
            <w:pPr>
              <w:pStyle w:val="Plenum"/>
              <w:tabs>
                <w:tab w:val="clear" w:pos="1418"/>
              </w:tabs>
              <w:ind w:right="1"/>
            </w:pPr>
            <w:r w:rsidRPr="00627EEF">
              <w:t>Votering</w:t>
            </w:r>
          </w:p>
        </w:tc>
      </w:tr>
      <w:tr w:rsidR="0091381F" w:rsidRPr="0062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  <w:ind w:right="1"/>
            </w:pPr>
            <w:r w:rsidRPr="00627EEF">
              <w:t>Arbetsplenum</w:t>
            </w:r>
          </w:p>
        </w:tc>
      </w:tr>
      <w:tr w:rsidR="0091381F" w:rsidRPr="0062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  <w:jc w:val="right"/>
            </w:pPr>
            <w:r w:rsidRPr="00627EEF">
              <w:t>16.00</w:t>
            </w:r>
          </w:p>
        </w:tc>
        <w:tc>
          <w:tcPr>
            <w:tcW w:w="397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1381F" w:rsidRPr="00627EEF" w:rsidRDefault="0091381F">
            <w:pPr>
              <w:pStyle w:val="Plenum"/>
              <w:tabs>
                <w:tab w:val="clear" w:pos="1418"/>
              </w:tabs>
              <w:ind w:right="1"/>
            </w:pPr>
            <w:r w:rsidRPr="00627EEF">
              <w:t>Votering</w:t>
            </w:r>
          </w:p>
        </w:tc>
      </w:tr>
    </w:tbl>
    <w:p w:rsidR="006E04A4" w:rsidRPr="00627EEF" w:rsidRDefault="006E04A4">
      <w:pPr>
        <w:pStyle w:val="StreckLngt"/>
      </w:pPr>
      <w:r w:rsidRPr="00627EEF">
        <w:tab/>
      </w:r>
    </w:p>
    <w:p w:rsidR="00D45AE3" w:rsidRPr="00627EEF" w:rsidRDefault="00D45AE3" w:rsidP="00D45AE3">
      <w:pPr>
        <w:pStyle w:val="Blankrad"/>
      </w:pPr>
      <w:r w:rsidRPr="00627EEF">
        <w:t>     </w:t>
      </w:r>
    </w:p>
    <w:p w:rsidR="005B2B9F" w:rsidRPr="00627EEF" w:rsidRDefault="005B2B9F" w:rsidP="00CF242C">
      <w:pPr>
        <w:pStyle w:val="Blankrad"/>
      </w:pPr>
      <w:r w:rsidRPr="00627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2B9F" w:rsidRPr="00627EEF" w:rsidTr="002330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2B9F" w:rsidRPr="00627EEF" w:rsidRDefault="005B2B9F" w:rsidP="00233048">
            <w:pPr>
              <w:pStyle w:val="HuvudrubrikFlisteNr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HuvudrubrikEnsam"/>
            </w:pPr>
            <w:r w:rsidRPr="00627EEF">
              <w:t>Justering av protokoll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HuvudrubrikKolumn3"/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Protokollet från sammanträdet torsdagen den 11 december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</w:p>
        </w:tc>
      </w:tr>
    </w:tbl>
    <w:p w:rsidR="005B2B9F" w:rsidRPr="00627EEF" w:rsidRDefault="005B2B9F" w:rsidP="005B2B9F">
      <w:pPr>
        <w:pStyle w:val="Blankrad"/>
      </w:pPr>
      <w:r w:rsidRPr="00627EEF">
        <w:t>     </w:t>
      </w:r>
    </w:p>
    <w:p w:rsidR="005B2B9F" w:rsidRPr="00627EEF" w:rsidRDefault="005B2B9F" w:rsidP="005B2B9F">
      <w:pPr>
        <w:pStyle w:val="Blankrad"/>
      </w:pPr>
      <w:r w:rsidRPr="00627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2B9F" w:rsidRPr="00627EEF" w:rsidTr="002330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2B9F" w:rsidRPr="00627EEF" w:rsidRDefault="005B2B9F" w:rsidP="00233048">
            <w:pPr>
              <w:pStyle w:val="HuvudrubrikFlisteNr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Huvudrubrik"/>
            </w:pPr>
            <w:bookmarkStart w:id="1" w:name="Start_ÄrendenFörBordläggning"/>
            <w:bookmarkEnd w:id="1"/>
            <w:r w:rsidRPr="00627EEF">
              <w:t>Ärenden för bordläggning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HuvudrubrikKolumn3"/>
            </w:pPr>
            <w:r w:rsidRPr="00627EEF">
              <w:t>Reservationer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Näringsutskottets betänkanden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2008/09:NU2 Utgiftsområde 19 Regional tillväxt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7 res. (s,v)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2008/09:NU10 Vissa skyldigheter för innehavare av elektriska ledningar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Finansutskottets betänkande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2008/09:FiU13 Riksrevisionens årliga rapport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Trafikutskottets betänkande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2008/09:TU2 Framtidens resor och transporter – infrastruktur för hållbar tillväxt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46 res. (s,v,mp)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Miljö- oc</w:t>
            </w:r>
            <w:r w:rsidR="00093536" w:rsidRPr="00627EEF">
              <w:t>h jordbruksutskottets utlåtande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2008/09:MJU8 Grönbok om jordbruksprodukters kvalitet</w:t>
            </w:r>
          </w:p>
        </w:tc>
        <w:tc>
          <w:tcPr>
            <w:tcW w:w="2481" w:type="dxa"/>
          </w:tcPr>
          <w:p w:rsidR="005B2B9F" w:rsidRPr="00627EEF" w:rsidRDefault="00093536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1 res. (s,</w:t>
            </w:r>
            <w:r w:rsidR="005B2B9F" w:rsidRPr="00627EEF">
              <w:rPr>
                <w:spacing w:val="-4"/>
              </w:rPr>
              <w:t>v,mp)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Sammansatta utrikes- och försvarsutskottets betänkanden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2008/09:UFöU1 Fortsatt svenskt deltagande i internationella säkerhetsstyrkan i Afghanistan (ISAF)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2 res. (v,mp)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2008/09:UFöU2 Fortsatt svenskt deltagande i fredsstyrkan i Kosovo (KFOR)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</w:p>
        </w:tc>
      </w:tr>
    </w:tbl>
    <w:p w:rsidR="005B2B9F" w:rsidRPr="00627EEF" w:rsidRDefault="005B2B9F" w:rsidP="005B2B9F">
      <w:pPr>
        <w:pStyle w:val="Blankrad"/>
      </w:pPr>
      <w:r w:rsidRPr="00627EEF">
        <w:t>     </w:t>
      </w:r>
    </w:p>
    <w:p w:rsidR="005B2B9F" w:rsidRPr="00627EEF" w:rsidRDefault="005B2B9F" w:rsidP="005B2B9F">
      <w:pPr>
        <w:pStyle w:val="Blankrad"/>
      </w:pPr>
      <w:r w:rsidRPr="00627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2B9F" w:rsidRPr="00627EEF" w:rsidTr="002330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2B9F" w:rsidRPr="00627EEF" w:rsidRDefault="005B2B9F" w:rsidP="00233048">
            <w:pPr>
              <w:pStyle w:val="HuvudrubrikFlisteNr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Huvudrubrik"/>
            </w:pPr>
            <w:bookmarkStart w:id="2" w:name="TypRubrik"/>
            <w:bookmarkStart w:id="3" w:name="Start_Ärendenföravgörande"/>
            <w:bookmarkEnd w:id="2"/>
            <w:bookmarkEnd w:id="3"/>
            <w:r w:rsidRPr="00627EEF">
              <w:t>Ärenden för avgörande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HuvudrubrikKolumn3"/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Socialutskottets betänkande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2008/09:SoU1 Utgiftsområde 9 Hälsovård, sjukvård och social omsorg m.m.</w:t>
            </w:r>
          </w:p>
        </w:tc>
        <w:tc>
          <w:tcPr>
            <w:tcW w:w="2481" w:type="dxa"/>
          </w:tcPr>
          <w:p w:rsidR="005B2B9F" w:rsidRPr="00627EEF" w:rsidRDefault="005B2B9F" w:rsidP="00233048">
            <w:r w:rsidRPr="00627EEF">
              <w:t>14 res. (s,v,mp)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093536">
            <w:pPr>
              <w:pStyle w:val="FlistaNrText"/>
              <w:pageBreakBefore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B2B9F" w:rsidRPr="00627EEF" w:rsidRDefault="005B2B9F" w:rsidP="00093536">
            <w:pPr>
              <w:pStyle w:val="renderubrik"/>
              <w:pageBreakBefore/>
            </w:pPr>
            <w:r w:rsidRPr="00627EEF">
              <w:t>Justitieutskottets betänkande</w:t>
            </w:r>
          </w:p>
        </w:tc>
        <w:tc>
          <w:tcPr>
            <w:tcW w:w="2481" w:type="dxa"/>
          </w:tcPr>
          <w:p w:rsidR="005B2B9F" w:rsidRPr="00627EEF" w:rsidRDefault="005B2B9F" w:rsidP="00093536">
            <w:pPr>
              <w:pageBreakBefore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2008/09:JuU1 Utgiftsområde 4 Rättsväsendet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23 res. (s,v,mp)</w:t>
            </w:r>
          </w:p>
        </w:tc>
      </w:tr>
    </w:tbl>
    <w:p w:rsidR="005B2B9F" w:rsidRPr="00627EEF" w:rsidRDefault="005B2B9F" w:rsidP="005B2B9F">
      <w:pPr>
        <w:pStyle w:val="Blankrad"/>
      </w:pPr>
      <w:r w:rsidRPr="00627EEF">
        <w:t>     </w:t>
      </w:r>
    </w:p>
    <w:p w:rsidR="005B2B9F" w:rsidRPr="00627EEF" w:rsidRDefault="005B2B9F" w:rsidP="005B2B9F">
      <w:pPr>
        <w:pStyle w:val="Blankrad"/>
      </w:pPr>
      <w:r w:rsidRPr="00627EEF">
        <w:t>     </w:t>
      </w:r>
    </w:p>
    <w:p w:rsidR="0091381F" w:rsidRPr="00627EEF" w:rsidRDefault="0091381F">
      <w:pPr>
        <w:pStyle w:val="Blankrad"/>
      </w:pPr>
      <w:bookmarkStart w:id="5" w:name="Start"/>
      <w:bookmarkEnd w:id="5"/>
      <w:r w:rsidRPr="00627EEF">
        <w:t>     </w:t>
      </w:r>
    </w:p>
    <w:p w:rsidR="0091381F" w:rsidRPr="00627EEF" w:rsidRDefault="0091381F">
      <w:pPr>
        <w:pStyle w:val="Blankrad"/>
      </w:pPr>
      <w:r w:rsidRPr="00627EEF">
        <w:t>    </w:t>
      </w:r>
    </w:p>
    <w:p w:rsidR="0091381F" w:rsidRPr="00627EEF" w:rsidRDefault="0091381F">
      <w:pPr>
        <w:pStyle w:val="Blankrad"/>
      </w:pPr>
      <w:r w:rsidRPr="00627EEF">
        <w:t>    </w:t>
      </w:r>
    </w:p>
    <w:p w:rsidR="005B2B9F" w:rsidRPr="00627EEF" w:rsidRDefault="005B2B9F">
      <w:pPr>
        <w:pStyle w:val="Blankrad"/>
      </w:pPr>
      <w:r w:rsidRPr="00627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2B9F" w:rsidRPr="00627EEF" w:rsidTr="002330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2B9F" w:rsidRPr="00627EEF" w:rsidRDefault="005B2B9F" w:rsidP="00233048">
            <w:pPr>
              <w:pStyle w:val="HuvudrubrikFlisteNr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Huvudrubrik"/>
            </w:pPr>
            <w:bookmarkStart w:id="6" w:name="Start_Ärendenfördebattochavgörande"/>
            <w:bookmarkEnd w:id="6"/>
            <w:r w:rsidRPr="00627EEF">
              <w:t>Ärenden för debatt och avgörande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HuvudrubrikKolumn3"/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Utbildningsutskottets betänkande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2008/09:UbU1 Utgiftsområde 16 Utbildning och universitetsforskning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Arbetsmarknadsutskottets betänkande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2008/09:AU2 Utgiftsområde 14 Arbetsmarknad och arbetsliv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27 res. (s,v,mp)</w:t>
            </w: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renderubrik"/>
            </w:pPr>
          </w:p>
        </w:tc>
        <w:tc>
          <w:tcPr>
            <w:tcW w:w="6237" w:type="dxa"/>
          </w:tcPr>
          <w:p w:rsidR="005B2B9F" w:rsidRPr="00627EEF" w:rsidRDefault="005B2B9F" w:rsidP="00233048">
            <w:pPr>
              <w:pStyle w:val="renderubrik"/>
            </w:pPr>
            <w:r w:rsidRPr="00627EEF">
              <w:t>Socialförsäkringsutskottets betänkanden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pStyle w:val="renderubrik"/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2008/09:SfU7 Justering av en straffbestämmelse i utlänningslagen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</w:p>
        </w:tc>
      </w:tr>
      <w:tr w:rsidR="005B2B9F" w:rsidRPr="00627EEF" w:rsidTr="0023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2B9F" w:rsidRPr="00627EEF" w:rsidRDefault="005B2B9F" w:rsidP="00233048">
            <w:pPr>
              <w:pStyle w:val="FlistaNrText"/>
            </w:pPr>
          </w:p>
        </w:tc>
        <w:tc>
          <w:tcPr>
            <w:tcW w:w="6237" w:type="dxa"/>
          </w:tcPr>
          <w:p w:rsidR="005B2B9F" w:rsidRPr="00627EEF" w:rsidRDefault="005B2B9F" w:rsidP="00233048">
            <w:r w:rsidRPr="00627EEF">
              <w:t>2008/09:SfU1 Utgiftsområdena 10, 11 och 12 inom socialförsäkringsområdet</w:t>
            </w:r>
          </w:p>
        </w:tc>
        <w:tc>
          <w:tcPr>
            <w:tcW w:w="2481" w:type="dxa"/>
          </w:tcPr>
          <w:p w:rsidR="005B2B9F" w:rsidRPr="00627EEF" w:rsidRDefault="005B2B9F" w:rsidP="00233048">
            <w:pPr>
              <w:rPr>
                <w:spacing w:val="-4"/>
              </w:rPr>
            </w:pPr>
            <w:r w:rsidRPr="00627EEF">
              <w:rPr>
                <w:spacing w:val="-4"/>
              </w:rPr>
              <w:t>59 res. (s,v,mp)</w:t>
            </w:r>
          </w:p>
        </w:tc>
      </w:tr>
    </w:tbl>
    <w:p w:rsidR="005B2B9F" w:rsidRPr="00627EEF" w:rsidRDefault="005B2B9F" w:rsidP="005B2B9F">
      <w:pPr>
        <w:pStyle w:val="Blankrad"/>
      </w:pPr>
      <w:r w:rsidRPr="00627EEF">
        <w:t>     </w:t>
      </w:r>
    </w:p>
    <w:p w:rsidR="005B2B9F" w:rsidRPr="00627EEF" w:rsidRDefault="005B2B9F" w:rsidP="005B2B9F">
      <w:pPr>
        <w:pStyle w:val="Blankrad"/>
      </w:pPr>
      <w:r w:rsidRPr="00627EEF">
        <w:t>     </w:t>
      </w:r>
    </w:p>
    <w:p w:rsidR="006E04A4" w:rsidRPr="00627EEF" w:rsidRDefault="006E04A4">
      <w:pPr>
        <w:pStyle w:val="Blankrad"/>
      </w:pPr>
      <w:r w:rsidRPr="00627EE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27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27EE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27EEF" w:rsidRDefault="006E04A4">
            <w:pPr>
              <w:pStyle w:val="StreckMitten"/>
            </w:pPr>
            <w:r w:rsidRPr="00627EEF">
              <w:tab/>
            </w:r>
            <w:r w:rsidRPr="00627EEF">
              <w:tab/>
            </w:r>
          </w:p>
        </w:tc>
      </w:tr>
    </w:tbl>
    <w:p w:rsidR="006E04A4" w:rsidRPr="00627EEF" w:rsidRDefault="006E04A4" w:rsidP="00CE4300">
      <w:pPr>
        <w:pStyle w:val="Blankrad"/>
      </w:pPr>
    </w:p>
    <w:sectPr w:rsidR="006E04A4" w:rsidRPr="00627EE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9D8" w:rsidRPr="00627EEF" w:rsidRDefault="002D49D8">
      <w:r w:rsidRPr="00627EEF">
        <w:separator/>
      </w:r>
    </w:p>
  </w:endnote>
  <w:endnote w:type="continuationSeparator" w:id="0">
    <w:p w:rsidR="002D49D8" w:rsidRPr="00627EEF" w:rsidRDefault="002D49D8">
      <w:r w:rsidRPr="00627E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81F" w:rsidRPr="00627EEF" w:rsidRDefault="0091381F">
    <w:pPr>
      <w:pStyle w:val="Sidhuvud"/>
      <w:jc w:val="center"/>
    </w:pPr>
    <w:r w:rsidRPr="00627EEF">
      <w:fldChar w:fldCharType="begin" w:fldLock="1"/>
    </w:r>
    <w:r w:rsidRPr="00627EEF">
      <w:instrText xml:space="preserve"> PAGE </w:instrText>
    </w:r>
    <w:r w:rsidRPr="00627EEF">
      <w:fldChar w:fldCharType="separate"/>
    </w:r>
    <w:r w:rsidR="00093536" w:rsidRPr="00627EEF">
      <w:t>2</w:t>
    </w:r>
    <w:r w:rsidRPr="00627EEF">
      <w:fldChar w:fldCharType="end"/>
    </w:r>
    <w:r w:rsidRPr="00627EEF">
      <w:t xml:space="preserve"> (</w:t>
    </w:r>
    <w:r w:rsidRPr="00627EEF">
      <w:fldChar w:fldCharType="begin" w:fldLock="1"/>
    </w:r>
    <w:r w:rsidRPr="00627EEF">
      <w:instrText xml:space="preserve"> NUMPAGES </w:instrText>
    </w:r>
    <w:r w:rsidRPr="00627EEF">
      <w:fldChar w:fldCharType="separate"/>
    </w:r>
    <w:r w:rsidR="00093536" w:rsidRPr="00627EEF">
      <w:t>2</w:t>
    </w:r>
    <w:r w:rsidRPr="00627EEF">
      <w:fldChar w:fldCharType="end"/>
    </w:r>
    <w:r w:rsidRPr="00627EEF">
      <w:t>)</w:t>
    </w:r>
  </w:p>
  <w:p w:rsidR="0091381F" w:rsidRPr="00627EEF" w:rsidRDefault="009138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81F" w:rsidRPr="00627EEF" w:rsidRDefault="0091381F">
    <w:pPr>
      <w:pStyle w:val="Sidhuvud"/>
      <w:jc w:val="center"/>
    </w:pPr>
    <w:r w:rsidRPr="00627EEF">
      <w:fldChar w:fldCharType="begin" w:fldLock="1"/>
    </w:r>
    <w:r w:rsidRPr="00627EEF">
      <w:instrText xml:space="preserve"> PAGE </w:instrText>
    </w:r>
    <w:r w:rsidRPr="00627EEF">
      <w:fldChar w:fldCharType="separate"/>
    </w:r>
    <w:r w:rsidR="002D49D8" w:rsidRPr="00627EEF">
      <w:t>1</w:t>
    </w:r>
    <w:r w:rsidRPr="00627EEF">
      <w:fldChar w:fldCharType="end"/>
    </w:r>
    <w:r w:rsidRPr="00627EEF">
      <w:t xml:space="preserve"> (</w:t>
    </w:r>
    <w:r w:rsidRPr="00627EEF">
      <w:fldChar w:fldCharType="begin" w:fldLock="1"/>
    </w:r>
    <w:r w:rsidRPr="00627EEF">
      <w:instrText xml:space="preserve"> NUMPAGES </w:instrText>
    </w:r>
    <w:r w:rsidRPr="00627EEF">
      <w:fldChar w:fldCharType="separate"/>
    </w:r>
    <w:r w:rsidR="00093536" w:rsidRPr="00627EEF">
      <w:t>2</w:t>
    </w:r>
    <w:r w:rsidRPr="00627EEF">
      <w:fldChar w:fldCharType="end"/>
    </w:r>
    <w:r w:rsidRPr="00627EEF">
      <w:t>)</w:t>
    </w:r>
  </w:p>
  <w:p w:rsidR="0091381F" w:rsidRPr="00627EEF" w:rsidRDefault="009138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9D8" w:rsidRPr="00627EEF" w:rsidRDefault="002D49D8">
      <w:r w:rsidRPr="00627EEF">
        <w:separator/>
      </w:r>
    </w:p>
  </w:footnote>
  <w:footnote w:type="continuationSeparator" w:id="0">
    <w:p w:rsidR="002D49D8" w:rsidRPr="00627EEF" w:rsidRDefault="002D49D8">
      <w:r w:rsidRPr="00627E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81F" w:rsidRPr="00627EEF" w:rsidRDefault="009138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81F" w:rsidRPr="00627EEF" w:rsidRDefault="0091381F">
    <w:pPr>
      <w:pStyle w:val="Sidhuvud"/>
      <w:tabs>
        <w:tab w:val="clear" w:pos="4536"/>
      </w:tabs>
    </w:pPr>
    <w:r w:rsidRPr="00627EEF">
      <w:fldChar w:fldCharType="begin" w:fldLock="1"/>
    </w:r>
    <w:r w:rsidRPr="00627EEF">
      <w:instrText xml:space="preserve"> DOCPROPERTY "DocumentDate" </w:instrText>
    </w:r>
    <w:r w:rsidRPr="00627EEF">
      <w:fldChar w:fldCharType="separate"/>
    </w:r>
    <w:r w:rsidR="0085661D" w:rsidRPr="00627EEF">
      <w:t>Onsdagen den 17 december 2008</w:t>
    </w:r>
    <w:r w:rsidRPr="00627EEF">
      <w:fldChar w:fldCharType="end"/>
    </w:r>
    <w:r w:rsidRPr="00627EEF">
      <w:tab/>
    </w:r>
  </w:p>
  <w:p w:rsidR="0091381F" w:rsidRPr="00627EEF" w:rsidRDefault="009138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27EEF">
      <w:rPr>
        <w:sz w:val="12"/>
      </w:rPr>
      <w:tab/>
    </w:r>
  </w:p>
  <w:p w:rsidR="0091381F" w:rsidRPr="00627EEF" w:rsidRDefault="0091381F"/>
  <w:p w:rsidR="0091381F" w:rsidRPr="00627EEF" w:rsidRDefault="009138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81F" w:rsidRPr="00627EEF" w:rsidRDefault="00627E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27EE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81F" w:rsidRPr="00627EEF" w:rsidRDefault="0091381F">
    <w:pPr>
      <w:pStyle w:val="Dokumentrubrik"/>
      <w:spacing w:after="360"/>
    </w:pPr>
    <w:r w:rsidRPr="00627EEF">
      <w:t>Föredragningslista</w:t>
    </w:r>
  </w:p>
  <w:p w:rsidR="0091381F" w:rsidRPr="00627EEF" w:rsidRDefault="00913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0722155">
    <w:abstractNumId w:val="5"/>
  </w:num>
  <w:num w:numId="2" w16cid:durableId="1171138641">
    <w:abstractNumId w:val="2"/>
  </w:num>
  <w:num w:numId="3" w16cid:durableId="1746104031">
    <w:abstractNumId w:val="4"/>
  </w:num>
  <w:num w:numId="4" w16cid:durableId="600768888">
    <w:abstractNumId w:val="1"/>
  </w:num>
  <w:num w:numId="5" w16cid:durableId="89590065">
    <w:abstractNumId w:val="0"/>
  </w:num>
  <w:num w:numId="6" w16cid:durableId="1484084387">
    <w:abstractNumId w:val="3"/>
  </w:num>
  <w:num w:numId="7" w16cid:durableId="797534497">
    <w:abstractNumId w:val="3"/>
  </w:num>
  <w:num w:numId="8" w16cid:durableId="199310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7ED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3536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048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49D8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1A55"/>
    <w:rsid w:val="005A4129"/>
    <w:rsid w:val="005B2016"/>
    <w:rsid w:val="005B2B9F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7EE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856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0CE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A59"/>
    <w:rsid w:val="007B3D13"/>
    <w:rsid w:val="007C00AC"/>
    <w:rsid w:val="007C0AB9"/>
    <w:rsid w:val="007D165E"/>
    <w:rsid w:val="007D7A4C"/>
    <w:rsid w:val="007D7F1E"/>
    <w:rsid w:val="007F3C22"/>
    <w:rsid w:val="007F5CBC"/>
    <w:rsid w:val="00803A2B"/>
    <w:rsid w:val="00807049"/>
    <w:rsid w:val="00814CAC"/>
    <w:rsid w:val="00821A25"/>
    <w:rsid w:val="00835D03"/>
    <w:rsid w:val="0084643C"/>
    <w:rsid w:val="00854C30"/>
    <w:rsid w:val="0085661D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381F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2D84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17EDC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F62AA5-B905-4B90-BAAF-EF825A23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215</Words>
  <Characters>1644</Characters>
  <Application>Microsoft Office Word</Application>
  <DocSecurity>4</DocSecurity>
  <Lines>149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2008/09:51</vt:lpstr>
      <vt:lpstr>Onsdagen den 17 december 2008</vt:lpstr>
    </vt:vector>
  </TitlesOfParts>
  <Company>Riksdagen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2008-12-16T12:50:00Z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december 2008</vt:lpwstr>
  </property>
  <property fmtid="{D5CDD505-2E9C-101B-9397-08002B2CF9AE}" pid="3" name="DocumentNumber">
    <vt:lpwstr>51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2008-12-17</vt:lpwstr>
  </property>
</Properties>
</file>