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5BC" w:rsidRPr="00EE64A3" w:rsidRDefault="007B45BC" w:rsidP="00BD3014">
      <w:pPr>
        <w:pStyle w:val="Hemstlrubrik"/>
      </w:pPr>
      <w:r w:rsidRPr="00EE64A3">
        <w:t>Förslag till riksdagsbeslut</w:t>
      </w:r>
    </w:p>
    <w:p w:rsidR="007B45BC" w:rsidRPr="00EE64A3" w:rsidRDefault="007B45BC" w:rsidP="009A276D">
      <w:pPr>
        <w:pStyle w:val="Hemstlatt"/>
      </w:pPr>
      <w:r w:rsidRPr="00EE64A3">
        <w:t>Riksdagen tillkännager för regeringen som sin mening vad i motionen anförs om att alla värnpliktiga skall få utbildning i hjärt- och lungräd</w:t>
      </w:r>
      <w:r w:rsidRPr="00EE64A3">
        <w:t>d</w:t>
      </w:r>
      <w:r w:rsidRPr="00EE64A3">
        <w:t>ning under grundutbildningen.</w:t>
      </w:r>
    </w:p>
    <w:p w:rsidR="00E84F25" w:rsidRPr="00EE64A3" w:rsidRDefault="007C6092" w:rsidP="00E22893">
      <w:pPr>
        <w:pStyle w:val="Rubrik1"/>
      </w:pPr>
      <w:r w:rsidRPr="00EE64A3">
        <w:t>Motivering</w:t>
      </w:r>
    </w:p>
    <w:p w:rsidR="007B45BC" w:rsidRPr="00EE64A3" w:rsidRDefault="007B45BC" w:rsidP="007B45BC">
      <w:r w:rsidRPr="00EE64A3">
        <w:t>Att rädda människoliv vid en olycka, t.ex. en bilolycka, kräver ofta inte sä</w:t>
      </w:r>
      <w:r w:rsidRPr="00EE64A3">
        <w:t>r</w:t>
      </w:r>
      <w:r w:rsidRPr="00EE64A3">
        <w:t>skilt stora kunskaper. Det kan räcka med att kunna lägga ett enklare förband, som ett tryckförband, och kunna det elementära i att upprätthålla livsfunkti</w:t>
      </w:r>
      <w:r w:rsidRPr="00EE64A3">
        <w:t>o</w:t>
      </w:r>
      <w:r w:rsidRPr="00EE64A3">
        <w:t>nerna, som andning och hjärtverksamhet. Idag utbildas värnpliktiga endast till att kunna stoppa blödning och upprätthålla andning. Om alla landets värnpli</w:t>
      </w:r>
      <w:r w:rsidRPr="00EE64A3">
        <w:t>k</w:t>
      </w:r>
      <w:r w:rsidRPr="00EE64A3">
        <w:t>tiga fick utbildning i hjärt- och lungräddning skulle det innebära att det civila samhället</w:t>
      </w:r>
      <w:r w:rsidR="003B0ED5" w:rsidRPr="00EE64A3">
        <w:t xml:space="preserve"> varje år fick ett tillskott på 10 </w:t>
      </w:r>
      <w:r w:rsidRPr="00EE64A3">
        <w:t>000</w:t>
      </w:r>
      <w:r w:rsidR="00BD3014" w:rsidRPr="00EE64A3">
        <w:t>–</w:t>
      </w:r>
      <w:r w:rsidRPr="00EE64A3">
        <w:t>15 000 utbildade hjärt- och lungräddare, med färska och aktuella kunskaper och färdigheter. På sikt skulle detta få stora positiva effekter för samhället och förbättra möjligheterna att rädda liv vid olyckor och katastrofer. Allmänhetens beredskap, attityd och allmänbildning skulle väsentligt förhöjas. Idag leder inte sällan drunkning</w:t>
      </w:r>
      <w:r w:rsidRPr="00EE64A3">
        <w:t>s</w:t>
      </w:r>
      <w:r w:rsidRPr="00EE64A3">
        <w:t>olyckor och elchocker i onödan till dödsfall, därför att åskådare förblir pass</w:t>
      </w:r>
      <w:r w:rsidRPr="00EE64A3">
        <w:t>i</w:t>
      </w:r>
      <w:r w:rsidRPr="00EE64A3">
        <w:t>va. Att utbilda de värnpliktiga i hjärt- och lungräddning skulle även innebära en statushöjning för värnpliktsutbildningen och ytterligare höja de värnplikt</w:t>
      </w:r>
      <w:r w:rsidRPr="00EE64A3">
        <w:t>i</w:t>
      </w:r>
      <w:r w:rsidRPr="00EE64A3">
        <w:t>gas motivation.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3014" w:rsidRPr="00EE64A3">
        <w:tblPrEx>
          <w:tblCellMar>
            <w:top w:w="0" w:type="dxa"/>
            <w:bottom w:w="0" w:type="dxa"/>
          </w:tblCellMar>
        </w:tblPrEx>
        <w:trPr>
          <w:cantSplit/>
        </w:trPr>
        <w:tc>
          <w:tcPr>
            <w:tcW w:w="3046" w:type="dxa"/>
          </w:tcPr>
          <w:p w:rsidR="00BD3014" w:rsidRPr="00EE64A3" w:rsidRDefault="00BD3014" w:rsidP="00BD3014">
            <w:pPr>
              <w:pStyle w:val="UnderskriftDatum"/>
              <w:spacing w:before="240"/>
            </w:pPr>
            <w:r w:rsidRPr="00EE64A3">
              <w:t>Stockholm den 28 september 2005</w:t>
            </w:r>
          </w:p>
        </w:tc>
        <w:tc>
          <w:tcPr>
            <w:tcW w:w="3047" w:type="dxa"/>
          </w:tcPr>
          <w:p w:rsidR="00BD3014" w:rsidRPr="00EE64A3" w:rsidRDefault="00BD3014" w:rsidP="00BD3014">
            <w:pPr>
              <w:pStyle w:val="Underskrifter"/>
              <w:spacing w:before="240"/>
            </w:pPr>
          </w:p>
        </w:tc>
      </w:tr>
      <w:tr w:rsidR="00BD3014" w:rsidRPr="00EE64A3">
        <w:tblPrEx>
          <w:tblCellMar>
            <w:top w:w="0" w:type="dxa"/>
            <w:bottom w:w="0" w:type="dxa"/>
          </w:tblCellMar>
        </w:tblPrEx>
        <w:trPr>
          <w:cantSplit/>
        </w:trPr>
        <w:tc>
          <w:tcPr>
            <w:tcW w:w="3046" w:type="dxa"/>
          </w:tcPr>
          <w:p w:rsidR="00BD3014" w:rsidRPr="00EE64A3" w:rsidRDefault="00BD3014" w:rsidP="00BD3014">
            <w:pPr>
              <w:pStyle w:val="Underskrifter"/>
            </w:pPr>
            <w:r w:rsidRPr="00EE64A3">
              <w:t>Tuve Skånberg (kd)</w:t>
            </w:r>
          </w:p>
        </w:tc>
        <w:tc>
          <w:tcPr>
            <w:tcW w:w="3047" w:type="dxa"/>
          </w:tcPr>
          <w:p w:rsidR="00BD3014" w:rsidRPr="00EE64A3" w:rsidRDefault="00BD3014" w:rsidP="00BD3014">
            <w:pPr>
              <w:pStyle w:val="Underskrifter"/>
            </w:pPr>
            <w:r w:rsidRPr="00EE64A3">
              <w:t>Mikael Oscarsson (kd)</w:t>
            </w:r>
          </w:p>
        </w:tc>
      </w:tr>
    </w:tbl>
    <w:p w:rsidR="007B45BC" w:rsidRPr="00EE64A3" w:rsidRDefault="007B45BC" w:rsidP="00BD3014">
      <w:pPr>
        <w:pStyle w:val="Normaltindrag"/>
      </w:pPr>
    </w:p>
    <w:sectPr w:rsidR="007B45BC" w:rsidRPr="00EE64A3" w:rsidSect="00BD30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A62" w:rsidRPr="00EE64A3" w:rsidRDefault="00FD7A62">
      <w:r w:rsidRPr="00EE64A3">
        <w:separator/>
      </w:r>
    </w:p>
  </w:endnote>
  <w:endnote w:type="continuationSeparator" w:id="0">
    <w:p w:rsidR="00FD7A62" w:rsidRPr="00EE64A3" w:rsidRDefault="00FD7A62">
      <w:r w:rsidRPr="00EE64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6F" w:rsidRPr="00EE64A3" w:rsidRDefault="00EE64A3" w:rsidP="00BD3014">
    <w:pPr>
      <w:pStyle w:val="Sidfot"/>
    </w:pPr>
    <w:r w:rsidRPr="00EE64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232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014" w:rsidRDefault="00BD301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3014" w:rsidRDefault="00BD301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6F" w:rsidRPr="00EE64A3" w:rsidRDefault="00EE64A3" w:rsidP="00BD3014">
    <w:pPr>
      <w:pStyle w:val="Sidfot"/>
    </w:pPr>
    <w:r w:rsidRPr="00EE64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834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014" w:rsidRDefault="00BD301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3014" w:rsidRDefault="00BD301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6F" w:rsidRPr="00EE64A3" w:rsidRDefault="00EE64A3" w:rsidP="00BD3014">
    <w:pPr>
      <w:pStyle w:val="Sidfot"/>
    </w:pPr>
    <w:r w:rsidRPr="00EE64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36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014" w:rsidRDefault="00BD30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3014" w:rsidRDefault="00BD30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A62" w:rsidRPr="00EE64A3" w:rsidRDefault="00FD7A62">
      <w:r w:rsidRPr="00EE64A3">
        <w:separator/>
      </w:r>
    </w:p>
  </w:footnote>
  <w:footnote w:type="continuationSeparator" w:id="0">
    <w:p w:rsidR="00FD7A62" w:rsidRPr="00EE64A3" w:rsidRDefault="00FD7A62">
      <w:r w:rsidRPr="00EE64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6F" w:rsidRPr="00EE64A3" w:rsidRDefault="00EE64A3" w:rsidP="00BD3014">
    <w:pPr>
      <w:pStyle w:val="Sidhuvud"/>
    </w:pPr>
    <w:r w:rsidRPr="00EE64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331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014" w:rsidRDefault="00BD30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3014" w:rsidRDefault="00BD30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56F" w:rsidRPr="00EE64A3" w:rsidRDefault="00EE64A3" w:rsidP="00BD3014">
    <w:pPr>
      <w:pStyle w:val="Sidhuvud"/>
    </w:pPr>
    <w:r w:rsidRPr="00EE64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1589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014" w:rsidRDefault="00BD30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3014" w:rsidRDefault="00BD30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014" w:rsidRPr="00EE64A3" w:rsidRDefault="00BD3014">
    <w:pPr>
      <w:pStyle w:val="FSHNormal"/>
      <w:tabs>
        <w:tab w:val="right" w:pos="5840"/>
      </w:tabs>
    </w:pPr>
    <w:r w:rsidRPr="00EE64A3">
      <w:br/>
    </w:r>
    <w:r w:rsidRPr="00EE64A3">
      <w:fldChar w:fldCharType="begin" w:fldLock="1"/>
    </w:r>
    <w:r w:rsidRPr="00EE64A3">
      <w:instrText xml:space="preserve"> DOCPROPERTY</w:instrText>
    </w:r>
    <w:r w:rsidRPr="00EE64A3">
      <w:rPr>
        <w:sz w:val="18"/>
      </w:rPr>
      <w:instrText xml:space="preserve"> "YearUser" *\charformat </w:instrText>
    </w:r>
    <w:r w:rsidRPr="00EE64A3">
      <w:fldChar w:fldCharType="separate"/>
    </w:r>
    <w:r w:rsidRPr="00EE64A3">
      <w:t>2005/06</w:t>
    </w:r>
    <w:r w:rsidRPr="00EE64A3">
      <w:fldChar w:fldCharType="end"/>
    </w:r>
    <w:r w:rsidRPr="00EE64A3">
      <w:t xml:space="preserve"> </w:t>
    </w:r>
    <w:r w:rsidRPr="00EE64A3">
      <w:tab/>
      <w:t xml:space="preserve">mnr: </w:t>
    </w:r>
    <w:r w:rsidRPr="00EE64A3">
      <w:fldChar w:fldCharType="begin" w:fldLock="1"/>
    </w:r>
    <w:r w:rsidRPr="00EE64A3">
      <w:instrText xml:space="preserve"> DOCPROPERTY</w:instrText>
    </w:r>
    <w:r w:rsidRPr="00EE64A3">
      <w:rPr>
        <w:sz w:val="18"/>
      </w:rPr>
      <w:instrText xml:space="preserve"> "Motionsnummer" *\charformat </w:instrText>
    </w:r>
    <w:r w:rsidRPr="00EE64A3">
      <w:fldChar w:fldCharType="separate"/>
    </w:r>
    <w:r w:rsidRPr="00EE64A3">
      <w:t>Fö239</w:t>
    </w:r>
    <w:r w:rsidRPr="00EE64A3">
      <w:fldChar w:fldCharType="end"/>
    </w:r>
    <w:r w:rsidRPr="00EE64A3">
      <w:br/>
    </w:r>
    <w:r w:rsidRPr="00EE64A3">
      <w:fldChar w:fldCharType="begin" w:fldLock="1"/>
    </w:r>
    <w:r w:rsidRPr="00EE64A3">
      <w:instrText xml:space="preserve"> DOCPROPERTY</w:instrText>
    </w:r>
    <w:r w:rsidRPr="00EE64A3">
      <w:rPr>
        <w:sz w:val="18"/>
      </w:rPr>
      <w:instrText xml:space="preserve"> "Samling" *\charformat </w:instrText>
    </w:r>
    <w:r w:rsidRPr="00EE64A3">
      <w:fldChar w:fldCharType="end"/>
    </w:r>
    <w:r w:rsidRPr="00EE64A3">
      <w:tab/>
      <w:t xml:space="preserve">pnr: </w:t>
    </w:r>
    <w:r w:rsidRPr="00EE64A3">
      <w:fldChar w:fldCharType="begin" w:fldLock="1"/>
    </w:r>
    <w:r w:rsidRPr="00EE64A3">
      <w:instrText xml:space="preserve"> DOCPROPERTY</w:instrText>
    </w:r>
    <w:r w:rsidRPr="00EE64A3">
      <w:rPr>
        <w:sz w:val="18"/>
      </w:rPr>
      <w:instrText xml:space="preserve"> "Partinummer" *\charformat </w:instrText>
    </w:r>
    <w:r w:rsidRPr="00EE64A3">
      <w:fldChar w:fldCharType="separate"/>
    </w:r>
    <w:r w:rsidRPr="00EE64A3">
      <w:t>kd646</w:t>
    </w:r>
    <w:r w:rsidRPr="00EE64A3">
      <w:fldChar w:fldCharType="end"/>
    </w:r>
  </w:p>
  <w:p w:rsidR="00BD3014" w:rsidRPr="00EE64A3" w:rsidRDefault="00BD3014">
    <w:pPr>
      <w:pStyle w:val="FSHRub1"/>
    </w:pPr>
    <w:r w:rsidRPr="00EE64A3">
      <w:t>Motion till riksdagen</w:t>
    </w:r>
    <w:r w:rsidRPr="00EE64A3">
      <w:br/>
    </w:r>
    <w:r w:rsidRPr="00EE64A3">
      <w:fldChar w:fldCharType="begin" w:fldLock="1"/>
    </w:r>
    <w:r w:rsidRPr="00EE64A3">
      <w:instrText xml:space="preserve"> DOCPROPERTY "YearUser" *\charformat </w:instrText>
    </w:r>
    <w:r w:rsidRPr="00EE64A3">
      <w:fldChar w:fldCharType="separate"/>
    </w:r>
    <w:r w:rsidRPr="00EE64A3">
      <w:t>2005/06</w:t>
    </w:r>
    <w:r w:rsidRPr="00EE64A3">
      <w:fldChar w:fldCharType="end"/>
    </w:r>
    <w:r w:rsidRPr="00EE64A3">
      <w:t>:</w:t>
    </w:r>
    <w:r w:rsidRPr="00EE64A3">
      <w:fldChar w:fldCharType="begin" w:fldLock="1"/>
    </w:r>
    <w:r w:rsidRPr="00EE64A3">
      <w:instrText xml:space="preserve"> DOCPROPERTY "Motionsnummer" *\charformat </w:instrText>
    </w:r>
    <w:r w:rsidRPr="00EE64A3">
      <w:fldChar w:fldCharType="separate"/>
    </w:r>
    <w:r w:rsidRPr="00EE64A3">
      <w:t>Fö239</w:t>
    </w:r>
    <w:r w:rsidRPr="00EE64A3">
      <w:fldChar w:fldCharType="end"/>
    </w:r>
  </w:p>
  <w:p w:rsidR="00BD3014" w:rsidRPr="00EE64A3" w:rsidRDefault="00BD3014">
    <w:pPr>
      <w:pStyle w:val="FSHNormalS5"/>
    </w:pPr>
    <w:r w:rsidRPr="00EE64A3">
      <w:fldChar w:fldCharType="begin" w:fldLock="1"/>
    </w:r>
    <w:r w:rsidRPr="00EE64A3">
      <w:instrText xml:space="preserve"> DOCPROPERTY "MotionarText" *\charformat </w:instrText>
    </w:r>
    <w:r w:rsidRPr="00EE64A3">
      <w:fldChar w:fldCharType="separate"/>
    </w:r>
    <w:r w:rsidRPr="00EE64A3">
      <w:t>av Tuve Skånberg och Mikael Oscarsson (kd)</w:t>
    </w:r>
    <w:r w:rsidRPr="00EE64A3">
      <w:fldChar w:fldCharType="end"/>
    </w:r>
    <w:r w:rsidRPr="00EE64A3">
      <w:br/>
    </w:r>
    <w:r w:rsidRPr="00EE64A3">
      <w:fldChar w:fldCharType="begin" w:fldLock="1"/>
    </w:r>
    <w:r w:rsidRPr="00EE64A3">
      <w:instrText xml:space="preserve"> DOCPROPERTY "SvarFrasKort" *\charformat </w:instrText>
    </w:r>
    <w:r w:rsidRPr="00EE64A3">
      <w:fldChar w:fldCharType="end"/>
    </w:r>
  </w:p>
  <w:p w:rsidR="00BD3014" w:rsidRPr="00EE64A3" w:rsidRDefault="00BD3014">
    <w:pPr>
      <w:pStyle w:val="FSHTitel"/>
    </w:pPr>
    <w:r w:rsidRPr="00EE64A3">
      <w:fldChar w:fldCharType="begin" w:fldLock="1"/>
    </w:r>
    <w:r w:rsidRPr="00EE64A3">
      <w:instrText xml:space="preserve"> DOCPROPERTY</w:instrText>
    </w:r>
    <w:r w:rsidRPr="00EE64A3">
      <w:rPr>
        <w:sz w:val="18"/>
      </w:rPr>
      <w:instrText xml:space="preserve"> "RubrikSvar" *\charformat </w:instrText>
    </w:r>
    <w:r w:rsidRPr="00EE64A3">
      <w:fldChar w:fldCharType="separate"/>
    </w:r>
    <w:r w:rsidRPr="00EE64A3">
      <w:t>Utbildning i hjärt- och lungräddning för värnpliktiga</w:t>
    </w:r>
    <w:r w:rsidRPr="00EE64A3">
      <w:fldChar w:fldCharType="end"/>
    </w:r>
  </w:p>
  <w:p w:rsidR="00BD3014" w:rsidRPr="00EE64A3" w:rsidRDefault="00BD3014" w:rsidP="00BD30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864EE02"/>
    <w:lvl w:ilvl="0" w:tplc="FBFCA5F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9983196">
    <w:abstractNumId w:val="13"/>
  </w:num>
  <w:num w:numId="2" w16cid:durableId="446895491">
    <w:abstractNumId w:val="10"/>
  </w:num>
  <w:num w:numId="3" w16cid:durableId="73094587">
    <w:abstractNumId w:val="11"/>
  </w:num>
  <w:num w:numId="4" w16cid:durableId="464856519">
    <w:abstractNumId w:val="12"/>
  </w:num>
  <w:num w:numId="5" w16cid:durableId="1856382752">
    <w:abstractNumId w:val="8"/>
  </w:num>
  <w:num w:numId="6" w16cid:durableId="547033546">
    <w:abstractNumId w:val="3"/>
  </w:num>
  <w:num w:numId="7" w16cid:durableId="598410032">
    <w:abstractNumId w:val="2"/>
  </w:num>
  <w:num w:numId="8" w16cid:durableId="1818374871">
    <w:abstractNumId w:val="1"/>
  </w:num>
  <w:num w:numId="9" w16cid:durableId="617371550">
    <w:abstractNumId w:val="0"/>
  </w:num>
  <w:num w:numId="10" w16cid:durableId="133644470">
    <w:abstractNumId w:val="9"/>
  </w:num>
  <w:num w:numId="11" w16cid:durableId="1506901815">
    <w:abstractNumId w:val="7"/>
  </w:num>
  <w:num w:numId="12" w16cid:durableId="1042558910">
    <w:abstractNumId w:val="6"/>
  </w:num>
  <w:num w:numId="13" w16cid:durableId="1296568984">
    <w:abstractNumId w:val="5"/>
  </w:num>
  <w:num w:numId="14" w16cid:durableId="208714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8C5793"/>
    <w:rsid w:val="00064BC3"/>
    <w:rsid w:val="00066775"/>
    <w:rsid w:val="00072FB9"/>
    <w:rsid w:val="00100531"/>
    <w:rsid w:val="001433C9"/>
    <w:rsid w:val="001E320E"/>
    <w:rsid w:val="00201DFB"/>
    <w:rsid w:val="00204A63"/>
    <w:rsid w:val="00212FF1"/>
    <w:rsid w:val="0022110A"/>
    <w:rsid w:val="00230193"/>
    <w:rsid w:val="0025068A"/>
    <w:rsid w:val="002818D3"/>
    <w:rsid w:val="002D11A8"/>
    <w:rsid w:val="00342F76"/>
    <w:rsid w:val="003B0ED5"/>
    <w:rsid w:val="0040570F"/>
    <w:rsid w:val="00445271"/>
    <w:rsid w:val="00490E65"/>
    <w:rsid w:val="004A0504"/>
    <w:rsid w:val="004E38D9"/>
    <w:rsid w:val="00740D6D"/>
    <w:rsid w:val="00794149"/>
    <w:rsid w:val="007B45BC"/>
    <w:rsid w:val="007B67A7"/>
    <w:rsid w:val="007C6092"/>
    <w:rsid w:val="00846502"/>
    <w:rsid w:val="008C5793"/>
    <w:rsid w:val="00931AC2"/>
    <w:rsid w:val="009A276D"/>
    <w:rsid w:val="00A053C6"/>
    <w:rsid w:val="00B13BF0"/>
    <w:rsid w:val="00BD3014"/>
    <w:rsid w:val="00C1285C"/>
    <w:rsid w:val="00C27B7D"/>
    <w:rsid w:val="00C72853"/>
    <w:rsid w:val="00C81E06"/>
    <w:rsid w:val="00D1174F"/>
    <w:rsid w:val="00DC6C70"/>
    <w:rsid w:val="00E22893"/>
    <w:rsid w:val="00E360DE"/>
    <w:rsid w:val="00E36C74"/>
    <w:rsid w:val="00E75D28"/>
    <w:rsid w:val="00E84F25"/>
    <w:rsid w:val="00EE64A3"/>
    <w:rsid w:val="00F7356F"/>
    <w:rsid w:val="00FD7A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9CB1EE-131C-4759-AD37-2D06FCC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3014"/>
    <w:pPr>
      <w:spacing w:after="250"/>
    </w:pPr>
  </w:style>
  <w:style w:type="paragraph" w:customStyle="1" w:styleId="Hemstlatt">
    <w:name w:val="Hemstl_att"/>
    <w:aliases w:val="HemstPunkt,HemstPunktFlera,HemställansPunkt,Förslagstext"/>
    <w:basedOn w:val="Normal"/>
    <w:next w:val="Normal"/>
    <w:rsid w:val="001433C9"/>
    <w:pPr>
      <w:keepLines/>
      <w:spacing w:before="0"/>
      <w:ind w:left="340"/>
    </w:pPr>
  </w:style>
  <w:style w:type="paragraph" w:styleId="Ballongtext">
    <w:name w:val="Balloon Text"/>
    <w:basedOn w:val="Normal"/>
    <w:semiHidden/>
    <w:rsid w:val="00BD301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194</Words>
  <Characters>1199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Fö239</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Fö239</dc:title>
  <dc:subject>Fö239</dc:subject>
  <dc:creator>Riksdagen</dc:creator>
  <cp:keywords>Riksdagen</cp:keywords>
  <dc:description/>
  <cp:lastModifiedBy>Lars Brink</cp:lastModifiedBy>
  <cp:revision>2</cp:revision>
  <cp:lastPrinted>2005-11-14T14:32:00Z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Utbildning i hjärt- och lungräddning för värnpliktiga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hjärt- och lungräddning för värnpliktiga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Mikael Oscarsson (kd)</vt:lpwstr>
  </property>
  <property fmtid="{D5CDD505-2E9C-101B-9397-08002B2CF9AE}" pid="26" name="MotionarLista">
    <vt:lpwstr>Skånberg, Tuve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20052006000001070100000006460069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20052006000001070100000006460069</vt:lpwstr>
  </property>
  <property fmtid="{D5CDD505-2E9C-101B-9397-08002B2CF9AE}" pid="50" name="nummer">
    <vt:lpwstr>239</vt:lpwstr>
  </property>
  <property fmtid="{D5CDD505-2E9C-101B-9397-08002B2CF9AE}" pid="51" name="utskottsbeteckning">
    <vt:lpwstr>Fö</vt:lpwstr>
  </property>
</Properties>
</file>