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21D93" w:rsidRDefault="006E04A4">
      <w:pPr>
        <w:pStyle w:val="Dokumentbeteckning"/>
      </w:pPr>
      <w:r w:rsidRPr="00F21D93">
        <w:fldChar w:fldCharType="begin" w:fldLock="1"/>
      </w:r>
      <w:r w:rsidRPr="00F21D93">
        <w:instrText xml:space="preserve"> DOCPROPERTY "DocumentYear" </w:instrText>
      </w:r>
      <w:r w:rsidRPr="00F21D93">
        <w:fldChar w:fldCharType="separate"/>
      </w:r>
      <w:r w:rsidR="00B51042" w:rsidRPr="00F21D93">
        <w:t>2005/06</w:t>
      </w:r>
      <w:r w:rsidRPr="00F21D93">
        <w:fldChar w:fldCharType="end"/>
      </w:r>
      <w:r w:rsidRPr="00F21D93">
        <w:t>:</w:t>
      </w:r>
      <w:r w:rsidRPr="00F21D93">
        <w:fldChar w:fldCharType="begin" w:fldLock="1"/>
      </w:r>
      <w:r w:rsidRPr="00F21D93">
        <w:instrText xml:space="preserve"> DOCPROPERTY "DocumentNumber" </w:instrText>
      </w:r>
      <w:r w:rsidRPr="00F21D93">
        <w:fldChar w:fldCharType="separate"/>
      </w:r>
      <w:r w:rsidR="00B51042" w:rsidRPr="00F21D93">
        <w:t>131</w:t>
      </w:r>
      <w:r w:rsidRPr="00F21D93">
        <w:fldChar w:fldCharType="end"/>
      </w:r>
    </w:p>
    <w:p w:rsidR="006E04A4" w:rsidRPr="00F21D93" w:rsidRDefault="006E04A4">
      <w:pPr>
        <w:pStyle w:val="Datum"/>
        <w:outlineLvl w:val="0"/>
      </w:pPr>
      <w:r w:rsidRPr="00F21D93">
        <w:fldChar w:fldCharType="begin" w:fldLock="1"/>
      </w:r>
      <w:r w:rsidRPr="00F21D93">
        <w:instrText xml:space="preserve"> DOCPROPERTY "DocumentDate" </w:instrText>
      </w:r>
      <w:r w:rsidRPr="00F21D93">
        <w:fldChar w:fldCharType="separate"/>
      </w:r>
      <w:r w:rsidR="00B51042" w:rsidRPr="00F21D93">
        <w:t>Onsdagen den 31 maj 2006</w:t>
      </w:r>
      <w:r w:rsidRPr="00F21D9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21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21D93" w:rsidRDefault="00A5517A">
            <w:pPr>
              <w:pStyle w:val="Plenum"/>
              <w:tabs>
                <w:tab w:val="clear" w:pos="1418"/>
              </w:tabs>
            </w:pPr>
            <w:r w:rsidRPr="00F21D93">
              <w:t>Kl.</w:t>
            </w:r>
          </w:p>
        </w:tc>
        <w:tc>
          <w:tcPr>
            <w:tcW w:w="851" w:type="dxa"/>
          </w:tcPr>
          <w:p w:rsidR="006E04A4" w:rsidRPr="00F21D93" w:rsidRDefault="00A5517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21D93">
              <w:t>09.00</w:t>
            </w:r>
          </w:p>
        </w:tc>
        <w:tc>
          <w:tcPr>
            <w:tcW w:w="397" w:type="dxa"/>
          </w:tcPr>
          <w:p w:rsidR="006E04A4" w:rsidRPr="00F21D9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21D93" w:rsidRDefault="005E44E0">
            <w:pPr>
              <w:pStyle w:val="Plenum"/>
              <w:tabs>
                <w:tab w:val="clear" w:pos="1418"/>
              </w:tabs>
              <w:ind w:right="1"/>
            </w:pPr>
            <w:r w:rsidRPr="00F21D93">
              <w:t>Votering</w:t>
            </w:r>
          </w:p>
        </w:tc>
      </w:tr>
      <w:tr w:rsidR="00A5517A" w:rsidRPr="00F21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517A" w:rsidRPr="00F21D93" w:rsidRDefault="00A551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517A" w:rsidRPr="00F21D93" w:rsidRDefault="00A5517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5517A" w:rsidRPr="00F21D93" w:rsidRDefault="00A551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5517A" w:rsidRPr="00F21D93" w:rsidRDefault="005E44E0">
            <w:pPr>
              <w:pStyle w:val="Plenum"/>
              <w:tabs>
                <w:tab w:val="clear" w:pos="1418"/>
              </w:tabs>
              <w:ind w:right="1"/>
            </w:pPr>
            <w:r w:rsidRPr="00F21D93">
              <w:t>Arbetsplenum</w:t>
            </w:r>
          </w:p>
        </w:tc>
      </w:tr>
      <w:tr w:rsidR="00A5517A" w:rsidRPr="00F21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517A" w:rsidRPr="00F21D93" w:rsidRDefault="00A551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517A" w:rsidRPr="00F21D93" w:rsidRDefault="00A5517A">
            <w:pPr>
              <w:pStyle w:val="Plenum"/>
              <w:tabs>
                <w:tab w:val="clear" w:pos="1418"/>
              </w:tabs>
              <w:jc w:val="right"/>
            </w:pPr>
            <w:r w:rsidRPr="00F21D93">
              <w:t>16.00</w:t>
            </w:r>
          </w:p>
        </w:tc>
        <w:tc>
          <w:tcPr>
            <w:tcW w:w="397" w:type="dxa"/>
          </w:tcPr>
          <w:p w:rsidR="00A5517A" w:rsidRPr="00F21D93" w:rsidRDefault="00A551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5517A" w:rsidRPr="00F21D93" w:rsidRDefault="00A5517A">
            <w:pPr>
              <w:pStyle w:val="Plenum"/>
              <w:tabs>
                <w:tab w:val="clear" w:pos="1418"/>
              </w:tabs>
              <w:ind w:right="1"/>
            </w:pPr>
            <w:r w:rsidRPr="00F21D93">
              <w:t>Votering</w:t>
            </w:r>
          </w:p>
        </w:tc>
      </w:tr>
    </w:tbl>
    <w:p w:rsidR="006E04A4" w:rsidRPr="00F21D93" w:rsidRDefault="006E04A4">
      <w:pPr>
        <w:pStyle w:val="StreckLngt"/>
      </w:pPr>
      <w:r w:rsidRPr="00F21D93">
        <w:tab/>
      </w:r>
    </w:p>
    <w:p w:rsidR="006E04A4" w:rsidRPr="00F21D93" w:rsidRDefault="00D45AE3">
      <w:pPr>
        <w:pStyle w:val="Blankrad"/>
      </w:pPr>
      <w:r w:rsidRPr="00F21D93">
        <w:t>     </w:t>
      </w:r>
      <w:r w:rsidR="006E04A4" w:rsidRPr="00F21D93">
        <w:t>   </w:t>
      </w:r>
    </w:p>
    <w:p w:rsidR="00543855" w:rsidRPr="00F21D93" w:rsidRDefault="00543855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Ensam"/>
            </w:pPr>
            <w:r w:rsidRPr="00F21D93">
              <w:t>Ansökan om ledighet,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 xml:space="preserve">Ola Rask (s) har ansökt om ledighet fr.o.m. </w:t>
            </w:r>
            <w:r w:rsidR="00830370" w:rsidRPr="00F21D93">
              <w:t>i dag t.o.m. den </w:t>
            </w:r>
            <w:r w:rsidRPr="00F21D93">
              <w:t>12</w:t>
            </w:r>
            <w:r w:rsidR="00830370" w:rsidRPr="00F21D93">
              <w:t> </w:t>
            </w:r>
            <w:r w:rsidRPr="00F21D93">
              <w:t>juli 2006</w:t>
            </w:r>
            <w:r w:rsidRPr="00F21D93">
              <w:br/>
              <w:t>Ersättare Christer Erlandsson (s)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Ensam"/>
            </w:pPr>
            <w:r w:rsidRPr="00F21D93">
              <w:t>Ansökan om fortsatt ledighet,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Sonja Fransson (s) fr.o.m. den 1 juli t.o.m. den 31 juli 2006</w:t>
            </w:r>
            <w:r w:rsidRPr="00F21D93">
              <w:br/>
              <w:t>Ersättare Ann-Christin Ahlberg (s)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Ensam"/>
            </w:pPr>
            <w:r w:rsidRPr="00F21D93">
              <w:t>Anmälan om ersättare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 xml:space="preserve">Maryam Yazdanfar (s) som ersättare </w:t>
            </w:r>
            <w:r w:rsidR="00830370" w:rsidRPr="00F21D93">
              <w:t xml:space="preserve">för </w:t>
            </w:r>
            <w:r w:rsidRPr="00F21D93">
              <w:t>finansminister</w:t>
            </w:r>
            <w:r w:rsidRPr="00F21D93">
              <w:br/>
              <w:t xml:space="preserve">Pär Nuder (s) fr.o.m. </w:t>
            </w:r>
            <w:r w:rsidR="008C1ABB" w:rsidRPr="00F21D93">
              <w:t>i dag</w:t>
            </w:r>
            <w:r w:rsidRPr="00F21D93">
              <w:t xml:space="preserve"> tills vidare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Anna-Karin Lundström (s) som ersättare för</w:t>
            </w:r>
            <w:r w:rsidRPr="00F21D93">
              <w:br/>
              <w:t xml:space="preserve">Cinnika Beiming (s) fr.o.m. </w:t>
            </w:r>
            <w:r w:rsidR="008C1ABB" w:rsidRPr="00F21D93">
              <w:t xml:space="preserve">i dag </w:t>
            </w:r>
            <w:r w:rsidRPr="00F21D93">
              <w:t>t.o.m. den 15 juli 2006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Ensam"/>
            </w:pPr>
            <w:bookmarkStart w:id="1" w:name="TypRubrik"/>
            <w:bookmarkEnd w:id="1"/>
            <w:r w:rsidRPr="00F21D93">
              <w:t>Avsägelse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43855" w:rsidRPr="00F21D93" w:rsidRDefault="008C1ABB" w:rsidP="008E309B">
            <w:r w:rsidRPr="00F21D93">
              <w:t>Britt-Marie Lindkvist (s) som suppleant i arbetsmarknadsutskottet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Ensam"/>
            </w:pPr>
            <w:r w:rsidRPr="00F21D93">
              <w:t>Anmälan om kompletteringsval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8C1ABB" w:rsidP="008E309B">
            <w:r w:rsidRPr="00F21D93">
              <w:t>Maryam Yazdanfar (s) som suppleant i arbetsmarknadsutskottet</w:t>
            </w:r>
            <w:r w:rsidR="00830370" w:rsidRPr="00F21D93">
              <w:t xml:space="preserve"> fr.o.m. i dag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8C1ABB" w:rsidP="008E309B">
            <w:r w:rsidRPr="00F21D93">
              <w:t>Ann-Christin Ahlberg (s) som suppleant i socialförsäkringsutskottet och arbetsmarknadsutskottet</w:t>
            </w:r>
            <w:r w:rsidRPr="00F21D93">
              <w:br/>
              <w:t xml:space="preserve">under Sonja Franssons (s) ledighet fr.o.m. den 1 juli t.o.m. den 31 juli </w:t>
            </w:r>
            <w:r w:rsidR="00830370" w:rsidRPr="00F21D93">
              <w:t>2006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p w:rsidR="00AC3428" w:rsidRPr="00F21D93" w:rsidRDefault="00AC3428" w:rsidP="005E44E0">
      <w:pPr>
        <w:pStyle w:val="Blankrad"/>
      </w:pPr>
      <w:r w:rsidRPr="00F21D93">
        <w:t xml:space="preserve">     </w:t>
      </w:r>
    </w:p>
    <w:p w:rsidR="00AC3428" w:rsidRPr="00F21D93" w:rsidRDefault="00AC3428">
      <w:pPr>
        <w:pStyle w:val="Blankrad"/>
      </w:pPr>
      <w:bookmarkStart w:id="3" w:name="Start"/>
      <w:bookmarkEnd w:id="3"/>
      <w:r w:rsidRPr="00F21D93">
        <w:t xml:space="preserve">     </w:t>
      </w:r>
    </w:p>
    <w:p w:rsidR="00543855" w:rsidRPr="00F21D93" w:rsidRDefault="00543855" w:rsidP="000C266A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FlistaNr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Ensam"/>
            </w:pPr>
            <w:r w:rsidRPr="00F21D93">
              <w:t>Anmälan om sammansatt utrikes- och försvarsutskott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p w:rsidR="00543855" w:rsidRPr="00F21D93" w:rsidRDefault="00543855" w:rsidP="000C266A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Ensam"/>
            </w:pPr>
            <w:r w:rsidRPr="00F21D93">
              <w:t>Ärende för hänvisning till utskott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  <w:r w:rsidRPr="00F21D93">
              <w:t>Förslag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Underrubrik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Underrubrik"/>
              <w:rPr>
                <w:rFonts w:ascii="Times New Roman" w:hAnsi="Times New Roman"/>
                <w:b/>
              </w:rPr>
            </w:pPr>
            <w:bookmarkStart w:id="4" w:name="TypUnderrubrik"/>
            <w:bookmarkEnd w:id="4"/>
            <w:r w:rsidRPr="00F21D93">
              <w:rPr>
                <w:rFonts w:ascii="Times New Roman" w:hAnsi="Times New Roman"/>
                <w:b/>
              </w:rPr>
              <w:t>Skrivelse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Under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  <w:keepNext/>
              <w:spacing w:line="240" w:lineRule="auto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2005/06:205 Folkhälsopolitik för jämlikhet i hälsa och hållbar tillväxt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SoU</w:t>
            </w: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0C266A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"/>
            </w:pPr>
            <w:bookmarkStart w:id="5" w:name="Start_ÄrendenFörBordläggning"/>
            <w:bookmarkEnd w:id="5"/>
            <w:r w:rsidRPr="00F21D93">
              <w:t>Ärenden för bordläggning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  <w:r w:rsidRPr="00F21D93">
              <w:t>Reservationer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Konstitutionsutskottets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2005/06:KU21 Riksdagen i en ny tid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8 res. (s,kd,v,mp)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2005/06:KU35 Sekretessfrågor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2 res. (kd,v,mp)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2005/06:KU36 Förstärkt meddelarskydd för anställda i kommunala företag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1 res. (c)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Socialutskottets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2005/06:SoU22 Handikappfrågor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2005/06:SoU24 Uppföljning av Nationella handlingsplanen för handikappolitiken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28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2005/06:SoU28 Inskränkningar i patientens rätt att använda elektronisk kommunikation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2 res. (m,fp)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Miljö- och jordbruksutskottets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2005/06:MJU15 Utvecklad utsläppshandel för minskad klimatpåverkan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2005/06:MJU22 Miljöansvaret i Antarktis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2005/06:MJU28 Miljöklassning av alternativa motorbränslen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8 res. (m,fp,kd,c,mp)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Näringsutskottets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2005/06:NU18 Åtgärder för att stärka kundernas ställning på energimarknaden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15 res. (m,fp,kd,c,mp)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2005/06:NU19 Forskning och ny teknik för framtidens energisystem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14 res. (m,fp,kd,mp)</w:t>
            </w: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p w:rsidR="00543855" w:rsidRPr="00F21D93" w:rsidRDefault="00543855" w:rsidP="000C266A">
      <w:pPr>
        <w:pStyle w:val="Blankrad"/>
      </w:pPr>
      <w:r w:rsidRPr="00F21D93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"/>
            </w:pPr>
            <w:r w:rsidRPr="00F21D93">
              <w:t>Ärenden för avgörande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F21D93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Utbildningsutskottets betänkande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2005/06:UbU22 Vissa frågor om vuxnas lärande,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5 res. (s,m,fp,kd,c)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Näringsutskottets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2005/06:NU16 Vissa konkurrenspolitiska frågor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5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2005/06:NU20 Statens stöd till regional projektverksamhet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1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Arbetsmarknadsutskottets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2005/06:AU9 Arbetstagarinflytande i europakooperativ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2005/06:AU10 En ny lag om behandling av personuppgifter vid Inspektionen för arbetslöshetsförsäkringen,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</w:tbl>
    <w:p w:rsidR="00543855" w:rsidRPr="00F21D93" w:rsidRDefault="00543855" w:rsidP="00543855">
      <w:pPr>
        <w:pStyle w:val="Blankrad"/>
      </w:pPr>
      <w:r w:rsidRPr="00F21D93">
        <w:t>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p w:rsidR="00543855" w:rsidRPr="00F21D93" w:rsidRDefault="00543855" w:rsidP="000C266A">
      <w:pPr>
        <w:pStyle w:val="Blankrad"/>
      </w:pPr>
      <w:r w:rsidRPr="00F21D9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855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855" w:rsidRPr="00F21D93" w:rsidRDefault="00543855" w:rsidP="008E309B">
            <w:pPr>
              <w:pStyle w:val="HuvudrubrikFlisteNr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Huvudrubrik"/>
            </w:pPr>
            <w:bookmarkStart w:id="6" w:name="Start_ÄrendenFörDebatt"/>
            <w:bookmarkEnd w:id="6"/>
            <w:r w:rsidRPr="00F21D93">
              <w:t>Ärenden för debatt och avgörande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HuvudrubrikKolumn3"/>
            </w:pPr>
            <w:r w:rsidRPr="00F21D93">
              <w:t>Reservationer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Finansutskottets betänkande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2005/06:FiU22 Finansiella konglomerat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Justitieutskottets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2005/06:JuU21 Samarbete med Specialdomstolen för Sierra Leone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rPr>
                <w:i/>
              </w:rPr>
            </w:pPr>
            <w:r w:rsidRPr="00F21D93">
              <w:t>2005/06:JuU26 Hemlig rumsavlyssning</w:t>
            </w:r>
            <w:r w:rsidRPr="00F21D93">
              <w:br/>
            </w:r>
            <w:r w:rsidRPr="00F21D93">
              <w:br/>
            </w:r>
            <w:r w:rsidRPr="00F21D93">
              <w:rPr>
                <w:i/>
              </w:rPr>
              <w:t>I detta ärende har framställts yrkanden enligt 2 kap. 12§ tredje stycket regeringsformen av</w:t>
            </w:r>
            <w:r w:rsidRPr="00F21D93">
              <w:rPr>
                <w:i/>
              </w:rPr>
              <w:br/>
              <w:t>dels Johan Linander m.fl. (c),</w:t>
            </w:r>
            <w:r w:rsidRPr="00F21D93">
              <w:rPr>
                <w:i/>
              </w:rPr>
              <w:br/>
              <w:t>dels Lars Ohly m.fl. (v),</w:t>
            </w:r>
            <w:r w:rsidRPr="00F21D93">
              <w:rPr>
                <w:i/>
              </w:rPr>
              <w:br/>
              <w:t>dels Göran Hägglund m.fl. (kd) och</w:t>
            </w:r>
          </w:p>
          <w:p w:rsidR="00543855" w:rsidRPr="00F21D93" w:rsidRDefault="00543855" w:rsidP="008E309B">
            <w:pPr>
              <w:rPr>
                <w:i/>
              </w:rPr>
            </w:pPr>
            <w:r w:rsidRPr="00F21D93">
              <w:rPr>
                <w:i/>
              </w:rPr>
              <w:t>dels Mikael Johansson m.fl. (mp) om att d</w:t>
            </w:r>
            <w:r w:rsidR="0055450E" w:rsidRPr="00F21D93">
              <w:rPr>
                <w:i/>
              </w:rPr>
              <w:t>e</w:t>
            </w:r>
            <w:r w:rsidRPr="00F21D93">
              <w:rPr>
                <w:i/>
              </w:rPr>
              <w:t xml:space="preserve"> i betän</w:t>
            </w:r>
            <w:r w:rsidR="0055450E" w:rsidRPr="00F21D93">
              <w:rPr>
                <w:i/>
              </w:rPr>
              <w:t xml:space="preserve">kandet framlagda lagförslagen </w:t>
            </w:r>
            <w:r w:rsidRPr="00F21D93">
              <w:rPr>
                <w:i/>
              </w:rPr>
              <w:t>skall vila i minst tolv månader</w:t>
            </w:r>
          </w:p>
          <w:p w:rsidR="00543855" w:rsidRPr="00F21D93" w:rsidRDefault="00543855" w:rsidP="008E309B"/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6 res. (m,fp,kd,v,c,mp)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5450E" w:rsidRPr="00F21D93" w:rsidRDefault="00543855" w:rsidP="0055450E">
            <w:pPr>
              <w:rPr>
                <w:i/>
              </w:rPr>
            </w:pPr>
            <w:r w:rsidRPr="00F21D93">
              <w:t>2005/06:JuU30 Åtgärder för att förhindra vissa särskilt allvarliga brott</w:t>
            </w:r>
            <w:r w:rsidRPr="00F21D93">
              <w:br/>
            </w:r>
            <w:r w:rsidRPr="00F21D93">
              <w:br/>
            </w:r>
            <w:r w:rsidR="0055450E" w:rsidRPr="00F21D93">
              <w:rPr>
                <w:i/>
              </w:rPr>
              <w:t>I detta ärende har framställts yrkanden enligt 2 kap. 12§ tredje stycket regeringsformen av</w:t>
            </w:r>
            <w:r w:rsidR="0055450E" w:rsidRPr="00F21D93">
              <w:rPr>
                <w:i/>
              </w:rPr>
              <w:br/>
              <w:t>dels Johan Linander m.fl. (c),</w:t>
            </w:r>
            <w:r w:rsidR="0055450E" w:rsidRPr="00F21D93">
              <w:rPr>
                <w:i/>
              </w:rPr>
              <w:br/>
              <w:t>dels Lars Ohly m.fl. (v),</w:t>
            </w:r>
            <w:r w:rsidR="0055450E" w:rsidRPr="00F21D93">
              <w:rPr>
                <w:i/>
              </w:rPr>
              <w:br/>
              <w:t>dels Göran Hägglund m.fl. (kd) och</w:t>
            </w:r>
          </w:p>
          <w:p w:rsidR="0055450E" w:rsidRPr="00F21D93" w:rsidRDefault="0055450E" w:rsidP="0055450E">
            <w:pPr>
              <w:rPr>
                <w:i/>
              </w:rPr>
            </w:pPr>
            <w:r w:rsidRPr="00F21D93">
              <w:rPr>
                <w:i/>
              </w:rPr>
              <w:t>dels Mikael Johansson m.fl. (mp) om att de</w:t>
            </w:r>
            <w:r w:rsidR="00A21CB2" w:rsidRPr="00F21D93">
              <w:rPr>
                <w:i/>
              </w:rPr>
              <w:t>t</w:t>
            </w:r>
            <w:r w:rsidRPr="00F21D93">
              <w:rPr>
                <w:i/>
              </w:rPr>
              <w:t xml:space="preserve"> i betänkandet framlagda lagförslage</w:t>
            </w:r>
            <w:r w:rsidR="00A21CB2" w:rsidRPr="00F21D93">
              <w:rPr>
                <w:i/>
              </w:rPr>
              <w:t>t</w:t>
            </w:r>
            <w:r w:rsidRPr="00F21D93">
              <w:rPr>
                <w:i/>
              </w:rPr>
              <w:t xml:space="preserve"> skall vila i minst tolv månader</w:t>
            </w:r>
          </w:p>
          <w:p w:rsidR="00543855" w:rsidRPr="00F21D93" w:rsidRDefault="00543855" w:rsidP="008E309B">
            <w:pPr>
              <w:rPr>
                <w:i/>
              </w:rPr>
            </w:pPr>
          </w:p>
          <w:p w:rsidR="00543855" w:rsidRPr="00F21D93" w:rsidRDefault="00543855" w:rsidP="008E309B"/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6 res. (m,kd,v,c,mp)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Kulturutskottets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2005/06:KrU14 Folkbildningsfrågor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28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2005/06:KrU28 Radio och TV i allmänhetens tjänst 2007–2012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35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2005/06:KrU30 Kulturlivets internationalisering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Lagutskottets betänkanden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2005/06:LU31 Ersättning till ledande befattningshavare i näringslivet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1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2005/06:LU34 Skydd för barn genom registrering av förmyndare i vägtrafikregistret,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3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2005/06:LU37 Elektronisk ingivning till Bolagsverket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2005/06:LU28 Förenklade redovisningsregler, m.m.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3 res. (m,fp,kd,c)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Trafikutskottets betänkande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2005/06:TU16 Ändring i lagen om elektronisk kommunikation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1 res. (v,c)</w:t>
            </w: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renderubrik"/>
            </w:pPr>
          </w:p>
        </w:tc>
        <w:tc>
          <w:tcPr>
            <w:tcW w:w="6237" w:type="dxa"/>
          </w:tcPr>
          <w:p w:rsidR="00543855" w:rsidRPr="00F21D93" w:rsidRDefault="00543855" w:rsidP="008E309B">
            <w:pPr>
              <w:pStyle w:val="renderubrik"/>
            </w:pPr>
            <w:r w:rsidRPr="00F21D93">
              <w:t>Socialutskottets betänkande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pStyle w:val="renderubrik"/>
              <w:rPr>
                <w:spacing w:val="-4"/>
              </w:rPr>
            </w:pPr>
          </w:p>
        </w:tc>
      </w:tr>
      <w:tr w:rsidR="00543855" w:rsidRPr="00F21D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855" w:rsidRPr="00F21D93" w:rsidRDefault="00543855" w:rsidP="008E309B">
            <w:pPr>
              <w:pStyle w:val="FlistaNrText"/>
            </w:pPr>
          </w:p>
        </w:tc>
        <w:tc>
          <w:tcPr>
            <w:tcW w:w="6237" w:type="dxa"/>
          </w:tcPr>
          <w:p w:rsidR="00543855" w:rsidRPr="00F21D93" w:rsidRDefault="00543855" w:rsidP="008E309B">
            <w:r w:rsidRPr="00F21D93">
              <w:t>2005/06:SoU31 Socialtjänst</w:t>
            </w:r>
            <w:r w:rsidRPr="00F21D93">
              <w:br/>
              <w:t>(förnyad behandling)</w:t>
            </w:r>
          </w:p>
        </w:tc>
        <w:tc>
          <w:tcPr>
            <w:tcW w:w="2481" w:type="dxa"/>
          </w:tcPr>
          <w:p w:rsidR="00543855" w:rsidRPr="00F21D93" w:rsidRDefault="00543855" w:rsidP="008E309B">
            <w:pPr>
              <w:rPr>
                <w:spacing w:val="-4"/>
              </w:rPr>
            </w:pPr>
            <w:r w:rsidRPr="00F21D93">
              <w:rPr>
                <w:spacing w:val="-4"/>
              </w:rPr>
              <w:t>47 res. (m,fp,kd,v,c,mp)</w:t>
            </w:r>
          </w:p>
        </w:tc>
      </w:tr>
    </w:tbl>
    <w:p w:rsidR="00543855" w:rsidRPr="00F21D93" w:rsidRDefault="00543855" w:rsidP="00543855">
      <w:pPr>
        <w:pStyle w:val="Blankrad"/>
      </w:pPr>
      <w:r w:rsidRPr="00F21D93">
        <w:t>     </w:t>
      </w:r>
    </w:p>
    <w:p w:rsidR="00543855" w:rsidRPr="00F21D93" w:rsidRDefault="00543855" w:rsidP="00543855">
      <w:pPr>
        <w:pStyle w:val="Blankrad"/>
      </w:pPr>
      <w:r w:rsidRPr="00F21D93">
        <w:t xml:space="preserve">     </w:t>
      </w:r>
    </w:p>
    <w:p w:rsidR="000C266A" w:rsidRPr="00F21D93" w:rsidRDefault="000C266A" w:rsidP="000C266A">
      <w:pPr>
        <w:pStyle w:val="Blankrad"/>
      </w:pPr>
      <w:r w:rsidRPr="00F21D9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21D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21D9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21D93" w:rsidRDefault="006E04A4">
            <w:pPr>
              <w:pStyle w:val="StreckMitten"/>
            </w:pPr>
            <w:r w:rsidRPr="00F21D93">
              <w:tab/>
            </w:r>
            <w:r w:rsidRPr="00F21D93">
              <w:tab/>
            </w:r>
          </w:p>
        </w:tc>
      </w:tr>
    </w:tbl>
    <w:p w:rsidR="006E04A4" w:rsidRPr="00F21D93" w:rsidRDefault="006E04A4"/>
    <w:sectPr w:rsidR="006E04A4" w:rsidRPr="00F21D9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D63" w:rsidRPr="00F21D93" w:rsidRDefault="005C2D63">
      <w:r w:rsidRPr="00F21D93">
        <w:separator/>
      </w:r>
    </w:p>
  </w:endnote>
  <w:endnote w:type="continuationSeparator" w:id="0">
    <w:p w:rsidR="005C2D63" w:rsidRPr="00F21D93" w:rsidRDefault="005C2D63">
      <w:r w:rsidRPr="00F21D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17A" w:rsidRPr="00F21D93" w:rsidRDefault="00A5517A">
    <w:pPr>
      <w:pStyle w:val="Sidhuvud"/>
      <w:jc w:val="center"/>
    </w:pPr>
    <w:r w:rsidRPr="00F21D93">
      <w:fldChar w:fldCharType="begin" w:fldLock="1"/>
    </w:r>
    <w:r w:rsidRPr="00F21D93">
      <w:instrText xml:space="preserve"> PAGE </w:instrText>
    </w:r>
    <w:r w:rsidRPr="00F21D93">
      <w:fldChar w:fldCharType="separate"/>
    </w:r>
    <w:r w:rsidR="00B51042" w:rsidRPr="00F21D93">
      <w:t>3</w:t>
    </w:r>
    <w:r w:rsidRPr="00F21D93">
      <w:fldChar w:fldCharType="end"/>
    </w:r>
    <w:r w:rsidRPr="00F21D93">
      <w:t>(</w:t>
    </w:r>
    <w:r w:rsidRPr="00F21D93">
      <w:fldChar w:fldCharType="begin" w:fldLock="1"/>
    </w:r>
    <w:r w:rsidRPr="00F21D93">
      <w:instrText xml:space="preserve"> NUMPAGES </w:instrText>
    </w:r>
    <w:r w:rsidRPr="00F21D93">
      <w:fldChar w:fldCharType="separate"/>
    </w:r>
    <w:r w:rsidR="00B51042" w:rsidRPr="00F21D93">
      <w:t>4</w:t>
    </w:r>
    <w:r w:rsidRPr="00F21D93">
      <w:fldChar w:fldCharType="end"/>
    </w:r>
    <w:r w:rsidRPr="00F21D9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17A" w:rsidRPr="00F21D93" w:rsidRDefault="00A5517A">
    <w:pPr>
      <w:pStyle w:val="Sidhuvud"/>
      <w:jc w:val="center"/>
    </w:pPr>
    <w:r w:rsidRPr="00F21D93">
      <w:fldChar w:fldCharType="begin" w:fldLock="1"/>
    </w:r>
    <w:r w:rsidRPr="00F21D93">
      <w:instrText xml:space="preserve"> PAGE </w:instrText>
    </w:r>
    <w:r w:rsidRPr="00F21D93">
      <w:fldChar w:fldCharType="separate"/>
    </w:r>
    <w:r w:rsidR="002C3A52" w:rsidRPr="00F21D93">
      <w:t>1</w:t>
    </w:r>
    <w:r w:rsidRPr="00F21D93">
      <w:fldChar w:fldCharType="end"/>
    </w:r>
    <w:r w:rsidRPr="00F21D93">
      <w:t>(</w:t>
    </w:r>
    <w:r w:rsidRPr="00F21D93">
      <w:fldChar w:fldCharType="begin" w:fldLock="1"/>
    </w:r>
    <w:r w:rsidRPr="00F21D93">
      <w:instrText xml:space="preserve"> NUMPAGES </w:instrText>
    </w:r>
    <w:r w:rsidRPr="00F21D93">
      <w:fldChar w:fldCharType="separate"/>
    </w:r>
    <w:r w:rsidR="00B51042" w:rsidRPr="00F21D93">
      <w:t>4</w:t>
    </w:r>
    <w:r w:rsidRPr="00F21D93">
      <w:fldChar w:fldCharType="end"/>
    </w:r>
    <w:r w:rsidRPr="00F21D9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D63" w:rsidRPr="00F21D93" w:rsidRDefault="005C2D63">
      <w:r w:rsidRPr="00F21D93">
        <w:separator/>
      </w:r>
    </w:p>
  </w:footnote>
  <w:footnote w:type="continuationSeparator" w:id="0">
    <w:p w:rsidR="005C2D63" w:rsidRPr="00F21D93" w:rsidRDefault="005C2D63">
      <w:r w:rsidRPr="00F21D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17A" w:rsidRPr="00F21D93" w:rsidRDefault="00A5517A">
    <w:pPr>
      <w:pStyle w:val="Sidhuvud"/>
      <w:tabs>
        <w:tab w:val="clear" w:pos="4536"/>
      </w:tabs>
    </w:pPr>
    <w:r w:rsidRPr="00F21D93">
      <w:fldChar w:fldCharType="begin" w:fldLock="1"/>
    </w:r>
    <w:r w:rsidRPr="00F21D93">
      <w:instrText xml:space="preserve"> DOCPROPERTY "DocumentDate" </w:instrText>
    </w:r>
    <w:r w:rsidRPr="00F21D93">
      <w:fldChar w:fldCharType="separate"/>
    </w:r>
    <w:r w:rsidR="00B51042" w:rsidRPr="00F21D93">
      <w:t>Onsdagen den 31 maj 2006</w:t>
    </w:r>
    <w:r w:rsidRPr="00F21D93">
      <w:fldChar w:fldCharType="end"/>
    </w:r>
    <w:r w:rsidRPr="00F21D93">
      <w:tab/>
    </w:r>
  </w:p>
  <w:p w:rsidR="00A5517A" w:rsidRPr="00F21D93" w:rsidRDefault="00A551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21D93">
      <w:rPr>
        <w:sz w:val="12"/>
      </w:rPr>
      <w:tab/>
    </w:r>
  </w:p>
  <w:p w:rsidR="00A5517A" w:rsidRPr="00F21D93" w:rsidRDefault="00A551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17A" w:rsidRPr="00F21D93" w:rsidRDefault="00F21D9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21D9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17A" w:rsidRPr="00F21D93" w:rsidRDefault="00A5517A">
    <w:pPr>
      <w:pStyle w:val="Dokumentrubrik"/>
      <w:spacing w:after="360"/>
    </w:pPr>
    <w:r w:rsidRPr="00F21D9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82080282">
    <w:abstractNumId w:val="5"/>
  </w:num>
  <w:num w:numId="2" w16cid:durableId="1052535162">
    <w:abstractNumId w:val="2"/>
  </w:num>
  <w:num w:numId="3" w16cid:durableId="1112745552">
    <w:abstractNumId w:val="4"/>
  </w:num>
  <w:num w:numId="4" w16cid:durableId="2119639981">
    <w:abstractNumId w:val="1"/>
  </w:num>
  <w:num w:numId="5" w16cid:durableId="1408847461">
    <w:abstractNumId w:val="0"/>
  </w:num>
  <w:num w:numId="6" w16cid:durableId="925653635">
    <w:abstractNumId w:val="3"/>
  </w:num>
  <w:num w:numId="7" w16cid:durableId="567351815">
    <w:abstractNumId w:val="3"/>
  </w:num>
  <w:num w:numId="8" w16cid:durableId="71015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517A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B16E3"/>
    <w:rsid w:val="000C266A"/>
    <w:rsid w:val="000D4676"/>
    <w:rsid w:val="000E30A0"/>
    <w:rsid w:val="000E35ED"/>
    <w:rsid w:val="000E67BB"/>
    <w:rsid w:val="001015BA"/>
    <w:rsid w:val="00103C04"/>
    <w:rsid w:val="00130C2C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06AD4"/>
    <w:rsid w:val="00211667"/>
    <w:rsid w:val="00215146"/>
    <w:rsid w:val="00223EF7"/>
    <w:rsid w:val="0022500A"/>
    <w:rsid w:val="002257C6"/>
    <w:rsid w:val="00233E62"/>
    <w:rsid w:val="00242820"/>
    <w:rsid w:val="002760B5"/>
    <w:rsid w:val="002826A6"/>
    <w:rsid w:val="002878CD"/>
    <w:rsid w:val="002A09ED"/>
    <w:rsid w:val="002B3051"/>
    <w:rsid w:val="002C244C"/>
    <w:rsid w:val="002C2EDB"/>
    <w:rsid w:val="002C3A52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4B5F"/>
    <w:rsid w:val="00377B34"/>
    <w:rsid w:val="003863CC"/>
    <w:rsid w:val="003945BB"/>
    <w:rsid w:val="003B10EA"/>
    <w:rsid w:val="003C7487"/>
    <w:rsid w:val="003C7EDD"/>
    <w:rsid w:val="003D0E9A"/>
    <w:rsid w:val="003E1861"/>
    <w:rsid w:val="0040339C"/>
    <w:rsid w:val="00404049"/>
    <w:rsid w:val="004100C9"/>
    <w:rsid w:val="004113FE"/>
    <w:rsid w:val="00415884"/>
    <w:rsid w:val="00434242"/>
    <w:rsid w:val="0045348A"/>
    <w:rsid w:val="004603CE"/>
    <w:rsid w:val="00481275"/>
    <w:rsid w:val="00495521"/>
    <w:rsid w:val="004C1FA3"/>
    <w:rsid w:val="004C4932"/>
    <w:rsid w:val="004D1B3F"/>
    <w:rsid w:val="004E5670"/>
    <w:rsid w:val="004E5AC8"/>
    <w:rsid w:val="004F173D"/>
    <w:rsid w:val="004F2643"/>
    <w:rsid w:val="004F60B1"/>
    <w:rsid w:val="00510E80"/>
    <w:rsid w:val="00537A01"/>
    <w:rsid w:val="00543855"/>
    <w:rsid w:val="0055450E"/>
    <w:rsid w:val="0056723C"/>
    <w:rsid w:val="00585ED4"/>
    <w:rsid w:val="005932E8"/>
    <w:rsid w:val="00593F37"/>
    <w:rsid w:val="00594D74"/>
    <w:rsid w:val="005A4129"/>
    <w:rsid w:val="005B70D8"/>
    <w:rsid w:val="005C2D63"/>
    <w:rsid w:val="005C2FB4"/>
    <w:rsid w:val="005C7F3D"/>
    <w:rsid w:val="005D5DA3"/>
    <w:rsid w:val="005D65CC"/>
    <w:rsid w:val="005E44E0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62DB5"/>
    <w:rsid w:val="0068780A"/>
    <w:rsid w:val="00693162"/>
    <w:rsid w:val="006B2083"/>
    <w:rsid w:val="006C05D9"/>
    <w:rsid w:val="006C4107"/>
    <w:rsid w:val="006C53F4"/>
    <w:rsid w:val="006D0C2B"/>
    <w:rsid w:val="006D246E"/>
    <w:rsid w:val="006E04A4"/>
    <w:rsid w:val="006E292C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9256B"/>
    <w:rsid w:val="007A090E"/>
    <w:rsid w:val="007B01A2"/>
    <w:rsid w:val="007B3D13"/>
    <w:rsid w:val="007C0AB9"/>
    <w:rsid w:val="007C6542"/>
    <w:rsid w:val="007D165E"/>
    <w:rsid w:val="007D2D24"/>
    <w:rsid w:val="007D7A4C"/>
    <w:rsid w:val="007D7F1E"/>
    <w:rsid w:val="00807049"/>
    <w:rsid w:val="00821A25"/>
    <w:rsid w:val="00830370"/>
    <w:rsid w:val="00835D03"/>
    <w:rsid w:val="00854C30"/>
    <w:rsid w:val="0086222B"/>
    <w:rsid w:val="00887B6F"/>
    <w:rsid w:val="00891A92"/>
    <w:rsid w:val="00897963"/>
    <w:rsid w:val="008C1ABB"/>
    <w:rsid w:val="008C2406"/>
    <w:rsid w:val="008C2C60"/>
    <w:rsid w:val="008C401E"/>
    <w:rsid w:val="008C79FF"/>
    <w:rsid w:val="008D6D9D"/>
    <w:rsid w:val="008D70CE"/>
    <w:rsid w:val="008E1049"/>
    <w:rsid w:val="008E309B"/>
    <w:rsid w:val="008F66F9"/>
    <w:rsid w:val="00902758"/>
    <w:rsid w:val="00916262"/>
    <w:rsid w:val="00921BB5"/>
    <w:rsid w:val="00935A09"/>
    <w:rsid w:val="00943639"/>
    <w:rsid w:val="00953F6C"/>
    <w:rsid w:val="00954C81"/>
    <w:rsid w:val="00954EFC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1124"/>
    <w:rsid w:val="00A047C8"/>
    <w:rsid w:val="00A21CB2"/>
    <w:rsid w:val="00A2364A"/>
    <w:rsid w:val="00A24FCD"/>
    <w:rsid w:val="00A27870"/>
    <w:rsid w:val="00A31819"/>
    <w:rsid w:val="00A323E6"/>
    <w:rsid w:val="00A33A32"/>
    <w:rsid w:val="00A4395A"/>
    <w:rsid w:val="00A51BBE"/>
    <w:rsid w:val="00A5517A"/>
    <w:rsid w:val="00A63B75"/>
    <w:rsid w:val="00A65816"/>
    <w:rsid w:val="00A669E1"/>
    <w:rsid w:val="00A66C17"/>
    <w:rsid w:val="00A76381"/>
    <w:rsid w:val="00A80A58"/>
    <w:rsid w:val="00A8401E"/>
    <w:rsid w:val="00AB1B0E"/>
    <w:rsid w:val="00AC0E93"/>
    <w:rsid w:val="00AC3428"/>
    <w:rsid w:val="00AD3062"/>
    <w:rsid w:val="00AD51C2"/>
    <w:rsid w:val="00AE0915"/>
    <w:rsid w:val="00AE255A"/>
    <w:rsid w:val="00AE4186"/>
    <w:rsid w:val="00AF003C"/>
    <w:rsid w:val="00AF62E9"/>
    <w:rsid w:val="00B11B39"/>
    <w:rsid w:val="00B27DC3"/>
    <w:rsid w:val="00B503C7"/>
    <w:rsid w:val="00B51042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EB7"/>
    <w:rsid w:val="00BF1A01"/>
    <w:rsid w:val="00BF2ADF"/>
    <w:rsid w:val="00C04A70"/>
    <w:rsid w:val="00C04DEC"/>
    <w:rsid w:val="00C20D9F"/>
    <w:rsid w:val="00C2104F"/>
    <w:rsid w:val="00C337B2"/>
    <w:rsid w:val="00C37D3A"/>
    <w:rsid w:val="00C46D5F"/>
    <w:rsid w:val="00C82F36"/>
    <w:rsid w:val="00C93BD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53DF9"/>
    <w:rsid w:val="00D6756A"/>
    <w:rsid w:val="00D76DAF"/>
    <w:rsid w:val="00D77FF8"/>
    <w:rsid w:val="00D80B4A"/>
    <w:rsid w:val="00D82BA7"/>
    <w:rsid w:val="00D87F0F"/>
    <w:rsid w:val="00D923F2"/>
    <w:rsid w:val="00D95990"/>
    <w:rsid w:val="00DB41A6"/>
    <w:rsid w:val="00DB71A9"/>
    <w:rsid w:val="00DD564D"/>
    <w:rsid w:val="00DE1DA3"/>
    <w:rsid w:val="00DE65BE"/>
    <w:rsid w:val="00DF7A9D"/>
    <w:rsid w:val="00E0128C"/>
    <w:rsid w:val="00E03BF3"/>
    <w:rsid w:val="00E13EE4"/>
    <w:rsid w:val="00E20333"/>
    <w:rsid w:val="00E21054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209F"/>
    <w:rsid w:val="00E72E96"/>
    <w:rsid w:val="00E83957"/>
    <w:rsid w:val="00E849AC"/>
    <w:rsid w:val="00E975DB"/>
    <w:rsid w:val="00EC40C9"/>
    <w:rsid w:val="00EF37E5"/>
    <w:rsid w:val="00F01227"/>
    <w:rsid w:val="00F01896"/>
    <w:rsid w:val="00F061D3"/>
    <w:rsid w:val="00F20F9E"/>
    <w:rsid w:val="00F21D93"/>
    <w:rsid w:val="00F27AE3"/>
    <w:rsid w:val="00F32AB0"/>
    <w:rsid w:val="00F5416E"/>
    <w:rsid w:val="00F6126D"/>
    <w:rsid w:val="00F65389"/>
    <w:rsid w:val="00F8224E"/>
    <w:rsid w:val="00F849DC"/>
    <w:rsid w:val="00F9696A"/>
    <w:rsid w:val="00F97498"/>
    <w:rsid w:val="00FA3584"/>
    <w:rsid w:val="00FA35BF"/>
    <w:rsid w:val="00FB101A"/>
    <w:rsid w:val="00FB6412"/>
    <w:rsid w:val="00FC0BAE"/>
    <w:rsid w:val="00FC1A2D"/>
    <w:rsid w:val="00FE17CB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3740-472A-4BA1-B7DC-B9AD9A3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616</Words>
  <Characters>4141</Characters>
  <Application>Microsoft Office Word</Application>
  <DocSecurity>4</DocSecurity>
  <Lines>318</Lines>
  <Paragraphs>164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2005/06:131</vt:lpstr>
      <vt:lpstr>Onsdagen den 31 maj 2006</vt:lpstr>
    </vt:vector>
  </TitlesOfParts>
  <Company>Riksdagen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2006-05-30T15:46:00Z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31 maj 2006</vt:lpwstr>
  </property>
  <property fmtid="{D5CDD505-2E9C-101B-9397-08002B2CF9AE}" pid="3" name="DocumentNumber">
    <vt:lpwstr>131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2006-05-31</vt:lpwstr>
  </property>
</Properties>
</file>