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CF0B1DE" w14:textId="77777777">
      <w:pPr>
        <w:pStyle w:val="Normalutanindragellerluft"/>
      </w:pPr>
      <w:r>
        <w:t xml:space="preserve"> </w:t>
      </w:r>
    </w:p>
    <w:sdt>
      <w:sdtPr>
        <w:alias w:val="CC_Boilerplate_4"/>
        <w:tag w:val="CC_Boilerplate_4"/>
        <w:id w:val="-1644581176"/>
        <w:lock w:val="sdtLocked"/>
        <w:placeholder>
          <w:docPart w:val="19D879414277462991E3B6BED8732C03"/>
        </w:placeholder>
        <w15:appearance w15:val="hidden"/>
        <w:text/>
      </w:sdtPr>
      <w:sdtEndPr/>
      <w:sdtContent>
        <w:p w:rsidR="00AF30DD" w:rsidP="00CC4C93" w:rsidRDefault="00AF30DD" w14:paraId="4CF0B1DF" w14:textId="77777777">
          <w:pPr>
            <w:pStyle w:val="Rubrik1"/>
          </w:pPr>
          <w:r>
            <w:t>Förslag till riksdagsbeslut</w:t>
          </w:r>
        </w:p>
      </w:sdtContent>
    </w:sdt>
    <w:sdt>
      <w:sdtPr>
        <w:alias w:val="Yrkande 1"/>
        <w:tag w:val="f8be7738-3688-4e0a-9ccb-c033c96aca67"/>
        <w:id w:val="1292642944"/>
        <w:lock w:val="sdtLocked"/>
      </w:sdtPr>
      <w:sdtEndPr/>
      <w:sdtContent>
        <w:p w:rsidR="00E773C5" w:rsidRDefault="00E95757" w14:paraId="4CF0B1E0" w14:textId="77777777">
          <w:pPr>
            <w:pStyle w:val="Frslagstext"/>
          </w:pPr>
          <w:r>
            <w:t>Riksdagen ställer sig bakom det som anförs i motionen om möjligheten att ta fram en tydlig handlingsplan och att genomföra den för att få bort de olagliga körkorten och tillkännager detta för regeringen.</w:t>
          </w:r>
        </w:p>
      </w:sdtContent>
    </w:sdt>
    <w:p w:rsidR="00AF30DD" w:rsidP="00AF30DD" w:rsidRDefault="000156D9" w14:paraId="4CF0B1E1" w14:textId="77777777">
      <w:pPr>
        <w:pStyle w:val="Rubrik1"/>
      </w:pPr>
      <w:bookmarkStart w:name="MotionsStart" w:id="0"/>
      <w:bookmarkEnd w:id="0"/>
      <w:r>
        <w:t>Motivering</w:t>
      </w:r>
    </w:p>
    <w:p w:rsidR="0076072F" w:rsidP="0076072F" w:rsidRDefault="0076072F" w14:paraId="4CF0B1E2" w14:textId="77777777">
      <w:pPr>
        <w:pStyle w:val="Normalutanindragellerluft"/>
      </w:pPr>
    </w:p>
    <w:p w:rsidRPr="00423E8B" w:rsidR="00423E8B" w:rsidP="0076072F" w:rsidRDefault="0076072F" w14:paraId="4CF0B1E3" w14:textId="77777777">
      <w:pPr>
        <w:pStyle w:val="Normalutanindragellerluft"/>
      </w:pPr>
      <w:r>
        <w:t xml:space="preserve">Idag ställer vi höga och ofta svåra krav för att kunna ta körkort. Vi har krav på extra utbildningar för yrkestrafiken för </w:t>
      </w:r>
      <w:bookmarkStart w:name="_GoBack" w:id="1"/>
      <w:bookmarkEnd w:id="1"/>
      <w:r>
        <w:t>att de ska vara godkända. Idag är det dock många som kör på våra vägar utan ett lagligt körkort och saknar den kunskap som krävs för att ha ett körkort. Detta är ur ett trafiksäkerhetsperspektiv en stor risk och vi måste arbeta för att stoppa detta. Det är oacceptabelt att regeringen och polisen inte tar tag i problemet. Därför bör vi se till att arbeta mera aktivt och få EU att ta sitt ansvar så att de utformar körkorten på ett sätt som gör det svårare att förfalska. Regeringen och polisen måste därtill ta sitt ansvar och utforma en tydlig plan på vad som krävs för att stoppa de olagliga körkorten och se till att denna plan genomförs.</w:t>
      </w:r>
    </w:p>
    <w:sdt>
      <w:sdtPr>
        <w:rPr>
          <w:i/>
          <w:noProof/>
        </w:rPr>
        <w:alias w:val="CC_Underskrifter"/>
        <w:tag w:val="CC_Underskrifter"/>
        <w:id w:val="583496634"/>
        <w:lock w:val="sdtContentLocked"/>
        <w:placeholder>
          <w:docPart w:val="D527069721E64065958979D60FD7C71C"/>
        </w:placeholder>
        <w15:appearance w15:val="hidden"/>
      </w:sdtPr>
      <w:sdtEndPr>
        <w:rPr>
          <w:noProof w:val="0"/>
        </w:rPr>
      </w:sdtEndPr>
      <w:sdtContent>
        <w:p w:rsidRPr="00ED19F0" w:rsidR="00865E70" w:rsidP="00EC2D78" w:rsidRDefault="006E5676" w14:paraId="4CF0B1E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0D738D" w:rsidRDefault="000D738D" w14:paraId="4CF0B1E8" w14:textId="77777777"/>
    <w:sectPr w:rsidR="000D738D"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0B1EA" w14:textId="77777777" w:rsidR="00B535D9" w:rsidRDefault="00B535D9" w:rsidP="000C1CAD">
      <w:pPr>
        <w:spacing w:line="240" w:lineRule="auto"/>
      </w:pPr>
      <w:r>
        <w:separator/>
      </w:r>
    </w:p>
  </w:endnote>
  <w:endnote w:type="continuationSeparator" w:id="0">
    <w:p w14:paraId="4CF0B1EB" w14:textId="77777777" w:rsidR="00B535D9" w:rsidRDefault="00B535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298D6" w14:textId="77777777" w:rsidR="006E5676" w:rsidRDefault="006E567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0B1E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0B1F6" w14:textId="77777777" w:rsidR="00112DA3" w:rsidRDefault="00112DA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201509091556</w:instrText>
    </w:r>
    <w:r>
      <w:fldChar w:fldCharType="end"/>
    </w:r>
    <w:r>
      <w:instrText xml:space="preserve"> &gt; </w:instrText>
    </w:r>
    <w:r>
      <w:fldChar w:fldCharType="begin"/>
    </w:r>
    <w:r>
      <w:instrText xml:space="preserve"> PRINTDATE \@ "yyyyMMddHHmm" </w:instrText>
    </w:r>
    <w:r>
      <w:fldChar w:fldCharType="separate"/>
    </w:r>
    <w:r>
      <w:rPr>
        <w:noProof/>
      </w:rPr>
      <w:instrText>201509281548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2015-09-28 15:48</w:instrText>
    </w:r>
    <w:r>
      <w:fldChar w:fldCharType="end"/>
    </w:r>
    <w:r>
      <w:instrText xml:space="preserve"> </w:instrText>
    </w:r>
    <w:r>
      <w:fldChar w:fldCharType="separate"/>
    </w:r>
    <w:r>
      <w:rPr>
        <w:noProof/>
      </w:rPr>
      <w:t>2015-09-28 15:48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0B1E8" w14:textId="77777777" w:rsidR="00B535D9" w:rsidRDefault="00B535D9" w:rsidP="000C1CAD">
      <w:pPr>
        <w:spacing w:line="240" w:lineRule="auto"/>
      </w:pPr>
      <w:r>
        <w:separator/>
      </w:r>
    </w:p>
  </w:footnote>
  <w:footnote w:type="continuationSeparator" w:id="0">
    <w:p w14:paraId="4CF0B1E9" w14:textId="77777777" w:rsidR="00B535D9" w:rsidRDefault="00B535D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676" w:rsidRDefault="006E5676" w14:paraId="441BA942"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676" w:rsidRDefault="006E5676" w14:paraId="4E7DE32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CF0B1F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E5676" w14:paraId="4CF0B1F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:138</w:t>
        </w:r>
      </w:sdtContent>
    </w:sdt>
  </w:p>
  <w:p w:rsidR="00A42228" w:rsidP="00283E0F" w:rsidRDefault="006E5676" w14:paraId="4CF0B1F3"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Locked"/>
      <w15:appearance w15:val="hidden"/>
      <w:text/>
    </w:sdtPr>
    <w:sdtEndPr/>
    <w:sdtContent>
      <w:p w:rsidR="00A42228" w:rsidP="00283E0F" w:rsidRDefault="006E5676" w14:paraId="4CF0B1F4" w14:textId="6948A60C">
        <w:pPr>
          <w:pStyle w:val="FSHRub2"/>
        </w:pPr>
        <w:r>
          <w:t>O</w:t>
        </w:r>
        <w:r w:rsidR="00423E8B">
          <w:t>lagliga körkort</w:t>
        </w:r>
      </w:p>
    </w:sdtContent>
  </w:sdt>
  <w:sdt>
    <w:sdtPr>
      <w:alias w:val="CC_Boilerplate_3"/>
      <w:tag w:val="CC_Boilerplate_3"/>
      <w:id w:val="-1567486118"/>
      <w:lock w:val="sdtContentLocked"/>
      <w15:appearance w15:val="hidden"/>
      <w:text w:multiLine="1"/>
    </w:sdtPr>
    <w:sdtEndPr/>
    <w:sdtContent>
      <w:p w:rsidR="00A42228" w:rsidP="00283E0F" w:rsidRDefault="00A42228" w14:paraId="4CF0B1F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23E8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38D"/>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2DA3"/>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3E8B"/>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1BE3"/>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5676"/>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072F"/>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5D9"/>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773C5"/>
    <w:rsid w:val="00E83DD2"/>
    <w:rsid w:val="00E94538"/>
    <w:rsid w:val="00E95757"/>
    <w:rsid w:val="00E95883"/>
    <w:rsid w:val="00EA1CEE"/>
    <w:rsid w:val="00EA22C2"/>
    <w:rsid w:val="00EA340A"/>
    <w:rsid w:val="00EB3F8D"/>
    <w:rsid w:val="00EB411B"/>
    <w:rsid w:val="00EB6560"/>
    <w:rsid w:val="00EB6D49"/>
    <w:rsid w:val="00EC08F7"/>
    <w:rsid w:val="00EC1F6C"/>
    <w:rsid w:val="00EC2840"/>
    <w:rsid w:val="00EC2D78"/>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5BA"/>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133B"/>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F0B1DE"/>
  <w15:chartTrackingRefBased/>
  <w15:docId w15:val="{656F734D-3BC9-4D12-B77F-415B3A35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9D879414277462991E3B6BED8732C03"/>
        <w:category>
          <w:name w:val="Allmänt"/>
          <w:gallery w:val="placeholder"/>
        </w:category>
        <w:types>
          <w:type w:val="bbPlcHdr"/>
        </w:types>
        <w:behaviors>
          <w:behavior w:val="content"/>
        </w:behaviors>
        <w:guid w:val="{413D822A-1073-412F-836C-2F27544E2524}"/>
      </w:docPartPr>
      <w:docPartBody>
        <w:p w:rsidR="003E66DF" w:rsidRDefault="005271BF">
          <w:pPr>
            <w:pStyle w:val="19D879414277462991E3B6BED8732C03"/>
          </w:pPr>
          <w:r w:rsidRPr="009A726D">
            <w:rPr>
              <w:rStyle w:val="Platshllartext"/>
            </w:rPr>
            <w:t>Klicka här för att ange text.</w:t>
          </w:r>
        </w:p>
      </w:docPartBody>
    </w:docPart>
    <w:docPart>
      <w:docPartPr>
        <w:name w:val="D527069721E64065958979D60FD7C71C"/>
        <w:category>
          <w:name w:val="Allmänt"/>
          <w:gallery w:val="placeholder"/>
        </w:category>
        <w:types>
          <w:type w:val="bbPlcHdr"/>
        </w:types>
        <w:behaviors>
          <w:behavior w:val="content"/>
        </w:behaviors>
        <w:guid w:val="{37415394-2D17-4A04-8F5B-2FCA07CA4D8E}"/>
      </w:docPartPr>
      <w:docPartBody>
        <w:p w:rsidR="003E66DF" w:rsidRDefault="005271BF">
          <w:pPr>
            <w:pStyle w:val="D527069721E64065958979D60FD7C71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1BF"/>
    <w:rsid w:val="003E66DF"/>
    <w:rsid w:val="005271BF"/>
    <w:rsid w:val="006968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D879414277462991E3B6BED8732C03">
    <w:name w:val="19D879414277462991E3B6BED8732C03"/>
  </w:style>
  <w:style w:type="paragraph" w:customStyle="1" w:styleId="DD083BE3863D42F59429EEFBCC73F5A2">
    <w:name w:val="DD083BE3863D42F59429EEFBCC73F5A2"/>
  </w:style>
  <w:style w:type="paragraph" w:customStyle="1" w:styleId="D527069721E64065958979D60FD7C71C">
    <w:name w:val="D527069721E64065958979D60FD7C7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3220</RubrikLookup>
    <MotionGuid xmlns="00d11361-0b92-4bae-a181-288d6a55b763">bea89af0-2f31-404f-9806-796cf51db50c</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ADC72-4594-4C3E-A973-DDAD44C28070}"/>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8047201-D4BB-44CF-9F88-3635DBA88403}"/>
</file>

<file path=customXml/itemProps4.xml><?xml version="1.0" encoding="utf-8"?>
<ds:datastoreItem xmlns:ds="http://schemas.openxmlformats.org/officeDocument/2006/customXml" ds:itemID="{702B58EA-B75F-4973-95D2-2BA1B2782977}"/>
</file>

<file path=customXml/itemProps5.xml><?xml version="1.0" encoding="utf-8"?>
<ds:datastoreItem xmlns:ds="http://schemas.openxmlformats.org/officeDocument/2006/customXml" ds:itemID="{8062CA8A-E247-4ABC-BA66-21F456BEFEB0}"/>
</file>

<file path=docProps/app.xml><?xml version="1.0" encoding="utf-8"?>
<Properties xmlns="http://schemas.openxmlformats.org/officeDocument/2006/extended-properties" xmlns:vt="http://schemas.openxmlformats.org/officeDocument/2006/docPropsVTypes">
  <Template>GranskaMot</Template>
  <TotalTime>7</TotalTime>
  <Pages>1</Pages>
  <Words>182</Words>
  <Characters>860</Characters>
  <Application>Microsoft Office Word</Application>
  <DocSecurity>0</DocSecurity>
  <Lines>19</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201516M1069 De olagliga körkorten måste bort</vt:lpstr>
      <vt:lpstr/>
    </vt:vector>
  </TitlesOfParts>
  <Company>Sveriges riksdag</Company>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201516M1069 De olagliga körkorten måste bort</dc:title>
  <dc:subject/>
  <dc:creator>Krister Hörding</dc:creator>
  <cp:keywords/>
  <dc:description/>
  <cp:lastModifiedBy>Jakob Nyström</cp:lastModifiedBy>
  <cp:revision>7</cp:revision>
  <cp:lastPrinted>2015-09-28T13:48:00Z</cp:lastPrinted>
  <dcterms:created xsi:type="dcterms:W3CDTF">2015-09-09T13:56:00Z</dcterms:created>
  <dcterms:modified xsi:type="dcterms:W3CDTF">2015-09-29T07:03:00Z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*TCCF16B4198EF*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https://filur.riksdagen.se/drop/DropOffLibrary/TCCF16B4198EF.docx</vt:lpwstr>
  </property>
  <property fmtid="{D5CDD505-2E9C-101B-9397-08002B2CF9AE}" pid="11" name="RevisionsOn">
    <vt:lpwstr>1</vt:lpwstr>
  </property>
</Properties>
</file>