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A8238F42FC474CA64AF620449838B7"/>
        </w:placeholder>
        <w:text/>
      </w:sdtPr>
      <w:sdtEndPr/>
      <w:sdtContent>
        <w:p w:rsidRPr="009B062B" w:rsidR="00AF30DD" w:rsidP="00DA28CE" w:rsidRDefault="00AF30DD" w14:paraId="7CB86763" w14:textId="77777777">
          <w:pPr>
            <w:pStyle w:val="Rubrik1"/>
            <w:spacing w:after="300"/>
          </w:pPr>
          <w:r w:rsidRPr="009B062B">
            <w:t>Förslag till riksdagsbeslut</w:t>
          </w:r>
        </w:p>
      </w:sdtContent>
    </w:sdt>
    <w:sdt>
      <w:sdtPr>
        <w:alias w:val="Yrkande 1"/>
        <w:tag w:val="0b6bea4f-166a-41ba-9f1c-ca4b55976514"/>
        <w:id w:val="1369335888"/>
        <w:lock w:val="sdtLocked"/>
      </w:sdtPr>
      <w:sdtEndPr/>
      <w:sdtContent>
        <w:p w:rsidR="004F2C4B" w:rsidRDefault="001375DF" w14:paraId="01C3ADDC" w14:textId="77777777">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4B4EC142B64A02A8CE125479E50A05"/>
        </w:placeholder>
        <w:text/>
      </w:sdtPr>
      <w:sdtEndPr/>
      <w:sdtContent>
        <w:p w:rsidRPr="009B062B" w:rsidR="006D79C9" w:rsidP="00333E95" w:rsidRDefault="006D79C9" w14:paraId="006E98DF" w14:textId="77777777">
          <w:pPr>
            <w:pStyle w:val="Rubrik1"/>
          </w:pPr>
          <w:r>
            <w:t>Motivering</w:t>
          </w:r>
        </w:p>
      </w:sdtContent>
    </w:sdt>
    <w:p w:rsidR="00B82394" w:rsidP="00221857" w:rsidRDefault="00221857" w14:paraId="69DFAEC1" w14:textId="77777777">
      <w:pPr>
        <w:pStyle w:val="Normalutanindragellerluft"/>
        <w:rPr>
          <w:rFonts w:ascii="Times New Roman" w:hAnsi="Times New Roman" w:eastAsia="+mn-ea" w:cs="Times New Roman"/>
          <w:color w:val="000000"/>
          <w:kern w:val="24"/>
        </w:rPr>
      </w:pPr>
      <w:r w:rsidRPr="00221857">
        <w:rPr>
          <w:rFonts w:ascii="Times New Roman" w:hAnsi="Times New Roman" w:eastAsia="+mn-ea" w:cs="Times New Roman"/>
          <w:color w:val="000000"/>
          <w:kern w:val="24"/>
        </w:rPr>
        <w:t>Västkustbanan är järnvägen mellan Göteborg och Malmö, i förlängningen järnvägen mellan Oslo och Köpenhamn. Sträckan förbinder cirka 8 miljoner av Skandinaviens invånare och några av de största befolkningscentren.</w:t>
      </w:r>
    </w:p>
    <w:p w:rsidR="00B82394" w:rsidP="00B82394" w:rsidRDefault="00221857" w14:paraId="4360E96C" w14:textId="387A1E64">
      <w:pPr>
        <w:rPr>
          <w:rFonts w:eastAsia="+mn-ea"/>
        </w:rPr>
      </w:pPr>
      <w:r w:rsidRPr="00221857">
        <w:rPr>
          <w:rFonts w:eastAsia="+mn-ea"/>
        </w:rPr>
        <w:t xml:space="preserve">Redan år 1992/93 beslutade riksdagen om utbyggnad av dubbelspår längs sträckan. Utbyggnad av dubbelspår längs stäckningen har gjorts stegvis. Sedan dess har bland annat Hallandsås tunnel färdigställts. </w:t>
      </w:r>
      <w:bookmarkStart w:name="_Hlk151449613" w:id="1"/>
      <w:r w:rsidRPr="00221857">
        <w:rPr>
          <w:rFonts w:eastAsia="+mn-ea"/>
        </w:rPr>
        <w:t>Innan västkustbanan har fullstä</w:t>
      </w:r>
      <w:r w:rsidR="006F5859">
        <w:rPr>
          <w:rFonts w:eastAsia="+mn-ea"/>
        </w:rPr>
        <w:t>n</w:t>
      </w:r>
      <w:r w:rsidRPr="00221857">
        <w:rPr>
          <w:rFonts w:eastAsia="+mn-ea"/>
        </w:rPr>
        <w:t>dig utbyggnad av dubbelspår har den inte uppnått sin fulla potential</w:t>
      </w:r>
      <w:bookmarkEnd w:id="1"/>
      <w:r w:rsidRPr="00221857">
        <w:rPr>
          <w:rFonts w:eastAsia="+mn-ea"/>
        </w:rPr>
        <w:t>. Den sista delen på Västkustbanan, sträckan mellan Maria och Helsingborg</w:t>
      </w:r>
      <w:r w:rsidR="003C7BBA">
        <w:rPr>
          <w:rFonts w:eastAsia="+mn-ea"/>
        </w:rPr>
        <w:t> </w:t>
      </w:r>
      <w:r w:rsidRPr="00221857">
        <w:rPr>
          <w:rFonts w:eastAsia="+mn-ea"/>
        </w:rPr>
        <w:t>C tog sig för första gången in i nationell plan 2018–2033. Men projektet är inte fullfinansierat i planen och ligger med sen byggstart, runt 2029. Dvs den sista sträckan börjar inte byggas ut förrän fem år efter att Varbergs</w:t>
      </w:r>
      <w:r w:rsidR="00B82394">
        <w:rPr>
          <w:rFonts w:eastAsia="+mn-ea"/>
        </w:rPr>
        <w:softHyphen/>
      </w:r>
      <w:r w:rsidRPr="00221857">
        <w:rPr>
          <w:rFonts w:eastAsia="+mn-ea"/>
        </w:rPr>
        <w:t>tunneln och Ängelholm–Maria tagits i bruk. Detta är inte acceptabelt. Resandeutveck</w:t>
      </w:r>
      <w:r w:rsidR="000E0C12">
        <w:rPr>
          <w:rFonts w:eastAsia="+mn-ea"/>
        </w:rPr>
        <w:softHyphen/>
      </w:r>
      <w:r w:rsidRPr="00221857">
        <w:rPr>
          <w:rFonts w:eastAsia="+mn-ea"/>
        </w:rPr>
        <w:t>lingen med tåg längs Västkustbanan har varit mycket stark och det är enkelspåren som begränsar möjligheterna att köra fler tåg. Med dubbelspår på sista sträckan Maria–Helsingborg</w:t>
      </w:r>
      <w:r w:rsidR="001F4138">
        <w:rPr>
          <w:rFonts w:eastAsia="+mn-ea"/>
        </w:rPr>
        <w:t> </w:t>
      </w:r>
      <w:r w:rsidRPr="00221857">
        <w:rPr>
          <w:rFonts w:eastAsia="+mn-ea"/>
        </w:rPr>
        <w:t>C kan antalet tåg per timme öka från dagens 8 till mellan 30–40 tåg per timme. Genom att inte prioritera ett tidigareläggande av färdigställandet av Västkust</w:t>
      </w:r>
      <w:r w:rsidRPr="00221857">
        <w:rPr>
          <w:rFonts w:eastAsia="+mn-ea"/>
        </w:rPr>
        <w:softHyphen/>
        <w:t>banan skjuter man samhällsnyttorna framför sig vilket i dagens läge är ett slöseri med skattemedel.</w:t>
      </w:r>
    </w:p>
    <w:p w:rsidR="00B82394" w:rsidP="00B82394" w:rsidRDefault="00221857" w14:paraId="108EE3BD" w14:textId="77777777">
      <w:pPr>
        <w:rPr>
          <w:rFonts w:eastAsia="+mn-ea"/>
        </w:rPr>
      </w:pPr>
      <w:r w:rsidRPr="00221857">
        <w:rPr>
          <w:rFonts w:eastAsia="+mn-ea"/>
        </w:rPr>
        <w:t>Dubbelspår längs hela sträckan skulle innebära ökad kapacitet med fler avgångar, kortare restider och ökad punktlighet. Den förbättrade tillgängligheten bidrar till att skapa en större arbetsmarknadspendling, bättre förutsättningar för svensk industri, export och tillväxt.</w:t>
      </w:r>
    </w:p>
    <w:p w:rsidR="00B82394" w:rsidP="00B82394" w:rsidRDefault="00221857" w14:paraId="6AD8370E" w14:textId="707891C8">
      <w:pPr>
        <w:rPr>
          <w:rFonts w:eastAsia="+mn-ea"/>
        </w:rPr>
      </w:pPr>
      <w:r w:rsidRPr="00221857">
        <w:rPr>
          <w:rFonts w:eastAsia="+mn-ea"/>
        </w:rPr>
        <w:lastRenderedPageBreak/>
        <w:t>Vid en fullskalig utbyggnad av dubbelspår längs hela västkustbanan skulle kapaci</w:t>
      </w:r>
      <w:r w:rsidR="00B82394">
        <w:rPr>
          <w:rFonts w:eastAsia="+mn-ea"/>
        </w:rPr>
        <w:softHyphen/>
      </w:r>
      <w:r w:rsidRPr="00221857">
        <w:rPr>
          <w:rFonts w:eastAsia="+mn-ea"/>
        </w:rPr>
        <w:t>teten öka. Mer godstrafik kan övergå ifrån väg till järnväg, vilket både ökar säkerheten i trafiken och innebär tydliga miljövinster i fo</w:t>
      </w:r>
      <w:r w:rsidR="001F4138">
        <w:rPr>
          <w:rFonts w:eastAsia="+mn-ea"/>
        </w:rPr>
        <w:t>r</w:t>
      </w:r>
      <w:r w:rsidRPr="00221857">
        <w:rPr>
          <w:rFonts w:eastAsia="+mn-ea"/>
        </w:rPr>
        <w:t>m av minskade utsläpp.</w:t>
      </w:r>
    </w:p>
    <w:p w:rsidR="00BB6339" w:rsidP="00B82394" w:rsidRDefault="00221857" w14:paraId="49FBC36E" w14:textId="54C37E7C">
      <w:r w:rsidRPr="00221857">
        <w:rPr>
          <w:rFonts w:eastAsia="+mn-ea"/>
        </w:rPr>
        <w:t>Västkusten med sina över 3 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 därför behöver utbyggnaden tidigareläggas.</w:t>
      </w:r>
    </w:p>
    <w:sdt>
      <w:sdtPr>
        <w:rPr>
          <w:i/>
          <w:noProof/>
        </w:rPr>
        <w:alias w:val="CC_Underskrifter"/>
        <w:tag w:val="CC_Underskrifter"/>
        <w:id w:val="583496634"/>
        <w:lock w:val="sdtContentLocked"/>
        <w:placeholder>
          <w:docPart w:val="97940C89D06F49C5AB740679C1F80479"/>
        </w:placeholder>
      </w:sdtPr>
      <w:sdtEndPr>
        <w:rPr>
          <w:i w:val="0"/>
          <w:noProof w:val="0"/>
        </w:rPr>
      </w:sdtEndPr>
      <w:sdtContent>
        <w:p w:rsidR="007323A2" w:rsidP="007323A2" w:rsidRDefault="007323A2" w14:paraId="7263488E" w14:textId="77777777"/>
        <w:p w:rsidRPr="008E0FE2" w:rsidR="004801AC" w:rsidP="007323A2" w:rsidRDefault="000E0C12" w14:paraId="4DA946D1" w14:textId="6EA53838"/>
      </w:sdtContent>
    </w:sdt>
    <w:tbl>
      <w:tblPr>
        <w:tblW w:w="5000" w:type="pct"/>
        <w:tblLook w:val="04A0" w:firstRow="1" w:lastRow="0" w:firstColumn="1" w:lastColumn="0" w:noHBand="0" w:noVBand="1"/>
        <w:tblCaption w:val="underskrifter"/>
      </w:tblPr>
      <w:tblGrid>
        <w:gridCol w:w="4252"/>
        <w:gridCol w:w="4252"/>
      </w:tblGrid>
      <w:tr w:rsidR="004F2C4B" w14:paraId="3A1E50A9" w14:textId="77777777">
        <w:trPr>
          <w:cantSplit/>
        </w:trPr>
        <w:tc>
          <w:tcPr>
            <w:tcW w:w="50" w:type="pct"/>
            <w:vAlign w:val="bottom"/>
          </w:tcPr>
          <w:p w:rsidR="004F2C4B" w:rsidRDefault="001375DF" w14:paraId="0B194BCB" w14:textId="77777777">
            <w:pPr>
              <w:pStyle w:val="Underskrifter"/>
              <w:spacing w:after="0"/>
            </w:pPr>
            <w:r>
              <w:t>Jonny Cato (C)</w:t>
            </w:r>
          </w:p>
        </w:tc>
        <w:tc>
          <w:tcPr>
            <w:tcW w:w="50" w:type="pct"/>
            <w:vAlign w:val="bottom"/>
          </w:tcPr>
          <w:p w:rsidR="004F2C4B" w:rsidRDefault="004F2C4B" w14:paraId="647D687C" w14:textId="77777777">
            <w:pPr>
              <w:pStyle w:val="Underskrifter"/>
              <w:spacing w:after="0"/>
            </w:pPr>
          </w:p>
        </w:tc>
      </w:tr>
      <w:tr w:rsidR="004F2C4B" w14:paraId="634A6BC9" w14:textId="77777777">
        <w:trPr>
          <w:cantSplit/>
        </w:trPr>
        <w:tc>
          <w:tcPr>
            <w:tcW w:w="50" w:type="pct"/>
            <w:vAlign w:val="bottom"/>
          </w:tcPr>
          <w:p w:rsidR="004F2C4B" w:rsidRDefault="001375DF" w14:paraId="380947A6" w14:textId="77777777">
            <w:pPr>
              <w:pStyle w:val="Underskrifter"/>
              <w:spacing w:after="0"/>
            </w:pPr>
            <w:r>
              <w:t>Rickard Nordin (C)</w:t>
            </w:r>
          </w:p>
        </w:tc>
        <w:tc>
          <w:tcPr>
            <w:tcW w:w="50" w:type="pct"/>
            <w:vAlign w:val="bottom"/>
          </w:tcPr>
          <w:p w:rsidR="004F2C4B" w:rsidRDefault="001375DF" w14:paraId="570E867E" w14:textId="77777777">
            <w:pPr>
              <w:pStyle w:val="Underskrifter"/>
              <w:spacing w:after="0"/>
            </w:pPr>
            <w:r>
              <w:t>Niels Paarup-Petersen (C)</w:t>
            </w:r>
          </w:p>
        </w:tc>
      </w:tr>
    </w:tbl>
    <w:p w:rsidR="00DC1B3A" w:rsidRDefault="00DC1B3A" w14:paraId="5B2609AB" w14:textId="77777777"/>
    <w:sectPr w:rsidR="00DC1B3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E568" w14:textId="77777777" w:rsidR="009D0D04" w:rsidRDefault="009D0D04" w:rsidP="000C1CAD">
      <w:pPr>
        <w:spacing w:line="240" w:lineRule="auto"/>
      </w:pPr>
      <w:r>
        <w:separator/>
      </w:r>
    </w:p>
  </w:endnote>
  <w:endnote w:type="continuationSeparator" w:id="0">
    <w:p w14:paraId="14A096C4" w14:textId="77777777" w:rsidR="009D0D04" w:rsidRDefault="009D0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0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0C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3B35" w14:textId="5083D56A" w:rsidR="00262EA3" w:rsidRPr="007323A2" w:rsidRDefault="00262EA3" w:rsidP="00732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7FA3" w14:textId="77777777" w:rsidR="009D0D04" w:rsidRDefault="009D0D04" w:rsidP="000C1CAD">
      <w:pPr>
        <w:spacing w:line="240" w:lineRule="auto"/>
      </w:pPr>
      <w:r>
        <w:separator/>
      </w:r>
    </w:p>
  </w:footnote>
  <w:footnote w:type="continuationSeparator" w:id="0">
    <w:p w14:paraId="30744585" w14:textId="77777777" w:rsidR="009D0D04" w:rsidRDefault="009D0D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5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0B2787" wp14:editId="02F86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04EAE" w14:textId="77777777" w:rsidR="00262EA3" w:rsidRDefault="000E0C12" w:rsidP="008103B5">
                          <w:pPr>
                            <w:jc w:val="right"/>
                          </w:pPr>
                          <w:sdt>
                            <w:sdtPr>
                              <w:alias w:val="CC_Noformat_Partikod"/>
                              <w:tag w:val="CC_Noformat_Partikod"/>
                              <w:id w:val="-53464382"/>
                              <w:placeholder>
                                <w:docPart w:val="B2465E36DA554972854283D718A3EEE7"/>
                              </w:placeholder>
                              <w:text/>
                            </w:sdtPr>
                            <w:sdtEndPr/>
                            <w:sdtContent>
                              <w:r w:rsidR="006C4E1D">
                                <w:t>C</w:t>
                              </w:r>
                            </w:sdtContent>
                          </w:sdt>
                          <w:sdt>
                            <w:sdtPr>
                              <w:alias w:val="CC_Noformat_Partinummer"/>
                              <w:tag w:val="CC_Noformat_Partinummer"/>
                              <w:id w:val="-1709555926"/>
                              <w:placeholder>
                                <w:docPart w:val="7F08A4B5A6A5448F9C428EC33B3732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B27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04EAE" w14:textId="77777777" w:rsidR="00262EA3" w:rsidRDefault="000E0C12" w:rsidP="008103B5">
                    <w:pPr>
                      <w:jc w:val="right"/>
                    </w:pPr>
                    <w:sdt>
                      <w:sdtPr>
                        <w:alias w:val="CC_Noformat_Partikod"/>
                        <w:tag w:val="CC_Noformat_Partikod"/>
                        <w:id w:val="-53464382"/>
                        <w:placeholder>
                          <w:docPart w:val="B2465E36DA554972854283D718A3EEE7"/>
                        </w:placeholder>
                        <w:text/>
                      </w:sdtPr>
                      <w:sdtEndPr/>
                      <w:sdtContent>
                        <w:r w:rsidR="006C4E1D">
                          <w:t>C</w:t>
                        </w:r>
                      </w:sdtContent>
                    </w:sdt>
                    <w:sdt>
                      <w:sdtPr>
                        <w:alias w:val="CC_Noformat_Partinummer"/>
                        <w:tag w:val="CC_Noformat_Partinummer"/>
                        <w:id w:val="-1709555926"/>
                        <w:placeholder>
                          <w:docPart w:val="7F08A4B5A6A5448F9C428EC33B373284"/>
                        </w:placeholder>
                        <w:showingPlcHdr/>
                        <w:text/>
                      </w:sdtPr>
                      <w:sdtEndPr/>
                      <w:sdtContent>
                        <w:r w:rsidR="00262EA3">
                          <w:t xml:space="preserve"> </w:t>
                        </w:r>
                      </w:sdtContent>
                    </w:sdt>
                  </w:p>
                </w:txbxContent>
              </v:textbox>
              <w10:wrap anchorx="page"/>
            </v:shape>
          </w:pict>
        </mc:Fallback>
      </mc:AlternateContent>
    </w:r>
  </w:p>
  <w:p w14:paraId="07561D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08CA" w14:textId="77777777" w:rsidR="00262EA3" w:rsidRDefault="00262EA3" w:rsidP="008563AC">
    <w:pPr>
      <w:jc w:val="right"/>
    </w:pPr>
  </w:p>
  <w:p w14:paraId="64C5E6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49C6" w14:textId="77777777" w:rsidR="00262EA3" w:rsidRDefault="000E0C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D937AD" wp14:editId="61399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563375" w14:textId="77777777" w:rsidR="00262EA3" w:rsidRDefault="000E0C12" w:rsidP="00A314CF">
    <w:pPr>
      <w:pStyle w:val="FSHNormal"/>
      <w:spacing w:before="40"/>
    </w:pPr>
    <w:sdt>
      <w:sdtPr>
        <w:alias w:val="CC_Noformat_Motionstyp"/>
        <w:tag w:val="CC_Noformat_Motionstyp"/>
        <w:id w:val="1162973129"/>
        <w:lock w:val="sdtContentLocked"/>
        <w15:appearance w15:val="hidden"/>
        <w:text/>
      </w:sdtPr>
      <w:sdtEndPr/>
      <w:sdtContent>
        <w:r w:rsidR="007323A2">
          <w:t>Enskild motion</w:t>
        </w:r>
      </w:sdtContent>
    </w:sdt>
    <w:r w:rsidR="00821B36">
      <w:t xml:space="preserve"> </w:t>
    </w:r>
    <w:sdt>
      <w:sdtPr>
        <w:alias w:val="CC_Noformat_Partikod"/>
        <w:tag w:val="CC_Noformat_Partikod"/>
        <w:id w:val="1471015553"/>
        <w:text/>
      </w:sdtPr>
      <w:sdtEndPr/>
      <w:sdtContent>
        <w:r w:rsidR="006C4E1D">
          <w:t>C</w:t>
        </w:r>
      </w:sdtContent>
    </w:sdt>
    <w:sdt>
      <w:sdtPr>
        <w:alias w:val="CC_Noformat_Partinummer"/>
        <w:tag w:val="CC_Noformat_Partinummer"/>
        <w:id w:val="-2014525982"/>
        <w:showingPlcHdr/>
        <w:text/>
      </w:sdtPr>
      <w:sdtEndPr/>
      <w:sdtContent>
        <w:r w:rsidR="00821B36">
          <w:t xml:space="preserve"> </w:t>
        </w:r>
      </w:sdtContent>
    </w:sdt>
  </w:p>
  <w:p w14:paraId="0100D32B" w14:textId="77777777" w:rsidR="00262EA3" w:rsidRPr="008227B3" w:rsidRDefault="000E0C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1CCED" w14:textId="2FF64C03" w:rsidR="00262EA3" w:rsidRPr="008227B3" w:rsidRDefault="000E0C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3A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3A2">
          <w:t>:1629</w:t>
        </w:r>
      </w:sdtContent>
    </w:sdt>
  </w:p>
  <w:p w14:paraId="1B0F4B56" w14:textId="77777777" w:rsidR="00262EA3" w:rsidRDefault="000E0C12" w:rsidP="00E03A3D">
    <w:pPr>
      <w:pStyle w:val="Motionr"/>
    </w:pPr>
    <w:sdt>
      <w:sdtPr>
        <w:alias w:val="CC_Noformat_Avtext"/>
        <w:tag w:val="CC_Noformat_Avtext"/>
        <w:id w:val="-2020768203"/>
        <w:lock w:val="sdtContentLocked"/>
        <w15:appearance w15:val="hidden"/>
        <w:text/>
      </w:sdtPr>
      <w:sdtEndPr/>
      <w:sdtContent>
        <w:r w:rsidR="007323A2">
          <w:t>av Jonny Cato m.fl. (C)</w:t>
        </w:r>
      </w:sdtContent>
    </w:sdt>
  </w:p>
  <w:sdt>
    <w:sdtPr>
      <w:alias w:val="CC_Noformat_Rubtext"/>
      <w:tag w:val="CC_Noformat_Rubtext"/>
      <w:id w:val="-218060500"/>
      <w:lock w:val="sdtLocked"/>
      <w:text/>
    </w:sdtPr>
    <w:sdtEndPr/>
    <w:sdtContent>
      <w:p w14:paraId="34C9D9CD" w14:textId="77777777" w:rsidR="00262EA3" w:rsidRDefault="006C4E1D"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3EB56E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C4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5C"/>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F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9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1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5DF"/>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38"/>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57"/>
    <w:rsid w:val="00222C9E"/>
    <w:rsid w:val="00223315"/>
    <w:rsid w:val="00223328"/>
    <w:rsid w:val="0022373F"/>
    <w:rsid w:val="00224466"/>
    <w:rsid w:val="00225404"/>
    <w:rsid w:val="002257F5"/>
    <w:rsid w:val="002279B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F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A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CD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BB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22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4B"/>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CA"/>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3F"/>
    <w:rsid w:val="006C1088"/>
    <w:rsid w:val="006C12F9"/>
    <w:rsid w:val="006C14E8"/>
    <w:rsid w:val="006C2631"/>
    <w:rsid w:val="006C2C16"/>
    <w:rsid w:val="006C2E6D"/>
    <w:rsid w:val="006C31D1"/>
    <w:rsid w:val="006C37E6"/>
    <w:rsid w:val="006C3B16"/>
    <w:rsid w:val="006C4B9F"/>
    <w:rsid w:val="006C4E1D"/>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85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A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0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84"/>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E6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4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6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394"/>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13"/>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C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3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452"/>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29C"/>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88AFA"/>
  <w15:chartTrackingRefBased/>
  <w15:docId w15:val="{4702B7FB-B1E8-4596-8236-52725E28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92034">
      <w:bodyDiv w:val="1"/>
      <w:marLeft w:val="0"/>
      <w:marRight w:val="0"/>
      <w:marTop w:val="0"/>
      <w:marBottom w:val="0"/>
      <w:divBdr>
        <w:top w:val="none" w:sz="0" w:space="0" w:color="auto"/>
        <w:left w:val="none" w:sz="0" w:space="0" w:color="auto"/>
        <w:bottom w:val="none" w:sz="0" w:space="0" w:color="auto"/>
        <w:right w:val="none" w:sz="0" w:space="0" w:color="auto"/>
      </w:divBdr>
    </w:div>
    <w:div w:id="19885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8238F42FC474CA64AF620449838B7"/>
        <w:category>
          <w:name w:val="Allmänt"/>
          <w:gallery w:val="placeholder"/>
        </w:category>
        <w:types>
          <w:type w:val="bbPlcHdr"/>
        </w:types>
        <w:behaviors>
          <w:behavior w:val="content"/>
        </w:behaviors>
        <w:guid w:val="{FB53BFF3-F49D-4766-8A2F-6E134E00B682}"/>
      </w:docPartPr>
      <w:docPartBody>
        <w:p w:rsidR="00AE0557" w:rsidRDefault="00AB11A6">
          <w:pPr>
            <w:pStyle w:val="46A8238F42FC474CA64AF620449838B7"/>
          </w:pPr>
          <w:r w:rsidRPr="005A0A93">
            <w:rPr>
              <w:rStyle w:val="Platshllartext"/>
            </w:rPr>
            <w:t>Förslag till riksdagsbeslut</w:t>
          </w:r>
        </w:p>
      </w:docPartBody>
    </w:docPart>
    <w:docPart>
      <w:docPartPr>
        <w:name w:val="364B4EC142B64A02A8CE125479E50A05"/>
        <w:category>
          <w:name w:val="Allmänt"/>
          <w:gallery w:val="placeholder"/>
        </w:category>
        <w:types>
          <w:type w:val="bbPlcHdr"/>
        </w:types>
        <w:behaviors>
          <w:behavior w:val="content"/>
        </w:behaviors>
        <w:guid w:val="{52499159-96D8-403A-B808-06A4703FCFB1}"/>
      </w:docPartPr>
      <w:docPartBody>
        <w:p w:rsidR="00AE0557" w:rsidRDefault="00AB11A6">
          <w:pPr>
            <w:pStyle w:val="364B4EC142B64A02A8CE125479E50A05"/>
          </w:pPr>
          <w:r w:rsidRPr="005A0A93">
            <w:rPr>
              <w:rStyle w:val="Platshllartext"/>
            </w:rPr>
            <w:t>Motivering</w:t>
          </w:r>
        </w:p>
      </w:docPartBody>
    </w:docPart>
    <w:docPart>
      <w:docPartPr>
        <w:name w:val="B2465E36DA554972854283D718A3EEE7"/>
        <w:category>
          <w:name w:val="Allmänt"/>
          <w:gallery w:val="placeholder"/>
        </w:category>
        <w:types>
          <w:type w:val="bbPlcHdr"/>
        </w:types>
        <w:behaviors>
          <w:behavior w:val="content"/>
        </w:behaviors>
        <w:guid w:val="{F5DA8809-C2D9-473D-8357-F6DA6AB9A0CA}"/>
      </w:docPartPr>
      <w:docPartBody>
        <w:p w:rsidR="00AE0557" w:rsidRDefault="00AB11A6">
          <w:pPr>
            <w:pStyle w:val="B2465E36DA554972854283D718A3EEE7"/>
          </w:pPr>
          <w:r>
            <w:rPr>
              <w:rStyle w:val="Platshllartext"/>
            </w:rPr>
            <w:t xml:space="preserve"> </w:t>
          </w:r>
        </w:p>
      </w:docPartBody>
    </w:docPart>
    <w:docPart>
      <w:docPartPr>
        <w:name w:val="7F08A4B5A6A5448F9C428EC33B373284"/>
        <w:category>
          <w:name w:val="Allmänt"/>
          <w:gallery w:val="placeholder"/>
        </w:category>
        <w:types>
          <w:type w:val="bbPlcHdr"/>
        </w:types>
        <w:behaviors>
          <w:behavior w:val="content"/>
        </w:behaviors>
        <w:guid w:val="{53ABB0B3-4CE2-4E5C-8C0C-9A5B41685890}"/>
      </w:docPartPr>
      <w:docPartBody>
        <w:p w:rsidR="00AE0557" w:rsidRDefault="00AB11A6">
          <w:pPr>
            <w:pStyle w:val="7F08A4B5A6A5448F9C428EC33B373284"/>
          </w:pPr>
          <w:r>
            <w:t xml:space="preserve"> </w:t>
          </w:r>
        </w:p>
      </w:docPartBody>
    </w:docPart>
    <w:docPart>
      <w:docPartPr>
        <w:name w:val="97940C89D06F49C5AB740679C1F80479"/>
        <w:category>
          <w:name w:val="Allmänt"/>
          <w:gallery w:val="placeholder"/>
        </w:category>
        <w:types>
          <w:type w:val="bbPlcHdr"/>
        </w:types>
        <w:behaviors>
          <w:behavior w:val="content"/>
        </w:behaviors>
        <w:guid w:val="{D3D6A734-1CC7-4F82-A10E-13DCEFF94146}"/>
      </w:docPartPr>
      <w:docPartBody>
        <w:p w:rsidR="00AA50C1" w:rsidRDefault="00AA50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A6"/>
    <w:rsid w:val="00217BB4"/>
    <w:rsid w:val="0034316C"/>
    <w:rsid w:val="0049519E"/>
    <w:rsid w:val="004E3506"/>
    <w:rsid w:val="00752D0F"/>
    <w:rsid w:val="008E6480"/>
    <w:rsid w:val="009637E5"/>
    <w:rsid w:val="00AA50C1"/>
    <w:rsid w:val="00AB11A6"/>
    <w:rsid w:val="00AE0557"/>
    <w:rsid w:val="00E76703"/>
    <w:rsid w:val="00FB6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8238F42FC474CA64AF620449838B7">
    <w:name w:val="46A8238F42FC474CA64AF620449838B7"/>
  </w:style>
  <w:style w:type="paragraph" w:customStyle="1" w:styleId="364B4EC142B64A02A8CE125479E50A05">
    <w:name w:val="364B4EC142B64A02A8CE125479E50A05"/>
  </w:style>
  <w:style w:type="paragraph" w:customStyle="1" w:styleId="B2465E36DA554972854283D718A3EEE7">
    <w:name w:val="B2465E36DA554972854283D718A3EEE7"/>
  </w:style>
  <w:style w:type="paragraph" w:customStyle="1" w:styleId="7F08A4B5A6A5448F9C428EC33B373284">
    <w:name w:val="7F08A4B5A6A5448F9C428EC33B373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23436-9050-4343-922D-0FF0943F6241}"/>
</file>

<file path=customXml/itemProps2.xml><?xml version="1.0" encoding="utf-8"?>
<ds:datastoreItem xmlns:ds="http://schemas.openxmlformats.org/officeDocument/2006/customXml" ds:itemID="{17CCE376-2456-4113-BAF5-515484C0413A}"/>
</file>

<file path=customXml/itemProps3.xml><?xml version="1.0" encoding="utf-8"?>
<ds:datastoreItem xmlns:ds="http://schemas.openxmlformats.org/officeDocument/2006/customXml" ds:itemID="{52DCB846-A1B1-49A8-A2A7-0319B9B6B0C7}"/>
</file>

<file path=docProps/app.xml><?xml version="1.0" encoding="utf-8"?>
<Properties xmlns="http://schemas.openxmlformats.org/officeDocument/2006/extended-properties" xmlns:vt="http://schemas.openxmlformats.org/officeDocument/2006/docPropsVTypes">
  <Template>Normal</Template>
  <TotalTime>48</TotalTime>
  <Pages>2</Pages>
  <Words>364</Words>
  <Characters>2185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