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50F3A" w:rsidRDefault="006E04A4">
      <w:pPr>
        <w:pStyle w:val="Dokumentbeteckning"/>
        <w:rPr>
          <w:u w:val="single"/>
        </w:rPr>
      </w:pPr>
      <w:r w:rsidRPr="00D50F3A">
        <w:fldChar w:fldCharType="begin" w:fldLock="1"/>
      </w:r>
      <w:r w:rsidRPr="00D50F3A">
        <w:instrText xml:space="preserve"> DOCPROPERTY "DocumentYear" </w:instrText>
      </w:r>
      <w:r w:rsidRPr="00D50F3A">
        <w:fldChar w:fldCharType="separate"/>
      </w:r>
      <w:r w:rsidR="00CC262D" w:rsidRPr="00D50F3A">
        <w:t>2011/12</w:t>
      </w:r>
      <w:r w:rsidRPr="00D50F3A">
        <w:fldChar w:fldCharType="end"/>
      </w:r>
      <w:r w:rsidRPr="00D50F3A">
        <w:t>:</w:t>
      </w:r>
      <w:r w:rsidRPr="00D50F3A">
        <w:fldChar w:fldCharType="begin" w:fldLock="1"/>
      </w:r>
      <w:r w:rsidRPr="00D50F3A">
        <w:instrText xml:space="preserve"> DOCPROPERTY "DocumentNumber" </w:instrText>
      </w:r>
      <w:r w:rsidRPr="00D50F3A">
        <w:fldChar w:fldCharType="separate"/>
      </w:r>
      <w:r w:rsidR="00CC262D" w:rsidRPr="00D50F3A">
        <w:t>59</w:t>
      </w:r>
      <w:r w:rsidRPr="00D50F3A">
        <w:fldChar w:fldCharType="end"/>
      </w:r>
    </w:p>
    <w:p w:rsidR="006E04A4" w:rsidRPr="00D50F3A" w:rsidRDefault="006E04A4">
      <w:pPr>
        <w:pStyle w:val="Datum"/>
        <w:outlineLvl w:val="0"/>
      </w:pPr>
      <w:r w:rsidRPr="00D50F3A">
        <w:fldChar w:fldCharType="begin" w:fldLock="1"/>
      </w:r>
      <w:r w:rsidRPr="00D50F3A">
        <w:instrText xml:space="preserve"> DOCPROPERTY "DocumentDate" </w:instrText>
      </w:r>
      <w:r w:rsidRPr="00D50F3A">
        <w:fldChar w:fldCharType="separate"/>
      </w:r>
      <w:r w:rsidR="00CC262D" w:rsidRPr="00D50F3A">
        <w:t>Fredagen den 20 januari 2012</w:t>
      </w:r>
      <w:r w:rsidRPr="00D50F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50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50F3A" w:rsidRDefault="00C82B49">
            <w:pPr>
              <w:pStyle w:val="Plenum"/>
              <w:tabs>
                <w:tab w:val="clear" w:pos="1418"/>
              </w:tabs>
            </w:pPr>
            <w:r w:rsidRPr="00D50F3A">
              <w:t>Kl.</w:t>
            </w:r>
          </w:p>
        </w:tc>
        <w:tc>
          <w:tcPr>
            <w:tcW w:w="851" w:type="dxa"/>
          </w:tcPr>
          <w:p w:rsidR="006E04A4" w:rsidRPr="00D50F3A" w:rsidRDefault="00C82B4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50F3A">
              <w:t>09.00</w:t>
            </w:r>
          </w:p>
        </w:tc>
        <w:tc>
          <w:tcPr>
            <w:tcW w:w="397" w:type="dxa"/>
          </w:tcPr>
          <w:p w:rsidR="006E04A4" w:rsidRPr="00D50F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50F3A" w:rsidRDefault="00C82B49">
            <w:pPr>
              <w:pStyle w:val="Plenum"/>
              <w:tabs>
                <w:tab w:val="clear" w:pos="1418"/>
              </w:tabs>
              <w:ind w:right="1"/>
            </w:pPr>
            <w:r w:rsidRPr="00D50F3A">
              <w:t>Interpellationssvar</w:t>
            </w:r>
          </w:p>
        </w:tc>
      </w:tr>
    </w:tbl>
    <w:p w:rsidR="006E04A4" w:rsidRPr="00D50F3A" w:rsidRDefault="006E04A4">
      <w:pPr>
        <w:pStyle w:val="StreckLngt"/>
      </w:pPr>
      <w:r w:rsidRPr="00D50F3A">
        <w:tab/>
      </w:r>
    </w:p>
    <w:p w:rsidR="00EC3D22" w:rsidRPr="00D50F3A" w:rsidRDefault="00430B9D" w:rsidP="00F221DA">
      <w:pPr>
        <w:pStyle w:val="Blankrad"/>
      </w:pPr>
      <w:r w:rsidRPr="00D50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3D22" w:rsidRPr="00D50F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3D22" w:rsidRPr="00D50F3A" w:rsidRDefault="00EC3D22" w:rsidP="004A070C">
            <w:pPr>
              <w:pStyle w:val="HuvudrubrikFlisteNr"/>
            </w:pPr>
          </w:p>
        </w:tc>
        <w:tc>
          <w:tcPr>
            <w:tcW w:w="6237" w:type="dxa"/>
          </w:tcPr>
          <w:p w:rsidR="00EC3D22" w:rsidRPr="00D50F3A" w:rsidRDefault="00EC3D22">
            <w:pPr>
              <w:pStyle w:val="HuvudrubrikEnsam"/>
            </w:pPr>
            <w:bookmarkStart w:id="1" w:name="TypRubrik"/>
            <w:bookmarkEnd w:id="1"/>
            <w:r w:rsidRPr="00D50F3A">
              <w:t>Anmälan om protokollsutdrag från utskott</w:t>
            </w:r>
          </w:p>
        </w:tc>
        <w:tc>
          <w:tcPr>
            <w:tcW w:w="2481" w:type="dxa"/>
          </w:tcPr>
          <w:p w:rsidR="00EC3D22" w:rsidRPr="00D50F3A" w:rsidRDefault="00EC3D22" w:rsidP="004A070C">
            <w:pPr>
              <w:pStyle w:val="HuvudrubrikKolumn3"/>
            </w:pPr>
          </w:p>
        </w:tc>
      </w:tr>
      <w:tr w:rsidR="00EC3D22" w:rsidRPr="00D50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3D22" w:rsidRPr="00D50F3A" w:rsidRDefault="00EC3D22" w:rsidP="00EC3D22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C3D22" w:rsidRPr="00D50F3A" w:rsidRDefault="00EC3D22">
            <w:r w:rsidRPr="00D50F3A">
              <w:t>2011/12:13 Torsdagen den 19 januari</w:t>
            </w:r>
          </w:p>
        </w:tc>
        <w:tc>
          <w:tcPr>
            <w:tcW w:w="2481" w:type="dxa"/>
          </w:tcPr>
          <w:p w:rsidR="00EC3D22" w:rsidRPr="00D50F3A" w:rsidRDefault="00EC3D22">
            <w:pPr>
              <w:rPr>
                <w:spacing w:val="-4"/>
              </w:rPr>
            </w:pPr>
            <w:r w:rsidRPr="00D50F3A">
              <w:rPr>
                <w:spacing w:val="-4"/>
              </w:rPr>
              <w:t>CU</w:t>
            </w:r>
          </w:p>
        </w:tc>
      </w:tr>
    </w:tbl>
    <w:p w:rsidR="00EC3D22" w:rsidRPr="00D50F3A" w:rsidRDefault="00EC3D22">
      <w:pPr>
        <w:pStyle w:val="Blankrad"/>
      </w:pPr>
      <w:r w:rsidRPr="00D50F3A">
        <w:t>     </w:t>
      </w:r>
    </w:p>
    <w:p w:rsidR="00EC3D22" w:rsidRPr="00D50F3A" w:rsidRDefault="00EC3D22">
      <w:pPr>
        <w:pStyle w:val="Blankrad"/>
      </w:pPr>
      <w:r w:rsidRPr="00D50F3A">
        <w:t>     </w:t>
      </w:r>
    </w:p>
    <w:p w:rsidR="00EC3D22" w:rsidRPr="00D50F3A" w:rsidRDefault="00EC3D22">
      <w:pPr>
        <w:pStyle w:val="Blankrad"/>
      </w:pPr>
      <w:bookmarkStart w:id="3" w:name="Start"/>
      <w:bookmarkEnd w:id="3"/>
      <w:r w:rsidRPr="00D50F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0B9D" w:rsidRPr="00D50F3A" w:rsidTr="004A07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0B9D" w:rsidRPr="00D50F3A" w:rsidRDefault="00430B9D" w:rsidP="004A070C">
            <w:pPr>
              <w:pStyle w:val="HuvudrubrikFlisteNr"/>
            </w:pPr>
          </w:p>
        </w:tc>
        <w:tc>
          <w:tcPr>
            <w:tcW w:w="6237" w:type="dxa"/>
          </w:tcPr>
          <w:p w:rsidR="00430B9D" w:rsidRPr="00D50F3A" w:rsidRDefault="00430B9D" w:rsidP="004A070C">
            <w:pPr>
              <w:pStyle w:val="HuvudrubrikEnsam"/>
            </w:pPr>
            <w:bookmarkStart w:id="4" w:name="Start_EUdokumentFaktapromemoria"/>
            <w:bookmarkEnd w:id="4"/>
            <w:r w:rsidRPr="00D50F3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pStyle w:val="HuvudrubrikKolumn3"/>
            </w:pPr>
            <w:r w:rsidRPr="00D50F3A">
              <w:t>Ansvarigt utskott</w:t>
            </w:r>
          </w:p>
        </w:tc>
      </w:tr>
      <w:tr w:rsidR="00430B9D" w:rsidRPr="00D50F3A" w:rsidTr="004A0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0B9D" w:rsidRPr="00D50F3A" w:rsidRDefault="00430B9D" w:rsidP="004A070C">
            <w:pPr>
              <w:pStyle w:val="FlistaNrText"/>
            </w:pPr>
          </w:p>
        </w:tc>
        <w:tc>
          <w:tcPr>
            <w:tcW w:w="6237" w:type="dxa"/>
          </w:tcPr>
          <w:p w:rsidR="00430B9D" w:rsidRPr="00D50F3A" w:rsidRDefault="00430B9D" w:rsidP="004A070C">
            <w:r w:rsidRPr="00D50F3A">
              <w:t>2011/12:FPM84 Ramprogram för EU:s byrå för grundläggande rättigheter 2013-2017</w:t>
            </w:r>
            <w:r w:rsidRPr="00D50F3A">
              <w:rPr>
                <w:i/>
              </w:rPr>
              <w:t xml:space="preserve"> KOM(2011) 880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rPr>
                <w:spacing w:val="-4"/>
              </w:rPr>
            </w:pPr>
            <w:r w:rsidRPr="00D50F3A">
              <w:rPr>
                <w:spacing w:val="-4"/>
              </w:rPr>
              <w:t xml:space="preserve">KU </w:t>
            </w:r>
          </w:p>
        </w:tc>
      </w:tr>
      <w:tr w:rsidR="00430B9D" w:rsidRPr="00D50F3A" w:rsidTr="004A0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0B9D" w:rsidRPr="00D50F3A" w:rsidRDefault="00430B9D" w:rsidP="004A070C">
            <w:pPr>
              <w:pStyle w:val="FlistaNrText"/>
            </w:pPr>
          </w:p>
        </w:tc>
        <w:tc>
          <w:tcPr>
            <w:tcW w:w="6237" w:type="dxa"/>
          </w:tcPr>
          <w:p w:rsidR="00430B9D" w:rsidRPr="00D50F3A" w:rsidRDefault="00430B9D" w:rsidP="004A070C">
            <w:r w:rsidRPr="00D50F3A">
              <w:t>2011/12:FPM85 Förordning om nya tjänsteföreskrifter</w:t>
            </w:r>
            <w:r w:rsidRPr="00D50F3A">
              <w:rPr>
                <w:i/>
              </w:rPr>
              <w:t xml:space="preserve"> KOM(2011) 890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rPr>
                <w:spacing w:val="-4"/>
              </w:rPr>
            </w:pPr>
            <w:r w:rsidRPr="00D50F3A">
              <w:rPr>
                <w:spacing w:val="-4"/>
              </w:rPr>
              <w:t xml:space="preserve">UU </w:t>
            </w:r>
          </w:p>
        </w:tc>
      </w:tr>
    </w:tbl>
    <w:p w:rsidR="00430B9D" w:rsidRPr="00D50F3A" w:rsidRDefault="00430B9D" w:rsidP="00F221DA">
      <w:pPr>
        <w:pStyle w:val="Blankrad"/>
      </w:pPr>
      <w:r w:rsidRPr="00D50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0B9D" w:rsidRPr="00D50F3A" w:rsidTr="004A07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0B9D" w:rsidRPr="00D50F3A" w:rsidRDefault="00430B9D" w:rsidP="004A070C">
            <w:pPr>
              <w:pStyle w:val="HuvudrubrikFlisteNr"/>
            </w:pPr>
          </w:p>
        </w:tc>
        <w:tc>
          <w:tcPr>
            <w:tcW w:w="6237" w:type="dxa"/>
          </w:tcPr>
          <w:p w:rsidR="00430B9D" w:rsidRPr="00D50F3A" w:rsidRDefault="00430B9D" w:rsidP="004A070C">
            <w:pPr>
              <w:pStyle w:val="Huvudrubrik"/>
            </w:pPr>
            <w:bookmarkStart w:id="5" w:name="Start_HänvisningTillUtskott"/>
            <w:bookmarkEnd w:id="5"/>
            <w:r w:rsidRPr="00D50F3A">
              <w:t>Ärende för hänvisning till utskott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pStyle w:val="HuvudrubrikKolumn3"/>
            </w:pPr>
            <w:r w:rsidRPr="00D50F3A">
              <w:t>Förslag</w:t>
            </w:r>
          </w:p>
        </w:tc>
      </w:tr>
      <w:tr w:rsidR="00430B9D" w:rsidRPr="00D50F3A" w:rsidTr="004A0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0B9D" w:rsidRPr="00D50F3A" w:rsidRDefault="00430B9D" w:rsidP="004A070C">
            <w:pPr>
              <w:pStyle w:val="renderubrik"/>
            </w:pPr>
          </w:p>
        </w:tc>
        <w:tc>
          <w:tcPr>
            <w:tcW w:w="6237" w:type="dxa"/>
          </w:tcPr>
          <w:p w:rsidR="00430B9D" w:rsidRPr="00D50F3A" w:rsidRDefault="00430B9D" w:rsidP="004A070C">
            <w:pPr>
              <w:pStyle w:val="renderubrik"/>
            </w:pPr>
            <w:r w:rsidRPr="00D50F3A">
              <w:t>EU-dokument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pStyle w:val="renderubrik"/>
              <w:rPr>
                <w:spacing w:val="-4"/>
              </w:rPr>
            </w:pPr>
          </w:p>
        </w:tc>
      </w:tr>
      <w:tr w:rsidR="00430B9D" w:rsidRPr="00D50F3A" w:rsidTr="004A0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0B9D" w:rsidRPr="00D50F3A" w:rsidRDefault="00430B9D" w:rsidP="004A070C">
            <w:pPr>
              <w:pStyle w:val="FlistaNrText"/>
            </w:pPr>
          </w:p>
        </w:tc>
        <w:tc>
          <w:tcPr>
            <w:tcW w:w="6237" w:type="dxa"/>
          </w:tcPr>
          <w:p w:rsidR="00430B9D" w:rsidRPr="00D50F3A" w:rsidRDefault="00430B9D" w:rsidP="004A070C">
            <w:r w:rsidRPr="00D50F3A">
              <w:t>KOM(2011) 809 Förslag till Europaparlamentets och rådets förordning av den XXX om inrättande av Horisont 2020 – ramprogrammet för forskning och innovation (2014–2020)</w:t>
            </w:r>
          </w:p>
          <w:p w:rsidR="00430B9D" w:rsidRPr="00D50F3A" w:rsidRDefault="00430B9D" w:rsidP="004A070C">
            <w:r w:rsidRPr="00D50F3A">
              <w:rPr>
                <w:i/>
              </w:rPr>
              <w:t>Åttaveckorsfristen för att avge ett motiverat yttrande går ut den 15 mars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rPr>
                <w:spacing w:val="-4"/>
              </w:rPr>
            </w:pPr>
            <w:r w:rsidRPr="00D50F3A">
              <w:rPr>
                <w:spacing w:val="-4"/>
              </w:rPr>
              <w:t xml:space="preserve">UbU </w:t>
            </w:r>
          </w:p>
        </w:tc>
      </w:tr>
    </w:tbl>
    <w:p w:rsidR="00430B9D" w:rsidRPr="00D50F3A" w:rsidRDefault="00430B9D" w:rsidP="00F221DA">
      <w:pPr>
        <w:pStyle w:val="Blankrad"/>
      </w:pPr>
      <w:r w:rsidRPr="00D50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0B9D" w:rsidRPr="00D50F3A" w:rsidTr="004A07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0B9D" w:rsidRPr="00D50F3A" w:rsidRDefault="00430B9D" w:rsidP="004A070C">
            <w:pPr>
              <w:pStyle w:val="HuvudrubrikFlisteNr"/>
            </w:pPr>
          </w:p>
        </w:tc>
        <w:tc>
          <w:tcPr>
            <w:tcW w:w="6237" w:type="dxa"/>
          </w:tcPr>
          <w:p w:rsidR="00430B9D" w:rsidRPr="00D50F3A" w:rsidRDefault="00430B9D" w:rsidP="004A070C">
            <w:pPr>
              <w:pStyle w:val="Huvudrubrik"/>
            </w:pPr>
            <w:bookmarkStart w:id="6" w:name="Start_Interpellationer"/>
            <w:bookmarkEnd w:id="6"/>
            <w:r w:rsidRPr="00D50F3A">
              <w:t>Svar på interpellationer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pStyle w:val="HuvudrubrikKolumn3"/>
            </w:pPr>
          </w:p>
        </w:tc>
      </w:tr>
      <w:tr w:rsidR="00430B9D" w:rsidRPr="00D50F3A" w:rsidTr="004A0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0B9D" w:rsidRPr="00D50F3A" w:rsidRDefault="00430B9D" w:rsidP="004A070C">
            <w:pPr>
              <w:pStyle w:val="Besvaradav"/>
            </w:pPr>
          </w:p>
        </w:tc>
        <w:tc>
          <w:tcPr>
            <w:tcW w:w="6237" w:type="dxa"/>
          </w:tcPr>
          <w:p w:rsidR="00430B9D" w:rsidRPr="00D50F3A" w:rsidRDefault="00430B9D" w:rsidP="004A070C">
            <w:pPr>
              <w:pStyle w:val="Besvaradav"/>
            </w:pPr>
            <w:r w:rsidRPr="00D50F3A">
              <w:t>Landsbygdsminister Eskil Erlandsson (C)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pStyle w:val="Besvaradav"/>
              <w:rPr>
                <w:spacing w:val="-4"/>
              </w:rPr>
            </w:pPr>
          </w:p>
        </w:tc>
      </w:tr>
      <w:tr w:rsidR="00430B9D" w:rsidRPr="00D50F3A" w:rsidTr="004A0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0B9D" w:rsidRPr="00D50F3A" w:rsidRDefault="00430B9D" w:rsidP="004A070C">
            <w:pPr>
              <w:pStyle w:val="FlistaNrText"/>
            </w:pPr>
          </w:p>
        </w:tc>
        <w:tc>
          <w:tcPr>
            <w:tcW w:w="6237" w:type="dxa"/>
          </w:tcPr>
          <w:p w:rsidR="00430B9D" w:rsidRPr="00D50F3A" w:rsidRDefault="00430B9D" w:rsidP="004A070C">
            <w:r w:rsidRPr="00D50F3A">
              <w:t>2011/12:173 av Jens Holm (V)</w:t>
            </w:r>
          </w:p>
          <w:p w:rsidR="00430B9D" w:rsidRPr="00D50F3A" w:rsidRDefault="00430B9D" w:rsidP="004A070C">
            <w:r w:rsidRPr="00D50F3A">
              <w:t>Förslaget till ny djurskyddslag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rPr>
                <w:spacing w:val="-4"/>
              </w:rPr>
            </w:pPr>
          </w:p>
        </w:tc>
      </w:tr>
      <w:tr w:rsidR="00430B9D" w:rsidRPr="00D50F3A" w:rsidTr="004A0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0B9D" w:rsidRPr="00D50F3A" w:rsidRDefault="00430B9D" w:rsidP="004A070C">
            <w:pPr>
              <w:pStyle w:val="Besvaradav"/>
            </w:pPr>
          </w:p>
        </w:tc>
        <w:tc>
          <w:tcPr>
            <w:tcW w:w="6237" w:type="dxa"/>
          </w:tcPr>
          <w:p w:rsidR="00430B9D" w:rsidRPr="00D50F3A" w:rsidRDefault="00430B9D" w:rsidP="004A070C">
            <w:pPr>
              <w:pStyle w:val="Besvaradav"/>
            </w:pPr>
            <w:r w:rsidRPr="00D50F3A">
              <w:t>Statsrådet Peter Norman (M)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pStyle w:val="Besvaradav"/>
              <w:rPr>
                <w:spacing w:val="-4"/>
              </w:rPr>
            </w:pPr>
          </w:p>
        </w:tc>
      </w:tr>
      <w:tr w:rsidR="00430B9D" w:rsidRPr="00D50F3A" w:rsidTr="004A0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0B9D" w:rsidRPr="00D50F3A" w:rsidRDefault="00430B9D" w:rsidP="004A070C">
            <w:pPr>
              <w:pStyle w:val="FlistaNrText"/>
            </w:pPr>
          </w:p>
        </w:tc>
        <w:tc>
          <w:tcPr>
            <w:tcW w:w="6237" w:type="dxa"/>
          </w:tcPr>
          <w:p w:rsidR="00430B9D" w:rsidRPr="00D50F3A" w:rsidRDefault="00430B9D" w:rsidP="004A070C">
            <w:r w:rsidRPr="00D50F3A">
              <w:t>2011/12:188 av Leif Pettersson (S)</w:t>
            </w:r>
          </w:p>
          <w:p w:rsidR="00430B9D" w:rsidRPr="00D50F3A" w:rsidRDefault="00430B9D" w:rsidP="004A070C">
            <w:r w:rsidRPr="00D50F3A">
              <w:t>Försäljning av Bilprovningen</w:t>
            </w:r>
          </w:p>
        </w:tc>
        <w:tc>
          <w:tcPr>
            <w:tcW w:w="2481" w:type="dxa"/>
          </w:tcPr>
          <w:p w:rsidR="00430B9D" w:rsidRPr="00D50F3A" w:rsidRDefault="00430B9D" w:rsidP="004A070C">
            <w:pPr>
              <w:rPr>
                <w:spacing w:val="-4"/>
              </w:rPr>
            </w:pPr>
          </w:p>
        </w:tc>
      </w:tr>
    </w:tbl>
    <w:p w:rsidR="00430B9D" w:rsidRPr="00D50F3A" w:rsidRDefault="00430B9D" w:rsidP="00F221DA">
      <w:pPr>
        <w:pStyle w:val="Blankrad"/>
      </w:pPr>
      <w:r w:rsidRPr="00D50F3A">
        <w:t>     </w:t>
      </w:r>
    </w:p>
    <w:p w:rsidR="00C82B49" w:rsidRPr="00D50F3A" w:rsidRDefault="00430B9D" w:rsidP="00F221DA">
      <w:pPr>
        <w:pStyle w:val="Blankrad"/>
      </w:pPr>
      <w:r w:rsidRPr="00D50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50F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50F3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50F3A" w:rsidRDefault="006E04A4" w:rsidP="00D016E9">
            <w:pPr>
              <w:pStyle w:val="StreckMitten"/>
            </w:pPr>
            <w:r w:rsidRPr="00D50F3A">
              <w:tab/>
            </w:r>
            <w:r w:rsidRPr="00D50F3A">
              <w:tab/>
            </w:r>
          </w:p>
        </w:tc>
      </w:tr>
    </w:tbl>
    <w:p w:rsidR="006E04A4" w:rsidRPr="00D50F3A" w:rsidRDefault="006E04A4" w:rsidP="003675A0">
      <w:pPr>
        <w:pStyle w:val="Blankrad"/>
      </w:pPr>
    </w:p>
    <w:sectPr w:rsidR="006E04A4" w:rsidRPr="00D50F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86E" w:rsidRPr="00D50F3A" w:rsidRDefault="0099186E">
      <w:r w:rsidRPr="00D50F3A">
        <w:separator/>
      </w:r>
    </w:p>
  </w:endnote>
  <w:endnote w:type="continuationSeparator" w:id="0">
    <w:p w:rsidR="0099186E" w:rsidRPr="00D50F3A" w:rsidRDefault="0099186E">
      <w:r w:rsidRPr="00D50F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62D" w:rsidRPr="00D50F3A" w:rsidRDefault="00CC262D">
    <w:pPr>
      <w:pStyle w:val="Sidhuvud"/>
      <w:jc w:val="center"/>
    </w:pPr>
    <w:r w:rsidRPr="00D50F3A">
      <w:fldChar w:fldCharType="begin" w:fldLock="1"/>
    </w:r>
    <w:r w:rsidRPr="00D50F3A">
      <w:instrText xml:space="preserve"> PAGE </w:instrText>
    </w:r>
    <w:r w:rsidRPr="00D50F3A">
      <w:fldChar w:fldCharType="separate"/>
    </w:r>
    <w:r w:rsidRPr="00D50F3A">
      <w:t>1</w:t>
    </w:r>
    <w:r w:rsidRPr="00D50F3A">
      <w:fldChar w:fldCharType="end"/>
    </w:r>
    <w:r w:rsidRPr="00D50F3A">
      <w:t xml:space="preserve"> (</w:t>
    </w:r>
    <w:r w:rsidRPr="00D50F3A">
      <w:fldChar w:fldCharType="begin" w:fldLock="1"/>
    </w:r>
    <w:r w:rsidRPr="00D50F3A">
      <w:instrText xml:space="preserve"> NUMPAGES </w:instrText>
    </w:r>
    <w:r w:rsidRPr="00D50F3A">
      <w:fldChar w:fldCharType="separate"/>
    </w:r>
    <w:r w:rsidRPr="00D50F3A">
      <w:t>1</w:t>
    </w:r>
    <w:r w:rsidRPr="00D50F3A">
      <w:fldChar w:fldCharType="end"/>
    </w:r>
    <w:r w:rsidRPr="00D50F3A">
      <w:t>)</w:t>
    </w:r>
  </w:p>
  <w:p w:rsidR="00CC262D" w:rsidRPr="00D50F3A" w:rsidRDefault="00CC26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62D" w:rsidRPr="00D50F3A" w:rsidRDefault="00CC262D">
    <w:pPr>
      <w:pStyle w:val="Sidhuvud"/>
      <w:jc w:val="center"/>
    </w:pPr>
    <w:r w:rsidRPr="00D50F3A">
      <w:fldChar w:fldCharType="begin" w:fldLock="1"/>
    </w:r>
    <w:r w:rsidRPr="00D50F3A">
      <w:instrText xml:space="preserve"> PAGE </w:instrText>
    </w:r>
    <w:r w:rsidRPr="00D50F3A">
      <w:fldChar w:fldCharType="separate"/>
    </w:r>
    <w:r w:rsidR="004A070C" w:rsidRPr="00D50F3A">
      <w:t>1</w:t>
    </w:r>
    <w:r w:rsidRPr="00D50F3A">
      <w:fldChar w:fldCharType="end"/>
    </w:r>
    <w:r w:rsidRPr="00D50F3A">
      <w:t xml:space="preserve"> (</w:t>
    </w:r>
    <w:r w:rsidRPr="00D50F3A">
      <w:fldChar w:fldCharType="begin" w:fldLock="1"/>
    </w:r>
    <w:r w:rsidRPr="00D50F3A">
      <w:instrText xml:space="preserve"> NUMPAGES </w:instrText>
    </w:r>
    <w:r w:rsidRPr="00D50F3A">
      <w:fldChar w:fldCharType="separate"/>
    </w:r>
    <w:r w:rsidRPr="00D50F3A">
      <w:t>1</w:t>
    </w:r>
    <w:r w:rsidRPr="00D50F3A">
      <w:fldChar w:fldCharType="end"/>
    </w:r>
    <w:r w:rsidRPr="00D50F3A">
      <w:t>)</w:t>
    </w:r>
  </w:p>
  <w:p w:rsidR="00CC262D" w:rsidRPr="00D50F3A" w:rsidRDefault="00CC26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86E" w:rsidRPr="00D50F3A" w:rsidRDefault="0099186E">
      <w:r w:rsidRPr="00D50F3A">
        <w:separator/>
      </w:r>
    </w:p>
  </w:footnote>
  <w:footnote w:type="continuationSeparator" w:id="0">
    <w:p w:rsidR="0099186E" w:rsidRPr="00D50F3A" w:rsidRDefault="0099186E">
      <w:r w:rsidRPr="00D50F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62D" w:rsidRPr="00D50F3A" w:rsidRDefault="00CC262D">
    <w:pPr>
      <w:pStyle w:val="Sidhuvud"/>
      <w:tabs>
        <w:tab w:val="clear" w:pos="4536"/>
      </w:tabs>
    </w:pPr>
    <w:r w:rsidRPr="00D50F3A">
      <w:fldChar w:fldCharType="begin" w:fldLock="1"/>
    </w:r>
    <w:r w:rsidRPr="00D50F3A">
      <w:instrText xml:space="preserve"> DOCPROPERTY "DocumentDate" </w:instrText>
    </w:r>
    <w:r w:rsidRPr="00D50F3A">
      <w:fldChar w:fldCharType="separate"/>
    </w:r>
    <w:r w:rsidRPr="00D50F3A">
      <w:t>Fredagen den 20 januari 2012</w:t>
    </w:r>
    <w:r w:rsidRPr="00D50F3A">
      <w:fldChar w:fldCharType="end"/>
    </w:r>
    <w:r w:rsidRPr="00D50F3A">
      <w:tab/>
    </w:r>
  </w:p>
  <w:p w:rsidR="00CC262D" w:rsidRPr="00D50F3A" w:rsidRDefault="00CC262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50F3A">
      <w:rPr>
        <w:sz w:val="12"/>
      </w:rPr>
      <w:tab/>
    </w:r>
  </w:p>
  <w:p w:rsidR="00CC262D" w:rsidRPr="00D50F3A" w:rsidRDefault="00CC262D"/>
  <w:p w:rsidR="00CC262D" w:rsidRPr="00D50F3A" w:rsidRDefault="00CC26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62D" w:rsidRPr="00D50F3A" w:rsidRDefault="00D50F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50F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262D" w:rsidRPr="00D50F3A" w:rsidRDefault="00CC262D">
    <w:pPr>
      <w:pStyle w:val="Dokumentrubrik"/>
      <w:spacing w:after="360"/>
    </w:pPr>
    <w:r w:rsidRPr="00D50F3A">
      <w:t>Föredragningslista</w:t>
    </w:r>
  </w:p>
  <w:p w:rsidR="00CC262D" w:rsidRPr="00D50F3A" w:rsidRDefault="00CC26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65901250">
    <w:abstractNumId w:val="5"/>
  </w:num>
  <w:num w:numId="2" w16cid:durableId="1010790500">
    <w:abstractNumId w:val="2"/>
  </w:num>
  <w:num w:numId="3" w16cid:durableId="1923248078">
    <w:abstractNumId w:val="4"/>
  </w:num>
  <w:num w:numId="4" w16cid:durableId="221643401">
    <w:abstractNumId w:val="1"/>
  </w:num>
  <w:num w:numId="5" w16cid:durableId="1955861954">
    <w:abstractNumId w:val="0"/>
  </w:num>
  <w:num w:numId="6" w16cid:durableId="1569920606">
    <w:abstractNumId w:val="3"/>
  </w:num>
  <w:num w:numId="7" w16cid:durableId="1208951429">
    <w:abstractNumId w:val="3"/>
  </w:num>
  <w:num w:numId="8" w16cid:durableId="284193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E38B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30B9D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070C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98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419B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6E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2B49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262D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3C4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0F3A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D22"/>
    <w:rsid w:val="00EC3E94"/>
    <w:rsid w:val="00EC40C9"/>
    <w:rsid w:val="00ED095E"/>
    <w:rsid w:val="00ED1A90"/>
    <w:rsid w:val="00EE0105"/>
    <w:rsid w:val="00EE38B6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5474D-F44B-416B-9482-DB79316C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153</Words>
  <Characters>969</Characters>
  <Application>Microsoft Office Word</Application>
  <DocSecurity>4</DocSecurity>
  <Lines>80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2012-01-19T12:27:00Z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20 januari 2012</vt:lpwstr>
  </property>
  <property fmtid="{D5CDD505-2E9C-101B-9397-08002B2CF9AE}" pid="3" name="DocumentNumber">
    <vt:lpwstr>59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2012-01-20</vt:lpwstr>
  </property>
  <property fmtid="{D5CDD505-2E9C-101B-9397-08002B2CF9AE}" pid="7" name="DatumAvgörande">
    <vt:lpwstr>2012-01-20</vt:lpwstr>
  </property>
  <property fmtid="{D5CDD505-2E9C-101B-9397-08002B2CF9AE}" pid="8" name="Publicerare">
    <vt:lpwstr>eh0524aa</vt:lpwstr>
  </property>
</Properties>
</file>