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3F5FD5B5EED4BC7A80450454888BEC0"/>
        </w:placeholder>
        <w15:appearance w15:val="hidden"/>
        <w:text/>
      </w:sdtPr>
      <w:sdtEndPr/>
      <w:sdtContent>
        <w:p w:rsidR="00AF30DD" w:rsidP="00CC4C93" w:rsidRDefault="00AF30DD" w14:paraId="2AB1580E" w14:textId="77777777">
          <w:pPr>
            <w:pStyle w:val="Rubrik1"/>
          </w:pPr>
          <w:r>
            <w:t>Förslag till riksdagsbeslut</w:t>
          </w:r>
        </w:p>
      </w:sdtContent>
    </w:sdt>
    <w:sdt>
      <w:sdtPr>
        <w:alias w:val="Yrkande 1"/>
        <w:tag w:val="644c8662-769c-4566-8a9b-b7185aa0de4f"/>
        <w:id w:val="814842930"/>
        <w:lock w:val="sdtLocked"/>
      </w:sdtPr>
      <w:sdtEndPr/>
      <w:sdtContent>
        <w:p w:rsidR="000E281A" w:rsidRDefault="00512B7B" w14:paraId="2AB1580F" w14:textId="1F51A22C">
          <w:pPr>
            <w:pStyle w:val="Frslagstext"/>
          </w:pPr>
          <w:r>
            <w:t>Riksdagen ställer sig bakom det som anförs i motionen om att tiggeri och prostitution ska betraktas som oärlig försörjning och därmed vara skäl för att avvisa respektive utvisa utländska medborgare som ägnar sig åt sådan verksamhet, och riksdagen tillkännager detta för regeringen.</w:t>
          </w:r>
        </w:p>
      </w:sdtContent>
    </w:sdt>
    <w:p w:rsidR="00AF30DD" w:rsidP="00AF30DD" w:rsidRDefault="000156D9" w14:paraId="2AB15810" w14:textId="77777777">
      <w:pPr>
        <w:pStyle w:val="Rubrik1"/>
      </w:pPr>
      <w:bookmarkStart w:name="MotionsStart" w:id="0"/>
      <w:bookmarkEnd w:id="0"/>
      <w:r>
        <w:t>Motivering</w:t>
      </w:r>
    </w:p>
    <w:p w:rsidR="00D639E6" w:rsidP="00D639E6" w:rsidRDefault="00BC17C4" w14:paraId="2AB15811" w14:textId="62994DFC">
      <w:r>
        <w:t>Det har förekommit att polisen i olika delar av landet</w:t>
      </w:r>
      <w:r w:rsidRPr="00EA0216">
        <w:t xml:space="preserve"> valt att sända hem</w:t>
      </w:r>
      <w:r>
        <w:t xml:space="preserve"> utländska tiggare </w:t>
      </w:r>
      <w:r w:rsidRPr="00EA0216">
        <w:t>och prostituerade med hänvisning till att deras försörjning är oärlig.</w:t>
      </w:r>
      <w:r>
        <w:t xml:space="preserve"> </w:t>
      </w:r>
      <w:r w:rsidRPr="00EA0216">
        <w:t>I förarbetena till den svenska utlänningslagen nämns bland annat prostitution som en</w:t>
      </w:r>
      <w:r>
        <w:t xml:space="preserve"> </w:t>
      </w:r>
      <w:r w:rsidR="004E46CF">
        <w:t>oärlig försörjning som</w:t>
      </w:r>
      <w:r w:rsidRPr="00EA0216">
        <w:t xml:space="preserve"> innebär att den som gör sig skyldig till detta kan sändas hem.</w:t>
      </w:r>
      <w:r>
        <w:t xml:space="preserve"> </w:t>
      </w:r>
      <w:r w:rsidRPr="00EA0216">
        <w:t>Beslutet att avvisa respektive utvisa utländska tiggare kritiserades i ett beslut av Justitieombudsmannen (JO), som menar att tiggeri inte är att betrakta som oärlig försörjning då det inte är kriminellt att vara tiggare i Sverige. JO menar att endast kriminell verksamhet är oärlig försörjnin</w:t>
      </w:r>
      <w:r>
        <w:t xml:space="preserve">g. Nyligen avslöjades också att </w:t>
      </w:r>
      <w:r w:rsidRPr="00EA0216">
        <w:t>Göteborgspolisen avvisat respektive utvisat rumänska pr</w:t>
      </w:r>
      <w:r>
        <w:t xml:space="preserve">ostituerade med hänvisning till </w:t>
      </w:r>
      <w:r w:rsidRPr="00EA0216">
        <w:lastRenderedPageBreak/>
        <w:t>att de bedriver oärlig försörjning och att den verksam</w:t>
      </w:r>
      <w:r>
        <w:t xml:space="preserve">het de bedriver möjliggör annan </w:t>
      </w:r>
      <w:r w:rsidRPr="00EA0216">
        <w:t xml:space="preserve">kriminell verksamhet genom koppleri och brott mot sexköpslagen. </w:t>
      </w:r>
      <w:r>
        <w:t xml:space="preserve">Det har förekommit att avvisade fått hjälp med att </w:t>
      </w:r>
      <w:r w:rsidRPr="00EA0216">
        <w:t xml:space="preserve">JO-anmäla polisen med hänvisning till att </w:t>
      </w:r>
      <w:r>
        <w:t>deras verksamhet</w:t>
      </w:r>
      <w:r w:rsidRPr="00EA0216">
        <w:t xml:space="preserve"> inte är ett brott i Sverige.</w:t>
      </w:r>
      <w:r>
        <w:t xml:space="preserve"> </w:t>
      </w:r>
    </w:p>
    <w:p w:rsidR="00BC17C4" w:rsidP="00D639E6" w:rsidRDefault="00BC17C4" w14:paraId="2AB15812" w14:textId="77777777">
      <w:r>
        <w:t>Vi</w:t>
      </w:r>
      <w:r w:rsidRPr="00EA0216">
        <w:t xml:space="preserve"> menar att tiggeri och prostitution inte är att betrakta som ärlig försörjning. JO:s beslut är oroväckande och </w:t>
      </w:r>
      <w:r>
        <w:t>har sannolikt bidragit till den senaste tidens</w:t>
      </w:r>
      <w:r w:rsidRPr="00EA0216">
        <w:t xml:space="preserve"> inflöde av tiggare och prostituerade som med hänvisning till EU:s fria rörlighet kan bedriva sin verksamhet såväl före som efter tre månaders vistelsetid i </w:t>
      </w:r>
      <w:r>
        <w:t>Sverige</w:t>
      </w:r>
      <w:r w:rsidRPr="00EA0216">
        <w:t xml:space="preserve">. Reglerna säger nämligen att man de första tre månaderna har rätt att vistas i ett EU-land utan att ha ett arbete eller studera. Efter tre månader ställs krav på att individen arbetar eller studerar, och genom att tiggeri eller prostitution inte är olagligt i Sverige kan således individen </w:t>
      </w:r>
      <w:r>
        <w:t>hänvisa till att den har en tryggad försörjning trots detta enligt vår uppfattning synnerligen oärliga försörjningssätt.</w:t>
      </w:r>
    </w:p>
    <w:p w:rsidRPr="002C1F26" w:rsidR="002C1F26" w:rsidP="004E46CF" w:rsidRDefault="00D639E6" w14:paraId="2AB15814" w14:textId="2E519663">
      <w:r w:rsidRPr="00EA0216">
        <w:rPr>
          <w:rFonts w:ascii="Times New Roman" w:hAnsi="Times New Roman" w:cs="Times New Roman"/>
        </w:rPr>
        <w:t xml:space="preserve">JO:s beslut ställer krav på regeringen att förtydliga utlänningslagen, precis så som nämns i dess förarbeten, så att både tiggeri och prostitution </w:t>
      </w:r>
      <w:r>
        <w:t xml:space="preserve">kriminaliseras, eller åtminstone </w:t>
      </w:r>
      <w:r w:rsidRPr="00EA0216">
        <w:rPr>
          <w:rFonts w:ascii="Times New Roman" w:hAnsi="Times New Roman" w:cs="Times New Roman"/>
        </w:rPr>
        <w:t>betraktas som oärlig försörjning</w:t>
      </w:r>
      <w:r>
        <w:t>,</w:t>
      </w:r>
      <w:r w:rsidRPr="00EA0216">
        <w:rPr>
          <w:rFonts w:ascii="Times New Roman" w:hAnsi="Times New Roman" w:cs="Times New Roman"/>
        </w:rPr>
        <w:t xml:space="preserve"> och därmed blir skäl för av- respektive </w:t>
      </w:r>
      <w:r>
        <w:rPr>
          <w:rFonts w:ascii="Times New Roman" w:hAnsi="Times New Roman" w:cs="Times New Roman"/>
        </w:rPr>
        <w:t>utvisning från Sverige. Det ovan anförda bör ges regeringen tillkänna.</w:t>
      </w:r>
      <w:bookmarkStart w:name="_GoBack" w:id="1"/>
      <w:bookmarkEnd w:id="1"/>
    </w:p>
    <w:sdt>
      <w:sdtPr>
        <w:rPr>
          <w:i/>
          <w:noProof/>
        </w:rPr>
        <w:alias w:val="CC_Underskrifter"/>
        <w:tag w:val="CC_Underskrifter"/>
        <w:id w:val="583496634"/>
        <w:lock w:val="sdtContentLocked"/>
        <w:placeholder>
          <w:docPart w:val="2C7B2EF5A96F44F38A28CDAC07A727E2"/>
        </w:placeholder>
        <w15:appearance w15:val="hidden"/>
      </w:sdtPr>
      <w:sdtEndPr>
        <w:rPr>
          <w:noProof w:val="0"/>
        </w:rPr>
      </w:sdtEndPr>
      <w:sdtContent>
        <w:p w:rsidRPr="00ED19F0" w:rsidR="00865E70" w:rsidP="004831C0" w:rsidRDefault="004E46CF" w14:paraId="2AB158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Mikael Jansson (SD)</w:t>
            </w:r>
          </w:p>
        </w:tc>
      </w:tr>
    </w:tbl>
    <w:p w:rsidR="0095166F" w:rsidRDefault="0095166F" w14:paraId="2AB15819" w14:textId="77777777"/>
    <w:sectPr w:rsidR="0095166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1581B" w14:textId="77777777" w:rsidR="006B1661" w:rsidRDefault="006B1661" w:rsidP="000C1CAD">
      <w:pPr>
        <w:spacing w:line="240" w:lineRule="auto"/>
      </w:pPr>
      <w:r>
        <w:separator/>
      </w:r>
    </w:p>
  </w:endnote>
  <w:endnote w:type="continuationSeparator" w:id="0">
    <w:p w14:paraId="2AB1581C" w14:textId="77777777" w:rsidR="006B1661" w:rsidRDefault="006B16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582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46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5827" w14:textId="77777777" w:rsidR="00752217" w:rsidRDefault="0075221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201510061454</w:instrText>
    </w:r>
    <w:r>
      <w:fldChar w:fldCharType="end"/>
    </w:r>
    <w:r>
      <w:instrText xml:space="preserve"> &gt; </w:instrText>
    </w:r>
    <w:r>
      <w:fldChar w:fldCharType="begin"/>
    </w:r>
    <w:r>
      <w:instrText xml:space="preserve"> PRINTDATE \@ "yyyyMMddHHmm" </w:instrText>
    </w:r>
    <w:r>
      <w:fldChar w:fldCharType="separate"/>
    </w:r>
    <w:r>
      <w:rPr>
        <w:noProof/>
      </w:rPr>
      <w:instrText>201510061504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15:04</w:instrText>
    </w:r>
    <w:r>
      <w:fldChar w:fldCharType="end"/>
    </w:r>
    <w:r>
      <w:instrText xml:space="preserve"> </w:instrText>
    </w:r>
    <w:r>
      <w:fldChar w:fldCharType="separate"/>
    </w:r>
    <w:r>
      <w:rPr>
        <w:noProof/>
      </w:rPr>
      <w:t>2015-10-06 15:04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15819" w14:textId="77777777" w:rsidR="006B1661" w:rsidRDefault="006B1661" w:rsidP="000C1CAD">
      <w:pPr>
        <w:spacing w:line="240" w:lineRule="auto"/>
      </w:pPr>
      <w:r>
        <w:separator/>
      </w:r>
    </w:p>
  </w:footnote>
  <w:footnote w:type="continuationSeparator" w:id="0">
    <w:p w14:paraId="2AB1581A" w14:textId="77777777" w:rsidR="006B1661" w:rsidRDefault="006B16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B158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E46CF" w14:paraId="2AB1582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:3122</w:t>
        </w:r>
      </w:sdtContent>
    </w:sdt>
  </w:p>
  <w:p w:rsidR="00A42228" w:rsidP="00283E0F" w:rsidRDefault="004E46CF" w14:paraId="2AB15824" w14:textId="77777777">
    <w:pPr>
      <w:pStyle w:val="FSHRub2"/>
    </w:pPr>
    <w:sdt>
      <w:sdtPr>
        <w:alias w:val="CC_Noformat_Avtext"/>
        <w:tag w:val="CC_Noformat_Avtext"/>
        <w:id w:val="1389603703"/>
        <w:lock w:val="sdtContentLocked"/>
        <w15:appearance w15:val="hidden"/>
        <w:text/>
      </w:sdtPr>
      <w:sdtEndPr/>
      <w:sdtContent>
        <w:r>
          <w:t>av David Lång och Mikael Jansson (båda SD)</w:t>
        </w:r>
      </w:sdtContent>
    </w:sdt>
  </w:p>
  <w:sdt>
    <w:sdtPr>
      <w:alias w:val="CC_Noformat_Rubtext"/>
      <w:tag w:val="CC_Noformat_Rubtext"/>
      <w:id w:val="1800419874"/>
      <w:lock w:val="sdtLocked"/>
      <w15:appearance w15:val="hidden"/>
      <w:text/>
    </w:sdtPr>
    <w:sdtEndPr/>
    <w:sdtContent>
      <w:p w:rsidR="00A42228" w:rsidP="00283E0F" w:rsidRDefault="002C1F26" w14:paraId="2AB15825" w14:textId="77777777">
        <w:pPr>
          <w:pStyle w:val="FSHRub2"/>
        </w:pPr>
        <w:r>
          <w:t>Åtgärder mot tiggeri och prostitution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2AB158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1F2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CDB"/>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81A"/>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F26"/>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C99"/>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1C0"/>
    <w:rsid w:val="004836FD"/>
    <w:rsid w:val="004840CE"/>
    <w:rsid w:val="004854D7"/>
    <w:rsid w:val="00487D43"/>
    <w:rsid w:val="00492987"/>
    <w:rsid w:val="0049397A"/>
    <w:rsid w:val="004A1326"/>
    <w:rsid w:val="004B01B7"/>
    <w:rsid w:val="004B0E94"/>
    <w:rsid w:val="004B16EE"/>
    <w:rsid w:val="004B1A11"/>
    <w:rsid w:val="004B262F"/>
    <w:rsid w:val="004B26F7"/>
    <w:rsid w:val="004B2D94"/>
    <w:rsid w:val="004B5B5E"/>
    <w:rsid w:val="004B5C44"/>
    <w:rsid w:val="004C08A1"/>
    <w:rsid w:val="004C5B7D"/>
    <w:rsid w:val="004C6AA7"/>
    <w:rsid w:val="004C6CF3"/>
    <w:rsid w:val="004E1B8C"/>
    <w:rsid w:val="004E46C6"/>
    <w:rsid w:val="004E46CF"/>
    <w:rsid w:val="004E51DD"/>
    <w:rsid w:val="004E7C93"/>
    <w:rsid w:val="004F08B5"/>
    <w:rsid w:val="004F2C12"/>
    <w:rsid w:val="004F7752"/>
    <w:rsid w:val="00500AF3"/>
    <w:rsid w:val="00501184"/>
    <w:rsid w:val="00504301"/>
    <w:rsid w:val="005043A4"/>
    <w:rsid w:val="00504F15"/>
    <w:rsid w:val="00505683"/>
    <w:rsid w:val="005076A3"/>
    <w:rsid w:val="00512761"/>
    <w:rsid w:val="00512B7B"/>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258"/>
    <w:rsid w:val="00602D39"/>
    <w:rsid w:val="006039EC"/>
    <w:rsid w:val="006064BC"/>
    <w:rsid w:val="00612D6C"/>
    <w:rsid w:val="00614F73"/>
    <w:rsid w:val="00615D9F"/>
    <w:rsid w:val="00616659"/>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66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CCD"/>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217"/>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F4C"/>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2D0D"/>
    <w:rsid w:val="00943898"/>
    <w:rsid w:val="00950317"/>
    <w:rsid w:val="0095166F"/>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B47"/>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791"/>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7C4"/>
    <w:rsid w:val="00BC2218"/>
    <w:rsid w:val="00BC3B20"/>
    <w:rsid w:val="00BC3F37"/>
    <w:rsid w:val="00BC6240"/>
    <w:rsid w:val="00BC6D66"/>
    <w:rsid w:val="00BD76C9"/>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436"/>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A03"/>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9E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6D2"/>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3F2"/>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B1580D"/>
  <w15:chartTrackingRefBased/>
  <w15:docId w15:val="{5F875715-2098-4DCB-9FF7-6A0E448B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2C1F26"/>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F5FD5B5EED4BC7A80450454888BEC0"/>
        <w:category>
          <w:name w:val="Allmänt"/>
          <w:gallery w:val="placeholder"/>
        </w:category>
        <w:types>
          <w:type w:val="bbPlcHdr"/>
        </w:types>
        <w:behaviors>
          <w:behavior w:val="content"/>
        </w:behaviors>
        <w:guid w:val="{0C06AE8A-DAB5-40D1-AD21-CD6C7F9FFAD8}"/>
      </w:docPartPr>
      <w:docPartBody>
        <w:p w:rsidR="008479FB" w:rsidRDefault="00076CAC">
          <w:pPr>
            <w:pStyle w:val="13F5FD5B5EED4BC7A80450454888BEC0"/>
          </w:pPr>
          <w:r w:rsidRPr="009A726D">
            <w:rPr>
              <w:rStyle w:val="Platshllartext"/>
            </w:rPr>
            <w:t>Klicka här för att ange text.</w:t>
          </w:r>
        </w:p>
      </w:docPartBody>
    </w:docPart>
    <w:docPart>
      <w:docPartPr>
        <w:name w:val="2C7B2EF5A96F44F38A28CDAC07A727E2"/>
        <w:category>
          <w:name w:val="Allmänt"/>
          <w:gallery w:val="placeholder"/>
        </w:category>
        <w:types>
          <w:type w:val="bbPlcHdr"/>
        </w:types>
        <w:behaviors>
          <w:behavior w:val="content"/>
        </w:behaviors>
        <w:guid w:val="{B1F18541-6202-4D0D-A3AB-6C64BC60FBB0}"/>
      </w:docPartPr>
      <w:docPartBody>
        <w:p w:rsidR="008479FB" w:rsidRDefault="00076CAC">
          <w:pPr>
            <w:pStyle w:val="2C7B2EF5A96F44F38A28CDAC07A727E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AC"/>
    <w:rsid w:val="00076CAC"/>
    <w:rsid w:val="00847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F5FD5B5EED4BC7A80450454888BEC0">
    <w:name w:val="13F5FD5B5EED4BC7A80450454888BEC0"/>
  </w:style>
  <w:style w:type="paragraph" w:customStyle="1" w:styleId="099BA0E2B39B41DD96CA6194F177D917">
    <w:name w:val="099BA0E2B39B41DD96CA6194F177D917"/>
  </w:style>
  <w:style w:type="paragraph" w:customStyle="1" w:styleId="2C7B2EF5A96F44F38A28CDAC07A727E2">
    <w:name w:val="2C7B2EF5A96F44F38A28CDAC07A72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6247</RubrikLookup>
    <MotionGuid xmlns="00d11361-0b92-4bae-a181-288d6a55b763">bea7a228-9a91-4914-abb8-15201de13c4e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6BBD9-F294-44AF-A754-FC5D54863311}"/>
</file>

<file path=customXml/itemProps2.xml><?xml version="1.0" encoding="utf-8"?>
<ds:datastoreItem xmlns:ds="http://schemas.openxmlformats.org/officeDocument/2006/customXml" ds:itemID="{6DA1401B-B415-4A8C-96DF-F22CD72C1E3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9BE4D4F-8285-4802-AA0D-7B8B0A916CFC}"/>
</file>

<file path=customXml/itemProps5.xml><?xml version="1.0" encoding="utf-8"?>
<ds:datastoreItem xmlns:ds="http://schemas.openxmlformats.org/officeDocument/2006/customXml" ds:itemID="{D81B5D54-6124-411D-8B90-5756B914B996}"/>
</file>

<file path=docProps/app.xml><?xml version="1.0" encoding="utf-8"?>
<Properties xmlns="http://schemas.openxmlformats.org/officeDocument/2006/extended-properties" xmlns:vt="http://schemas.openxmlformats.org/officeDocument/2006/docPropsVTypes">
  <Template>GranskaMot</Template>
  <TotalTime>3</TotalTime>
  <Pages>2</Pages>
  <Words>368</Words>
  <Characters>2094</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201516SD522 Åtgärder mot tiggeri och prostitution</vt:lpstr>
      <vt:lpstr/>
    </vt:vector>
  </TitlesOfParts>
  <Company>Sveriges riksdag</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201516SD522 Åtgärder mot tiggeri och prostitution</dc:title>
  <dc:subject/>
  <dc:creator>David Lång</dc:creator>
  <cp:keywords/>
  <dc:description/>
  <cp:lastModifiedBy>Kerstin Carlqvist</cp:lastModifiedBy>
  <cp:revision>12</cp:revision>
  <cp:lastPrinted>2015-10-06T13:04:00Z</cp:lastPrinted>
  <dcterms:created xsi:type="dcterms:W3CDTF">2015-10-06T12:54:00Z</dcterms:created>
  <dcterms:modified xsi:type="dcterms:W3CDTF">2016-08-09T10:41:00Z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*UF41D6E816C4D*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https://filur.riksdagen.se/drop/DropOffLibrary/UF41D6E816C4D.docx</vt:lpwstr>
  </property>
  <property fmtid="{D5CDD505-2E9C-101B-9397-08002B2CF9AE}" pid="11" name="RevisionsOn">
    <vt:lpwstr>1</vt:lpwstr>
  </property>
</Properties>
</file>