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2C2F" w14:textId="77777777" w:rsidR="006E04A4" w:rsidRPr="00CD7560" w:rsidRDefault="00FC71EE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71</w:t>
      </w:r>
      <w:bookmarkEnd w:id="1"/>
    </w:p>
    <w:p w14:paraId="30262C30" w14:textId="77777777" w:rsidR="006E04A4" w:rsidRDefault="00FC71EE">
      <w:pPr>
        <w:pStyle w:val="Datum"/>
        <w:outlineLvl w:val="0"/>
      </w:pPr>
      <w:bookmarkStart w:id="2" w:name="DocumentDate"/>
      <w:r>
        <w:t>Fredagen den 14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54C3B" w14:paraId="30262C35" w14:textId="77777777" w:rsidTr="00E47117">
        <w:trPr>
          <w:cantSplit/>
        </w:trPr>
        <w:tc>
          <w:tcPr>
            <w:tcW w:w="454" w:type="dxa"/>
          </w:tcPr>
          <w:p w14:paraId="30262C31" w14:textId="77777777" w:rsidR="006E04A4" w:rsidRDefault="00FC71E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0262C32" w14:textId="77777777" w:rsidR="006E04A4" w:rsidRDefault="00FC71E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0262C33" w14:textId="77777777" w:rsidR="006E04A4" w:rsidRDefault="00FC71EE"/>
        </w:tc>
        <w:tc>
          <w:tcPr>
            <w:tcW w:w="7512" w:type="dxa"/>
          </w:tcPr>
          <w:p w14:paraId="30262C34" w14:textId="77777777" w:rsidR="006E04A4" w:rsidRDefault="00FC71E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0262C36" w14:textId="77777777" w:rsidR="006E04A4" w:rsidRDefault="00FC71EE">
      <w:pPr>
        <w:pStyle w:val="StreckLngt"/>
      </w:pPr>
      <w:r>
        <w:tab/>
      </w:r>
    </w:p>
    <w:p w14:paraId="30262C37" w14:textId="77777777" w:rsidR="00121B42" w:rsidRDefault="00FC71EE" w:rsidP="00121B42">
      <w:pPr>
        <w:pStyle w:val="Blankrad"/>
      </w:pPr>
      <w:r>
        <w:t xml:space="preserve">      </w:t>
      </w:r>
    </w:p>
    <w:p w14:paraId="30262C38" w14:textId="77777777" w:rsidR="00CF242C" w:rsidRDefault="00FC71E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54C3B" w14:paraId="30262C3C" w14:textId="77777777" w:rsidTr="00055526">
        <w:trPr>
          <w:cantSplit/>
        </w:trPr>
        <w:tc>
          <w:tcPr>
            <w:tcW w:w="567" w:type="dxa"/>
          </w:tcPr>
          <w:p w14:paraId="30262C39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3A" w14:textId="77777777" w:rsidR="006E04A4" w:rsidRDefault="00FC71E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0262C3B" w14:textId="77777777" w:rsidR="006E04A4" w:rsidRDefault="00FC71EE" w:rsidP="00C84F80">
            <w:pPr>
              <w:keepNext/>
            </w:pPr>
          </w:p>
        </w:tc>
      </w:tr>
      <w:tr w:rsidR="00854C3B" w14:paraId="30262C40" w14:textId="77777777" w:rsidTr="00055526">
        <w:trPr>
          <w:cantSplit/>
        </w:trPr>
        <w:tc>
          <w:tcPr>
            <w:tcW w:w="567" w:type="dxa"/>
          </w:tcPr>
          <w:p w14:paraId="30262C3D" w14:textId="77777777" w:rsidR="001D7AF0" w:rsidRDefault="00FC71E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0262C3E" w14:textId="77777777" w:rsidR="006E04A4" w:rsidRDefault="00FC71EE" w:rsidP="000326E3">
            <w:r>
              <w:t>Justering av protokoll från sammanträdet fredagen den 24 januari</w:t>
            </w:r>
          </w:p>
        </w:tc>
        <w:tc>
          <w:tcPr>
            <w:tcW w:w="2055" w:type="dxa"/>
          </w:tcPr>
          <w:p w14:paraId="30262C3F" w14:textId="77777777" w:rsidR="006E04A4" w:rsidRDefault="00FC71EE" w:rsidP="00C84F80"/>
        </w:tc>
      </w:tr>
      <w:tr w:rsidR="00854C3B" w14:paraId="30262C44" w14:textId="77777777" w:rsidTr="00055526">
        <w:trPr>
          <w:cantSplit/>
        </w:trPr>
        <w:tc>
          <w:tcPr>
            <w:tcW w:w="567" w:type="dxa"/>
          </w:tcPr>
          <w:p w14:paraId="30262C41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42" w14:textId="77777777" w:rsidR="006E04A4" w:rsidRDefault="00FC71E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0262C43" w14:textId="77777777" w:rsidR="006E04A4" w:rsidRDefault="00FC71EE" w:rsidP="00C84F80">
            <w:pPr>
              <w:keepNext/>
            </w:pPr>
          </w:p>
        </w:tc>
      </w:tr>
      <w:tr w:rsidR="00854C3B" w14:paraId="30262C48" w14:textId="77777777" w:rsidTr="00055526">
        <w:trPr>
          <w:cantSplit/>
        </w:trPr>
        <w:tc>
          <w:tcPr>
            <w:tcW w:w="567" w:type="dxa"/>
          </w:tcPr>
          <w:p w14:paraId="30262C45" w14:textId="77777777" w:rsidR="001D7AF0" w:rsidRDefault="00FC71E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0262C46" w14:textId="77777777" w:rsidR="006E04A4" w:rsidRDefault="00FC71EE" w:rsidP="000326E3">
            <w:r>
              <w:t xml:space="preserve">Per Söderlund (SD) som ledamot i </w:t>
            </w:r>
            <w:r>
              <w:t>skatteutskottet</w:t>
            </w:r>
          </w:p>
        </w:tc>
        <w:tc>
          <w:tcPr>
            <w:tcW w:w="2055" w:type="dxa"/>
          </w:tcPr>
          <w:p w14:paraId="30262C47" w14:textId="77777777" w:rsidR="006E04A4" w:rsidRDefault="00FC71EE" w:rsidP="00C84F80"/>
        </w:tc>
      </w:tr>
      <w:tr w:rsidR="00854C3B" w14:paraId="30262C4C" w14:textId="77777777" w:rsidTr="00055526">
        <w:trPr>
          <w:cantSplit/>
        </w:trPr>
        <w:tc>
          <w:tcPr>
            <w:tcW w:w="567" w:type="dxa"/>
          </w:tcPr>
          <w:p w14:paraId="30262C49" w14:textId="77777777" w:rsidR="001D7AF0" w:rsidRDefault="00FC71E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0262C4A" w14:textId="77777777" w:rsidR="006E04A4" w:rsidRDefault="00FC71EE" w:rsidP="000326E3">
            <w:r>
              <w:t>Richard Jomshof (SD) som ledamot i justitieutskottet</w:t>
            </w:r>
          </w:p>
        </w:tc>
        <w:tc>
          <w:tcPr>
            <w:tcW w:w="2055" w:type="dxa"/>
          </w:tcPr>
          <w:p w14:paraId="30262C4B" w14:textId="77777777" w:rsidR="006E04A4" w:rsidRDefault="00FC71EE" w:rsidP="00C84F80"/>
        </w:tc>
      </w:tr>
      <w:tr w:rsidR="00854C3B" w14:paraId="30262C50" w14:textId="77777777" w:rsidTr="00055526">
        <w:trPr>
          <w:cantSplit/>
        </w:trPr>
        <w:tc>
          <w:tcPr>
            <w:tcW w:w="567" w:type="dxa"/>
          </w:tcPr>
          <w:p w14:paraId="30262C4D" w14:textId="77777777" w:rsidR="001D7AF0" w:rsidRDefault="00FC71E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0262C4E" w14:textId="77777777" w:rsidR="006E04A4" w:rsidRDefault="00FC71EE" w:rsidP="000326E3">
            <w:r>
              <w:t>Jimmy Ståhl (SD) som ledamot i trafikutskottet</w:t>
            </w:r>
          </w:p>
        </w:tc>
        <w:tc>
          <w:tcPr>
            <w:tcW w:w="2055" w:type="dxa"/>
          </w:tcPr>
          <w:p w14:paraId="30262C4F" w14:textId="77777777" w:rsidR="006E04A4" w:rsidRDefault="00FC71EE" w:rsidP="00C84F80"/>
        </w:tc>
      </w:tr>
      <w:tr w:rsidR="00854C3B" w14:paraId="30262C54" w14:textId="77777777" w:rsidTr="00055526">
        <w:trPr>
          <w:cantSplit/>
        </w:trPr>
        <w:tc>
          <w:tcPr>
            <w:tcW w:w="567" w:type="dxa"/>
          </w:tcPr>
          <w:p w14:paraId="30262C51" w14:textId="77777777" w:rsidR="001D7AF0" w:rsidRDefault="00FC71E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0262C52" w14:textId="77777777" w:rsidR="006E04A4" w:rsidRDefault="00FC71EE" w:rsidP="000326E3">
            <w:r>
              <w:t>Markus Wiechel (SD) som suppleant i försvarsutskottet</w:t>
            </w:r>
          </w:p>
        </w:tc>
        <w:tc>
          <w:tcPr>
            <w:tcW w:w="2055" w:type="dxa"/>
          </w:tcPr>
          <w:p w14:paraId="30262C53" w14:textId="77777777" w:rsidR="006E04A4" w:rsidRDefault="00FC71EE" w:rsidP="00C84F80"/>
        </w:tc>
      </w:tr>
      <w:tr w:rsidR="00854C3B" w14:paraId="30262C58" w14:textId="77777777" w:rsidTr="00055526">
        <w:trPr>
          <w:cantSplit/>
        </w:trPr>
        <w:tc>
          <w:tcPr>
            <w:tcW w:w="567" w:type="dxa"/>
          </w:tcPr>
          <w:p w14:paraId="30262C55" w14:textId="77777777" w:rsidR="001D7AF0" w:rsidRDefault="00FC71E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0262C56" w14:textId="77777777" w:rsidR="006E04A4" w:rsidRDefault="00FC71EE" w:rsidP="000326E3">
            <w:r>
              <w:t xml:space="preserve">Tobias Andersson (SD) som ersättare i </w:t>
            </w:r>
            <w:r>
              <w:t>riksdagsstyrelsen</w:t>
            </w:r>
          </w:p>
        </w:tc>
        <w:tc>
          <w:tcPr>
            <w:tcW w:w="2055" w:type="dxa"/>
          </w:tcPr>
          <w:p w14:paraId="30262C57" w14:textId="77777777" w:rsidR="006E04A4" w:rsidRDefault="00FC71EE" w:rsidP="00C84F80"/>
        </w:tc>
      </w:tr>
      <w:tr w:rsidR="00854C3B" w14:paraId="30262C5C" w14:textId="77777777" w:rsidTr="00055526">
        <w:trPr>
          <w:cantSplit/>
        </w:trPr>
        <w:tc>
          <w:tcPr>
            <w:tcW w:w="567" w:type="dxa"/>
          </w:tcPr>
          <w:p w14:paraId="30262C59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5A" w14:textId="77777777" w:rsidR="006E04A4" w:rsidRDefault="00FC71E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0262C5B" w14:textId="77777777" w:rsidR="006E04A4" w:rsidRDefault="00FC71EE" w:rsidP="00C84F80">
            <w:pPr>
              <w:keepNext/>
            </w:pPr>
          </w:p>
        </w:tc>
      </w:tr>
      <w:tr w:rsidR="00854C3B" w14:paraId="30262C60" w14:textId="77777777" w:rsidTr="00055526">
        <w:trPr>
          <w:cantSplit/>
        </w:trPr>
        <w:tc>
          <w:tcPr>
            <w:tcW w:w="567" w:type="dxa"/>
          </w:tcPr>
          <w:p w14:paraId="30262C5D" w14:textId="77777777" w:rsidR="001D7AF0" w:rsidRDefault="00FC71E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0262C5E" w14:textId="77777777" w:rsidR="006E04A4" w:rsidRDefault="00FC71EE" w:rsidP="000326E3">
            <w:r>
              <w:t>Jimmy Ståhl (SD) som ledamot i skatteutskottet</w:t>
            </w:r>
          </w:p>
        </w:tc>
        <w:tc>
          <w:tcPr>
            <w:tcW w:w="2055" w:type="dxa"/>
          </w:tcPr>
          <w:p w14:paraId="30262C5F" w14:textId="77777777" w:rsidR="006E04A4" w:rsidRDefault="00FC71EE" w:rsidP="00C84F80"/>
        </w:tc>
      </w:tr>
      <w:tr w:rsidR="00854C3B" w14:paraId="30262C64" w14:textId="77777777" w:rsidTr="00055526">
        <w:trPr>
          <w:cantSplit/>
        </w:trPr>
        <w:tc>
          <w:tcPr>
            <w:tcW w:w="567" w:type="dxa"/>
          </w:tcPr>
          <w:p w14:paraId="30262C61" w14:textId="77777777" w:rsidR="001D7AF0" w:rsidRDefault="00FC71E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0262C62" w14:textId="77777777" w:rsidR="006E04A4" w:rsidRDefault="00FC71EE" w:rsidP="000326E3">
            <w:r>
              <w:t>Henrik Vinge (SD) som ledamot i justitieutskottet</w:t>
            </w:r>
          </w:p>
        </w:tc>
        <w:tc>
          <w:tcPr>
            <w:tcW w:w="2055" w:type="dxa"/>
          </w:tcPr>
          <w:p w14:paraId="30262C63" w14:textId="77777777" w:rsidR="006E04A4" w:rsidRDefault="00FC71EE" w:rsidP="00C84F80"/>
        </w:tc>
      </w:tr>
      <w:tr w:rsidR="00854C3B" w14:paraId="30262C68" w14:textId="77777777" w:rsidTr="00055526">
        <w:trPr>
          <w:cantSplit/>
        </w:trPr>
        <w:tc>
          <w:tcPr>
            <w:tcW w:w="567" w:type="dxa"/>
          </w:tcPr>
          <w:p w14:paraId="30262C65" w14:textId="77777777" w:rsidR="001D7AF0" w:rsidRDefault="00FC71E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0262C66" w14:textId="77777777" w:rsidR="006E04A4" w:rsidRDefault="00FC71EE" w:rsidP="000326E3">
            <w:r>
              <w:t>Per Söderlund (SD) som suppleant i försvarsutskottet</w:t>
            </w:r>
          </w:p>
        </w:tc>
        <w:tc>
          <w:tcPr>
            <w:tcW w:w="2055" w:type="dxa"/>
          </w:tcPr>
          <w:p w14:paraId="30262C67" w14:textId="77777777" w:rsidR="006E04A4" w:rsidRDefault="00FC71EE" w:rsidP="00C84F80"/>
        </w:tc>
      </w:tr>
      <w:tr w:rsidR="00854C3B" w14:paraId="30262C6C" w14:textId="77777777" w:rsidTr="00055526">
        <w:trPr>
          <w:cantSplit/>
        </w:trPr>
        <w:tc>
          <w:tcPr>
            <w:tcW w:w="567" w:type="dxa"/>
          </w:tcPr>
          <w:p w14:paraId="30262C69" w14:textId="77777777" w:rsidR="001D7AF0" w:rsidRDefault="00FC71E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0262C6A" w14:textId="77777777" w:rsidR="006E04A4" w:rsidRDefault="00FC71EE" w:rsidP="000326E3">
            <w:r>
              <w:t xml:space="preserve">Matheus Enholm (SD) som </w:t>
            </w:r>
            <w:r>
              <w:t>ersättare i riksdagsstyrelsen</w:t>
            </w:r>
          </w:p>
        </w:tc>
        <w:tc>
          <w:tcPr>
            <w:tcW w:w="2055" w:type="dxa"/>
          </w:tcPr>
          <w:p w14:paraId="30262C6B" w14:textId="77777777" w:rsidR="006E04A4" w:rsidRDefault="00FC71EE" w:rsidP="00C84F80"/>
        </w:tc>
      </w:tr>
      <w:tr w:rsidR="00854C3B" w14:paraId="30262C70" w14:textId="77777777" w:rsidTr="00055526">
        <w:trPr>
          <w:cantSplit/>
        </w:trPr>
        <w:tc>
          <w:tcPr>
            <w:tcW w:w="567" w:type="dxa"/>
          </w:tcPr>
          <w:p w14:paraId="30262C6D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6E" w14:textId="77777777" w:rsidR="006E04A4" w:rsidRDefault="00FC71E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0262C6F" w14:textId="77777777" w:rsidR="006E04A4" w:rsidRDefault="00FC71E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54C3B" w14:paraId="30262C74" w14:textId="77777777" w:rsidTr="00055526">
        <w:trPr>
          <w:cantSplit/>
        </w:trPr>
        <w:tc>
          <w:tcPr>
            <w:tcW w:w="567" w:type="dxa"/>
          </w:tcPr>
          <w:p w14:paraId="30262C71" w14:textId="77777777" w:rsidR="001D7AF0" w:rsidRDefault="00FC71E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0262C72" w14:textId="77777777" w:rsidR="006E04A4" w:rsidRDefault="00FC71EE" w:rsidP="000326E3">
            <w:r>
              <w:t>RiR 2025:2 Tillgången till kommunalt vatten och avlopp – statens insatser för allmänna vattentjänster</w:t>
            </w:r>
          </w:p>
        </w:tc>
        <w:tc>
          <w:tcPr>
            <w:tcW w:w="2055" w:type="dxa"/>
          </w:tcPr>
          <w:p w14:paraId="30262C73" w14:textId="77777777" w:rsidR="006E04A4" w:rsidRDefault="00FC71EE" w:rsidP="00C84F80">
            <w:r>
              <w:t>CU</w:t>
            </w:r>
          </w:p>
        </w:tc>
      </w:tr>
      <w:tr w:rsidR="00854C3B" w14:paraId="30262C78" w14:textId="77777777" w:rsidTr="00055526">
        <w:trPr>
          <w:cantSplit/>
        </w:trPr>
        <w:tc>
          <w:tcPr>
            <w:tcW w:w="567" w:type="dxa"/>
          </w:tcPr>
          <w:p w14:paraId="30262C75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76" w14:textId="77777777" w:rsidR="006E04A4" w:rsidRDefault="00FC71E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0262C77" w14:textId="77777777" w:rsidR="006E04A4" w:rsidRDefault="00FC71E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54C3B" w14:paraId="30262C7C" w14:textId="77777777" w:rsidTr="00055526">
        <w:trPr>
          <w:cantSplit/>
        </w:trPr>
        <w:tc>
          <w:tcPr>
            <w:tcW w:w="567" w:type="dxa"/>
          </w:tcPr>
          <w:p w14:paraId="30262C79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7A" w14:textId="77777777" w:rsidR="006E04A4" w:rsidRDefault="00FC71EE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0262C7B" w14:textId="77777777" w:rsidR="006E04A4" w:rsidRDefault="00FC71EE" w:rsidP="00C84F80">
            <w:pPr>
              <w:keepNext/>
            </w:pPr>
          </w:p>
        </w:tc>
      </w:tr>
      <w:tr w:rsidR="00854C3B" w14:paraId="30262C80" w14:textId="77777777" w:rsidTr="00055526">
        <w:trPr>
          <w:cantSplit/>
        </w:trPr>
        <w:tc>
          <w:tcPr>
            <w:tcW w:w="567" w:type="dxa"/>
          </w:tcPr>
          <w:p w14:paraId="30262C7D" w14:textId="77777777" w:rsidR="001D7AF0" w:rsidRDefault="00FC71E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0262C7E" w14:textId="77777777" w:rsidR="006E04A4" w:rsidRDefault="00FC71EE" w:rsidP="000326E3">
            <w:r>
              <w:t>2024/25:ER1 Redogörelse för verksamheten i riksdagens delegation till Europarådets parlamentariska församling 2024</w:t>
            </w:r>
          </w:p>
        </w:tc>
        <w:tc>
          <w:tcPr>
            <w:tcW w:w="2055" w:type="dxa"/>
          </w:tcPr>
          <w:p w14:paraId="30262C7F" w14:textId="77777777" w:rsidR="006E04A4" w:rsidRDefault="00FC71EE" w:rsidP="00C84F80">
            <w:r>
              <w:t>UU</w:t>
            </w:r>
          </w:p>
        </w:tc>
      </w:tr>
      <w:tr w:rsidR="00854C3B" w14:paraId="30262C84" w14:textId="77777777" w:rsidTr="00055526">
        <w:trPr>
          <w:cantSplit/>
        </w:trPr>
        <w:tc>
          <w:tcPr>
            <w:tcW w:w="567" w:type="dxa"/>
          </w:tcPr>
          <w:p w14:paraId="30262C81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82" w14:textId="77777777" w:rsidR="006E04A4" w:rsidRDefault="00FC71E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0262C83" w14:textId="77777777" w:rsidR="006E04A4" w:rsidRDefault="00FC71EE" w:rsidP="00C84F80">
            <w:pPr>
              <w:keepNext/>
            </w:pPr>
          </w:p>
        </w:tc>
      </w:tr>
      <w:tr w:rsidR="00854C3B" w14:paraId="30262C88" w14:textId="77777777" w:rsidTr="00055526">
        <w:trPr>
          <w:cantSplit/>
        </w:trPr>
        <w:tc>
          <w:tcPr>
            <w:tcW w:w="567" w:type="dxa"/>
          </w:tcPr>
          <w:p w14:paraId="30262C85" w14:textId="77777777" w:rsidR="001D7AF0" w:rsidRDefault="00FC71E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0262C86" w14:textId="3A98D8AE" w:rsidR="006E04A4" w:rsidRDefault="00FC71EE" w:rsidP="000326E3">
            <w:proofErr w:type="gramStart"/>
            <w:r>
              <w:t>COM(</w:t>
            </w:r>
            <w:proofErr w:type="gramEnd"/>
            <w:r>
              <w:t xml:space="preserve">2025) 38 Förslag till Europaparlamentets och rådets förordning om ändring av förordning (EU) nr 909/2014 vad gäller en kortare avvecklingscykel i unionen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9 april 2025</w:t>
            </w:r>
          </w:p>
        </w:tc>
        <w:tc>
          <w:tcPr>
            <w:tcW w:w="2055" w:type="dxa"/>
          </w:tcPr>
          <w:p w14:paraId="30262C87" w14:textId="77777777" w:rsidR="006E04A4" w:rsidRDefault="00FC71EE" w:rsidP="00C84F80">
            <w:r>
              <w:t>FiU</w:t>
            </w:r>
          </w:p>
        </w:tc>
      </w:tr>
      <w:tr w:rsidR="00854C3B" w14:paraId="30262C8C" w14:textId="77777777" w:rsidTr="00055526">
        <w:trPr>
          <w:cantSplit/>
        </w:trPr>
        <w:tc>
          <w:tcPr>
            <w:tcW w:w="567" w:type="dxa"/>
          </w:tcPr>
          <w:p w14:paraId="30262C89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8A" w14:textId="77777777" w:rsidR="006E04A4" w:rsidRDefault="00FC71EE" w:rsidP="000326E3">
            <w:pPr>
              <w:pStyle w:val="HuvudrubrikEnsam"/>
              <w:keepNext/>
            </w:pPr>
            <w:r>
              <w:t>Debatt med a</w:t>
            </w:r>
            <w:r>
              <w:t>nledning av interpellationssvar</w:t>
            </w:r>
          </w:p>
        </w:tc>
        <w:tc>
          <w:tcPr>
            <w:tcW w:w="2055" w:type="dxa"/>
          </w:tcPr>
          <w:p w14:paraId="30262C8B" w14:textId="77777777" w:rsidR="006E04A4" w:rsidRDefault="00FC71EE" w:rsidP="00C84F80">
            <w:pPr>
              <w:keepNext/>
            </w:pPr>
          </w:p>
        </w:tc>
      </w:tr>
      <w:tr w:rsidR="00854C3B" w14:paraId="30262C90" w14:textId="77777777" w:rsidTr="00055526">
        <w:trPr>
          <w:cantSplit/>
        </w:trPr>
        <w:tc>
          <w:tcPr>
            <w:tcW w:w="567" w:type="dxa"/>
          </w:tcPr>
          <w:p w14:paraId="30262C8D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8E" w14:textId="77777777" w:rsidR="006E04A4" w:rsidRDefault="00FC71EE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30262C8F" w14:textId="77777777" w:rsidR="006E04A4" w:rsidRDefault="00FC71EE" w:rsidP="00C84F80">
            <w:pPr>
              <w:keepNext/>
            </w:pPr>
          </w:p>
        </w:tc>
      </w:tr>
      <w:tr w:rsidR="00854C3B" w14:paraId="30262C94" w14:textId="77777777" w:rsidTr="00055526">
        <w:trPr>
          <w:cantSplit/>
        </w:trPr>
        <w:tc>
          <w:tcPr>
            <w:tcW w:w="567" w:type="dxa"/>
          </w:tcPr>
          <w:p w14:paraId="30262C91" w14:textId="77777777" w:rsidR="001D7AF0" w:rsidRDefault="00FC71E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0262C92" w14:textId="77777777" w:rsidR="006E04A4" w:rsidRDefault="00FC71EE" w:rsidP="000326E3">
            <w:r>
              <w:t>2024/25:340 av Kalle Olsson (S)</w:t>
            </w:r>
            <w:r>
              <w:br/>
              <w:t>Framtiden för Riksarkivet i Östersund</w:t>
            </w:r>
          </w:p>
        </w:tc>
        <w:tc>
          <w:tcPr>
            <w:tcW w:w="2055" w:type="dxa"/>
          </w:tcPr>
          <w:p w14:paraId="30262C93" w14:textId="77777777" w:rsidR="006E04A4" w:rsidRDefault="00FC71EE" w:rsidP="00C84F80"/>
        </w:tc>
      </w:tr>
      <w:tr w:rsidR="00854C3B" w14:paraId="30262C98" w14:textId="77777777" w:rsidTr="00055526">
        <w:trPr>
          <w:cantSplit/>
        </w:trPr>
        <w:tc>
          <w:tcPr>
            <w:tcW w:w="567" w:type="dxa"/>
          </w:tcPr>
          <w:p w14:paraId="30262C95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96" w14:textId="77777777" w:rsidR="006E04A4" w:rsidRDefault="00FC71EE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30262C97" w14:textId="77777777" w:rsidR="006E04A4" w:rsidRDefault="00FC71EE" w:rsidP="00C84F80">
            <w:pPr>
              <w:keepNext/>
            </w:pPr>
          </w:p>
        </w:tc>
      </w:tr>
      <w:tr w:rsidR="00854C3B" w14:paraId="30262C9C" w14:textId="77777777" w:rsidTr="00055526">
        <w:trPr>
          <w:cantSplit/>
        </w:trPr>
        <w:tc>
          <w:tcPr>
            <w:tcW w:w="567" w:type="dxa"/>
          </w:tcPr>
          <w:p w14:paraId="30262C99" w14:textId="77777777" w:rsidR="001D7AF0" w:rsidRDefault="00FC71E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0262C9A" w14:textId="77777777" w:rsidR="006E04A4" w:rsidRDefault="00FC71EE" w:rsidP="000326E3">
            <w:r>
              <w:t>2024/25:354 av Johanna Haraldsson (S)</w:t>
            </w:r>
            <w:r>
              <w:br/>
              <w:t xml:space="preserve">Ungas utsatthet i </w:t>
            </w:r>
            <w:r>
              <w:t>arbetslivet</w:t>
            </w:r>
          </w:p>
        </w:tc>
        <w:tc>
          <w:tcPr>
            <w:tcW w:w="2055" w:type="dxa"/>
          </w:tcPr>
          <w:p w14:paraId="30262C9B" w14:textId="77777777" w:rsidR="006E04A4" w:rsidRDefault="00FC71EE" w:rsidP="00C84F80"/>
        </w:tc>
      </w:tr>
      <w:tr w:rsidR="00854C3B" w14:paraId="30262CA0" w14:textId="77777777" w:rsidTr="00055526">
        <w:trPr>
          <w:cantSplit/>
        </w:trPr>
        <w:tc>
          <w:tcPr>
            <w:tcW w:w="567" w:type="dxa"/>
          </w:tcPr>
          <w:p w14:paraId="30262C9D" w14:textId="77777777" w:rsidR="001D7AF0" w:rsidRDefault="00FC71E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0262C9E" w14:textId="77777777" w:rsidR="006E04A4" w:rsidRDefault="00FC71EE" w:rsidP="000326E3">
            <w:r>
              <w:t>2024/25:357 av Tobias Andersson (SD)</w:t>
            </w:r>
            <w:r>
              <w:br/>
              <w:t>Värderingar som ingår i begreppet DEI</w:t>
            </w:r>
          </w:p>
        </w:tc>
        <w:tc>
          <w:tcPr>
            <w:tcW w:w="2055" w:type="dxa"/>
          </w:tcPr>
          <w:p w14:paraId="30262C9F" w14:textId="77777777" w:rsidR="006E04A4" w:rsidRDefault="00FC71EE" w:rsidP="00C84F80"/>
        </w:tc>
      </w:tr>
      <w:tr w:rsidR="00854C3B" w14:paraId="30262CA4" w14:textId="77777777" w:rsidTr="00055526">
        <w:trPr>
          <w:cantSplit/>
        </w:trPr>
        <w:tc>
          <w:tcPr>
            <w:tcW w:w="567" w:type="dxa"/>
          </w:tcPr>
          <w:p w14:paraId="30262CA1" w14:textId="77777777" w:rsidR="001D7AF0" w:rsidRDefault="00FC71E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0262CA2" w14:textId="77777777" w:rsidR="006E04A4" w:rsidRDefault="00FC71EE" w:rsidP="000326E3">
            <w:r>
              <w:t>2024/25:370 av Gustaf Lantz (S)</w:t>
            </w:r>
            <w:r>
              <w:br/>
              <w:t>Våld mot djur som en del av mäns våld mot kvinnor</w:t>
            </w:r>
          </w:p>
        </w:tc>
        <w:tc>
          <w:tcPr>
            <w:tcW w:w="2055" w:type="dxa"/>
          </w:tcPr>
          <w:p w14:paraId="30262CA3" w14:textId="77777777" w:rsidR="006E04A4" w:rsidRDefault="00FC71EE" w:rsidP="00C84F80"/>
        </w:tc>
      </w:tr>
      <w:tr w:rsidR="00854C3B" w14:paraId="30262CA8" w14:textId="77777777" w:rsidTr="00055526">
        <w:trPr>
          <w:cantSplit/>
        </w:trPr>
        <w:tc>
          <w:tcPr>
            <w:tcW w:w="567" w:type="dxa"/>
          </w:tcPr>
          <w:p w14:paraId="30262CA5" w14:textId="77777777" w:rsidR="001D7AF0" w:rsidRDefault="00FC71E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0262CA6" w14:textId="77777777" w:rsidR="006E04A4" w:rsidRDefault="00FC71EE" w:rsidP="000326E3">
            <w:r>
              <w:t>2024/25:372 av Tobias Andersson (SD)</w:t>
            </w:r>
            <w:r>
              <w:br/>
              <w:t xml:space="preserve">Handlingsplan mot rasism och </w:t>
            </w:r>
            <w:r>
              <w:t>hatbrott</w:t>
            </w:r>
          </w:p>
        </w:tc>
        <w:tc>
          <w:tcPr>
            <w:tcW w:w="2055" w:type="dxa"/>
          </w:tcPr>
          <w:p w14:paraId="30262CA7" w14:textId="77777777" w:rsidR="006E04A4" w:rsidRDefault="00FC71EE" w:rsidP="00C84F80"/>
        </w:tc>
      </w:tr>
      <w:tr w:rsidR="00854C3B" w14:paraId="30262CAC" w14:textId="77777777" w:rsidTr="00055526">
        <w:trPr>
          <w:cantSplit/>
        </w:trPr>
        <w:tc>
          <w:tcPr>
            <w:tcW w:w="567" w:type="dxa"/>
          </w:tcPr>
          <w:p w14:paraId="30262CA9" w14:textId="77777777" w:rsidR="001D7AF0" w:rsidRDefault="00FC71EE" w:rsidP="00C84F80">
            <w:pPr>
              <w:keepNext/>
            </w:pPr>
          </w:p>
        </w:tc>
        <w:tc>
          <w:tcPr>
            <w:tcW w:w="6663" w:type="dxa"/>
          </w:tcPr>
          <w:p w14:paraId="30262CAA" w14:textId="77777777" w:rsidR="006E04A4" w:rsidRDefault="00FC71EE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30262CAB" w14:textId="77777777" w:rsidR="006E04A4" w:rsidRDefault="00FC71EE" w:rsidP="00C84F80">
            <w:pPr>
              <w:keepNext/>
            </w:pPr>
          </w:p>
        </w:tc>
      </w:tr>
      <w:tr w:rsidR="00854C3B" w14:paraId="30262CB0" w14:textId="77777777" w:rsidTr="00055526">
        <w:trPr>
          <w:cantSplit/>
        </w:trPr>
        <w:tc>
          <w:tcPr>
            <w:tcW w:w="567" w:type="dxa"/>
          </w:tcPr>
          <w:p w14:paraId="30262CAD" w14:textId="77777777" w:rsidR="001D7AF0" w:rsidRDefault="00FC71E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0262CAE" w14:textId="77777777" w:rsidR="006E04A4" w:rsidRDefault="00FC71EE" w:rsidP="000326E3">
            <w:r>
              <w:t>2024/25:359 av Katarina Luhr (MP)</w:t>
            </w:r>
            <w:r>
              <w:br/>
              <w:t>Gränsvärden för byggnaders klimatpåverkan</w:t>
            </w:r>
          </w:p>
        </w:tc>
        <w:tc>
          <w:tcPr>
            <w:tcW w:w="2055" w:type="dxa"/>
          </w:tcPr>
          <w:p w14:paraId="30262CAF" w14:textId="77777777" w:rsidR="006E04A4" w:rsidRDefault="00FC71EE" w:rsidP="00C84F80"/>
        </w:tc>
      </w:tr>
      <w:tr w:rsidR="00854C3B" w14:paraId="30262CB4" w14:textId="77777777" w:rsidTr="00055526">
        <w:trPr>
          <w:cantSplit/>
        </w:trPr>
        <w:tc>
          <w:tcPr>
            <w:tcW w:w="567" w:type="dxa"/>
          </w:tcPr>
          <w:p w14:paraId="30262CB1" w14:textId="77777777" w:rsidR="001D7AF0" w:rsidRDefault="00FC71E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0262CB2" w14:textId="77777777" w:rsidR="006E04A4" w:rsidRDefault="00FC71EE" w:rsidP="000326E3">
            <w:r>
              <w:t>2024/25:361 av Katarina Luhr (MP)</w:t>
            </w:r>
            <w:r>
              <w:br/>
              <w:t>Uppdrag om en cirkulär byggsektor</w:t>
            </w:r>
          </w:p>
        </w:tc>
        <w:tc>
          <w:tcPr>
            <w:tcW w:w="2055" w:type="dxa"/>
          </w:tcPr>
          <w:p w14:paraId="30262CB3" w14:textId="77777777" w:rsidR="006E04A4" w:rsidRDefault="00FC71EE" w:rsidP="00C84F80"/>
        </w:tc>
      </w:tr>
      <w:tr w:rsidR="00854C3B" w14:paraId="30262CB8" w14:textId="77777777" w:rsidTr="00055526">
        <w:trPr>
          <w:cantSplit/>
        </w:trPr>
        <w:tc>
          <w:tcPr>
            <w:tcW w:w="567" w:type="dxa"/>
          </w:tcPr>
          <w:p w14:paraId="30262CB5" w14:textId="77777777" w:rsidR="001D7AF0" w:rsidRDefault="00FC71E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0262CB6" w14:textId="77777777" w:rsidR="006E04A4" w:rsidRDefault="00FC71EE" w:rsidP="000326E3">
            <w:r>
              <w:t>2024/25:363 av Per-Arne Håkansson (S)</w:t>
            </w:r>
            <w:r>
              <w:br/>
            </w:r>
            <w:r>
              <w:t>Statligt övertagande av Ängelholm-Helsingborg flygplats</w:t>
            </w:r>
          </w:p>
        </w:tc>
        <w:tc>
          <w:tcPr>
            <w:tcW w:w="2055" w:type="dxa"/>
          </w:tcPr>
          <w:p w14:paraId="30262CB7" w14:textId="77777777" w:rsidR="006E04A4" w:rsidRDefault="00FC71EE" w:rsidP="00C84F80"/>
        </w:tc>
      </w:tr>
      <w:tr w:rsidR="00854C3B" w14:paraId="30262CBC" w14:textId="77777777" w:rsidTr="00055526">
        <w:trPr>
          <w:cantSplit/>
        </w:trPr>
        <w:tc>
          <w:tcPr>
            <w:tcW w:w="567" w:type="dxa"/>
          </w:tcPr>
          <w:p w14:paraId="30262CB9" w14:textId="77777777" w:rsidR="001D7AF0" w:rsidRDefault="00FC71E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0262CBA" w14:textId="77777777" w:rsidR="006E04A4" w:rsidRDefault="00FC71EE" w:rsidP="000326E3">
            <w:r>
              <w:t>2024/25:364 av Katarina Luhr (MP)</w:t>
            </w:r>
            <w:r>
              <w:br/>
              <w:t>Tiotusentals nya bostäder i Stockholm</w:t>
            </w:r>
          </w:p>
        </w:tc>
        <w:tc>
          <w:tcPr>
            <w:tcW w:w="2055" w:type="dxa"/>
          </w:tcPr>
          <w:p w14:paraId="30262CBB" w14:textId="77777777" w:rsidR="006E04A4" w:rsidRDefault="00FC71EE" w:rsidP="00C84F80"/>
        </w:tc>
      </w:tr>
    </w:tbl>
    <w:p w14:paraId="30262CBD" w14:textId="77777777" w:rsidR="00517888" w:rsidRPr="00F221DA" w:rsidRDefault="00FC71EE" w:rsidP="00137840">
      <w:pPr>
        <w:pStyle w:val="Blankrad"/>
      </w:pPr>
      <w:r>
        <w:t xml:space="preserve">     </w:t>
      </w:r>
    </w:p>
    <w:p w14:paraId="30262CBE" w14:textId="77777777" w:rsidR="00121B42" w:rsidRDefault="00FC71EE" w:rsidP="00121B42">
      <w:pPr>
        <w:pStyle w:val="Blankrad"/>
      </w:pPr>
      <w:r>
        <w:t xml:space="preserve">     </w:t>
      </w:r>
    </w:p>
    <w:p w14:paraId="30262CBF" w14:textId="77777777" w:rsidR="006E04A4" w:rsidRPr="00F221DA" w:rsidRDefault="00FC71E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54C3B" w14:paraId="30262CC2" w14:textId="77777777" w:rsidTr="00D774A8">
        <w:tc>
          <w:tcPr>
            <w:tcW w:w="567" w:type="dxa"/>
          </w:tcPr>
          <w:p w14:paraId="30262CC0" w14:textId="77777777" w:rsidR="00D774A8" w:rsidRDefault="00FC71EE">
            <w:pPr>
              <w:pStyle w:val="IngenText"/>
            </w:pPr>
          </w:p>
        </w:tc>
        <w:tc>
          <w:tcPr>
            <w:tcW w:w="8718" w:type="dxa"/>
          </w:tcPr>
          <w:p w14:paraId="30262CC1" w14:textId="77777777" w:rsidR="00D774A8" w:rsidRDefault="00FC71E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0262CC3" w14:textId="77777777" w:rsidR="006E04A4" w:rsidRPr="00852BA1" w:rsidRDefault="00FC71E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2CD5" w14:textId="77777777" w:rsidR="00000000" w:rsidRDefault="00FC71EE">
      <w:pPr>
        <w:spacing w:line="240" w:lineRule="auto"/>
      </w:pPr>
      <w:r>
        <w:separator/>
      </w:r>
    </w:p>
  </w:endnote>
  <w:endnote w:type="continuationSeparator" w:id="0">
    <w:p w14:paraId="30262CD7" w14:textId="77777777" w:rsidR="00000000" w:rsidRDefault="00FC7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2CC9" w14:textId="77777777" w:rsidR="00BE217A" w:rsidRDefault="00FC71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2CCA" w14:textId="77777777" w:rsidR="00D73249" w:rsidRDefault="00FC71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0262CCB" w14:textId="77777777" w:rsidR="00D73249" w:rsidRDefault="00FC71E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2CCF" w14:textId="77777777" w:rsidR="00D73249" w:rsidRDefault="00FC71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0262CD0" w14:textId="77777777" w:rsidR="00D73249" w:rsidRDefault="00FC71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2CD1" w14:textId="77777777" w:rsidR="00000000" w:rsidRDefault="00FC71EE">
      <w:pPr>
        <w:spacing w:line="240" w:lineRule="auto"/>
      </w:pPr>
      <w:r>
        <w:separator/>
      </w:r>
    </w:p>
  </w:footnote>
  <w:footnote w:type="continuationSeparator" w:id="0">
    <w:p w14:paraId="30262CD3" w14:textId="77777777" w:rsidR="00000000" w:rsidRDefault="00FC7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2CC4" w14:textId="77777777" w:rsidR="00BE217A" w:rsidRDefault="00FC71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2CC5" w14:textId="77777777" w:rsidR="00D73249" w:rsidRDefault="00FC71E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14 februari 2025</w:t>
    </w:r>
    <w:r>
      <w:fldChar w:fldCharType="end"/>
    </w:r>
  </w:p>
  <w:p w14:paraId="30262CC6" w14:textId="77777777" w:rsidR="00D73249" w:rsidRDefault="00FC71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262CC7" w14:textId="77777777" w:rsidR="00D73249" w:rsidRDefault="00FC71EE"/>
  <w:p w14:paraId="30262CC8" w14:textId="77777777" w:rsidR="00D73249" w:rsidRDefault="00FC71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2CCC" w14:textId="77777777" w:rsidR="00D73249" w:rsidRDefault="00FC71E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0262CD1" wp14:editId="30262CD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62CCD" w14:textId="77777777" w:rsidR="00D73249" w:rsidRDefault="00FC71EE" w:rsidP="00BE217A">
    <w:pPr>
      <w:pStyle w:val="Dokumentrubrik"/>
      <w:spacing w:after="360"/>
    </w:pPr>
    <w:r>
      <w:t>Föredragningslista</w:t>
    </w:r>
  </w:p>
  <w:p w14:paraId="30262CCE" w14:textId="77777777" w:rsidR="00D73249" w:rsidRDefault="00FC71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67A4B2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0409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25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0D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67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81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81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6B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46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4C3B"/>
    <w:rsid w:val="00854C3B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2C2F"/>
  <w15:docId w15:val="{AD32D287-50CE-4D14-A3E3-1E8D891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2025-02-14</SAFIR_Sammantradesdatum_Doc>
    <SAFIR_SammantradeID xmlns="C07A1A6C-0B19-41D9-BDF8-F523BA3921EB">6eda0714-289f-4375-bf71-8fe9bf85f31d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C0A0FB8-A162-4965-86DA-4B44116E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313</Words>
  <Characters>1925</Characters>
  <Application>Microsoft Office Word</Application>
  <DocSecurity>0</DocSecurity>
  <Lines>137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