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B014A" w:rsidRDefault="006E04A4">
      <w:pPr>
        <w:pStyle w:val="Dokumentbeteckning"/>
        <w:rPr>
          <w:u w:val="single"/>
        </w:rPr>
      </w:pPr>
      <w:r w:rsidRPr="00CB014A">
        <w:fldChar w:fldCharType="begin" w:fldLock="1"/>
      </w:r>
      <w:r w:rsidRPr="00CB014A">
        <w:instrText xml:space="preserve"> DOCPROPERTY "DocumentYear" </w:instrText>
      </w:r>
      <w:r w:rsidRPr="00CB014A">
        <w:fldChar w:fldCharType="separate"/>
      </w:r>
      <w:r w:rsidR="00302F69" w:rsidRPr="00CB014A">
        <w:t>2008/09</w:t>
      </w:r>
      <w:r w:rsidRPr="00CB014A">
        <w:fldChar w:fldCharType="end"/>
      </w:r>
      <w:r w:rsidRPr="00CB014A">
        <w:t>:</w:t>
      </w:r>
      <w:r w:rsidRPr="00CB014A">
        <w:fldChar w:fldCharType="begin" w:fldLock="1"/>
      </w:r>
      <w:r w:rsidRPr="00CB014A">
        <w:instrText xml:space="preserve"> DOCPROPERTY "DocumentNumber" </w:instrText>
      </w:r>
      <w:r w:rsidRPr="00CB014A">
        <w:fldChar w:fldCharType="separate"/>
      </w:r>
      <w:r w:rsidR="00302F69" w:rsidRPr="00CB014A">
        <w:t>133</w:t>
      </w:r>
      <w:r w:rsidRPr="00CB014A">
        <w:fldChar w:fldCharType="end"/>
      </w:r>
    </w:p>
    <w:p w:rsidR="006E04A4" w:rsidRPr="00CB014A" w:rsidRDefault="006E04A4">
      <w:pPr>
        <w:pStyle w:val="Datum"/>
        <w:outlineLvl w:val="0"/>
      </w:pPr>
      <w:r w:rsidRPr="00CB014A">
        <w:fldChar w:fldCharType="begin" w:fldLock="1"/>
      </w:r>
      <w:r w:rsidRPr="00CB014A">
        <w:instrText xml:space="preserve"> DOCPROPERTY "DocumentDate" </w:instrText>
      </w:r>
      <w:r w:rsidRPr="00CB014A">
        <w:fldChar w:fldCharType="separate"/>
      </w:r>
      <w:r w:rsidR="00302F69" w:rsidRPr="00CB014A">
        <w:t>Tisdagen den 16 juni 2009</w:t>
      </w:r>
      <w:r w:rsidRPr="00CB014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B0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B014A" w:rsidRDefault="00277D53">
            <w:pPr>
              <w:pStyle w:val="Plenum"/>
              <w:tabs>
                <w:tab w:val="clear" w:pos="1418"/>
              </w:tabs>
            </w:pPr>
            <w:r w:rsidRPr="00CB014A">
              <w:t>Kl.</w:t>
            </w:r>
          </w:p>
        </w:tc>
        <w:tc>
          <w:tcPr>
            <w:tcW w:w="851" w:type="dxa"/>
          </w:tcPr>
          <w:p w:rsidR="006E04A4" w:rsidRPr="00CB014A" w:rsidRDefault="00277D5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B014A">
              <w:t>09.00</w:t>
            </w:r>
          </w:p>
        </w:tc>
        <w:tc>
          <w:tcPr>
            <w:tcW w:w="397" w:type="dxa"/>
          </w:tcPr>
          <w:p w:rsidR="006E04A4" w:rsidRPr="00CB014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B014A" w:rsidRDefault="00277D5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B014A">
              <w:t>Interpellationssvar</w:t>
            </w:r>
            <w:r w:rsidRPr="00CB014A">
              <w:rPr>
                <w:sz w:val="24"/>
              </w:rPr>
              <w:t xml:space="preserve"> (uppehåll för gruppmöten ca kl. 16.00-18.00)</w:t>
            </w:r>
          </w:p>
        </w:tc>
      </w:tr>
      <w:tr w:rsidR="00277D53" w:rsidRPr="00CB0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77D53" w:rsidRPr="00CB014A" w:rsidRDefault="00277D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77D53" w:rsidRPr="00CB014A" w:rsidRDefault="00277D5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77D53" w:rsidRPr="00CB014A" w:rsidRDefault="00277D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77D53" w:rsidRPr="00CB014A" w:rsidRDefault="00277D53">
            <w:pPr>
              <w:pStyle w:val="Plenum"/>
              <w:tabs>
                <w:tab w:val="clear" w:pos="1418"/>
              </w:tabs>
              <w:ind w:right="1"/>
            </w:pPr>
            <w:r w:rsidRPr="00CB014A">
              <w:t>Arbetsplenum</w:t>
            </w:r>
          </w:p>
        </w:tc>
      </w:tr>
      <w:tr w:rsidR="00277D53" w:rsidRPr="00CB0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77D53" w:rsidRPr="00CB014A" w:rsidRDefault="00277D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77D53" w:rsidRPr="00CB014A" w:rsidRDefault="009C580F" w:rsidP="009C580F">
            <w:pPr>
              <w:pStyle w:val="Plenum"/>
              <w:tabs>
                <w:tab w:val="clear" w:pos="1418"/>
              </w:tabs>
              <w:jc w:val="center"/>
            </w:pPr>
            <w:r w:rsidRPr="00CB014A">
              <w:t>15.00</w:t>
            </w:r>
          </w:p>
        </w:tc>
        <w:tc>
          <w:tcPr>
            <w:tcW w:w="397" w:type="dxa"/>
          </w:tcPr>
          <w:p w:rsidR="00277D53" w:rsidRPr="00CB014A" w:rsidRDefault="00277D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77D53" w:rsidRPr="00CB014A" w:rsidRDefault="00277D53">
            <w:pPr>
              <w:pStyle w:val="Plenum"/>
              <w:tabs>
                <w:tab w:val="clear" w:pos="1418"/>
              </w:tabs>
              <w:ind w:right="1"/>
            </w:pPr>
            <w:r w:rsidRPr="00CB014A">
              <w:t>Votering</w:t>
            </w:r>
          </w:p>
        </w:tc>
      </w:tr>
    </w:tbl>
    <w:p w:rsidR="006E04A4" w:rsidRPr="00CB014A" w:rsidRDefault="006E04A4">
      <w:pPr>
        <w:pStyle w:val="StreckLngt"/>
      </w:pPr>
      <w:r w:rsidRPr="00CB014A">
        <w:tab/>
      </w:r>
    </w:p>
    <w:p w:rsidR="003645D1" w:rsidRPr="00CB014A" w:rsidRDefault="003645D1" w:rsidP="003675A0">
      <w:pPr>
        <w:pStyle w:val="Blankrad"/>
      </w:pPr>
      <w:r w:rsidRPr="00CB0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45D1" w:rsidRPr="00CB014A" w:rsidTr="00684F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45D1" w:rsidRPr="00CB014A" w:rsidRDefault="003645D1" w:rsidP="00684F04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HuvudrubrikEnsam"/>
              <w:spacing w:before="640"/>
            </w:pPr>
            <w:r w:rsidRPr="00CB014A">
              <w:t>Justering av protokoll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HuvudrubrikKolumn3"/>
              <w:spacing w:before="640"/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Protokollet från sammanträdet onsdagen den 10 juni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</w:tbl>
    <w:p w:rsidR="003645D1" w:rsidRPr="00CB014A" w:rsidRDefault="003645D1" w:rsidP="003675A0">
      <w:pPr>
        <w:pStyle w:val="Blankrad"/>
      </w:pPr>
      <w:r w:rsidRPr="00CB0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45D1" w:rsidRPr="00CB014A" w:rsidTr="00684F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45D1" w:rsidRPr="00CB014A" w:rsidRDefault="003645D1" w:rsidP="00684F04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HuvudrubrikEnsam"/>
              <w:spacing w:before="640"/>
            </w:pPr>
            <w:r w:rsidRPr="00CB014A">
              <w:t>Berättelse från Valprövningsnämnden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HuvudrubrikKolumn3"/>
              <w:spacing w:before="640"/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3645D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CB014A">
              <w:rPr>
                <w:color w:val="000000"/>
                <w:szCs w:val="24"/>
              </w:rPr>
              <w:t>Om utsedda företrädare och ersättare i Europaparlamentet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</w:tbl>
    <w:p w:rsidR="003645D1" w:rsidRPr="00CB014A" w:rsidRDefault="003645D1" w:rsidP="003675A0">
      <w:pPr>
        <w:pStyle w:val="Blankrad"/>
      </w:pPr>
      <w:r w:rsidRPr="00CB0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45D1" w:rsidRPr="00CB014A" w:rsidTr="00684F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45D1" w:rsidRPr="00CB014A" w:rsidRDefault="003645D1" w:rsidP="00684F04">
            <w:pPr>
              <w:pStyle w:val="HuvudrubrikFlisteNr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HuvudrubrikEnsam"/>
            </w:pPr>
            <w:bookmarkStart w:id="1" w:name="TypRubrik"/>
            <w:bookmarkEnd w:id="1"/>
            <w:r w:rsidRPr="00CB014A">
              <w:t>Berättelse från Valprövningsnämnden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HuvudrubrikKolumn3"/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645D1" w:rsidRPr="00CB014A" w:rsidRDefault="00017BF3" w:rsidP="00017BF3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CB014A">
              <w:rPr>
                <w:color w:val="000000"/>
                <w:szCs w:val="24"/>
              </w:rPr>
              <w:t>Gustav Nilsson (m) som ny ledamot i riksdagen fr.o.m. den 16 augusti 2009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</w:tbl>
    <w:p w:rsidR="003645D1" w:rsidRPr="00CB014A" w:rsidRDefault="003645D1" w:rsidP="003675A0">
      <w:pPr>
        <w:pStyle w:val="Blankrad"/>
      </w:pPr>
      <w:r w:rsidRPr="00CB0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45D1" w:rsidRPr="00CB014A" w:rsidTr="00684F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45D1" w:rsidRPr="00CB014A" w:rsidRDefault="003645D1" w:rsidP="00684F04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Huvudrubrik"/>
              <w:spacing w:before="640"/>
            </w:pPr>
            <w:bookmarkStart w:id="3" w:name="Start_Interpellationer"/>
            <w:bookmarkEnd w:id="3"/>
            <w:r w:rsidRPr="00CB014A">
              <w:t>Svar på interpellationer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HuvudrubrikKolumn3"/>
              <w:spacing w:before="640"/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Besvaradav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Besvaradav"/>
            </w:pPr>
            <w:r w:rsidRPr="00CB014A">
              <w:t>Näringsminister Maud Olofsson (c)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Besvaradav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2008/09:502 av Leif Pettersson (s)</w:t>
            </w:r>
          </w:p>
          <w:p w:rsidR="003645D1" w:rsidRPr="00CB014A" w:rsidRDefault="003645D1" w:rsidP="00684F04">
            <w:r w:rsidRPr="00CB014A">
              <w:t>Elleverans till kommunala anläggningar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2008/09:512 av Peter Hultqvist (s)</w:t>
            </w:r>
          </w:p>
          <w:p w:rsidR="003645D1" w:rsidRPr="00CB014A" w:rsidRDefault="003645D1" w:rsidP="00684F04">
            <w:r w:rsidRPr="00CB014A">
              <w:t>Den regionala utvecklingen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Besvaradav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Besvaradav"/>
            </w:pPr>
            <w:r w:rsidRPr="00CB014A">
              <w:t>Socialminister Göran Hägglund (kd)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Besvaradav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2008/09:491 av Ylva Johansson (s)</w:t>
            </w:r>
          </w:p>
          <w:p w:rsidR="003645D1" w:rsidRPr="00CB014A" w:rsidRDefault="003645D1" w:rsidP="00684F04">
            <w:r w:rsidRPr="00CB014A">
              <w:t>Vården av KOL-patienter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2008/09:499 av Kent Persson (v)</w:t>
            </w:r>
          </w:p>
          <w:p w:rsidR="003645D1" w:rsidRPr="00CB014A" w:rsidRDefault="003645D1" w:rsidP="00684F04">
            <w:r w:rsidRPr="00CB014A">
              <w:t>Försäljningen av apotek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2008/09:562 av Lennart Axelsson (s)</w:t>
            </w:r>
          </w:p>
          <w:p w:rsidR="003645D1" w:rsidRPr="00CB014A" w:rsidRDefault="003645D1" w:rsidP="00684F04">
            <w:r w:rsidRPr="00CB014A">
              <w:t>Tandvårdsreformen och de som är äldre än 65 år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</w:tbl>
    <w:p w:rsidR="003645D1" w:rsidRPr="00CB014A" w:rsidRDefault="003645D1" w:rsidP="003675A0">
      <w:pPr>
        <w:pStyle w:val="Blankrad"/>
      </w:pPr>
      <w:r w:rsidRPr="00CB0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45D1" w:rsidRPr="00CB014A" w:rsidTr="00684F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45D1" w:rsidRPr="00CB014A" w:rsidRDefault="003645D1" w:rsidP="00684F04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Huvudrubrik"/>
              <w:spacing w:before="640"/>
            </w:pPr>
            <w:bookmarkStart w:id="4" w:name="Start_ÄrendenFörBordläggning"/>
            <w:bookmarkEnd w:id="4"/>
            <w:r w:rsidRPr="00CB014A">
              <w:t>Ärenden för bordläggning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HuvudrubrikKolumn3"/>
              <w:spacing w:before="640"/>
            </w:pPr>
            <w:r w:rsidRPr="00CB014A">
              <w:t>Reservationer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Konstitutionsutskottets betänkande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2008/09:KU26 Indelning i utgiftsområden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Finansutskottets betänkanden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2008/09:FiU20 Riktlinjer för den ekonomiska politiken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4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Skatteutskottets betänkande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2008/09:SkU33 Redovisning av skatteutgifter 2009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1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Finansutskottets betänkanden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2008/09:FiU21 Vårtilläggsbudget för 2009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6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2008/09:FiU26 Årsredovisning för staten 2008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1 res. (s)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Civilutskottets utlåtande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2008/09:CU35 Grönboken om översyn av Bryssel I-förordningen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Socialutskottets betänkande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2008/09:SoU26 Influensa A (H1N1) av den typ som upptäcktes och började spridas bland människor i Mexiko under första halvåret 2009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Justitieutskottets utlåtande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2008/09:JuU28 Yrkesmässiga gränsöverskridande vägtransporter av eurokontanter mellan medlemsstaterna i euroområdet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</w:tbl>
    <w:p w:rsidR="003645D1" w:rsidRPr="00CB014A" w:rsidRDefault="003645D1" w:rsidP="003675A0">
      <w:pPr>
        <w:pStyle w:val="Blankrad"/>
      </w:pPr>
      <w:r w:rsidRPr="00CB0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45D1" w:rsidRPr="00CB014A" w:rsidTr="00684F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45D1" w:rsidRPr="00CB014A" w:rsidRDefault="003645D1" w:rsidP="00684F04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Huvudrubrik"/>
              <w:spacing w:before="640"/>
            </w:pPr>
            <w:bookmarkStart w:id="5" w:name="Start_Ärendenföravgörande"/>
            <w:bookmarkEnd w:id="5"/>
            <w:r w:rsidRPr="00CB014A">
              <w:t>Ärenden för avgörande kl. 15.00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HuvudrubrikKolumn3"/>
              <w:spacing w:before="640"/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Under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Underrubrik"/>
            </w:pPr>
            <w:r w:rsidRPr="00CB014A">
              <w:t>Tidigare slutdebatterade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Underrubrik"/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Utrikesutskottets betänkande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2008/09:UU11 Vissa säkerhetspolitiska frågor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33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Försvarsutskottets betänkande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2008/09:FöU10 Försvarets inriktning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12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Trafikutskottets betänkande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2008/09:TU18 Konkurrens på spåret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3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Finansutskottets betänkanden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2008/09:FiU24 Utvärdering av penningpolitiken 2006–2008 och en beskrivning av Riksbankens åtgärder till följd av finanskrisen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2 res. (v)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2008/09:FiU27 Utvecklingen inom den kommunala sektorn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1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2008/09:FiU35 Ändring av täckningsbeloppet för insättningsgarantin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1 res. (v)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2008/09:FiU38 Gränsöverskridande fusioner för finansiella företag, m.m.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Miljö- och jordbruksutskottets betänkanden och utlåtande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2008/09:MJU29 En sammanhållen svensk havspolitik m.m.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64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2008/09:MJU28 Riktlinjer för klimatpolitiken m.m.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63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2008/09:MJU30 Vitbok om klimatanpassning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Näringsutskottets betänkanden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2008/09:NU25 Riktlinjer för energipolitiken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18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2008/09:NU21 Förhandsprövning av nättariffer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2008/09:NU26 Vissa elmarknadsfrågor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  <w:r w:rsidRPr="00CB014A">
              <w:rPr>
                <w:spacing w:val="-4"/>
              </w:rPr>
              <w:t>1 res. (s,v,mp)</w:t>
            </w: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2008/09:NU22 Lag om europeiska grupperingar för territoriellt samarbete m.m.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renderubrik"/>
            </w:pPr>
          </w:p>
        </w:tc>
        <w:tc>
          <w:tcPr>
            <w:tcW w:w="6237" w:type="dxa"/>
          </w:tcPr>
          <w:p w:rsidR="003645D1" w:rsidRPr="00CB014A" w:rsidRDefault="003645D1" w:rsidP="00684F04">
            <w:pPr>
              <w:pStyle w:val="renderubrik"/>
            </w:pPr>
            <w:r w:rsidRPr="00CB014A">
              <w:t>Skatteutskottets betänkande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pStyle w:val="renderubrik"/>
              <w:rPr>
                <w:spacing w:val="-4"/>
              </w:rPr>
            </w:pPr>
          </w:p>
        </w:tc>
      </w:tr>
      <w:tr w:rsidR="003645D1" w:rsidRPr="00CB014A" w:rsidTr="00684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45D1" w:rsidRPr="00CB014A" w:rsidRDefault="003645D1" w:rsidP="00684F04">
            <w:pPr>
              <w:pStyle w:val="FlistaNrText"/>
            </w:pPr>
          </w:p>
        </w:tc>
        <w:tc>
          <w:tcPr>
            <w:tcW w:w="6237" w:type="dxa"/>
          </w:tcPr>
          <w:p w:rsidR="003645D1" w:rsidRPr="00CB014A" w:rsidRDefault="003645D1" w:rsidP="00684F04">
            <w:r w:rsidRPr="00CB014A">
              <w:t>2008/09:SkU30 Beskattning av europeiska grupperingar för territoriellt samarbete</w:t>
            </w:r>
          </w:p>
        </w:tc>
        <w:tc>
          <w:tcPr>
            <w:tcW w:w="2481" w:type="dxa"/>
          </w:tcPr>
          <w:p w:rsidR="003645D1" w:rsidRPr="00CB014A" w:rsidRDefault="003645D1" w:rsidP="00684F04">
            <w:pPr>
              <w:rPr>
                <w:spacing w:val="-4"/>
              </w:rPr>
            </w:pPr>
          </w:p>
        </w:tc>
      </w:tr>
    </w:tbl>
    <w:p w:rsidR="003645D1" w:rsidRPr="00CB014A" w:rsidRDefault="003645D1" w:rsidP="003675A0">
      <w:pPr>
        <w:pStyle w:val="Blankrad"/>
      </w:pPr>
      <w:r w:rsidRPr="00CB014A">
        <w:t>     </w:t>
      </w:r>
    </w:p>
    <w:p w:rsidR="00670047" w:rsidRPr="00CB014A" w:rsidRDefault="003645D1" w:rsidP="003675A0">
      <w:pPr>
        <w:pStyle w:val="Blankrad"/>
      </w:pPr>
      <w:bookmarkStart w:id="6" w:name="Start"/>
      <w:bookmarkEnd w:id="6"/>
      <w:r w:rsidRPr="00CB0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B01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B014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B014A" w:rsidRDefault="006E04A4" w:rsidP="00D016E9">
            <w:pPr>
              <w:pStyle w:val="StreckMitten"/>
            </w:pPr>
            <w:r w:rsidRPr="00CB014A">
              <w:tab/>
            </w:r>
            <w:r w:rsidRPr="00CB014A">
              <w:tab/>
            </w:r>
          </w:p>
        </w:tc>
      </w:tr>
    </w:tbl>
    <w:p w:rsidR="006E04A4" w:rsidRPr="00CB014A" w:rsidRDefault="006E04A4" w:rsidP="003675A0">
      <w:pPr>
        <w:pStyle w:val="Blankrad"/>
      </w:pPr>
    </w:p>
    <w:sectPr w:rsidR="006E04A4" w:rsidRPr="00CB014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2F9" w:rsidRPr="00CB014A" w:rsidRDefault="00EA42F9">
      <w:r w:rsidRPr="00CB014A">
        <w:separator/>
      </w:r>
    </w:p>
  </w:endnote>
  <w:endnote w:type="continuationSeparator" w:id="0">
    <w:p w:rsidR="00EA42F9" w:rsidRPr="00CB014A" w:rsidRDefault="00EA42F9">
      <w:r w:rsidRPr="00CB01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D53" w:rsidRPr="00CB014A" w:rsidRDefault="00277D53">
    <w:pPr>
      <w:pStyle w:val="Sidhuvud"/>
      <w:jc w:val="center"/>
    </w:pPr>
    <w:r w:rsidRPr="00CB014A">
      <w:fldChar w:fldCharType="begin" w:fldLock="1"/>
    </w:r>
    <w:r w:rsidRPr="00CB014A">
      <w:instrText xml:space="preserve"> PAGE </w:instrText>
    </w:r>
    <w:r w:rsidRPr="00CB014A">
      <w:fldChar w:fldCharType="separate"/>
    </w:r>
    <w:r w:rsidR="003C08E7" w:rsidRPr="00CB014A">
      <w:t>3</w:t>
    </w:r>
    <w:r w:rsidRPr="00CB014A">
      <w:fldChar w:fldCharType="end"/>
    </w:r>
    <w:r w:rsidRPr="00CB014A">
      <w:t xml:space="preserve"> (</w:t>
    </w:r>
    <w:r w:rsidRPr="00CB014A">
      <w:fldChar w:fldCharType="begin" w:fldLock="1"/>
    </w:r>
    <w:r w:rsidRPr="00CB014A">
      <w:instrText xml:space="preserve"> NUMPAGES </w:instrText>
    </w:r>
    <w:r w:rsidRPr="00CB014A">
      <w:fldChar w:fldCharType="separate"/>
    </w:r>
    <w:r w:rsidR="003C08E7" w:rsidRPr="00CB014A">
      <w:t>3</w:t>
    </w:r>
    <w:r w:rsidRPr="00CB014A">
      <w:fldChar w:fldCharType="end"/>
    </w:r>
    <w:r w:rsidRPr="00CB014A">
      <w:t>)</w:t>
    </w:r>
  </w:p>
  <w:p w:rsidR="00277D53" w:rsidRPr="00CB014A" w:rsidRDefault="00277D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D53" w:rsidRPr="00CB014A" w:rsidRDefault="00277D53">
    <w:pPr>
      <w:pStyle w:val="Sidhuvud"/>
      <w:jc w:val="center"/>
    </w:pPr>
    <w:r w:rsidRPr="00CB014A">
      <w:fldChar w:fldCharType="begin" w:fldLock="1"/>
    </w:r>
    <w:r w:rsidRPr="00CB014A">
      <w:instrText xml:space="preserve"> PAGE </w:instrText>
    </w:r>
    <w:r w:rsidRPr="00CB014A">
      <w:fldChar w:fldCharType="separate"/>
    </w:r>
    <w:r w:rsidR="00EA42F9" w:rsidRPr="00CB014A">
      <w:t>1</w:t>
    </w:r>
    <w:r w:rsidRPr="00CB014A">
      <w:fldChar w:fldCharType="end"/>
    </w:r>
    <w:r w:rsidRPr="00CB014A">
      <w:t xml:space="preserve"> (</w:t>
    </w:r>
    <w:r w:rsidRPr="00CB014A">
      <w:fldChar w:fldCharType="begin" w:fldLock="1"/>
    </w:r>
    <w:r w:rsidRPr="00CB014A">
      <w:instrText xml:space="preserve"> NUMPAGES </w:instrText>
    </w:r>
    <w:r w:rsidRPr="00CB014A">
      <w:fldChar w:fldCharType="separate"/>
    </w:r>
    <w:r w:rsidR="00302F69" w:rsidRPr="00CB014A">
      <w:t>3</w:t>
    </w:r>
    <w:r w:rsidRPr="00CB014A">
      <w:fldChar w:fldCharType="end"/>
    </w:r>
    <w:r w:rsidRPr="00CB014A">
      <w:t>)</w:t>
    </w:r>
  </w:p>
  <w:p w:rsidR="00277D53" w:rsidRPr="00CB014A" w:rsidRDefault="00277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2F9" w:rsidRPr="00CB014A" w:rsidRDefault="00EA42F9">
      <w:r w:rsidRPr="00CB014A">
        <w:separator/>
      </w:r>
    </w:p>
  </w:footnote>
  <w:footnote w:type="continuationSeparator" w:id="0">
    <w:p w:rsidR="00EA42F9" w:rsidRPr="00CB014A" w:rsidRDefault="00EA42F9">
      <w:r w:rsidRPr="00CB01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D53" w:rsidRPr="00CB014A" w:rsidRDefault="00277D53">
    <w:pPr>
      <w:pStyle w:val="Sidhuvud"/>
      <w:tabs>
        <w:tab w:val="clear" w:pos="4536"/>
      </w:tabs>
    </w:pPr>
    <w:r w:rsidRPr="00CB014A">
      <w:fldChar w:fldCharType="begin" w:fldLock="1"/>
    </w:r>
    <w:r w:rsidRPr="00CB014A">
      <w:instrText xml:space="preserve"> DOCPROPERTY "DocumentDate" </w:instrText>
    </w:r>
    <w:r w:rsidRPr="00CB014A">
      <w:fldChar w:fldCharType="separate"/>
    </w:r>
    <w:r w:rsidR="00302F69" w:rsidRPr="00CB014A">
      <w:t>Tisdagen den 16 juni 2009</w:t>
    </w:r>
    <w:r w:rsidRPr="00CB014A">
      <w:fldChar w:fldCharType="end"/>
    </w:r>
    <w:r w:rsidRPr="00CB014A">
      <w:tab/>
    </w:r>
  </w:p>
  <w:p w:rsidR="00277D53" w:rsidRPr="00CB014A" w:rsidRDefault="00277D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B014A">
      <w:rPr>
        <w:sz w:val="12"/>
      </w:rPr>
      <w:tab/>
    </w:r>
  </w:p>
  <w:p w:rsidR="00277D53" w:rsidRPr="00CB014A" w:rsidRDefault="00277D53"/>
  <w:p w:rsidR="00277D53" w:rsidRPr="00CB014A" w:rsidRDefault="00277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D53" w:rsidRPr="00CB014A" w:rsidRDefault="00CB014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B014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7D53" w:rsidRPr="00CB014A" w:rsidRDefault="00277D53">
    <w:pPr>
      <w:pStyle w:val="Dokumentrubrik"/>
      <w:spacing w:after="360"/>
    </w:pPr>
    <w:r w:rsidRPr="00CB014A">
      <w:t>Föredragningslista</w:t>
    </w:r>
  </w:p>
  <w:p w:rsidR="00277D53" w:rsidRPr="00CB014A" w:rsidRDefault="00277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51066352">
    <w:abstractNumId w:val="5"/>
  </w:num>
  <w:num w:numId="2" w16cid:durableId="1589581982">
    <w:abstractNumId w:val="2"/>
  </w:num>
  <w:num w:numId="3" w16cid:durableId="353655248">
    <w:abstractNumId w:val="4"/>
  </w:num>
  <w:num w:numId="4" w16cid:durableId="952051904">
    <w:abstractNumId w:val="1"/>
  </w:num>
  <w:num w:numId="5" w16cid:durableId="2006584813">
    <w:abstractNumId w:val="0"/>
  </w:num>
  <w:num w:numId="6" w16cid:durableId="1607615467">
    <w:abstractNumId w:val="3"/>
  </w:num>
  <w:num w:numId="7" w16cid:durableId="1471971011">
    <w:abstractNumId w:val="3"/>
  </w:num>
  <w:num w:numId="8" w16cid:durableId="119623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6AE7"/>
    <w:rsid w:val="00000608"/>
    <w:rsid w:val="000025B1"/>
    <w:rsid w:val="00002616"/>
    <w:rsid w:val="00003249"/>
    <w:rsid w:val="00013362"/>
    <w:rsid w:val="00014B7E"/>
    <w:rsid w:val="000157A2"/>
    <w:rsid w:val="00016950"/>
    <w:rsid w:val="00017BF3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77DB6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32F0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775E7"/>
    <w:rsid w:val="00277D53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F69"/>
    <w:rsid w:val="00303B6B"/>
    <w:rsid w:val="00305353"/>
    <w:rsid w:val="003107BB"/>
    <w:rsid w:val="0031328B"/>
    <w:rsid w:val="003147B4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5B1E"/>
    <w:rsid w:val="00346BF8"/>
    <w:rsid w:val="00350ACF"/>
    <w:rsid w:val="003511C0"/>
    <w:rsid w:val="00351287"/>
    <w:rsid w:val="00352F3D"/>
    <w:rsid w:val="00355222"/>
    <w:rsid w:val="003605E2"/>
    <w:rsid w:val="0036199E"/>
    <w:rsid w:val="003645D1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94F"/>
    <w:rsid w:val="003A3C72"/>
    <w:rsid w:val="003B796F"/>
    <w:rsid w:val="003C08E7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173D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59BD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0047"/>
    <w:rsid w:val="0067195E"/>
    <w:rsid w:val="0067606B"/>
    <w:rsid w:val="006775C2"/>
    <w:rsid w:val="00682A55"/>
    <w:rsid w:val="00683F0B"/>
    <w:rsid w:val="00684077"/>
    <w:rsid w:val="00684433"/>
    <w:rsid w:val="00684F04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D56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7F7265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0338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E1D34"/>
    <w:rsid w:val="008F481D"/>
    <w:rsid w:val="008F66F9"/>
    <w:rsid w:val="0090066C"/>
    <w:rsid w:val="00902758"/>
    <w:rsid w:val="00906AE7"/>
    <w:rsid w:val="00910B5F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1CD8"/>
    <w:rsid w:val="0096765E"/>
    <w:rsid w:val="0097005E"/>
    <w:rsid w:val="00974789"/>
    <w:rsid w:val="00976944"/>
    <w:rsid w:val="00981CD7"/>
    <w:rsid w:val="0098414B"/>
    <w:rsid w:val="0099091B"/>
    <w:rsid w:val="009918A3"/>
    <w:rsid w:val="00993003"/>
    <w:rsid w:val="009936B7"/>
    <w:rsid w:val="00993C2E"/>
    <w:rsid w:val="009A05DD"/>
    <w:rsid w:val="009A3C9D"/>
    <w:rsid w:val="009A4BE1"/>
    <w:rsid w:val="009B57B3"/>
    <w:rsid w:val="009B58A6"/>
    <w:rsid w:val="009C580F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2AD5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17B0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E3111"/>
    <w:rsid w:val="00BF1A01"/>
    <w:rsid w:val="00BF2ADF"/>
    <w:rsid w:val="00BF319E"/>
    <w:rsid w:val="00BF4579"/>
    <w:rsid w:val="00BF4683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5637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014A"/>
    <w:rsid w:val="00CB26BE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06A3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A42F9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400A"/>
    <w:rsid w:val="00F061D3"/>
    <w:rsid w:val="00F1796B"/>
    <w:rsid w:val="00F20263"/>
    <w:rsid w:val="00F20F9E"/>
    <w:rsid w:val="00F221DA"/>
    <w:rsid w:val="00F262A4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741AE"/>
    <w:rsid w:val="00F80555"/>
    <w:rsid w:val="00F849DC"/>
    <w:rsid w:val="00F85B97"/>
    <w:rsid w:val="00F9048A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0B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178BD8-C39B-40CD-A6BF-A40D4E04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C580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405</Words>
  <Characters>2889</Characters>
  <Application>Microsoft Office Word</Application>
  <DocSecurity>4</DocSecurity>
  <Lines>222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2008/09:133</vt:lpstr>
      <vt:lpstr>Tisdagen den 16 juni 2009</vt:lpstr>
    </vt:vector>
  </TitlesOfParts>
  <Company>Riksdagen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2009-06-15T18:04:00Z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juni 2009</vt:lpwstr>
  </property>
  <property fmtid="{D5CDD505-2E9C-101B-9397-08002B2CF9AE}" pid="3" name="DocumentNumber">
    <vt:lpwstr>133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2009-06-16</vt:lpwstr>
  </property>
</Properties>
</file>