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E813" w14:textId="77777777" w:rsidR="006E04A4" w:rsidRPr="00CD7560" w:rsidRDefault="003F4F54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124</w:t>
      </w:r>
      <w:bookmarkEnd w:id="1"/>
    </w:p>
    <w:p w14:paraId="01CFE814" w14:textId="77777777" w:rsidR="006E04A4" w:rsidRDefault="003F4F54">
      <w:pPr>
        <w:pStyle w:val="Datum"/>
        <w:outlineLvl w:val="0"/>
      </w:pPr>
      <w:bookmarkStart w:id="2" w:name="DocumentDate"/>
      <w:r>
        <w:t>Måndagen den 2 juni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E25ED" w14:paraId="01CFE819" w14:textId="77777777" w:rsidTr="00E47117">
        <w:trPr>
          <w:cantSplit/>
        </w:trPr>
        <w:tc>
          <w:tcPr>
            <w:tcW w:w="454" w:type="dxa"/>
          </w:tcPr>
          <w:p w14:paraId="01CFE815" w14:textId="77777777" w:rsidR="006E04A4" w:rsidRDefault="003F4F5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1CFE816" w14:textId="77777777" w:rsidR="006E04A4" w:rsidRDefault="003F4F5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01CFE817" w14:textId="77777777" w:rsidR="006E04A4" w:rsidRDefault="003F4F54"/>
        </w:tc>
        <w:tc>
          <w:tcPr>
            <w:tcW w:w="7512" w:type="dxa"/>
          </w:tcPr>
          <w:p w14:paraId="01CFE818" w14:textId="77777777" w:rsidR="006E04A4" w:rsidRDefault="003F4F5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1CFE81A" w14:textId="77777777" w:rsidR="006E04A4" w:rsidRDefault="003F4F54">
      <w:pPr>
        <w:pStyle w:val="StreckLngt"/>
      </w:pPr>
      <w:r>
        <w:tab/>
      </w:r>
    </w:p>
    <w:p w14:paraId="01CFE81B" w14:textId="77777777" w:rsidR="00121B42" w:rsidRDefault="003F4F54" w:rsidP="00121B42">
      <w:pPr>
        <w:pStyle w:val="Blankrad"/>
      </w:pPr>
      <w:r>
        <w:t xml:space="preserve">      </w:t>
      </w:r>
    </w:p>
    <w:p w14:paraId="01CFE81C" w14:textId="77777777" w:rsidR="00CF242C" w:rsidRDefault="003F4F5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E25ED" w14:paraId="01CFE820" w14:textId="77777777" w:rsidTr="00055526">
        <w:trPr>
          <w:cantSplit/>
        </w:trPr>
        <w:tc>
          <w:tcPr>
            <w:tcW w:w="567" w:type="dxa"/>
          </w:tcPr>
          <w:p w14:paraId="01CFE81D" w14:textId="77777777" w:rsidR="001D7AF0" w:rsidRDefault="003F4F54" w:rsidP="00C84F80">
            <w:pPr>
              <w:keepNext/>
            </w:pPr>
          </w:p>
        </w:tc>
        <w:tc>
          <w:tcPr>
            <w:tcW w:w="6663" w:type="dxa"/>
          </w:tcPr>
          <w:p w14:paraId="01CFE81E" w14:textId="77777777" w:rsidR="006E04A4" w:rsidRDefault="003F4F5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1CFE81F" w14:textId="77777777" w:rsidR="006E04A4" w:rsidRDefault="003F4F54" w:rsidP="00C84F80">
            <w:pPr>
              <w:keepNext/>
            </w:pPr>
          </w:p>
        </w:tc>
      </w:tr>
      <w:tr w:rsidR="006E25ED" w14:paraId="01CFE824" w14:textId="77777777" w:rsidTr="00055526">
        <w:trPr>
          <w:cantSplit/>
        </w:trPr>
        <w:tc>
          <w:tcPr>
            <w:tcW w:w="567" w:type="dxa"/>
          </w:tcPr>
          <w:p w14:paraId="01CFE821" w14:textId="77777777" w:rsidR="001D7AF0" w:rsidRDefault="003F4F5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1CFE822" w14:textId="77777777" w:rsidR="006E04A4" w:rsidRDefault="003F4F54" w:rsidP="000326E3">
            <w:r>
              <w:t>Justering av protokoll från sammanträdena torsdagen den 8, fredagen den 9 och måndagen den 12 maj </w:t>
            </w:r>
          </w:p>
        </w:tc>
        <w:tc>
          <w:tcPr>
            <w:tcW w:w="2055" w:type="dxa"/>
          </w:tcPr>
          <w:p w14:paraId="01CFE823" w14:textId="77777777" w:rsidR="006E04A4" w:rsidRDefault="003F4F54" w:rsidP="00C84F80"/>
        </w:tc>
      </w:tr>
      <w:tr w:rsidR="006E25ED" w14:paraId="01CFE828" w14:textId="77777777" w:rsidTr="00055526">
        <w:trPr>
          <w:cantSplit/>
        </w:trPr>
        <w:tc>
          <w:tcPr>
            <w:tcW w:w="567" w:type="dxa"/>
          </w:tcPr>
          <w:p w14:paraId="01CFE825" w14:textId="77777777" w:rsidR="001D7AF0" w:rsidRDefault="003F4F54" w:rsidP="00C84F80">
            <w:pPr>
              <w:keepNext/>
            </w:pPr>
          </w:p>
        </w:tc>
        <w:tc>
          <w:tcPr>
            <w:tcW w:w="6663" w:type="dxa"/>
          </w:tcPr>
          <w:p w14:paraId="01CFE826" w14:textId="77777777" w:rsidR="006E04A4" w:rsidRDefault="003F4F54" w:rsidP="000326E3">
            <w:pPr>
              <w:pStyle w:val="HuvudrubrikEnsam"/>
              <w:keepNext/>
            </w:pPr>
            <w:r>
              <w:t xml:space="preserve">Anmälan om fördröjt svar på </w:t>
            </w:r>
            <w:r>
              <w:t>interpellation</w:t>
            </w:r>
          </w:p>
        </w:tc>
        <w:tc>
          <w:tcPr>
            <w:tcW w:w="2055" w:type="dxa"/>
          </w:tcPr>
          <w:p w14:paraId="01CFE827" w14:textId="77777777" w:rsidR="006E04A4" w:rsidRDefault="003F4F54" w:rsidP="00C84F80">
            <w:pPr>
              <w:keepNext/>
            </w:pPr>
          </w:p>
        </w:tc>
      </w:tr>
      <w:tr w:rsidR="006E25ED" w14:paraId="01CFE82C" w14:textId="77777777" w:rsidTr="00055526">
        <w:trPr>
          <w:cantSplit/>
        </w:trPr>
        <w:tc>
          <w:tcPr>
            <w:tcW w:w="567" w:type="dxa"/>
          </w:tcPr>
          <w:p w14:paraId="01CFE829" w14:textId="77777777" w:rsidR="001D7AF0" w:rsidRDefault="003F4F5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1CFE82A" w14:textId="77777777" w:rsidR="006E04A4" w:rsidRDefault="003F4F54" w:rsidP="000326E3">
            <w:r>
              <w:t xml:space="preserve">2024/25:656 av Azadeh Rojhan (S) </w:t>
            </w:r>
            <w:r>
              <w:br/>
              <w:t>En mer funktionell bostadsmarknad</w:t>
            </w:r>
          </w:p>
        </w:tc>
        <w:tc>
          <w:tcPr>
            <w:tcW w:w="2055" w:type="dxa"/>
          </w:tcPr>
          <w:p w14:paraId="01CFE82B" w14:textId="77777777" w:rsidR="006E04A4" w:rsidRDefault="003F4F54" w:rsidP="00C84F80"/>
        </w:tc>
      </w:tr>
      <w:tr w:rsidR="006E25ED" w14:paraId="01CFE830" w14:textId="77777777" w:rsidTr="00055526">
        <w:trPr>
          <w:cantSplit/>
        </w:trPr>
        <w:tc>
          <w:tcPr>
            <w:tcW w:w="567" w:type="dxa"/>
          </w:tcPr>
          <w:p w14:paraId="01CFE82D" w14:textId="77777777" w:rsidR="001D7AF0" w:rsidRDefault="003F4F54" w:rsidP="00C84F80">
            <w:pPr>
              <w:keepNext/>
            </w:pPr>
          </w:p>
        </w:tc>
        <w:tc>
          <w:tcPr>
            <w:tcW w:w="6663" w:type="dxa"/>
          </w:tcPr>
          <w:p w14:paraId="01CFE82E" w14:textId="77777777" w:rsidR="006E04A4" w:rsidRDefault="003F4F54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1CFE82F" w14:textId="77777777" w:rsidR="006E04A4" w:rsidRDefault="003F4F5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E25ED" w14:paraId="01CFE834" w14:textId="77777777" w:rsidTr="00055526">
        <w:trPr>
          <w:cantSplit/>
        </w:trPr>
        <w:tc>
          <w:tcPr>
            <w:tcW w:w="567" w:type="dxa"/>
          </w:tcPr>
          <w:p w14:paraId="01CFE831" w14:textId="77777777" w:rsidR="001D7AF0" w:rsidRDefault="003F4F5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1CFE832" w14:textId="77777777" w:rsidR="006E04A4" w:rsidRDefault="003F4F54" w:rsidP="000326E3">
            <w:r>
              <w:t xml:space="preserve">2024/25:FPM42 Direktiv för genomförande av BBNJ-avtalet inom ramen för FN:s havsrättskonvention till skydd för marin biologisk mångfald i områden utanför nationell jurisdiktion </w:t>
            </w:r>
            <w:r>
              <w:rPr>
                <w:i/>
                <w:iCs/>
              </w:rPr>
              <w:t>COM(2025) 173</w:t>
            </w:r>
          </w:p>
        </w:tc>
        <w:tc>
          <w:tcPr>
            <w:tcW w:w="2055" w:type="dxa"/>
          </w:tcPr>
          <w:p w14:paraId="01CFE833" w14:textId="77777777" w:rsidR="006E04A4" w:rsidRDefault="003F4F54" w:rsidP="00C84F80">
            <w:r>
              <w:t>MJU</w:t>
            </w:r>
          </w:p>
        </w:tc>
      </w:tr>
      <w:tr w:rsidR="006E25ED" w14:paraId="01CFE838" w14:textId="77777777" w:rsidTr="00055526">
        <w:trPr>
          <w:cantSplit/>
        </w:trPr>
        <w:tc>
          <w:tcPr>
            <w:tcW w:w="567" w:type="dxa"/>
          </w:tcPr>
          <w:p w14:paraId="01CFE835" w14:textId="77777777" w:rsidR="001D7AF0" w:rsidRDefault="003F4F54" w:rsidP="00C84F80">
            <w:pPr>
              <w:keepNext/>
            </w:pPr>
          </w:p>
        </w:tc>
        <w:tc>
          <w:tcPr>
            <w:tcW w:w="6663" w:type="dxa"/>
          </w:tcPr>
          <w:p w14:paraId="01CFE836" w14:textId="77777777" w:rsidR="006E04A4" w:rsidRDefault="003F4F5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1CFE837" w14:textId="77777777" w:rsidR="006E04A4" w:rsidRDefault="003F4F5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E25ED" w14:paraId="01CFE83C" w14:textId="77777777" w:rsidTr="00055526">
        <w:trPr>
          <w:cantSplit/>
        </w:trPr>
        <w:tc>
          <w:tcPr>
            <w:tcW w:w="567" w:type="dxa"/>
          </w:tcPr>
          <w:p w14:paraId="01CFE839" w14:textId="77777777" w:rsidR="001D7AF0" w:rsidRDefault="003F4F54" w:rsidP="00C84F80">
            <w:pPr>
              <w:keepNext/>
            </w:pPr>
          </w:p>
        </w:tc>
        <w:tc>
          <w:tcPr>
            <w:tcW w:w="6663" w:type="dxa"/>
          </w:tcPr>
          <w:p w14:paraId="01CFE83A" w14:textId="77777777" w:rsidR="006E04A4" w:rsidRDefault="003F4F54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1CFE83B" w14:textId="77777777" w:rsidR="006E04A4" w:rsidRDefault="003F4F54" w:rsidP="00C84F80">
            <w:pPr>
              <w:keepNext/>
            </w:pPr>
          </w:p>
        </w:tc>
      </w:tr>
      <w:tr w:rsidR="006E25ED" w14:paraId="01CFE843" w14:textId="77777777" w:rsidTr="00055526">
        <w:trPr>
          <w:cantSplit/>
        </w:trPr>
        <w:tc>
          <w:tcPr>
            <w:tcW w:w="567" w:type="dxa"/>
          </w:tcPr>
          <w:p w14:paraId="01CFE83D" w14:textId="77777777" w:rsidR="001D7AF0" w:rsidRDefault="003F4F5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1CFE83E" w14:textId="77777777" w:rsidR="006E04A4" w:rsidRDefault="003F4F54" w:rsidP="000326E3">
            <w:r>
              <w:t>2024/25:169 Ett nytt regelverk för bygglov</w:t>
            </w:r>
          </w:p>
          <w:p w14:paraId="01CFE83F" w14:textId="77777777" w:rsidR="006E25ED" w:rsidRDefault="003F4F54">
            <w:r>
              <w:rPr>
                <w:i/>
                <w:iCs/>
              </w:rPr>
              <w:t>Kammaren har beslutat om förlängd motionstid för denna proposition</w:t>
            </w:r>
          </w:p>
          <w:p w14:paraId="01CFE841" w14:textId="2B6EE633" w:rsidR="006E04A4" w:rsidRDefault="003F4F54" w:rsidP="00DA482F">
            <w:r>
              <w:rPr>
                <w:i/>
                <w:iCs/>
              </w:rPr>
              <w:t>Motionstiden utgår den 16 juni</w:t>
            </w:r>
          </w:p>
        </w:tc>
        <w:tc>
          <w:tcPr>
            <w:tcW w:w="2055" w:type="dxa"/>
          </w:tcPr>
          <w:p w14:paraId="01CFE842" w14:textId="77777777" w:rsidR="006E04A4" w:rsidRDefault="003F4F54" w:rsidP="00C84F80">
            <w:r>
              <w:t>CU</w:t>
            </w:r>
          </w:p>
        </w:tc>
      </w:tr>
      <w:tr w:rsidR="006E25ED" w14:paraId="01CFE847" w14:textId="77777777" w:rsidTr="00055526">
        <w:trPr>
          <w:cantSplit/>
        </w:trPr>
        <w:tc>
          <w:tcPr>
            <w:tcW w:w="567" w:type="dxa"/>
          </w:tcPr>
          <w:p w14:paraId="01CFE844" w14:textId="77777777" w:rsidR="001D7AF0" w:rsidRDefault="003F4F5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1CFE845" w14:textId="77777777" w:rsidR="006E04A4" w:rsidRDefault="003F4F54" w:rsidP="000326E3">
            <w:r>
              <w:t>2024/25:170 Skärpt kontroll av styrelsen i besiktningsorgan</w:t>
            </w:r>
          </w:p>
        </w:tc>
        <w:tc>
          <w:tcPr>
            <w:tcW w:w="2055" w:type="dxa"/>
          </w:tcPr>
          <w:p w14:paraId="01CFE846" w14:textId="77777777" w:rsidR="006E04A4" w:rsidRDefault="003F4F54" w:rsidP="00C84F80">
            <w:r>
              <w:t>TU</w:t>
            </w:r>
          </w:p>
        </w:tc>
      </w:tr>
      <w:tr w:rsidR="006E25ED" w14:paraId="01CFE84B" w14:textId="77777777" w:rsidTr="00055526">
        <w:trPr>
          <w:cantSplit/>
        </w:trPr>
        <w:tc>
          <w:tcPr>
            <w:tcW w:w="567" w:type="dxa"/>
          </w:tcPr>
          <w:p w14:paraId="01CFE848" w14:textId="77777777" w:rsidR="001D7AF0" w:rsidRDefault="003F4F5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1CFE849" w14:textId="77777777" w:rsidR="006E04A4" w:rsidRDefault="003F4F54" w:rsidP="000326E3">
            <w:r>
              <w:t xml:space="preserve">2024/25:171 </w:t>
            </w:r>
            <w:r>
              <w:t>Effektiva sanktioner inom luftfarten</w:t>
            </w:r>
          </w:p>
        </w:tc>
        <w:tc>
          <w:tcPr>
            <w:tcW w:w="2055" w:type="dxa"/>
          </w:tcPr>
          <w:p w14:paraId="01CFE84A" w14:textId="77777777" w:rsidR="006E04A4" w:rsidRDefault="003F4F54" w:rsidP="00C84F80">
            <w:r>
              <w:t>TU</w:t>
            </w:r>
          </w:p>
        </w:tc>
      </w:tr>
      <w:tr w:rsidR="006E25ED" w14:paraId="01CFE84F" w14:textId="77777777" w:rsidTr="00055526">
        <w:trPr>
          <w:cantSplit/>
        </w:trPr>
        <w:tc>
          <w:tcPr>
            <w:tcW w:w="567" w:type="dxa"/>
          </w:tcPr>
          <w:p w14:paraId="01CFE84C" w14:textId="77777777" w:rsidR="001D7AF0" w:rsidRDefault="003F4F5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1CFE84D" w14:textId="77777777" w:rsidR="006E04A4" w:rsidRDefault="003F4F54" w:rsidP="000326E3">
            <w:r>
              <w:t>2024/25:172 Anpassningar till EU:s regelverk om hantering av finansiella företag i kris</w:t>
            </w:r>
          </w:p>
        </w:tc>
        <w:tc>
          <w:tcPr>
            <w:tcW w:w="2055" w:type="dxa"/>
          </w:tcPr>
          <w:p w14:paraId="01CFE84E" w14:textId="77777777" w:rsidR="006E04A4" w:rsidRDefault="003F4F54" w:rsidP="00C84F80">
            <w:r>
              <w:t>FiU</w:t>
            </w:r>
          </w:p>
        </w:tc>
      </w:tr>
      <w:tr w:rsidR="006E25ED" w14:paraId="01CFE853" w14:textId="77777777" w:rsidTr="00055526">
        <w:trPr>
          <w:cantSplit/>
        </w:trPr>
        <w:tc>
          <w:tcPr>
            <w:tcW w:w="567" w:type="dxa"/>
          </w:tcPr>
          <w:p w14:paraId="01CFE850" w14:textId="77777777" w:rsidR="001D7AF0" w:rsidRDefault="003F4F5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1CFE851" w14:textId="77777777" w:rsidR="006E04A4" w:rsidRDefault="003F4F54" w:rsidP="000326E3">
            <w:r>
              <w:t>2024/25:176 Anpassning av svensk rätt till den reviderade VIS-förordningen</w:t>
            </w:r>
          </w:p>
        </w:tc>
        <w:tc>
          <w:tcPr>
            <w:tcW w:w="2055" w:type="dxa"/>
          </w:tcPr>
          <w:p w14:paraId="01CFE852" w14:textId="77777777" w:rsidR="006E04A4" w:rsidRDefault="003F4F54" w:rsidP="00C84F80">
            <w:r>
              <w:t>SfU</w:t>
            </w:r>
          </w:p>
        </w:tc>
      </w:tr>
      <w:tr w:rsidR="006E25ED" w14:paraId="01CFE857" w14:textId="77777777" w:rsidTr="00055526">
        <w:trPr>
          <w:cantSplit/>
        </w:trPr>
        <w:tc>
          <w:tcPr>
            <w:tcW w:w="567" w:type="dxa"/>
          </w:tcPr>
          <w:p w14:paraId="01CFE854" w14:textId="77777777" w:rsidR="001D7AF0" w:rsidRDefault="003F4F5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1CFE855" w14:textId="77777777" w:rsidR="006E04A4" w:rsidRDefault="003F4F54" w:rsidP="000326E3">
            <w:r>
              <w:t>2024/25:177 Nya regler om geografisk</w:t>
            </w:r>
            <w:r>
              <w:t>a beteckningar och internationella varumärken</w:t>
            </w:r>
          </w:p>
        </w:tc>
        <w:tc>
          <w:tcPr>
            <w:tcW w:w="2055" w:type="dxa"/>
          </w:tcPr>
          <w:p w14:paraId="01CFE856" w14:textId="77777777" w:rsidR="006E04A4" w:rsidRDefault="003F4F54" w:rsidP="00C84F80">
            <w:r>
              <w:t>NU</w:t>
            </w:r>
          </w:p>
        </w:tc>
      </w:tr>
      <w:tr w:rsidR="006E25ED" w14:paraId="01CFE85B" w14:textId="77777777" w:rsidTr="00055526">
        <w:trPr>
          <w:cantSplit/>
        </w:trPr>
        <w:tc>
          <w:tcPr>
            <w:tcW w:w="567" w:type="dxa"/>
          </w:tcPr>
          <w:p w14:paraId="01CFE858" w14:textId="77777777" w:rsidR="001D7AF0" w:rsidRDefault="003F4F5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1CFE859" w14:textId="77777777" w:rsidR="006E04A4" w:rsidRDefault="003F4F54" w:rsidP="000326E3">
            <w:r>
              <w:t>2024/25:179 Bättre verktyg för kontroll – uppgiftsinhämtning inom socialförsäkringen och ekonomiskt bistånd</w:t>
            </w:r>
          </w:p>
        </w:tc>
        <w:tc>
          <w:tcPr>
            <w:tcW w:w="2055" w:type="dxa"/>
          </w:tcPr>
          <w:p w14:paraId="01CFE85A" w14:textId="77777777" w:rsidR="006E04A4" w:rsidRDefault="003F4F54" w:rsidP="00C84F80">
            <w:r>
              <w:t>SfU</w:t>
            </w:r>
          </w:p>
        </w:tc>
      </w:tr>
      <w:tr w:rsidR="006E25ED" w14:paraId="01CFE85F" w14:textId="77777777" w:rsidTr="00055526">
        <w:trPr>
          <w:cantSplit/>
        </w:trPr>
        <w:tc>
          <w:tcPr>
            <w:tcW w:w="567" w:type="dxa"/>
          </w:tcPr>
          <w:p w14:paraId="01CFE85C" w14:textId="77777777" w:rsidR="001D7AF0" w:rsidRDefault="003F4F54" w:rsidP="00C84F80">
            <w:pPr>
              <w:keepNext/>
            </w:pPr>
          </w:p>
        </w:tc>
        <w:tc>
          <w:tcPr>
            <w:tcW w:w="6663" w:type="dxa"/>
          </w:tcPr>
          <w:p w14:paraId="01CFE85D" w14:textId="77777777" w:rsidR="006E04A4" w:rsidRDefault="003F4F54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01CFE85E" w14:textId="77777777" w:rsidR="006E04A4" w:rsidRDefault="003F4F54" w:rsidP="00C84F80">
            <w:pPr>
              <w:keepNext/>
            </w:pPr>
          </w:p>
        </w:tc>
      </w:tr>
      <w:tr w:rsidR="006E25ED" w14:paraId="01CFE863" w14:textId="77777777" w:rsidTr="00055526">
        <w:trPr>
          <w:cantSplit/>
        </w:trPr>
        <w:tc>
          <w:tcPr>
            <w:tcW w:w="567" w:type="dxa"/>
          </w:tcPr>
          <w:p w14:paraId="01CFE860" w14:textId="77777777" w:rsidR="001D7AF0" w:rsidRDefault="003F4F5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1CFE861" w14:textId="77777777" w:rsidR="006E04A4" w:rsidRDefault="003F4F54" w:rsidP="000326E3">
            <w:r>
              <w:t xml:space="preserve">2024/25:173 Riksrevisionens rapport om tillgången till kommunalt </w:t>
            </w:r>
            <w:r>
              <w:t>vatten och avlopp</w:t>
            </w:r>
          </w:p>
        </w:tc>
        <w:tc>
          <w:tcPr>
            <w:tcW w:w="2055" w:type="dxa"/>
          </w:tcPr>
          <w:p w14:paraId="01CFE862" w14:textId="77777777" w:rsidR="006E04A4" w:rsidRDefault="003F4F54" w:rsidP="00C84F80">
            <w:r>
              <w:t>CU</w:t>
            </w:r>
          </w:p>
        </w:tc>
      </w:tr>
      <w:tr w:rsidR="006E25ED" w14:paraId="01CFE867" w14:textId="77777777" w:rsidTr="00055526">
        <w:trPr>
          <w:cantSplit/>
        </w:trPr>
        <w:tc>
          <w:tcPr>
            <w:tcW w:w="567" w:type="dxa"/>
          </w:tcPr>
          <w:p w14:paraId="01CFE864" w14:textId="77777777" w:rsidR="001D7AF0" w:rsidRDefault="003F4F54" w:rsidP="00C84F80">
            <w:pPr>
              <w:keepNext/>
            </w:pPr>
          </w:p>
        </w:tc>
        <w:tc>
          <w:tcPr>
            <w:tcW w:w="6663" w:type="dxa"/>
          </w:tcPr>
          <w:p w14:paraId="01CFE865" w14:textId="77777777" w:rsidR="006E04A4" w:rsidRDefault="003F4F54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01CFE866" w14:textId="77777777" w:rsidR="006E04A4" w:rsidRDefault="003F4F54" w:rsidP="00C84F80">
            <w:pPr>
              <w:keepNext/>
            </w:pPr>
          </w:p>
        </w:tc>
      </w:tr>
      <w:tr w:rsidR="006E25ED" w14:paraId="01CFE86B" w14:textId="77777777" w:rsidTr="00055526">
        <w:trPr>
          <w:cantSplit/>
        </w:trPr>
        <w:tc>
          <w:tcPr>
            <w:tcW w:w="567" w:type="dxa"/>
          </w:tcPr>
          <w:p w14:paraId="01CFE868" w14:textId="77777777" w:rsidR="001D7AF0" w:rsidRDefault="003F4F54" w:rsidP="00C84F80">
            <w:pPr>
              <w:keepNext/>
            </w:pPr>
          </w:p>
        </w:tc>
        <w:tc>
          <w:tcPr>
            <w:tcW w:w="6663" w:type="dxa"/>
          </w:tcPr>
          <w:p w14:paraId="01CFE869" w14:textId="77777777" w:rsidR="006E04A4" w:rsidRDefault="003F4F54" w:rsidP="000326E3">
            <w:pPr>
              <w:pStyle w:val="Motionsrubrik"/>
            </w:pPr>
            <w:r>
              <w:t>med anledning av prop. 2024/25:163 Explosiva varor – en ändamålsenlig hantering av tillstånd och tillsyn</w:t>
            </w:r>
          </w:p>
        </w:tc>
        <w:tc>
          <w:tcPr>
            <w:tcW w:w="2055" w:type="dxa"/>
          </w:tcPr>
          <w:p w14:paraId="01CFE86A" w14:textId="77777777" w:rsidR="006E04A4" w:rsidRDefault="003F4F54" w:rsidP="00C84F80">
            <w:pPr>
              <w:keepNext/>
            </w:pPr>
          </w:p>
        </w:tc>
      </w:tr>
      <w:tr w:rsidR="006E25ED" w14:paraId="01CFE86F" w14:textId="77777777" w:rsidTr="00055526">
        <w:trPr>
          <w:cantSplit/>
        </w:trPr>
        <w:tc>
          <w:tcPr>
            <w:tcW w:w="567" w:type="dxa"/>
          </w:tcPr>
          <w:p w14:paraId="01CFE86C" w14:textId="77777777" w:rsidR="001D7AF0" w:rsidRDefault="003F4F5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1CFE86D" w14:textId="77777777" w:rsidR="006E04A4" w:rsidRDefault="003F4F54" w:rsidP="000326E3">
            <w:r>
              <w:t>2024/25:3430 av Mikael Larsson och Kerstin Lundgren (båda C)</w:t>
            </w:r>
          </w:p>
        </w:tc>
        <w:tc>
          <w:tcPr>
            <w:tcW w:w="2055" w:type="dxa"/>
          </w:tcPr>
          <w:p w14:paraId="01CFE86E" w14:textId="77777777" w:rsidR="006E04A4" w:rsidRDefault="003F4F54" w:rsidP="00C84F80">
            <w:r>
              <w:t>FöU</w:t>
            </w:r>
          </w:p>
        </w:tc>
      </w:tr>
      <w:tr w:rsidR="006E25ED" w14:paraId="01CFE873" w14:textId="77777777" w:rsidTr="00055526">
        <w:trPr>
          <w:cantSplit/>
        </w:trPr>
        <w:tc>
          <w:tcPr>
            <w:tcW w:w="567" w:type="dxa"/>
          </w:tcPr>
          <w:p w14:paraId="01CFE870" w14:textId="77777777" w:rsidR="001D7AF0" w:rsidRDefault="003F4F54" w:rsidP="00C84F80">
            <w:pPr>
              <w:keepNext/>
            </w:pPr>
          </w:p>
        </w:tc>
        <w:tc>
          <w:tcPr>
            <w:tcW w:w="6663" w:type="dxa"/>
          </w:tcPr>
          <w:p w14:paraId="01CFE871" w14:textId="77777777" w:rsidR="006E04A4" w:rsidRDefault="003F4F54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1CFE872" w14:textId="77777777" w:rsidR="006E04A4" w:rsidRDefault="003F4F54" w:rsidP="00C84F80">
            <w:pPr>
              <w:keepNext/>
            </w:pPr>
          </w:p>
        </w:tc>
      </w:tr>
      <w:tr w:rsidR="006E25ED" w14:paraId="01CFE877" w14:textId="77777777" w:rsidTr="00055526">
        <w:trPr>
          <w:cantSplit/>
        </w:trPr>
        <w:tc>
          <w:tcPr>
            <w:tcW w:w="567" w:type="dxa"/>
          </w:tcPr>
          <w:p w14:paraId="01CFE874" w14:textId="77777777" w:rsidR="001D7AF0" w:rsidRDefault="003F4F5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D072C02" w14:textId="77777777" w:rsidR="003F4F54" w:rsidRDefault="003F4F54" w:rsidP="000326E3">
            <w:pPr>
              <w:rPr>
                <w:i/>
                <w:iCs/>
              </w:rPr>
            </w:pPr>
            <w:proofErr w:type="gramStart"/>
            <w:r>
              <w:t>COM(</w:t>
            </w:r>
            <w:proofErr w:type="gramEnd"/>
            <w:r>
              <w:t>2025) 180 Förslag till Europaparlamentets och rådets direktiv om ändring av direktiv 2014/45/EU om periodisk provning av motorfordons och tillhörande släpvagnars trafiksäkerhet och direktiv 2014/47/EU om tekniska vägkontroller av trafiksäkerheten hos n</w:t>
            </w:r>
            <w:r>
              <w:t xml:space="preserve">yttofordon i trafik i unionen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</w:p>
          <w:p w14:paraId="01CFE875" w14:textId="6C86736E" w:rsidR="006E04A4" w:rsidRDefault="003F4F54" w:rsidP="000326E3">
            <w:r>
              <w:rPr>
                <w:i/>
                <w:iCs/>
              </w:rPr>
              <w:t>den 22 juli 2025</w:t>
            </w:r>
          </w:p>
        </w:tc>
        <w:tc>
          <w:tcPr>
            <w:tcW w:w="2055" w:type="dxa"/>
          </w:tcPr>
          <w:p w14:paraId="01CFE876" w14:textId="77777777" w:rsidR="006E04A4" w:rsidRDefault="003F4F54" w:rsidP="00C84F80">
            <w:r>
              <w:t>TU</w:t>
            </w:r>
          </w:p>
        </w:tc>
      </w:tr>
      <w:tr w:rsidR="006E25ED" w14:paraId="01CFE87B" w14:textId="77777777" w:rsidTr="00055526">
        <w:trPr>
          <w:cantSplit/>
        </w:trPr>
        <w:tc>
          <w:tcPr>
            <w:tcW w:w="567" w:type="dxa"/>
          </w:tcPr>
          <w:p w14:paraId="01CFE878" w14:textId="77777777" w:rsidR="001D7AF0" w:rsidRDefault="003F4F54" w:rsidP="00C84F80">
            <w:pPr>
              <w:keepNext/>
            </w:pPr>
          </w:p>
        </w:tc>
        <w:tc>
          <w:tcPr>
            <w:tcW w:w="6663" w:type="dxa"/>
          </w:tcPr>
          <w:p w14:paraId="01CFE879" w14:textId="77777777" w:rsidR="006E04A4" w:rsidRDefault="003F4F54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1CFE87A" w14:textId="77777777" w:rsidR="006E04A4" w:rsidRDefault="003F4F54" w:rsidP="00C84F80">
            <w:pPr>
              <w:keepNext/>
            </w:pPr>
          </w:p>
        </w:tc>
      </w:tr>
      <w:tr w:rsidR="006E25ED" w14:paraId="01CFE87F" w14:textId="77777777" w:rsidTr="00055526">
        <w:trPr>
          <w:cantSplit/>
        </w:trPr>
        <w:tc>
          <w:tcPr>
            <w:tcW w:w="567" w:type="dxa"/>
          </w:tcPr>
          <w:p w14:paraId="01CFE87C" w14:textId="77777777" w:rsidR="001D7AF0" w:rsidRDefault="003F4F54" w:rsidP="00C84F80">
            <w:pPr>
              <w:keepNext/>
            </w:pPr>
          </w:p>
        </w:tc>
        <w:tc>
          <w:tcPr>
            <w:tcW w:w="6663" w:type="dxa"/>
          </w:tcPr>
          <w:p w14:paraId="01CFE87D" w14:textId="77777777" w:rsidR="006E04A4" w:rsidRDefault="003F4F54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01CFE87E" w14:textId="77777777" w:rsidR="006E04A4" w:rsidRDefault="003F4F54" w:rsidP="00C84F80">
            <w:pPr>
              <w:keepNext/>
            </w:pPr>
          </w:p>
        </w:tc>
      </w:tr>
      <w:tr w:rsidR="006E25ED" w14:paraId="01CFE883" w14:textId="77777777" w:rsidTr="00055526">
        <w:trPr>
          <w:cantSplit/>
        </w:trPr>
        <w:tc>
          <w:tcPr>
            <w:tcW w:w="567" w:type="dxa"/>
          </w:tcPr>
          <w:p w14:paraId="01CFE880" w14:textId="77777777" w:rsidR="001D7AF0" w:rsidRDefault="003F4F5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1CFE881" w14:textId="77777777" w:rsidR="006E04A4" w:rsidRDefault="003F4F54" w:rsidP="000326E3">
            <w:r>
              <w:t>2024/25:671 av Monica Haider (S)</w:t>
            </w:r>
            <w:r>
              <w:br/>
            </w:r>
            <w:r>
              <w:t>Elprisområden</w:t>
            </w:r>
          </w:p>
        </w:tc>
        <w:tc>
          <w:tcPr>
            <w:tcW w:w="2055" w:type="dxa"/>
          </w:tcPr>
          <w:p w14:paraId="01CFE882" w14:textId="77777777" w:rsidR="006E04A4" w:rsidRDefault="003F4F54" w:rsidP="00C84F80"/>
        </w:tc>
      </w:tr>
      <w:tr w:rsidR="006E25ED" w14:paraId="01CFE887" w14:textId="77777777" w:rsidTr="00055526">
        <w:trPr>
          <w:cantSplit/>
        </w:trPr>
        <w:tc>
          <w:tcPr>
            <w:tcW w:w="567" w:type="dxa"/>
          </w:tcPr>
          <w:p w14:paraId="01CFE884" w14:textId="77777777" w:rsidR="001D7AF0" w:rsidRDefault="003F4F5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1CFE885" w14:textId="77777777" w:rsidR="006E04A4" w:rsidRDefault="003F4F54" w:rsidP="000326E3">
            <w:r>
              <w:t>2024/25:677 av Lorena Delgado Varas (V)</w:t>
            </w:r>
            <w:r>
              <w:br/>
              <w:t>Gruvbrytning i alunskiffer</w:t>
            </w:r>
          </w:p>
        </w:tc>
        <w:tc>
          <w:tcPr>
            <w:tcW w:w="2055" w:type="dxa"/>
          </w:tcPr>
          <w:p w14:paraId="01CFE886" w14:textId="77777777" w:rsidR="006E04A4" w:rsidRDefault="003F4F54" w:rsidP="00C84F80"/>
        </w:tc>
      </w:tr>
      <w:tr w:rsidR="006E25ED" w14:paraId="01CFE88B" w14:textId="77777777" w:rsidTr="00055526">
        <w:trPr>
          <w:cantSplit/>
        </w:trPr>
        <w:tc>
          <w:tcPr>
            <w:tcW w:w="567" w:type="dxa"/>
          </w:tcPr>
          <w:p w14:paraId="01CFE888" w14:textId="77777777" w:rsidR="001D7AF0" w:rsidRDefault="003F4F54" w:rsidP="00C84F80">
            <w:pPr>
              <w:keepNext/>
            </w:pPr>
          </w:p>
        </w:tc>
        <w:tc>
          <w:tcPr>
            <w:tcW w:w="6663" w:type="dxa"/>
          </w:tcPr>
          <w:p w14:paraId="01CFE889" w14:textId="77777777" w:rsidR="006E04A4" w:rsidRDefault="003F4F54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01CFE88A" w14:textId="77777777" w:rsidR="006E04A4" w:rsidRDefault="003F4F54" w:rsidP="00C84F80">
            <w:pPr>
              <w:keepNext/>
            </w:pPr>
          </w:p>
        </w:tc>
      </w:tr>
      <w:tr w:rsidR="006E25ED" w14:paraId="01CFE88F" w14:textId="77777777" w:rsidTr="00055526">
        <w:trPr>
          <w:cantSplit/>
        </w:trPr>
        <w:tc>
          <w:tcPr>
            <w:tcW w:w="567" w:type="dxa"/>
          </w:tcPr>
          <w:p w14:paraId="01CFE88C" w14:textId="77777777" w:rsidR="001D7AF0" w:rsidRDefault="003F4F5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1CFE88D" w14:textId="77777777" w:rsidR="006E04A4" w:rsidRDefault="003F4F54" w:rsidP="000326E3">
            <w:r>
              <w:t>2024/25:660 av Anna-Belle Strömberg (S)</w:t>
            </w:r>
            <w:r>
              <w:br/>
              <w:t>Formkrav för fullmakter</w:t>
            </w:r>
          </w:p>
        </w:tc>
        <w:tc>
          <w:tcPr>
            <w:tcW w:w="2055" w:type="dxa"/>
          </w:tcPr>
          <w:p w14:paraId="01CFE88E" w14:textId="77777777" w:rsidR="006E04A4" w:rsidRDefault="003F4F54" w:rsidP="00C84F80"/>
        </w:tc>
      </w:tr>
      <w:tr w:rsidR="006E25ED" w14:paraId="01CFE893" w14:textId="77777777" w:rsidTr="00055526">
        <w:trPr>
          <w:cantSplit/>
        </w:trPr>
        <w:tc>
          <w:tcPr>
            <w:tcW w:w="567" w:type="dxa"/>
          </w:tcPr>
          <w:p w14:paraId="01CFE890" w14:textId="77777777" w:rsidR="001D7AF0" w:rsidRDefault="003F4F5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1CFE891" w14:textId="77777777" w:rsidR="006E04A4" w:rsidRDefault="003F4F54" w:rsidP="000326E3">
            <w:r>
              <w:t>2024/25:663 av Patrik Björck (S)</w:t>
            </w:r>
            <w:r>
              <w:br/>
            </w:r>
            <w:r>
              <w:t>Rekryteringen av ny nationell säkerhetsrådgivare</w:t>
            </w:r>
          </w:p>
        </w:tc>
        <w:tc>
          <w:tcPr>
            <w:tcW w:w="2055" w:type="dxa"/>
          </w:tcPr>
          <w:p w14:paraId="01CFE892" w14:textId="77777777" w:rsidR="006E04A4" w:rsidRDefault="003F4F54" w:rsidP="00C84F80"/>
        </w:tc>
      </w:tr>
      <w:tr w:rsidR="006E25ED" w14:paraId="01CFE897" w14:textId="77777777" w:rsidTr="00055526">
        <w:trPr>
          <w:cantSplit/>
        </w:trPr>
        <w:tc>
          <w:tcPr>
            <w:tcW w:w="567" w:type="dxa"/>
          </w:tcPr>
          <w:p w14:paraId="01CFE894" w14:textId="77777777" w:rsidR="001D7AF0" w:rsidRDefault="003F4F5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1CFE895" w14:textId="77777777" w:rsidR="006E04A4" w:rsidRDefault="003F4F54" w:rsidP="000326E3">
            <w:r>
              <w:t>2024/25:666 av Daniel Vencu Velasquez Castro (S)</w:t>
            </w:r>
            <w:r>
              <w:br/>
              <w:t>Förbud mot omvändelseförsök</w:t>
            </w:r>
          </w:p>
        </w:tc>
        <w:tc>
          <w:tcPr>
            <w:tcW w:w="2055" w:type="dxa"/>
          </w:tcPr>
          <w:p w14:paraId="01CFE896" w14:textId="77777777" w:rsidR="006E04A4" w:rsidRDefault="003F4F54" w:rsidP="00C84F80"/>
        </w:tc>
      </w:tr>
    </w:tbl>
    <w:p w14:paraId="01CFE898" w14:textId="77777777" w:rsidR="00517888" w:rsidRPr="00F221DA" w:rsidRDefault="003F4F54" w:rsidP="00137840">
      <w:pPr>
        <w:pStyle w:val="Blankrad"/>
      </w:pPr>
      <w:r>
        <w:t xml:space="preserve">     </w:t>
      </w:r>
    </w:p>
    <w:p w14:paraId="01CFE899" w14:textId="77777777" w:rsidR="00121B42" w:rsidRDefault="003F4F54" w:rsidP="00121B42">
      <w:pPr>
        <w:pStyle w:val="Blankrad"/>
      </w:pPr>
      <w:r>
        <w:t xml:space="preserve">     </w:t>
      </w:r>
    </w:p>
    <w:p w14:paraId="01CFE89A" w14:textId="77777777" w:rsidR="006E04A4" w:rsidRPr="00F221DA" w:rsidRDefault="003F4F5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25ED" w14:paraId="01CFE89D" w14:textId="77777777" w:rsidTr="00D774A8">
        <w:tc>
          <w:tcPr>
            <w:tcW w:w="567" w:type="dxa"/>
          </w:tcPr>
          <w:p w14:paraId="01CFE89B" w14:textId="77777777" w:rsidR="00D774A8" w:rsidRDefault="003F4F54">
            <w:pPr>
              <w:pStyle w:val="IngenText"/>
            </w:pPr>
          </w:p>
        </w:tc>
        <w:tc>
          <w:tcPr>
            <w:tcW w:w="8718" w:type="dxa"/>
          </w:tcPr>
          <w:p w14:paraId="01CFE89C" w14:textId="77777777" w:rsidR="00D774A8" w:rsidRDefault="003F4F5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1CFE89E" w14:textId="77777777" w:rsidR="006E04A4" w:rsidRPr="00852BA1" w:rsidRDefault="003F4F5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E8B0" w14:textId="77777777" w:rsidR="00000000" w:rsidRDefault="003F4F54">
      <w:pPr>
        <w:spacing w:line="240" w:lineRule="auto"/>
      </w:pPr>
      <w:r>
        <w:separator/>
      </w:r>
    </w:p>
  </w:endnote>
  <w:endnote w:type="continuationSeparator" w:id="0">
    <w:p w14:paraId="01CFE8B2" w14:textId="77777777" w:rsidR="00000000" w:rsidRDefault="003F4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E8A4" w14:textId="77777777" w:rsidR="00BE217A" w:rsidRDefault="003F4F5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E8A5" w14:textId="77777777" w:rsidR="00D73249" w:rsidRDefault="003F4F5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1CFE8A6" w14:textId="77777777" w:rsidR="00D73249" w:rsidRDefault="003F4F5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E8AA" w14:textId="77777777" w:rsidR="00D73249" w:rsidRDefault="003F4F5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1CFE8AB" w14:textId="77777777" w:rsidR="00D73249" w:rsidRDefault="003F4F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E8AC" w14:textId="77777777" w:rsidR="00000000" w:rsidRDefault="003F4F54">
      <w:pPr>
        <w:spacing w:line="240" w:lineRule="auto"/>
      </w:pPr>
      <w:r>
        <w:separator/>
      </w:r>
    </w:p>
  </w:footnote>
  <w:footnote w:type="continuationSeparator" w:id="0">
    <w:p w14:paraId="01CFE8AE" w14:textId="77777777" w:rsidR="00000000" w:rsidRDefault="003F4F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E89F" w14:textId="77777777" w:rsidR="00BE217A" w:rsidRDefault="003F4F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E8A0" w14:textId="77777777" w:rsidR="00D73249" w:rsidRDefault="003F4F5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2 juni 2025</w:t>
    </w:r>
    <w:r>
      <w:fldChar w:fldCharType="end"/>
    </w:r>
  </w:p>
  <w:p w14:paraId="01CFE8A1" w14:textId="77777777" w:rsidR="00D73249" w:rsidRDefault="003F4F5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1CFE8A2" w14:textId="77777777" w:rsidR="00D73249" w:rsidRDefault="003F4F54"/>
  <w:p w14:paraId="01CFE8A3" w14:textId="77777777" w:rsidR="00D73249" w:rsidRDefault="003F4F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E8A7" w14:textId="77777777" w:rsidR="00D73249" w:rsidRDefault="003F4F5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1CFE8AC" wp14:editId="01CFE8A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FE8A8" w14:textId="77777777" w:rsidR="00D73249" w:rsidRDefault="003F4F54" w:rsidP="00BE217A">
    <w:pPr>
      <w:pStyle w:val="Dokumentrubrik"/>
      <w:spacing w:after="360"/>
    </w:pPr>
    <w:r>
      <w:t>Föredragningslista</w:t>
    </w:r>
  </w:p>
  <w:p w14:paraId="01CFE8A9" w14:textId="77777777" w:rsidR="00D73249" w:rsidRDefault="003F4F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7F06C5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64EAA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9CE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E1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9ED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746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24D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A1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E69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E25ED"/>
    <w:rsid w:val="003F4F54"/>
    <w:rsid w:val="006E25ED"/>
    <w:rsid w:val="00DA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E813"/>
  <w15:docId w15:val="{F8E5F547-C561-46C9-990B-4963A8C2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2025-06-02</SAFIR_Sammantradesdatum_Doc>
    <SAFIR_SammantradeID xmlns="C07A1A6C-0B19-41D9-BDF8-F523BA3921EB">efb18937-2b96-41a0-b51d-b0a23a6b9c94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2A752A93-40D9-491B-9452-DB76923E5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2</Pages>
  <Words>338</Words>
  <Characters>2146</Characters>
  <Application>Microsoft Office Word</Application>
  <DocSecurity>0</DocSecurity>
  <Lines>143</Lines>
  <Paragraphs>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2025-05-30T12:15:00Z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 juni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