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610B9" w:rsidRDefault="006E04A4">
      <w:pPr>
        <w:pStyle w:val="Dokumentbeteckning"/>
        <w:rPr>
          <w:u w:val="single"/>
        </w:rPr>
      </w:pPr>
      <w:r w:rsidRPr="008610B9">
        <w:fldChar w:fldCharType="begin" w:fldLock="1"/>
      </w:r>
      <w:r w:rsidRPr="008610B9">
        <w:instrText xml:space="preserve"> DOCPROPERTY "DocumentYear" </w:instrText>
      </w:r>
      <w:r w:rsidRPr="008610B9">
        <w:fldChar w:fldCharType="separate"/>
      </w:r>
      <w:r w:rsidR="00165A5D" w:rsidRPr="008610B9">
        <w:t>2009/10</w:t>
      </w:r>
      <w:r w:rsidRPr="008610B9">
        <w:fldChar w:fldCharType="end"/>
      </w:r>
      <w:r w:rsidRPr="008610B9">
        <w:t>:</w:t>
      </w:r>
      <w:r w:rsidRPr="008610B9">
        <w:fldChar w:fldCharType="begin" w:fldLock="1"/>
      </w:r>
      <w:r w:rsidRPr="008610B9">
        <w:instrText xml:space="preserve"> DOCPROPERTY "DocumentNumber" </w:instrText>
      </w:r>
      <w:r w:rsidRPr="008610B9">
        <w:fldChar w:fldCharType="separate"/>
      </w:r>
      <w:r w:rsidR="00165A5D" w:rsidRPr="008610B9">
        <w:t>68</w:t>
      </w:r>
      <w:r w:rsidRPr="008610B9">
        <w:fldChar w:fldCharType="end"/>
      </w:r>
    </w:p>
    <w:p w:rsidR="006E04A4" w:rsidRPr="008610B9" w:rsidRDefault="006E04A4">
      <w:pPr>
        <w:pStyle w:val="Datum"/>
        <w:outlineLvl w:val="0"/>
      </w:pPr>
      <w:r w:rsidRPr="008610B9">
        <w:fldChar w:fldCharType="begin" w:fldLock="1"/>
      </w:r>
      <w:r w:rsidRPr="008610B9">
        <w:instrText xml:space="preserve"> DOCPROPERTY "DocumentDate" </w:instrText>
      </w:r>
      <w:r w:rsidRPr="008610B9">
        <w:fldChar w:fldCharType="separate"/>
      </w:r>
      <w:r w:rsidR="00165A5D" w:rsidRPr="008610B9">
        <w:t>Onsdagen den 3 februari 2010</w:t>
      </w:r>
      <w:r w:rsidRPr="008610B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61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610B9" w:rsidRDefault="004D0ACD">
            <w:pPr>
              <w:pStyle w:val="Plenum"/>
              <w:tabs>
                <w:tab w:val="clear" w:pos="1418"/>
              </w:tabs>
            </w:pPr>
            <w:r w:rsidRPr="008610B9">
              <w:t>Kl.</w:t>
            </w:r>
          </w:p>
        </w:tc>
        <w:tc>
          <w:tcPr>
            <w:tcW w:w="851" w:type="dxa"/>
          </w:tcPr>
          <w:p w:rsidR="006E04A4" w:rsidRPr="008610B9" w:rsidRDefault="004D0AC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610B9">
              <w:t>09.00</w:t>
            </w:r>
          </w:p>
        </w:tc>
        <w:tc>
          <w:tcPr>
            <w:tcW w:w="397" w:type="dxa"/>
          </w:tcPr>
          <w:p w:rsidR="006E04A4" w:rsidRPr="008610B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610B9" w:rsidRDefault="004D0ACD">
            <w:pPr>
              <w:pStyle w:val="Plenum"/>
              <w:tabs>
                <w:tab w:val="clear" w:pos="1418"/>
              </w:tabs>
              <w:ind w:right="1"/>
            </w:pPr>
            <w:r w:rsidRPr="008610B9">
              <w:t>Arbetsplenum</w:t>
            </w:r>
          </w:p>
        </w:tc>
      </w:tr>
      <w:tr w:rsidR="004D0ACD" w:rsidRPr="00861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D0ACD" w:rsidRPr="008610B9" w:rsidRDefault="004D0AC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D0ACD" w:rsidRPr="008610B9" w:rsidRDefault="004D0ACD">
            <w:pPr>
              <w:pStyle w:val="Plenum"/>
              <w:tabs>
                <w:tab w:val="clear" w:pos="1418"/>
              </w:tabs>
              <w:jc w:val="right"/>
            </w:pPr>
            <w:r w:rsidRPr="008610B9">
              <w:t>16.00</w:t>
            </w:r>
          </w:p>
        </w:tc>
        <w:tc>
          <w:tcPr>
            <w:tcW w:w="397" w:type="dxa"/>
          </w:tcPr>
          <w:p w:rsidR="004D0ACD" w:rsidRPr="008610B9" w:rsidRDefault="004D0AC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4D0ACD" w:rsidRPr="008610B9" w:rsidRDefault="004D0ACD">
            <w:pPr>
              <w:pStyle w:val="Plenum"/>
              <w:tabs>
                <w:tab w:val="clear" w:pos="1418"/>
              </w:tabs>
              <w:ind w:right="1"/>
            </w:pPr>
            <w:r w:rsidRPr="008610B9">
              <w:t>Votering</w:t>
            </w:r>
          </w:p>
        </w:tc>
      </w:tr>
    </w:tbl>
    <w:p w:rsidR="006E04A4" w:rsidRPr="008610B9" w:rsidRDefault="006E04A4">
      <w:pPr>
        <w:pStyle w:val="StreckLngt"/>
      </w:pPr>
      <w:r w:rsidRPr="008610B9">
        <w:tab/>
      </w:r>
    </w:p>
    <w:p w:rsidR="00295DCC" w:rsidRPr="008610B9" w:rsidRDefault="00295DCC" w:rsidP="003675A0">
      <w:pPr>
        <w:pStyle w:val="Blankrad"/>
      </w:pPr>
      <w:r w:rsidRPr="008610B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95DCC" w:rsidRPr="008610B9" w:rsidTr="000B18D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95DCC" w:rsidRPr="008610B9" w:rsidRDefault="00295DCC" w:rsidP="000B18DA">
            <w:pPr>
              <w:pStyle w:val="HuvudrubrikFlisteNr"/>
            </w:pPr>
          </w:p>
        </w:tc>
        <w:tc>
          <w:tcPr>
            <w:tcW w:w="6237" w:type="dxa"/>
          </w:tcPr>
          <w:p w:rsidR="00295DCC" w:rsidRPr="008610B9" w:rsidRDefault="00295DCC" w:rsidP="000B18DA">
            <w:pPr>
              <w:pStyle w:val="HuvudrubrikEnsam"/>
            </w:pPr>
            <w:r w:rsidRPr="008610B9">
              <w:t>Justering av protokoll</w:t>
            </w:r>
          </w:p>
        </w:tc>
        <w:tc>
          <w:tcPr>
            <w:tcW w:w="2481" w:type="dxa"/>
          </w:tcPr>
          <w:p w:rsidR="00295DCC" w:rsidRPr="008610B9" w:rsidRDefault="00295DCC" w:rsidP="000B18DA">
            <w:pPr>
              <w:pStyle w:val="HuvudrubrikKolumn3"/>
            </w:pPr>
          </w:p>
        </w:tc>
      </w:tr>
      <w:tr w:rsidR="00295DCC" w:rsidRPr="008610B9" w:rsidTr="000B18D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95DCC" w:rsidRPr="008610B9" w:rsidRDefault="00295DCC" w:rsidP="000B18DA">
            <w:pPr>
              <w:pStyle w:val="FlistaNrText"/>
            </w:pPr>
          </w:p>
        </w:tc>
        <w:tc>
          <w:tcPr>
            <w:tcW w:w="6237" w:type="dxa"/>
          </w:tcPr>
          <w:p w:rsidR="00295DCC" w:rsidRPr="008610B9" w:rsidRDefault="00295DCC" w:rsidP="000B18DA">
            <w:r w:rsidRPr="008610B9">
              <w:t>Protokollet från sammanträdet från torsdagen den 28 januari</w:t>
            </w:r>
          </w:p>
        </w:tc>
        <w:tc>
          <w:tcPr>
            <w:tcW w:w="2481" w:type="dxa"/>
          </w:tcPr>
          <w:p w:rsidR="00295DCC" w:rsidRPr="008610B9" w:rsidRDefault="00295DCC" w:rsidP="000B18DA">
            <w:pPr>
              <w:rPr>
                <w:spacing w:val="-4"/>
              </w:rPr>
            </w:pPr>
          </w:p>
        </w:tc>
      </w:tr>
    </w:tbl>
    <w:p w:rsidR="00295DCC" w:rsidRPr="008610B9" w:rsidRDefault="00295DCC" w:rsidP="003675A0">
      <w:pPr>
        <w:pStyle w:val="Blankrad"/>
      </w:pPr>
      <w:r w:rsidRPr="008610B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95DCC" w:rsidRPr="008610B9" w:rsidTr="000B18D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95DCC" w:rsidRPr="008610B9" w:rsidRDefault="00295DCC" w:rsidP="00295DCC">
            <w:pPr>
              <w:pStyle w:val="FlistaNrRubrik"/>
            </w:pPr>
          </w:p>
        </w:tc>
        <w:tc>
          <w:tcPr>
            <w:tcW w:w="6237" w:type="dxa"/>
          </w:tcPr>
          <w:p w:rsidR="00295DCC" w:rsidRPr="008610B9" w:rsidRDefault="00295DCC" w:rsidP="000B18DA">
            <w:pPr>
              <w:pStyle w:val="HuvudrubrikEnsam"/>
            </w:pPr>
            <w:bookmarkStart w:id="1" w:name="TypRubrik"/>
            <w:bookmarkEnd w:id="1"/>
            <w:r w:rsidRPr="008610B9">
              <w:t>Anmälan om förändring i regeringens sammansättning</w:t>
            </w:r>
          </w:p>
        </w:tc>
        <w:tc>
          <w:tcPr>
            <w:tcW w:w="2481" w:type="dxa"/>
          </w:tcPr>
          <w:p w:rsidR="00295DCC" w:rsidRPr="008610B9" w:rsidRDefault="00295DCC" w:rsidP="000B18DA">
            <w:pPr>
              <w:pStyle w:val="HuvudrubrikKolumn3"/>
            </w:pPr>
          </w:p>
        </w:tc>
      </w:tr>
      <w:tr w:rsidR="00295DCC" w:rsidRPr="008610B9" w:rsidTr="000B1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CC" w:rsidRPr="008610B9" w:rsidRDefault="00295DCC" w:rsidP="00295DCC">
            <w:pPr>
              <w:pStyle w:val="FlistaNrRubrik"/>
            </w:pPr>
          </w:p>
        </w:tc>
        <w:tc>
          <w:tcPr>
            <w:tcW w:w="6237" w:type="dxa"/>
          </w:tcPr>
          <w:p w:rsidR="00295DCC" w:rsidRPr="008610B9" w:rsidRDefault="00295DCC" w:rsidP="00295DCC">
            <w:pPr>
              <w:pStyle w:val="Huvudrubrik"/>
            </w:pPr>
            <w:r w:rsidRPr="008610B9">
              <w:t>Anmälan om ersättare för statsråd</w:t>
            </w:r>
          </w:p>
        </w:tc>
        <w:tc>
          <w:tcPr>
            <w:tcW w:w="2481" w:type="dxa"/>
          </w:tcPr>
          <w:p w:rsidR="00295DCC" w:rsidRPr="008610B9" w:rsidRDefault="00295DCC" w:rsidP="000B18DA">
            <w:pPr>
              <w:rPr>
                <w:spacing w:val="-4"/>
              </w:rPr>
            </w:pPr>
          </w:p>
        </w:tc>
      </w:tr>
      <w:tr w:rsidR="00295DCC" w:rsidRPr="008610B9" w:rsidTr="000B1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CC" w:rsidRPr="008610B9" w:rsidRDefault="00295DCC" w:rsidP="00295DCC">
            <w:pPr>
              <w:pStyle w:val="FlistaNrText"/>
              <w:numPr>
                <w:ilvl w:val="0"/>
                <w:numId w:val="0"/>
              </w:numPr>
            </w:pPr>
            <w:bookmarkStart w:id="2" w:name="StartText"/>
            <w:bookmarkEnd w:id="2"/>
          </w:p>
        </w:tc>
        <w:tc>
          <w:tcPr>
            <w:tcW w:w="6237" w:type="dxa"/>
          </w:tcPr>
          <w:p w:rsidR="00295DCC" w:rsidRPr="008610B9" w:rsidRDefault="00295DCC" w:rsidP="000B18DA">
            <w:r w:rsidRPr="008610B9">
              <w:t>Gulan Avci (fp) som ersättare för statsrådet Birgitta Ohlsson (fp) fr.o.m. i dag tills vidare</w:t>
            </w:r>
          </w:p>
        </w:tc>
        <w:tc>
          <w:tcPr>
            <w:tcW w:w="2481" w:type="dxa"/>
          </w:tcPr>
          <w:p w:rsidR="00295DCC" w:rsidRPr="008610B9" w:rsidRDefault="00295DCC" w:rsidP="000B18DA">
            <w:pPr>
              <w:rPr>
                <w:spacing w:val="-4"/>
              </w:rPr>
            </w:pPr>
          </w:p>
        </w:tc>
      </w:tr>
    </w:tbl>
    <w:p w:rsidR="00295DCC" w:rsidRPr="008610B9" w:rsidRDefault="00295DCC" w:rsidP="003675A0">
      <w:pPr>
        <w:pStyle w:val="Blankrad"/>
      </w:pPr>
      <w:r w:rsidRPr="008610B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95DCC" w:rsidRPr="008610B9" w:rsidTr="000B18D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95DCC" w:rsidRPr="008610B9" w:rsidRDefault="00295DCC" w:rsidP="000B18DA">
            <w:pPr>
              <w:pStyle w:val="HuvudrubrikFlisteNr"/>
            </w:pPr>
          </w:p>
        </w:tc>
        <w:tc>
          <w:tcPr>
            <w:tcW w:w="6237" w:type="dxa"/>
          </w:tcPr>
          <w:p w:rsidR="00295DCC" w:rsidRPr="008610B9" w:rsidRDefault="00295DCC" w:rsidP="000B18DA">
            <w:pPr>
              <w:pStyle w:val="HuvudrubrikEnsam"/>
            </w:pPr>
            <w:r w:rsidRPr="008610B9">
              <w:t>Ansökan om ledighet, m.m.</w:t>
            </w:r>
          </w:p>
        </w:tc>
        <w:tc>
          <w:tcPr>
            <w:tcW w:w="2481" w:type="dxa"/>
          </w:tcPr>
          <w:p w:rsidR="00295DCC" w:rsidRPr="008610B9" w:rsidRDefault="00295DCC" w:rsidP="000B18DA">
            <w:pPr>
              <w:pStyle w:val="HuvudrubrikKolumn3"/>
            </w:pPr>
          </w:p>
        </w:tc>
      </w:tr>
      <w:tr w:rsidR="00295DCC" w:rsidRPr="008610B9" w:rsidTr="000B1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CC" w:rsidRPr="008610B9" w:rsidRDefault="00295DCC" w:rsidP="000B18DA">
            <w:pPr>
              <w:pStyle w:val="FlistaNrText"/>
            </w:pPr>
          </w:p>
        </w:tc>
        <w:tc>
          <w:tcPr>
            <w:tcW w:w="6237" w:type="dxa"/>
          </w:tcPr>
          <w:p w:rsidR="00295DCC" w:rsidRPr="008610B9" w:rsidRDefault="00295DCC" w:rsidP="000B18DA">
            <w:r w:rsidRPr="008610B9">
              <w:t>Karin Pilsäter (fp) fr.o.m. i dag t.o.m. den 4 oktober</w:t>
            </w:r>
          </w:p>
          <w:p w:rsidR="00295DCC" w:rsidRPr="008610B9" w:rsidRDefault="00295DCC" w:rsidP="000B18DA">
            <w:r w:rsidRPr="008610B9">
              <w:t>Ersättare Nina Lundström (fp)</w:t>
            </w:r>
          </w:p>
        </w:tc>
        <w:tc>
          <w:tcPr>
            <w:tcW w:w="2481" w:type="dxa"/>
          </w:tcPr>
          <w:p w:rsidR="00295DCC" w:rsidRPr="008610B9" w:rsidRDefault="00295DCC" w:rsidP="000B18DA">
            <w:pPr>
              <w:rPr>
                <w:spacing w:val="-4"/>
              </w:rPr>
            </w:pPr>
          </w:p>
        </w:tc>
      </w:tr>
    </w:tbl>
    <w:p w:rsidR="00295DCC" w:rsidRPr="008610B9" w:rsidRDefault="00295DCC" w:rsidP="003675A0">
      <w:pPr>
        <w:pStyle w:val="Blankrad"/>
      </w:pPr>
      <w:r w:rsidRPr="008610B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95DCC" w:rsidRPr="008610B9" w:rsidTr="000B18D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95DCC" w:rsidRPr="008610B9" w:rsidRDefault="00295DCC" w:rsidP="000B18DA">
            <w:pPr>
              <w:pStyle w:val="HuvudrubrikFlisteNr"/>
            </w:pPr>
          </w:p>
        </w:tc>
        <w:tc>
          <w:tcPr>
            <w:tcW w:w="6237" w:type="dxa"/>
          </w:tcPr>
          <w:p w:rsidR="00295DCC" w:rsidRPr="008610B9" w:rsidRDefault="00295DCC" w:rsidP="000B18DA">
            <w:pPr>
              <w:pStyle w:val="HuvudrubrikEnsam"/>
            </w:pPr>
            <w:bookmarkStart w:id="3" w:name="Start_FördröjdaInterpellationer"/>
            <w:bookmarkEnd w:id="3"/>
            <w:r w:rsidRPr="008610B9">
              <w:t>Anmälan om fördröjt svar på interpellation</w:t>
            </w:r>
          </w:p>
        </w:tc>
        <w:tc>
          <w:tcPr>
            <w:tcW w:w="2481" w:type="dxa"/>
          </w:tcPr>
          <w:p w:rsidR="00295DCC" w:rsidRPr="008610B9" w:rsidRDefault="00295DCC" w:rsidP="000B18DA">
            <w:pPr>
              <w:pStyle w:val="HuvudrubrikKolumn3"/>
            </w:pPr>
          </w:p>
        </w:tc>
      </w:tr>
      <w:tr w:rsidR="00295DCC" w:rsidRPr="008610B9" w:rsidTr="000B1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CC" w:rsidRPr="008610B9" w:rsidRDefault="00295DCC" w:rsidP="000B18DA">
            <w:pPr>
              <w:pStyle w:val="FlistaNrText"/>
            </w:pPr>
          </w:p>
        </w:tc>
        <w:tc>
          <w:tcPr>
            <w:tcW w:w="6237" w:type="dxa"/>
          </w:tcPr>
          <w:p w:rsidR="00295DCC" w:rsidRPr="008610B9" w:rsidRDefault="00295DCC" w:rsidP="000B18DA">
            <w:r w:rsidRPr="008610B9">
              <w:t>2009/10:196 av Ulla Andersson (v)</w:t>
            </w:r>
          </w:p>
          <w:p w:rsidR="00295DCC" w:rsidRPr="008610B9" w:rsidRDefault="00295DCC" w:rsidP="000B18DA">
            <w:r w:rsidRPr="008610B9">
              <w:t>Svenskt bistånd till det isländska folket</w:t>
            </w:r>
          </w:p>
        </w:tc>
        <w:tc>
          <w:tcPr>
            <w:tcW w:w="2481" w:type="dxa"/>
          </w:tcPr>
          <w:p w:rsidR="00295DCC" w:rsidRPr="008610B9" w:rsidRDefault="00295DCC" w:rsidP="000B18DA">
            <w:pPr>
              <w:rPr>
                <w:spacing w:val="-4"/>
              </w:rPr>
            </w:pPr>
          </w:p>
        </w:tc>
      </w:tr>
    </w:tbl>
    <w:p w:rsidR="00295DCC" w:rsidRPr="008610B9" w:rsidRDefault="00295DCC" w:rsidP="003675A0">
      <w:pPr>
        <w:pStyle w:val="Blankrad"/>
      </w:pPr>
      <w:r w:rsidRPr="008610B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95DCC" w:rsidRPr="008610B9" w:rsidTr="000B18D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95DCC" w:rsidRPr="008610B9" w:rsidRDefault="00295DCC" w:rsidP="000B18DA">
            <w:pPr>
              <w:pStyle w:val="HuvudrubrikFlisteNr"/>
            </w:pPr>
          </w:p>
        </w:tc>
        <w:tc>
          <w:tcPr>
            <w:tcW w:w="6237" w:type="dxa"/>
          </w:tcPr>
          <w:p w:rsidR="00295DCC" w:rsidRPr="008610B9" w:rsidRDefault="00295DCC" w:rsidP="000B18DA">
            <w:pPr>
              <w:pStyle w:val="Huvudrubrik"/>
            </w:pPr>
            <w:bookmarkStart w:id="4" w:name="Start_HänvisningTillUtskott"/>
            <w:bookmarkEnd w:id="4"/>
            <w:r w:rsidRPr="008610B9">
              <w:t>Ärenden för hänvisning till utskott</w:t>
            </w:r>
          </w:p>
        </w:tc>
        <w:tc>
          <w:tcPr>
            <w:tcW w:w="2481" w:type="dxa"/>
          </w:tcPr>
          <w:p w:rsidR="00295DCC" w:rsidRPr="008610B9" w:rsidRDefault="00295DCC" w:rsidP="000B18DA">
            <w:pPr>
              <w:pStyle w:val="HuvudrubrikKolumn3"/>
            </w:pPr>
            <w:r w:rsidRPr="008610B9">
              <w:t>Förslag</w:t>
            </w:r>
          </w:p>
        </w:tc>
      </w:tr>
      <w:tr w:rsidR="00295DCC" w:rsidRPr="008610B9" w:rsidTr="000B1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CC" w:rsidRPr="008610B9" w:rsidRDefault="00295DCC" w:rsidP="000B18DA">
            <w:pPr>
              <w:pStyle w:val="renderubrik"/>
            </w:pPr>
          </w:p>
        </w:tc>
        <w:tc>
          <w:tcPr>
            <w:tcW w:w="6237" w:type="dxa"/>
          </w:tcPr>
          <w:p w:rsidR="00295DCC" w:rsidRPr="008610B9" w:rsidRDefault="00295DCC" w:rsidP="000B18DA">
            <w:pPr>
              <w:pStyle w:val="renderubrik"/>
            </w:pPr>
            <w:r w:rsidRPr="008610B9">
              <w:t>Redogörelser</w:t>
            </w:r>
          </w:p>
        </w:tc>
        <w:tc>
          <w:tcPr>
            <w:tcW w:w="2481" w:type="dxa"/>
          </w:tcPr>
          <w:p w:rsidR="00295DCC" w:rsidRPr="008610B9" w:rsidRDefault="00295DCC" w:rsidP="000B18DA">
            <w:pPr>
              <w:pStyle w:val="renderubrik"/>
              <w:rPr>
                <w:spacing w:val="-4"/>
              </w:rPr>
            </w:pPr>
          </w:p>
        </w:tc>
      </w:tr>
      <w:tr w:rsidR="00295DCC" w:rsidRPr="008610B9" w:rsidTr="000B1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CC" w:rsidRPr="008610B9" w:rsidRDefault="00295DCC" w:rsidP="000B18DA">
            <w:pPr>
              <w:pStyle w:val="FlistaNrText"/>
            </w:pPr>
          </w:p>
        </w:tc>
        <w:tc>
          <w:tcPr>
            <w:tcW w:w="6237" w:type="dxa"/>
          </w:tcPr>
          <w:p w:rsidR="00295DCC" w:rsidRPr="008610B9" w:rsidRDefault="00295DCC" w:rsidP="000B18DA">
            <w:r w:rsidRPr="008610B9">
              <w:t>2009/10:RRS15 Riksrevisionens styrelses redogörelse om jobbskatteavdraget</w:t>
            </w:r>
          </w:p>
        </w:tc>
        <w:tc>
          <w:tcPr>
            <w:tcW w:w="2481" w:type="dxa"/>
          </w:tcPr>
          <w:p w:rsidR="00295DCC" w:rsidRPr="008610B9" w:rsidRDefault="00295DCC" w:rsidP="000B18DA">
            <w:pPr>
              <w:rPr>
                <w:spacing w:val="-4"/>
              </w:rPr>
            </w:pPr>
            <w:r w:rsidRPr="008610B9">
              <w:rPr>
                <w:spacing w:val="-4"/>
              </w:rPr>
              <w:t>SkU</w:t>
            </w:r>
          </w:p>
        </w:tc>
      </w:tr>
      <w:tr w:rsidR="00295DCC" w:rsidRPr="008610B9" w:rsidTr="000B1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CC" w:rsidRPr="008610B9" w:rsidRDefault="00295DCC" w:rsidP="000B18DA">
            <w:pPr>
              <w:pStyle w:val="FlistaNrText"/>
            </w:pPr>
          </w:p>
        </w:tc>
        <w:tc>
          <w:tcPr>
            <w:tcW w:w="6237" w:type="dxa"/>
          </w:tcPr>
          <w:p w:rsidR="00295DCC" w:rsidRPr="008610B9" w:rsidRDefault="00295DCC" w:rsidP="000B18DA">
            <w:r w:rsidRPr="008610B9">
              <w:t>2009/10:RRS16 Riksrevisionens styrelses redogörelse om utsläppsrätter</w:t>
            </w:r>
          </w:p>
        </w:tc>
        <w:tc>
          <w:tcPr>
            <w:tcW w:w="2481" w:type="dxa"/>
          </w:tcPr>
          <w:p w:rsidR="00295DCC" w:rsidRPr="008610B9" w:rsidRDefault="00295DCC" w:rsidP="000B18DA">
            <w:pPr>
              <w:rPr>
                <w:spacing w:val="-4"/>
              </w:rPr>
            </w:pPr>
            <w:r w:rsidRPr="008610B9">
              <w:rPr>
                <w:spacing w:val="-4"/>
              </w:rPr>
              <w:t>MJU</w:t>
            </w:r>
          </w:p>
        </w:tc>
      </w:tr>
      <w:tr w:rsidR="00295DCC" w:rsidRPr="008610B9" w:rsidTr="000B1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CC" w:rsidRPr="008610B9" w:rsidRDefault="00295DCC" w:rsidP="000B18DA">
            <w:pPr>
              <w:pStyle w:val="FlistaNrText"/>
            </w:pPr>
          </w:p>
        </w:tc>
        <w:tc>
          <w:tcPr>
            <w:tcW w:w="6237" w:type="dxa"/>
          </w:tcPr>
          <w:p w:rsidR="00295DCC" w:rsidRPr="008610B9" w:rsidRDefault="00295DCC" w:rsidP="000B18DA">
            <w:r w:rsidRPr="008610B9">
              <w:t>2009/10:RRS17 Riksrevisionens styrelses redogörelse om jobb- och utvecklingsgarantin</w:t>
            </w:r>
          </w:p>
        </w:tc>
        <w:tc>
          <w:tcPr>
            <w:tcW w:w="2481" w:type="dxa"/>
          </w:tcPr>
          <w:p w:rsidR="00295DCC" w:rsidRPr="008610B9" w:rsidRDefault="00295DCC" w:rsidP="000B18DA">
            <w:pPr>
              <w:rPr>
                <w:spacing w:val="-4"/>
              </w:rPr>
            </w:pPr>
            <w:r w:rsidRPr="008610B9">
              <w:rPr>
                <w:spacing w:val="-4"/>
              </w:rPr>
              <w:t>AU</w:t>
            </w:r>
          </w:p>
        </w:tc>
      </w:tr>
      <w:tr w:rsidR="00295DCC" w:rsidRPr="008610B9" w:rsidTr="000B1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CC" w:rsidRPr="008610B9" w:rsidRDefault="00295DCC" w:rsidP="000B18DA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95DCC" w:rsidRPr="008610B9" w:rsidRDefault="00295DCC" w:rsidP="000B18DA">
            <w:pPr>
              <w:pStyle w:val="renderubrik"/>
            </w:pPr>
            <w:r w:rsidRPr="008610B9">
              <w:t>EU-dokument</w:t>
            </w:r>
          </w:p>
        </w:tc>
        <w:tc>
          <w:tcPr>
            <w:tcW w:w="2481" w:type="dxa"/>
          </w:tcPr>
          <w:p w:rsidR="00295DCC" w:rsidRPr="008610B9" w:rsidRDefault="00295DCC" w:rsidP="000B18DA">
            <w:pPr>
              <w:rPr>
                <w:spacing w:val="-4"/>
              </w:rPr>
            </w:pPr>
          </w:p>
        </w:tc>
      </w:tr>
      <w:tr w:rsidR="00295DCC" w:rsidRPr="008610B9" w:rsidTr="000B1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CC" w:rsidRPr="008610B9" w:rsidRDefault="00295DCC" w:rsidP="000B18DA">
            <w:pPr>
              <w:pStyle w:val="FlistaNrText"/>
            </w:pPr>
          </w:p>
        </w:tc>
        <w:tc>
          <w:tcPr>
            <w:tcW w:w="6237" w:type="dxa"/>
          </w:tcPr>
          <w:p w:rsidR="00295DCC" w:rsidRPr="008610B9" w:rsidRDefault="00295DCC" w:rsidP="000B18DA">
            <w:r w:rsidRPr="008610B9">
              <w:t>PE-CONS 1/10 Initiativ till Europaparlamentets och rådets direktiv om rätt till tolkning och översättning i brottmål</w:t>
            </w:r>
          </w:p>
          <w:p w:rsidR="00295DCC" w:rsidRPr="008610B9" w:rsidRDefault="00295DCC" w:rsidP="000B18DA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 w:rsidRPr="008610B9">
              <w:rPr>
                <w:i/>
              </w:rPr>
              <w:t>Åttaveckorsfristen för att avge ett motiverat yttrande går ut den 28 mars 2010</w:t>
            </w:r>
          </w:p>
        </w:tc>
        <w:tc>
          <w:tcPr>
            <w:tcW w:w="2481" w:type="dxa"/>
          </w:tcPr>
          <w:p w:rsidR="00295DCC" w:rsidRPr="008610B9" w:rsidRDefault="00295DCC" w:rsidP="000B18DA">
            <w:pPr>
              <w:rPr>
                <w:spacing w:val="-4"/>
              </w:rPr>
            </w:pPr>
            <w:r w:rsidRPr="008610B9">
              <w:rPr>
                <w:spacing w:val="-4"/>
              </w:rPr>
              <w:t>JuU</w:t>
            </w:r>
          </w:p>
        </w:tc>
      </w:tr>
      <w:tr w:rsidR="00295DCC" w:rsidRPr="008610B9" w:rsidTr="000B1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CC" w:rsidRPr="008610B9" w:rsidRDefault="00295DCC" w:rsidP="000B18DA">
            <w:pPr>
              <w:pStyle w:val="FlistaNrText"/>
            </w:pPr>
          </w:p>
        </w:tc>
        <w:tc>
          <w:tcPr>
            <w:tcW w:w="6237" w:type="dxa"/>
          </w:tcPr>
          <w:p w:rsidR="00295DCC" w:rsidRPr="008610B9" w:rsidRDefault="00295DCC" w:rsidP="000B18DA">
            <w:r w:rsidRPr="008610B9">
              <w:t>PE-CONS 2/10 Initiativ till Europaparlamentets och rådets direktiv om den europeiska skyddsordern</w:t>
            </w:r>
          </w:p>
          <w:p w:rsidR="00295DCC" w:rsidRPr="008610B9" w:rsidRDefault="00295DCC" w:rsidP="000B18DA">
            <w:r w:rsidRPr="008610B9">
              <w:rPr>
                <w:i/>
              </w:rPr>
              <w:t>Åttaveckorsfristen för att avge ett motiverat yttrande går ut den 28 mars 2010</w:t>
            </w:r>
          </w:p>
        </w:tc>
        <w:tc>
          <w:tcPr>
            <w:tcW w:w="2481" w:type="dxa"/>
          </w:tcPr>
          <w:p w:rsidR="00295DCC" w:rsidRPr="008610B9" w:rsidRDefault="00295DCC" w:rsidP="000B18DA">
            <w:pPr>
              <w:rPr>
                <w:spacing w:val="-4"/>
              </w:rPr>
            </w:pPr>
            <w:r w:rsidRPr="008610B9">
              <w:rPr>
                <w:spacing w:val="-4"/>
              </w:rPr>
              <w:t>JuU</w:t>
            </w:r>
          </w:p>
        </w:tc>
      </w:tr>
    </w:tbl>
    <w:p w:rsidR="00295DCC" w:rsidRPr="008610B9" w:rsidRDefault="00295DCC" w:rsidP="003675A0">
      <w:pPr>
        <w:pStyle w:val="Blankrad"/>
      </w:pPr>
      <w:r w:rsidRPr="008610B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95DCC" w:rsidRPr="008610B9" w:rsidTr="000B18D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95DCC" w:rsidRPr="008610B9" w:rsidRDefault="00295DCC" w:rsidP="000B18DA">
            <w:pPr>
              <w:pStyle w:val="HuvudrubrikFlisteNr"/>
            </w:pPr>
          </w:p>
        </w:tc>
        <w:tc>
          <w:tcPr>
            <w:tcW w:w="6237" w:type="dxa"/>
          </w:tcPr>
          <w:p w:rsidR="00295DCC" w:rsidRPr="008610B9" w:rsidRDefault="00295DCC" w:rsidP="000B18DA">
            <w:pPr>
              <w:pStyle w:val="Huvudrubrik"/>
            </w:pPr>
            <w:bookmarkStart w:id="5" w:name="Start_Ärendenfördebattochavgörande"/>
            <w:bookmarkEnd w:id="5"/>
            <w:r w:rsidRPr="008610B9">
              <w:t>Ärenden för debatt och avgörande</w:t>
            </w:r>
          </w:p>
        </w:tc>
        <w:tc>
          <w:tcPr>
            <w:tcW w:w="2481" w:type="dxa"/>
          </w:tcPr>
          <w:p w:rsidR="00295DCC" w:rsidRPr="008610B9" w:rsidRDefault="00295DCC" w:rsidP="000B18DA">
            <w:pPr>
              <w:pStyle w:val="HuvudrubrikKolumn3"/>
            </w:pPr>
            <w:r w:rsidRPr="008610B9">
              <w:t>Reservationer</w:t>
            </w:r>
          </w:p>
        </w:tc>
      </w:tr>
      <w:tr w:rsidR="00295DCC" w:rsidRPr="008610B9" w:rsidTr="000B1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CC" w:rsidRPr="008610B9" w:rsidRDefault="00295DCC" w:rsidP="000B18DA">
            <w:pPr>
              <w:pStyle w:val="renderubrik"/>
            </w:pPr>
          </w:p>
        </w:tc>
        <w:tc>
          <w:tcPr>
            <w:tcW w:w="6237" w:type="dxa"/>
          </w:tcPr>
          <w:p w:rsidR="00295DCC" w:rsidRPr="008610B9" w:rsidRDefault="00295DCC" w:rsidP="000B18DA">
            <w:pPr>
              <w:pStyle w:val="renderubrik"/>
            </w:pPr>
            <w:r w:rsidRPr="008610B9">
              <w:t>Justitieutskottets betänkanden</w:t>
            </w:r>
          </w:p>
        </w:tc>
        <w:tc>
          <w:tcPr>
            <w:tcW w:w="2481" w:type="dxa"/>
          </w:tcPr>
          <w:p w:rsidR="00295DCC" w:rsidRPr="008610B9" w:rsidRDefault="00295DCC" w:rsidP="000B18DA">
            <w:pPr>
              <w:pStyle w:val="renderubrik"/>
              <w:rPr>
                <w:spacing w:val="-4"/>
              </w:rPr>
            </w:pPr>
          </w:p>
        </w:tc>
      </w:tr>
      <w:tr w:rsidR="00295DCC" w:rsidRPr="008610B9" w:rsidTr="000B1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CC" w:rsidRPr="008610B9" w:rsidRDefault="00295DCC" w:rsidP="000B18DA">
            <w:pPr>
              <w:pStyle w:val="FlistaNrText"/>
            </w:pPr>
          </w:p>
        </w:tc>
        <w:tc>
          <w:tcPr>
            <w:tcW w:w="6237" w:type="dxa"/>
          </w:tcPr>
          <w:p w:rsidR="00295DCC" w:rsidRPr="008610B9" w:rsidRDefault="00295DCC" w:rsidP="000B18DA">
            <w:r w:rsidRPr="008610B9">
              <w:t>2009/10:JuU10 Avskaffande av preskription för vissa allvarliga brott</w:t>
            </w:r>
          </w:p>
        </w:tc>
        <w:tc>
          <w:tcPr>
            <w:tcW w:w="2481" w:type="dxa"/>
          </w:tcPr>
          <w:p w:rsidR="00295DCC" w:rsidRPr="008610B9" w:rsidRDefault="00295DCC" w:rsidP="000B18DA">
            <w:pPr>
              <w:rPr>
                <w:spacing w:val="-4"/>
              </w:rPr>
            </w:pPr>
          </w:p>
        </w:tc>
      </w:tr>
      <w:tr w:rsidR="00295DCC" w:rsidRPr="008610B9" w:rsidTr="000B1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CC" w:rsidRPr="008610B9" w:rsidRDefault="00295DCC" w:rsidP="000B18DA">
            <w:pPr>
              <w:pStyle w:val="FlistaNrText"/>
            </w:pPr>
          </w:p>
        </w:tc>
        <w:tc>
          <w:tcPr>
            <w:tcW w:w="6237" w:type="dxa"/>
          </w:tcPr>
          <w:p w:rsidR="00295DCC" w:rsidRPr="008610B9" w:rsidRDefault="00295DCC" w:rsidP="000B18DA">
            <w:r w:rsidRPr="008610B9">
              <w:t>2009/10:JuU14 Mäns våld mot kvinnor, hedersrelaterat våld och förtryck samt våld i samkönade relationer</w:t>
            </w:r>
          </w:p>
        </w:tc>
        <w:tc>
          <w:tcPr>
            <w:tcW w:w="2481" w:type="dxa"/>
          </w:tcPr>
          <w:p w:rsidR="00295DCC" w:rsidRPr="008610B9" w:rsidRDefault="00295DCC" w:rsidP="000B18DA">
            <w:pPr>
              <w:rPr>
                <w:spacing w:val="-4"/>
              </w:rPr>
            </w:pPr>
            <w:r w:rsidRPr="008610B9">
              <w:rPr>
                <w:spacing w:val="-4"/>
              </w:rPr>
              <w:t>17 res. (s,v,mp)</w:t>
            </w:r>
          </w:p>
        </w:tc>
      </w:tr>
      <w:tr w:rsidR="00295DCC" w:rsidRPr="008610B9" w:rsidTr="000B1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CC" w:rsidRPr="008610B9" w:rsidRDefault="00295DCC" w:rsidP="000B18DA">
            <w:pPr>
              <w:pStyle w:val="FlistaNrText"/>
            </w:pPr>
          </w:p>
        </w:tc>
        <w:tc>
          <w:tcPr>
            <w:tcW w:w="6237" w:type="dxa"/>
          </w:tcPr>
          <w:p w:rsidR="00295DCC" w:rsidRPr="008610B9" w:rsidRDefault="00295DCC" w:rsidP="000B18DA">
            <w:r w:rsidRPr="008610B9">
              <w:t>2009/10:JuU15 Våldsbrott och brottsoffer</w:t>
            </w:r>
          </w:p>
        </w:tc>
        <w:tc>
          <w:tcPr>
            <w:tcW w:w="2481" w:type="dxa"/>
          </w:tcPr>
          <w:p w:rsidR="00295DCC" w:rsidRPr="008610B9" w:rsidRDefault="00295DCC" w:rsidP="000B18DA">
            <w:pPr>
              <w:rPr>
                <w:spacing w:val="-4"/>
              </w:rPr>
            </w:pPr>
            <w:r w:rsidRPr="008610B9">
              <w:rPr>
                <w:spacing w:val="-4"/>
              </w:rPr>
              <w:t>3 res. (s,v,mp)</w:t>
            </w:r>
          </w:p>
        </w:tc>
      </w:tr>
    </w:tbl>
    <w:p w:rsidR="00295DCC" w:rsidRPr="008610B9" w:rsidRDefault="00295DCC" w:rsidP="003675A0">
      <w:pPr>
        <w:pStyle w:val="Blankrad"/>
      </w:pPr>
      <w:r w:rsidRPr="008610B9">
        <w:t>     </w:t>
      </w:r>
    </w:p>
    <w:p w:rsidR="00CA75DE" w:rsidRPr="008610B9" w:rsidRDefault="00295DCC" w:rsidP="003675A0">
      <w:pPr>
        <w:pStyle w:val="Blankrad"/>
      </w:pPr>
      <w:bookmarkStart w:id="6" w:name="Start"/>
      <w:bookmarkEnd w:id="6"/>
      <w:r w:rsidRPr="008610B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610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610B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610B9" w:rsidRDefault="006E04A4" w:rsidP="00D016E9">
            <w:pPr>
              <w:pStyle w:val="StreckMitten"/>
            </w:pPr>
            <w:r w:rsidRPr="008610B9">
              <w:tab/>
            </w:r>
            <w:r w:rsidRPr="008610B9">
              <w:tab/>
            </w:r>
          </w:p>
        </w:tc>
      </w:tr>
    </w:tbl>
    <w:p w:rsidR="006E04A4" w:rsidRPr="008610B9" w:rsidRDefault="006E04A4" w:rsidP="003675A0">
      <w:pPr>
        <w:pStyle w:val="Blankrad"/>
      </w:pPr>
    </w:p>
    <w:sectPr w:rsidR="006E04A4" w:rsidRPr="008610B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18DA" w:rsidRPr="008610B9" w:rsidRDefault="000B18DA">
      <w:r w:rsidRPr="008610B9">
        <w:separator/>
      </w:r>
    </w:p>
  </w:endnote>
  <w:endnote w:type="continuationSeparator" w:id="0">
    <w:p w:rsidR="000B18DA" w:rsidRPr="008610B9" w:rsidRDefault="000B18DA">
      <w:r w:rsidRPr="008610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0ACD" w:rsidRPr="008610B9" w:rsidRDefault="004D0ACD">
    <w:pPr>
      <w:pStyle w:val="Sidhuvud"/>
      <w:jc w:val="center"/>
    </w:pPr>
    <w:r w:rsidRPr="008610B9">
      <w:fldChar w:fldCharType="begin" w:fldLock="1"/>
    </w:r>
    <w:r w:rsidRPr="008610B9">
      <w:instrText xml:space="preserve"> PAGE </w:instrText>
    </w:r>
    <w:r w:rsidRPr="008610B9">
      <w:fldChar w:fldCharType="separate"/>
    </w:r>
    <w:r w:rsidR="00165A5D" w:rsidRPr="008610B9">
      <w:t>2</w:t>
    </w:r>
    <w:r w:rsidRPr="008610B9">
      <w:fldChar w:fldCharType="end"/>
    </w:r>
    <w:r w:rsidRPr="008610B9">
      <w:t xml:space="preserve"> (</w:t>
    </w:r>
    <w:r w:rsidRPr="008610B9">
      <w:fldChar w:fldCharType="begin" w:fldLock="1"/>
    </w:r>
    <w:r w:rsidRPr="008610B9">
      <w:instrText xml:space="preserve"> NUMPAGES </w:instrText>
    </w:r>
    <w:r w:rsidRPr="008610B9">
      <w:fldChar w:fldCharType="separate"/>
    </w:r>
    <w:r w:rsidR="00165A5D" w:rsidRPr="008610B9">
      <w:t>2</w:t>
    </w:r>
    <w:r w:rsidRPr="008610B9">
      <w:fldChar w:fldCharType="end"/>
    </w:r>
    <w:r w:rsidRPr="008610B9">
      <w:t>)</w:t>
    </w:r>
  </w:p>
  <w:p w:rsidR="004D0ACD" w:rsidRPr="008610B9" w:rsidRDefault="004D0AC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0ACD" w:rsidRPr="008610B9" w:rsidRDefault="004D0ACD">
    <w:pPr>
      <w:pStyle w:val="Sidhuvud"/>
      <w:jc w:val="center"/>
    </w:pPr>
    <w:r w:rsidRPr="008610B9">
      <w:fldChar w:fldCharType="begin" w:fldLock="1"/>
    </w:r>
    <w:r w:rsidRPr="008610B9">
      <w:instrText xml:space="preserve"> PAGE </w:instrText>
    </w:r>
    <w:r w:rsidRPr="008610B9">
      <w:fldChar w:fldCharType="separate"/>
    </w:r>
    <w:r w:rsidR="000B18DA" w:rsidRPr="008610B9">
      <w:t>1</w:t>
    </w:r>
    <w:r w:rsidRPr="008610B9">
      <w:fldChar w:fldCharType="end"/>
    </w:r>
    <w:r w:rsidRPr="008610B9">
      <w:t xml:space="preserve"> (</w:t>
    </w:r>
    <w:r w:rsidRPr="008610B9">
      <w:fldChar w:fldCharType="begin" w:fldLock="1"/>
    </w:r>
    <w:r w:rsidRPr="008610B9">
      <w:instrText xml:space="preserve"> NUMPAGES </w:instrText>
    </w:r>
    <w:r w:rsidRPr="008610B9">
      <w:fldChar w:fldCharType="separate"/>
    </w:r>
    <w:r w:rsidR="00165A5D" w:rsidRPr="008610B9">
      <w:t>2</w:t>
    </w:r>
    <w:r w:rsidRPr="008610B9">
      <w:fldChar w:fldCharType="end"/>
    </w:r>
    <w:r w:rsidRPr="008610B9">
      <w:t>)</w:t>
    </w:r>
  </w:p>
  <w:p w:rsidR="004D0ACD" w:rsidRPr="008610B9" w:rsidRDefault="004D0A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18DA" w:rsidRPr="008610B9" w:rsidRDefault="000B18DA">
      <w:r w:rsidRPr="008610B9">
        <w:separator/>
      </w:r>
    </w:p>
  </w:footnote>
  <w:footnote w:type="continuationSeparator" w:id="0">
    <w:p w:rsidR="000B18DA" w:rsidRPr="008610B9" w:rsidRDefault="000B18DA">
      <w:r w:rsidRPr="008610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0ACD" w:rsidRPr="008610B9" w:rsidRDefault="004D0ACD">
    <w:pPr>
      <w:pStyle w:val="Sidhuvud"/>
      <w:tabs>
        <w:tab w:val="clear" w:pos="4536"/>
      </w:tabs>
    </w:pPr>
    <w:r w:rsidRPr="008610B9">
      <w:fldChar w:fldCharType="begin" w:fldLock="1"/>
    </w:r>
    <w:r w:rsidRPr="008610B9">
      <w:instrText xml:space="preserve"> DOCPROPERTY "DocumentDate" </w:instrText>
    </w:r>
    <w:r w:rsidRPr="008610B9">
      <w:fldChar w:fldCharType="separate"/>
    </w:r>
    <w:r w:rsidR="00165A5D" w:rsidRPr="008610B9">
      <w:t>Onsdagen den 3 februari 2010</w:t>
    </w:r>
    <w:r w:rsidRPr="008610B9">
      <w:fldChar w:fldCharType="end"/>
    </w:r>
    <w:r w:rsidRPr="008610B9">
      <w:tab/>
    </w:r>
  </w:p>
  <w:p w:rsidR="004D0ACD" w:rsidRPr="008610B9" w:rsidRDefault="004D0AC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610B9">
      <w:rPr>
        <w:sz w:val="12"/>
      </w:rPr>
      <w:tab/>
    </w:r>
  </w:p>
  <w:p w:rsidR="004D0ACD" w:rsidRPr="008610B9" w:rsidRDefault="004D0ACD"/>
  <w:p w:rsidR="004D0ACD" w:rsidRPr="008610B9" w:rsidRDefault="004D0AC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0ACD" w:rsidRPr="008610B9" w:rsidRDefault="008610B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610B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0ACD" w:rsidRPr="008610B9" w:rsidRDefault="004D0ACD">
    <w:pPr>
      <w:pStyle w:val="Dokumentrubrik"/>
      <w:spacing w:after="360"/>
    </w:pPr>
    <w:r w:rsidRPr="008610B9">
      <w:t>Föredragningslista</w:t>
    </w:r>
  </w:p>
  <w:p w:rsidR="004D0ACD" w:rsidRPr="008610B9" w:rsidRDefault="004D0A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14258587">
    <w:abstractNumId w:val="5"/>
  </w:num>
  <w:num w:numId="2" w16cid:durableId="1440374536">
    <w:abstractNumId w:val="2"/>
  </w:num>
  <w:num w:numId="3" w16cid:durableId="219874553">
    <w:abstractNumId w:val="4"/>
  </w:num>
  <w:num w:numId="4" w16cid:durableId="2047754028">
    <w:abstractNumId w:val="1"/>
  </w:num>
  <w:num w:numId="5" w16cid:durableId="728501133">
    <w:abstractNumId w:val="0"/>
  </w:num>
  <w:num w:numId="6" w16cid:durableId="1153259183">
    <w:abstractNumId w:val="3"/>
  </w:num>
  <w:num w:numId="7" w16cid:durableId="887036169">
    <w:abstractNumId w:val="3"/>
  </w:num>
  <w:num w:numId="8" w16cid:durableId="284192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50FE7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18DA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5A5D"/>
    <w:rsid w:val="0016727E"/>
    <w:rsid w:val="00170F83"/>
    <w:rsid w:val="00174FCA"/>
    <w:rsid w:val="00175701"/>
    <w:rsid w:val="001763B7"/>
    <w:rsid w:val="0018078C"/>
    <w:rsid w:val="0018784A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95DCC"/>
    <w:rsid w:val="002A09ED"/>
    <w:rsid w:val="002A6592"/>
    <w:rsid w:val="002A73EF"/>
    <w:rsid w:val="002B3051"/>
    <w:rsid w:val="002B4310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0ACD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E2E"/>
    <w:rsid w:val="0069785C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2293"/>
    <w:rsid w:val="00824853"/>
    <w:rsid w:val="00835D03"/>
    <w:rsid w:val="008420E9"/>
    <w:rsid w:val="0084285B"/>
    <w:rsid w:val="0084643C"/>
    <w:rsid w:val="00854C30"/>
    <w:rsid w:val="008600DA"/>
    <w:rsid w:val="008610B9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5DE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1DD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0FE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3F4E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A9303F-77E0-4506-BCE5-5A36F741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CA75DE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248</Words>
  <Characters>1550</Characters>
  <Application>Microsoft Office Word</Application>
  <DocSecurity>4</DocSecurity>
  <Lines>119</Lines>
  <Paragraphs>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2009/10:68</vt:lpstr>
      <vt:lpstr>Onsdagen den 3 februari 2010</vt:lpstr>
    </vt:vector>
  </TitlesOfParts>
  <Company>Riksdagen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2010-02-02T15:46:00Z</cp:lastPrinted>
  <dcterms:created xsi:type="dcterms:W3CDTF">2025-12-17T23:36:00Z</dcterms:created>
  <dcterms:modified xsi:type="dcterms:W3CDTF">2025-12-17T23:36:00Z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3 februari 2010</vt:lpwstr>
  </property>
  <property fmtid="{D5CDD505-2E9C-101B-9397-08002B2CF9AE}" pid="3" name="DocumentNumber">
    <vt:lpwstr>68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2010-02-03</vt:lpwstr>
  </property>
  <property fmtid="{D5CDD505-2E9C-101B-9397-08002B2CF9AE}" pid="7" name="DatumAvgörande">
    <vt:lpwstr>2010-02-03</vt:lpwstr>
  </property>
</Properties>
</file>