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4D06ACB4785431FAF4EF2F4C6BA0752"/>
        </w:placeholder>
        <w:text/>
      </w:sdtPr>
      <w:sdtEndPr/>
      <w:sdtContent>
        <w:p w:rsidRPr="009B062B" w:rsidR="00AF30DD" w:rsidP="00DA28CE" w:rsidRDefault="00AF30DD" w14:paraId="75CCA9BA" w14:textId="77777777">
          <w:pPr>
            <w:pStyle w:val="Rubrik1"/>
            <w:spacing w:after="300"/>
          </w:pPr>
          <w:r w:rsidRPr="009B062B">
            <w:t>Förslag till riksdagsbeslut</w:t>
          </w:r>
        </w:p>
      </w:sdtContent>
    </w:sdt>
    <w:sdt>
      <w:sdtPr>
        <w:alias w:val="Yrkande 1"/>
        <w:tag w:val="352b9b3c-8627-4ce4-a2cf-a4ceb2083b31"/>
        <w:id w:val="269128700"/>
        <w:lock w:val="sdtLocked"/>
      </w:sdtPr>
      <w:sdtEndPr/>
      <w:sdtContent>
        <w:p w:rsidR="00F05055" w:rsidRDefault="00307B39" w14:paraId="75CCA9BB" w14:textId="77777777">
          <w:pPr>
            <w:pStyle w:val="Frslagstext"/>
            <w:numPr>
              <w:ilvl w:val="0"/>
              <w:numId w:val="0"/>
            </w:numPr>
          </w:pPr>
          <w:r>
            <w:t>Riksdagen ställer sig bakom det som anförs i motionen om att se över möjligheten till en fortsatt reformering av strandskyddet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EF4F3524974E24AD2401CD78D7F242"/>
        </w:placeholder>
        <w:text/>
      </w:sdtPr>
      <w:sdtEndPr/>
      <w:sdtContent>
        <w:p w:rsidRPr="009B062B" w:rsidR="006D79C9" w:rsidP="00333E95" w:rsidRDefault="006D79C9" w14:paraId="75CCA9BC" w14:textId="77777777">
          <w:pPr>
            <w:pStyle w:val="Rubrik1"/>
          </w:pPr>
          <w:r>
            <w:t>Motivering</w:t>
          </w:r>
        </w:p>
      </w:sdtContent>
    </w:sdt>
    <w:p w:rsidRPr="00317B4F" w:rsidR="005409FF" w:rsidP="00317B4F" w:rsidRDefault="005409FF" w14:paraId="75CCA9BD" w14:textId="44E9A7DF">
      <w:pPr>
        <w:pStyle w:val="Normalutanindragellerluft"/>
        <w:rPr>
          <w:spacing w:val="-2"/>
        </w:rPr>
      </w:pPr>
      <w:r w:rsidRPr="00317B4F">
        <w:rPr>
          <w:spacing w:val="-2"/>
        </w:rPr>
        <w:t>Under alliansregeringen gjordes en omfattande reformering av strandskyddet. Syftet var att ge ett ökat skydd till unika kustnära områden samt ge en ökad möjlighet att öppna upp användningen av mindre skyddsvärda områden. Men strandskyddet har trots denna inten</w:t>
      </w:r>
      <w:r w:rsidR="00317B4F">
        <w:rPr>
          <w:spacing w:val="-2"/>
        </w:rPr>
        <w:softHyphen/>
      </w:r>
      <w:r w:rsidRPr="00317B4F">
        <w:rPr>
          <w:spacing w:val="-2"/>
        </w:rPr>
        <w:t>tion varit föremål för omfattande kritik. Många markägare har gett uttryck för att strand</w:t>
      </w:r>
      <w:r w:rsidR="00317B4F">
        <w:rPr>
          <w:spacing w:val="-2"/>
        </w:rPr>
        <w:softHyphen/>
      </w:r>
      <w:r w:rsidRPr="00317B4F">
        <w:rPr>
          <w:spacing w:val="-2"/>
        </w:rPr>
        <w:t xml:space="preserve">skyddet hindrat förutsättningarna </w:t>
      </w:r>
      <w:r w:rsidRPr="00317B4F" w:rsidR="006C230F">
        <w:rPr>
          <w:spacing w:val="-2"/>
        </w:rPr>
        <w:t xml:space="preserve">för </w:t>
      </w:r>
      <w:r w:rsidRPr="00317B4F">
        <w:rPr>
          <w:spacing w:val="-2"/>
        </w:rPr>
        <w:t xml:space="preserve">att bygga på och använda sin mark på ett rimligt sätt. </w:t>
      </w:r>
    </w:p>
    <w:p w:rsidRPr="00317B4F" w:rsidR="005409FF" w:rsidP="00317B4F" w:rsidRDefault="005409FF" w14:paraId="75CCA9BE" w14:textId="77777777">
      <w:pPr>
        <w:rPr>
          <w:spacing w:val="-2"/>
        </w:rPr>
      </w:pPr>
      <w:r w:rsidRPr="00317B4F">
        <w:rPr>
          <w:spacing w:val="-2"/>
        </w:rPr>
        <w:t xml:space="preserve">Vidare hindras många kommuner från att tillåta exploatering av områden som skulle </w:t>
      </w:r>
      <w:bookmarkStart w:name="_GoBack" w:id="1"/>
      <w:bookmarkEnd w:id="1"/>
      <w:r w:rsidRPr="00317B4F">
        <w:rPr>
          <w:spacing w:val="-2"/>
        </w:rPr>
        <w:t xml:space="preserve">kunna bli lönsamma genom närheten till vatten. Dispens i frågan om strandskyddet kan komma att betyda mycket för landsbygden då outnyttjad strandnära mark finns tillgänglig, men där de boende är få. Att kunna erbjuda strandnära tomter kan attrahera människor att etablera sig på landsbygden, och det är därför olyckligt att det fortfarande finns så stora begränsningar i strandskyddet. </w:t>
      </w:r>
    </w:p>
    <w:p w:rsidRPr="00317B4F" w:rsidR="005409FF" w:rsidP="005409FF" w:rsidRDefault="005409FF" w14:paraId="75CCA9BF" w14:textId="77777777">
      <w:pPr>
        <w:rPr>
          <w:spacing w:val="-2"/>
        </w:rPr>
      </w:pPr>
      <w:r w:rsidRPr="00317B4F">
        <w:rPr>
          <w:spacing w:val="-2"/>
        </w:rPr>
        <w:t xml:space="preserve">Det behövs därför en större reform av det generella strandskyddet. Framförallt behöver landsbygdskommuner kunna skapa boendemiljöer i attraktiva naturområden för att locka till sig nya invånare. Det är ofta svårt att få byggprojekt att löna sig i glest befolkade delar av landet eftersom byggkostnaderna ofta är högre än marknadsvärdena. För att klara ett marknadsmässigt byggande behövs attraktiva boendemiljöer i vackra naturområden. Det behövs därför en mer balanserad och flexibel lagstiftning som skyddar stränder och natur där det är som viktigast samtidigt som de generella markrestriktionerna reduceras. </w:t>
      </w:r>
    </w:p>
    <w:sdt>
      <w:sdtPr>
        <w:rPr>
          <w:i/>
          <w:noProof/>
        </w:rPr>
        <w:alias w:val="CC_Underskrifter"/>
        <w:tag w:val="CC_Underskrifter"/>
        <w:id w:val="583496634"/>
        <w:lock w:val="sdtContentLocked"/>
        <w:placeholder>
          <w:docPart w:val="87B84CC236A5433B9DE34D9E2FA2D316"/>
        </w:placeholder>
      </w:sdtPr>
      <w:sdtEndPr>
        <w:rPr>
          <w:i w:val="0"/>
          <w:noProof w:val="0"/>
        </w:rPr>
      </w:sdtEndPr>
      <w:sdtContent>
        <w:p w:rsidR="007844A3" w:rsidP="007844A3" w:rsidRDefault="007844A3" w14:paraId="75CCA9C2" w14:textId="77777777"/>
        <w:p w:rsidRPr="008E0FE2" w:rsidR="004801AC" w:rsidP="007844A3" w:rsidRDefault="00317B4F" w14:paraId="75CCA9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Marléne Lund Kopparklint (M)</w:t>
            </w:r>
          </w:p>
        </w:tc>
      </w:tr>
    </w:tbl>
    <w:p w:rsidR="00B82BB3" w:rsidRDefault="00B82BB3" w14:paraId="75CCA9C7" w14:textId="77777777"/>
    <w:sectPr w:rsidR="00B82B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CA9C9" w14:textId="77777777" w:rsidR="00961D11" w:rsidRDefault="00961D11" w:rsidP="000C1CAD">
      <w:pPr>
        <w:spacing w:line="240" w:lineRule="auto"/>
      </w:pPr>
      <w:r>
        <w:separator/>
      </w:r>
    </w:p>
  </w:endnote>
  <w:endnote w:type="continuationSeparator" w:id="0">
    <w:p w14:paraId="75CCA9CA" w14:textId="77777777" w:rsidR="00961D11" w:rsidRDefault="00961D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A9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A9D0" w14:textId="2A6A505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7B4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CA9C7" w14:textId="77777777" w:rsidR="00961D11" w:rsidRDefault="00961D11" w:rsidP="000C1CAD">
      <w:pPr>
        <w:spacing w:line="240" w:lineRule="auto"/>
      </w:pPr>
      <w:r>
        <w:separator/>
      </w:r>
    </w:p>
  </w:footnote>
  <w:footnote w:type="continuationSeparator" w:id="0">
    <w:p w14:paraId="75CCA9C8" w14:textId="77777777" w:rsidR="00961D11" w:rsidRDefault="00961D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5CCA9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CCA9DA" wp14:anchorId="75CCA9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7B4F" w14:paraId="75CCA9DD" w14:textId="77777777">
                          <w:pPr>
                            <w:jc w:val="right"/>
                          </w:pPr>
                          <w:sdt>
                            <w:sdtPr>
                              <w:alias w:val="CC_Noformat_Partikod"/>
                              <w:tag w:val="CC_Noformat_Partikod"/>
                              <w:id w:val="-53464382"/>
                              <w:placeholder>
                                <w:docPart w:val="FD3A92032F0B4707950585459DC51347"/>
                              </w:placeholder>
                              <w:text/>
                            </w:sdtPr>
                            <w:sdtEndPr/>
                            <w:sdtContent>
                              <w:r w:rsidR="005409FF">
                                <w:t>M</w:t>
                              </w:r>
                            </w:sdtContent>
                          </w:sdt>
                          <w:sdt>
                            <w:sdtPr>
                              <w:alias w:val="CC_Noformat_Partinummer"/>
                              <w:tag w:val="CC_Noformat_Partinummer"/>
                              <w:id w:val="-1709555926"/>
                              <w:placeholder>
                                <w:docPart w:val="444BA213C14545F6A95B1EBACB829C33"/>
                              </w:placeholder>
                              <w:text/>
                            </w:sdtPr>
                            <w:sdtEndPr/>
                            <w:sdtContent>
                              <w:r w:rsidR="005409FF">
                                <w:t>1803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CCA9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7B4F" w14:paraId="75CCA9DD" w14:textId="77777777">
                    <w:pPr>
                      <w:jc w:val="right"/>
                    </w:pPr>
                    <w:sdt>
                      <w:sdtPr>
                        <w:alias w:val="CC_Noformat_Partikod"/>
                        <w:tag w:val="CC_Noformat_Partikod"/>
                        <w:id w:val="-53464382"/>
                        <w:placeholder>
                          <w:docPart w:val="FD3A92032F0B4707950585459DC51347"/>
                        </w:placeholder>
                        <w:text/>
                      </w:sdtPr>
                      <w:sdtEndPr/>
                      <w:sdtContent>
                        <w:r w:rsidR="005409FF">
                          <w:t>M</w:t>
                        </w:r>
                      </w:sdtContent>
                    </w:sdt>
                    <w:sdt>
                      <w:sdtPr>
                        <w:alias w:val="CC_Noformat_Partinummer"/>
                        <w:tag w:val="CC_Noformat_Partinummer"/>
                        <w:id w:val="-1709555926"/>
                        <w:placeholder>
                          <w:docPart w:val="444BA213C14545F6A95B1EBACB829C33"/>
                        </w:placeholder>
                        <w:text/>
                      </w:sdtPr>
                      <w:sdtEndPr/>
                      <w:sdtContent>
                        <w:r w:rsidR="005409FF">
                          <w:t>1803</w:t>
                        </w:r>
                      </w:sdtContent>
                    </w:sdt>
                  </w:p>
                </w:txbxContent>
              </v:textbox>
              <w10:wrap anchorx="page"/>
            </v:shape>
          </w:pict>
        </mc:Fallback>
      </mc:AlternateContent>
    </w:r>
  </w:p>
  <w:p w:rsidRPr="00293C4F" w:rsidR="00262EA3" w:rsidP="00776B74" w:rsidRDefault="00262EA3" w14:paraId="75CCA9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5CCA9CD" w14:textId="77777777">
    <w:pPr>
      <w:jc w:val="right"/>
    </w:pPr>
  </w:p>
  <w:p w:rsidR="00262EA3" w:rsidP="00776B74" w:rsidRDefault="00262EA3" w14:paraId="75CCA9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17B4F" w14:paraId="75CCA9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CCA9DC" wp14:anchorId="75CCA9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7B4F" w14:paraId="75CCA9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409FF">
          <w:t>M</w:t>
        </w:r>
      </w:sdtContent>
    </w:sdt>
    <w:sdt>
      <w:sdtPr>
        <w:alias w:val="CC_Noformat_Partinummer"/>
        <w:tag w:val="CC_Noformat_Partinummer"/>
        <w:id w:val="-2014525982"/>
        <w:text/>
      </w:sdtPr>
      <w:sdtEndPr/>
      <w:sdtContent>
        <w:r w:rsidR="005409FF">
          <w:t>1803</w:t>
        </w:r>
      </w:sdtContent>
    </w:sdt>
  </w:p>
  <w:p w:rsidRPr="008227B3" w:rsidR="00262EA3" w:rsidP="008227B3" w:rsidRDefault="00317B4F" w14:paraId="75CCA9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7B4F" w14:paraId="75CCA9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:1929</w:t>
        </w:r>
      </w:sdtContent>
    </w:sdt>
  </w:p>
  <w:p w:rsidR="00262EA3" w:rsidP="00E03A3D" w:rsidRDefault="00317B4F" w14:paraId="75CCA9D5" w14:textId="77777777">
    <w:pPr>
      <w:pStyle w:val="Motionr"/>
    </w:pPr>
    <w:sdt>
      <w:sdtPr>
        <w:alias w:val="CC_Noformat_Avtext"/>
        <w:tag w:val="CC_Noformat_Avtext"/>
        <w:id w:val="-2020768203"/>
        <w:lock w:val="sdtContentLocked"/>
        <w15:appearance w15:val="hidden"/>
        <w:text/>
      </w:sdtPr>
      <w:sdtEndPr/>
      <w:sdtContent>
        <w:r>
          <w:t>av Pål Jonson och Marléne Lund Kopparklint (båda M)</w:t>
        </w:r>
      </w:sdtContent>
    </w:sdt>
  </w:p>
  <w:sdt>
    <w:sdtPr>
      <w:alias w:val="CC_Noformat_Rubtext"/>
      <w:tag w:val="CC_Noformat_Rubtext"/>
      <w:id w:val="-218060500"/>
      <w:lock w:val="sdtLocked"/>
      <w:text/>
    </w:sdtPr>
    <w:sdtEndPr/>
    <w:sdtContent>
      <w:p w:rsidR="00262EA3" w:rsidP="00283E0F" w:rsidRDefault="002E14D5" w14:paraId="75CCA9D6" w14:textId="60ED3723">
        <w:pPr>
          <w:pStyle w:val="FSHRub2"/>
        </w:pPr>
        <w:r>
          <w:t>Reformering av strandskyddet</w:t>
        </w:r>
      </w:p>
    </w:sdtContent>
  </w:sdt>
  <w:sdt>
    <w:sdtPr>
      <w:alias w:val="CC_Boilerplate_3"/>
      <w:tag w:val="CC_Boilerplate_3"/>
      <w:id w:val="1606463544"/>
      <w:lock w:val="sdtContentLocked"/>
      <w15:appearance w15:val="hidden"/>
      <w:text w:multiLine="1"/>
    </w:sdtPr>
    <w:sdtEndPr/>
    <w:sdtContent>
      <w:p w:rsidR="00262EA3" w:rsidP="00283E0F" w:rsidRDefault="00262EA3" w14:paraId="75CCA9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409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4D5"/>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B39"/>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B4F"/>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FF"/>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30F"/>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4A3"/>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0DF"/>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37"/>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BE"/>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11"/>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BB3"/>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41F"/>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55"/>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CCA9B9"/>
  <w15:chartTrackingRefBased/>
  <w15:docId w15:val="{ED4C0632-5AC7-4D53-8845-022270F3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409F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D06ACB4785431FAF4EF2F4C6BA0752"/>
        <w:category>
          <w:name w:val="Allmänt"/>
          <w:gallery w:val="placeholder"/>
        </w:category>
        <w:types>
          <w:type w:val="bbPlcHdr"/>
        </w:types>
        <w:behaviors>
          <w:behavior w:val="content"/>
        </w:behaviors>
        <w:guid w:val="{19FACAC5-DA8E-4948-86D4-6C304997A1CE}"/>
      </w:docPartPr>
      <w:docPartBody>
        <w:p w:rsidR="00D1343D" w:rsidRDefault="005422E2">
          <w:pPr>
            <w:pStyle w:val="54D06ACB4785431FAF4EF2F4C6BA0752"/>
          </w:pPr>
          <w:r w:rsidRPr="005A0A93">
            <w:rPr>
              <w:rStyle w:val="Platshllartext"/>
            </w:rPr>
            <w:t>Förslag till riksdagsbeslut</w:t>
          </w:r>
        </w:p>
      </w:docPartBody>
    </w:docPart>
    <w:docPart>
      <w:docPartPr>
        <w:name w:val="9CEF4F3524974E24AD2401CD78D7F242"/>
        <w:category>
          <w:name w:val="Allmänt"/>
          <w:gallery w:val="placeholder"/>
        </w:category>
        <w:types>
          <w:type w:val="bbPlcHdr"/>
        </w:types>
        <w:behaviors>
          <w:behavior w:val="content"/>
        </w:behaviors>
        <w:guid w:val="{7911A7E0-D103-426D-98E1-EA1D1A4A3EE0}"/>
      </w:docPartPr>
      <w:docPartBody>
        <w:p w:rsidR="00D1343D" w:rsidRDefault="005422E2">
          <w:pPr>
            <w:pStyle w:val="9CEF4F3524974E24AD2401CD78D7F242"/>
          </w:pPr>
          <w:r w:rsidRPr="005A0A93">
            <w:rPr>
              <w:rStyle w:val="Platshllartext"/>
            </w:rPr>
            <w:t>Motivering</w:t>
          </w:r>
        </w:p>
      </w:docPartBody>
    </w:docPart>
    <w:docPart>
      <w:docPartPr>
        <w:name w:val="FD3A92032F0B4707950585459DC51347"/>
        <w:category>
          <w:name w:val="Allmänt"/>
          <w:gallery w:val="placeholder"/>
        </w:category>
        <w:types>
          <w:type w:val="bbPlcHdr"/>
        </w:types>
        <w:behaviors>
          <w:behavior w:val="content"/>
        </w:behaviors>
        <w:guid w:val="{2F151B61-ADFC-4275-9BCE-4E31CD9A413C}"/>
      </w:docPartPr>
      <w:docPartBody>
        <w:p w:rsidR="00D1343D" w:rsidRDefault="005422E2">
          <w:pPr>
            <w:pStyle w:val="FD3A92032F0B4707950585459DC51347"/>
          </w:pPr>
          <w:r>
            <w:rPr>
              <w:rStyle w:val="Platshllartext"/>
            </w:rPr>
            <w:t xml:space="preserve"> </w:t>
          </w:r>
        </w:p>
      </w:docPartBody>
    </w:docPart>
    <w:docPart>
      <w:docPartPr>
        <w:name w:val="444BA213C14545F6A95B1EBACB829C33"/>
        <w:category>
          <w:name w:val="Allmänt"/>
          <w:gallery w:val="placeholder"/>
        </w:category>
        <w:types>
          <w:type w:val="bbPlcHdr"/>
        </w:types>
        <w:behaviors>
          <w:behavior w:val="content"/>
        </w:behaviors>
        <w:guid w:val="{CF41DF34-F2F5-492A-BE74-520B8D1CE75A}"/>
      </w:docPartPr>
      <w:docPartBody>
        <w:p w:rsidR="00D1343D" w:rsidRDefault="005422E2">
          <w:pPr>
            <w:pStyle w:val="444BA213C14545F6A95B1EBACB829C33"/>
          </w:pPr>
          <w:r>
            <w:t xml:space="preserve"> </w:t>
          </w:r>
        </w:p>
      </w:docPartBody>
    </w:docPart>
    <w:docPart>
      <w:docPartPr>
        <w:name w:val="87B84CC236A5433B9DE34D9E2FA2D316"/>
        <w:category>
          <w:name w:val="Allmänt"/>
          <w:gallery w:val="placeholder"/>
        </w:category>
        <w:types>
          <w:type w:val="bbPlcHdr"/>
        </w:types>
        <w:behaviors>
          <w:behavior w:val="content"/>
        </w:behaviors>
        <w:guid w:val="{D5BD59AA-9E08-464A-A8E8-88A0BB1E290D}"/>
      </w:docPartPr>
      <w:docPartBody>
        <w:p w:rsidR="00E815B8" w:rsidRDefault="00E815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2E2"/>
    <w:rsid w:val="005422E2"/>
    <w:rsid w:val="00D1343D"/>
    <w:rsid w:val="00DC5912"/>
    <w:rsid w:val="00E815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D06ACB4785431FAF4EF2F4C6BA0752">
    <w:name w:val="54D06ACB4785431FAF4EF2F4C6BA0752"/>
  </w:style>
  <w:style w:type="paragraph" w:customStyle="1" w:styleId="04E9E5983BC14AB49D5847826FC3BDD1">
    <w:name w:val="04E9E5983BC14AB49D5847826FC3BD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48F61719A047DCAAC282087C99260C">
    <w:name w:val="6548F61719A047DCAAC282087C99260C"/>
  </w:style>
  <w:style w:type="paragraph" w:customStyle="1" w:styleId="9CEF4F3524974E24AD2401CD78D7F242">
    <w:name w:val="9CEF4F3524974E24AD2401CD78D7F242"/>
  </w:style>
  <w:style w:type="paragraph" w:customStyle="1" w:styleId="4D39809D20EE435FBC3F2F37C9A5D0DA">
    <w:name w:val="4D39809D20EE435FBC3F2F37C9A5D0DA"/>
  </w:style>
  <w:style w:type="paragraph" w:customStyle="1" w:styleId="957877D5014D415A8554FC1BA3E20A68">
    <w:name w:val="957877D5014D415A8554FC1BA3E20A68"/>
  </w:style>
  <w:style w:type="paragraph" w:customStyle="1" w:styleId="FD3A92032F0B4707950585459DC51347">
    <w:name w:val="FD3A92032F0B4707950585459DC51347"/>
  </w:style>
  <w:style w:type="paragraph" w:customStyle="1" w:styleId="444BA213C14545F6A95B1EBACB829C33">
    <w:name w:val="444BA213C14545F6A95B1EBACB829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25B1B4-757A-409D-A52C-232C270278A4}"/>
</file>

<file path=customXml/itemProps2.xml><?xml version="1.0" encoding="utf-8"?>
<ds:datastoreItem xmlns:ds="http://schemas.openxmlformats.org/officeDocument/2006/customXml" ds:itemID="{EAA45340-BA6C-4F47-86BD-5E7C9EB12BB2}"/>
</file>

<file path=customXml/itemProps3.xml><?xml version="1.0" encoding="utf-8"?>
<ds:datastoreItem xmlns:ds="http://schemas.openxmlformats.org/officeDocument/2006/customXml" ds:itemID="{9A5E7169-486A-430E-AEF9-AD3DAF960827}"/>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1531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M1803 Fortsatt reformering av strandskyddet</vt:lpstr>
      <vt:lpstr>
      </vt:lpstr>
    </vt:vector>
  </TitlesOfParts>
  <Company>Sveriges riksdag</Company>
  <LinksUpToDate>false</LinksUpToDate>
  <CharactersWithSpaces>1781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