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6A36AF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</w:t>
            </w:r>
            <w:r w:rsidR="009A1F84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701647F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A1F84">
              <w:rPr>
                <w:sz w:val="20"/>
              </w:rPr>
              <w:t>2</w:t>
            </w:r>
            <w:r w:rsidRPr="00CA7639">
              <w:rPr>
                <w:sz w:val="20"/>
              </w:rPr>
              <w:t>–</w:t>
            </w:r>
            <w:r w:rsidR="009A1F84">
              <w:rPr>
                <w:sz w:val="20"/>
              </w:rPr>
              <w:t>02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11F39FB" w14:textId="18C065F1" w:rsidR="00CA7639" w:rsidRDefault="00450C2A" w:rsidP="00CA7639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CA7639" w:rsidRPr="00CA7639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C24338">
              <w:rPr>
                <w:sz w:val="20"/>
              </w:rPr>
              <w:t>0</w:t>
            </w:r>
            <w:r w:rsidR="00CA7639" w:rsidRPr="00CA7639">
              <w:rPr>
                <w:sz w:val="20"/>
              </w:rPr>
              <w:t>–</w:t>
            </w:r>
            <w:r w:rsidR="00160F68">
              <w:rPr>
                <w:sz w:val="20"/>
              </w:rPr>
              <w:t>12</w:t>
            </w:r>
            <w:r w:rsidR="008A4C10" w:rsidRPr="00D35DC1">
              <w:rPr>
                <w:sz w:val="20"/>
              </w:rPr>
              <w:t>:</w:t>
            </w:r>
            <w:r w:rsidR="00160F68">
              <w:rPr>
                <w:sz w:val="20"/>
              </w:rPr>
              <w:t>10</w:t>
            </w:r>
          </w:p>
          <w:p w14:paraId="50C019E7" w14:textId="0890303C" w:rsidR="00C24338" w:rsidRPr="00CA7639" w:rsidRDefault="00C24338" w:rsidP="00CA7639">
            <w:pPr>
              <w:rPr>
                <w:sz w:val="20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A1FA6B" w14:textId="273934B6" w:rsidR="002F1B2F" w:rsidRDefault="009A1F84" w:rsidP="0013117A">
            <w:pPr>
              <w:rPr>
                <w:b/>
              </w:rPr>
            </w:pPr>
            <w:r>
              <w:rPr>
                <w:b/>
              </w:rPr>
              <w:t>Nato m.m.</w:t>
            </w:r>
          </w:p>
          <w:p w14:paraId="6B15033D" w14:textId="0611F465" w:rsidR="008A4C10" w:rsidRDefault="008A4C10" w:rsidP="0013117A">
            <w:pPr>
              <w:rPr>
                <w:b/>
                <w:bCs/>
                <w:color w:val="000000"/>
                <w:szCs w:val="24"/>
              </w:rPr>
            </w:pPr>
          </w:p>
          <w:p w14:paraId="7D7D83CB" w14:textId="11517F25" w:rsidR="00857FCD" w:rsidRDefault="009A1F84" w:rsidP="00857FCD">
            <w:r>
              <w:t xml:space="preserve">Utrikesminister Tobias Billström </w:t>
            </w:r>
            <w:r w:rsidR="00BA40F8">
              <w:t xml:space="preserve">med medarbetare från </w:t>
            </w:r>
            <w:r>
              <w:t>utrikesdepartementet in</w:t>
            </w:r>
            <w:r w:rsidR="00BA40F8">
              <w:t xml:space="preserve">formerade utskottet om </w:t>
            </w:r>
            <w:r>
              <w:t>Nato m.m.</w:t>
            </w:r>
          </w:p>
          <w:p w14:paraId="18593F1A" w14:textId="32D6953F" w:rsidR="00BA40F8" w:rsidRDefault="00BA40F8" w:rsidP="00857FCD"/>
          <w:p w14:paraId="09BD770F" w14:textId="4623FC17" w:rsidR="009A1F84" w:rsidRDefault="00BA40F8" w:rsidP="00857F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6D8AD831" w14:textId="0294C7D7" w:rsidR="00EE08D0" w:rsidRDefault="00EE08D0" w:rsidP="00857FCD">
            <w:pPr>
              <w:rPr>
                <w:color w:val="000000"/>
                <w:szCs w:val="24"/>
              </w:rPr>
            </w:pPr>
          </w:p>
          <w:p w14:paraId="20C33649" w14:textId="63A23097" w:rsidR="00EE08D0" w:rsidRDefault="00EE08D0" w:rsidP="00857F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tystnadsplikt enligt 7 kap. 20 § riksdagsordningen ska gälla </w:t>
            </w:r>
            <w:r w:rsidR="0080465C">
              <w:t>för uppgifter om andra länders och organisationers bedömningar och besked i frågor relaterade till svensk ratifikationsprocess för Nato</w:t>
            </w:r>
            <w:r w:rsidR="00160F68">
              <w:rPr>
                <w:color w:val="000000"/>
                <w:szCs w:val="24"/>
              </w:rPr>
              <w:t>.</w:t>
            </w:r>
          </w:p>
          <w:p w14:paraId="2AEF8FAE" w14:textId="4367C048" w:rsidR="00EE08D0" w:rsidRDefault="00EE08D0" w:rsidP="00857FCD">
            <w:pPr>
              <w:rPr>
                <w:color w:val="000000"/>
                <w:szCs w:val="24"/>
              </w:rPr>
            </w:pPr>
          </w:p>
          <w:p w14:paraId="7E485B3A" w14:textId="4421B235" w:rsidR="00EE08D0" w:rsidRPr="009A1F84" w:rsidRDefault="00EE08D0" w:rsidP="00857FC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14:paraId="5E943533" w14:textId="226F7EE6" w:rsidR="002F1B2F" w:rsidRDefault="002F1B2F" w:rsidP="00857FCD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A1F84" w:rsidRPr="004B367D" w14:paraId="52C4BEBF" w14:textId="77777777" w:rsidTr="00BF0094">
        <w:trPr>
          <w:trHeight w:val="884"/>
        </w:trPr>
        <w:tc>
          <w:tcPr>
            <w:tcW w:w="567" w:type="dxa"/>
          </w:tcPr>
          <w:p w14:paraId="3C42EDDC" w14:textId="6FB337C2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2DA4460E" w14:textId="77777777" w:rsidR="00C82B14" w:rsidRDefault="009A1F84" w:rsidP="0013117A">
            <w:pPr>
              <w:rPr>
                <w:b/>
              </w:rPr>
            </w:pPr>
            <w:r>
              <w:rPr>
                <w:b/>
              </w:rPr>
              <w:t>Val av ledamöter till det riksdagsinterna OECD-nätverket</w:t>
            </w:r>
          </w:p>
          <w:p w14:paraId="7B50A283" w14:textId="416CD4BE" w:rsidR="009A1F84" w:rsidRDefault="009A1F84" w:rsidP="0013117A">
            <w:pPr>
              <w:rPr>
                <w:bCs/>
              </w:rPr>
            </w:pPr>
            <w:r>
              <w:rPr>
                <w:b/>
              </w:rPr>
              <w:br/>
            </w:r>
            <w:r w:rsidR="00160F68">
              <w:rPr>
                <w:bCs/>
              </w:rPr>
              <w:t>Ärendet bordlades.</w:t>
            </w:r>
          </w:p>
          <w:p w14:paraId="6EABE032" w14:textId="12204701" w:rsidR="00C82B14" w:rsidRDefault="00C82B14" w:rsidP="0013117A">
            <w:pPr>
              <w:rPr>
                <w:b/>
              </w:rPr>
            </w:pPr>
          </w:p>
        </w:tc>
      </w:tr>
      <w:tr w:rsidR="009A1F84" w:rsidRPr="004B367D" w14:paraId="1FF3BEAD" w14:textId="77777777" w:rsidTr="00BF0094">
        <w:trPr>
          <w:trHeight w:val="884"/>
        </w:trPr>
        <w:tc>
          <w:tcPr>
            <w:tcW w:w="567" w:type="dxa"/>
          </w:tcPr>
          <w:p w14:paraId="6CA4F36A" w14:textId="782FBBC3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3EA85A5C" w14:textId="77777777" w:rsidR="009A1F84" w:rsidRDefault="009A1F84" w:rsidP="0013117A">
            <w:pPr>
              <w:rPr>
                <w:b/>
              </w:rPr>
            </w:pPr>
            <w:r>
              <w:rPr>
                <w:b/>
              </w:rPr>
              <w:t>Reseberättelse från delegationsresa till Helsingfors</w:t>
            </w:r>
          </w:p>
          <w:p w14:paraId="06BAE227" w14:textId="77777777" w:rsidR="009A1F84" w:rsidRDefault="009A1F84" w:rsidP="0013117A">
            <w:pPr>
              <w:rPr>
                <w:b/>
              </w:rPr>
            </w:pPr>
          </w:p>
          <w:p w14:paraId="3DC0FF7B" w14:textId="77777777" w:rsidR="00C82B14" w:rsidRPr="00C82B14" w:rsidRDefault="00C82B14" w:rsidP="0013117A">
            <w:pPr>
              <w:rPr>
                <w:bCs/>
              </w:rPr>
            </w:pPr>
            <w:r w:rsidRPr="00C82B14">
              <w:rPr>
                <w:bCs/>
              </w:rPr>
              <w:t>Reseberättelsen lades till handlingarna.</w:t>
            </w:r>
          </w:p>
          <w:p w14:paraId="0F1B28AA" w14:textId="4827E675" w:rsidR="00C82B14" w:rsidRDefault="00C82B14" w:rsidP="0013117A">
            <w:pPr>
              <w:rPr>
                <w:b/>
              </w:rPr>
            </w:pPr>
          </w:p>
        </w:tc>
      </w:tr>
      <w:tr w:rsidR="00CC7148" w:rsidRPr="004B367D" w14:paraId="1D5C7153" w14:textId="77777777" w:rsidTr="00BF0094">
        <w:trPr>
          <w:trHeight w:val="884"/>
        </w:trPr>
        <w:tc>
          <w:tcPr>
            <w:tcW w:w="567" w:type="dxa"/>
          </w:tcPr>
          <w:p w14:paraId="22BBBA60" w14:textId="0E1B317B" w:rsidR="00CC7148" w:rsidRDefault="00CC7148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2B1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ACCE863" w14:textId="77777777" w:rsidR="00857FCD" w:rsidRDefault="00857FCD" w:rsidP="00857FCD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6015F4C6" w14:textId="77777777" w:rsidR="00CC7148" w:rsidRDefault="00CC7148" w:rsidP="0013117A">
            <w:pPr>
              <w:rPr>
                <w:b/>
              </w:rPr>
            </w:pPr>
          </w:p>
          <w:p w14:paraId="1309A00B" w14:textId="77777777" w:rsidR="00CC7148" w:rsidRDefault="00857FCD" w:rsidP="00C82B14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2</w:t>
            </w:r>
            <w:r w:rsidR="00C82B14">
              <w:rPr>
                <w:color w:val="000000"/>
                <w:szCs w:val="24"/>
              </w:rPr>
              <w:t>2.</w:t>
            </w:r>
            <w:r w:rsidR="00BA40F8">
              <w:rPr>
                <w:color w:val="000000"/>
                <w:szCs w:val="24"/>
              </w:rPr>
              <w:t xml:space="preserve"> </w:t>
            </w:r>
          </w:p>
          <w:p w14:paraId="16E9AB47" w14:textId="0DFBE194" w:rsidR="00C82B14" w:rsidRDefault="00C82B14" w:rsidP="00C82B14">
            <w:pPr>
              <w:rPr>
                <w:b/>
              </w:rPr>
            </w:pPr>
          </w:p>
        </w:tc>
      </w:tr>
      <w:tr w:rsidR="008A4C10" w:rsidRPr="004B367D" w14:paraId="744A03FF" w14:textId="77777777" w:rsidTr="00422916">
        <w:trPr>
          <w:trHeight w:val="884"/>
        </w:trPr>
        <w:tc>
          <w:tcPr>
            <w:tcW w:w="567" w:type="dxa"/>
          </w:tcPr>
          <w:p w14:paraId="4CC19F92" w14:textId="48961958" w:rsidR="008A4C10" w:rsidRDefault="008A4C10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15085579"/>
            <w:r>
              <w:rPr>
                <w:b/>
                <w:snapToGrid w:val="0"/>
                <w:szCs w:val="24"/>
              </w:rPr>
              <w:t xml:space="preserve">§ </w:t>
            </w:r>
            <w:r w:rsidR="00C82B1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206ABDB9" w14:textId="4BCDF77C" w:rsidR="00857FCD" w:rsidRDefault="00C82B14" w:rsidP="00857FC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5C46E218" w14:textId="77777777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  <w:p w14:paraId="1A83EDE7" w14:textId="77777777" w:rsidR="00C82B14" w:rsidRPr="00AE3C0C" w:rsidRDefault="00C82B14" w:rsidP="00C82B1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Inkomna handlingar anmäldes enligt bilaga.</w:t>
            </w:r>
          </w:p>
          <w:p w14:paraId="3B1373B0" w14:textId="38A9A20B" w:rsidR="003C7A98" w:rsidRDefault="003C7A98" w:rsidP="0013117A">
            <w:pPr>
              <w:rPr>
                <w:b/>
                <w:bCs/>
                <w:color w:val="000000"/>
                <w:szCs w:val="24"/>
              </w:rPr>
            </w:pPr>
          </w:p>
        </w:tc>
      </w:tr>
      <w:bookmarkEnd w:id="0"/>
      <w:tr w:rsidR="00C82B14" w:rsidRPr="004B367D" w14:paraId="14C64F4A" w14:textId="77777777" w:rsidTr="00EB67C8">
        <w:trPr>
          <w:trHeight w:val="884"/>
        </w:trPr>
        <w:tc>
          <w:tcPr>
            <w:tcW w:w="567" w:type="dxa"/>
          </w:tcPr>
          <w:p w14:paraId="0BEDD433" w14:textId="0DE2FF38" w:rsidR="00C82B14" w:rsidRPr="001A38A8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A38A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51F76D27" w14:textId="77777777" w:rsidR="00C82B14" w:rsidRDefault="00C82B14" w:rsidP="00C82B1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Kanslimeddelanden</w:t>
            </w:r>
          </w:p>
          <w:p w14:paraId="1C234743" w14:textId="77777777" w:rsidR="00C82B14" w:rsidRDefault="00C82B14" w:rsidP="00C82B1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1071A3DE" w14:textId="77777777" w:rsidR="00C82B14" w:rsidRPr="00160F68" w:rsidRDefault="00C82B14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60F68">
              <w:rPr>
                <w:bCs/>
                <w:color w:val="000000"/>
                <w:szCs w:val="24"/>
              </w:rPr>
              <w:t>Utskottet beslutade:</w:t>
            </w:r>
          </w:p>
          <w:p w14:paraId="3B359880" w14:textId="275E1FCE" w:rsidR="00C82B14" w:rsidRPr="00160F68" w:rsidRDefault="00C82B14" w:rsidP="00160F6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60F68">
              <w:rPr>
                <w:bCs/>
                <w:color w:val="000000"/>
                <w:szCs w:val="24"/>
              </w:rPr>
              <w:t xml:space="preserve">- att </w:t>
            </w:r>
            <w:r w:rsidR="00160F68" w:rsidRPr="00160F68">
              <w:rPr>
                <w:bCs/>
                <w:color w:val="000000"/>
                <w:szCs w:val="24"/>
              </w:rPr>
              <w:t>ta emot besök av UNHCR:s representant i Ukraina, svenska Karolina Lindholm Billing den 9 februari kl. 10:15.</w:t>
            </w:r>
            <w:r w:rsidRPr="00160F68">
              <w:rPr>
                <w:bCs/>
                <w:color w:val="000000"/>
                <w:szCs w:val="24"/>
              </w:rPr>
              <w:t xml:space="preserve"> </w:t>
            </w:r>
          </w:p>
          <w:p w14:paraId="12284909" w14:textId="77777777" w:rsidR="00C82B14" w:rsidRPr="00C82B14" w:rsidRDefault="00C82B14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  <w:highlight w:val="yellow"/>
              </w:rPr>
            </w:pPr>
          </w:p>
          <w:p w14:paraId="2E868C47" w14:textId="2DCDF37C" w:rsidR="00C82B14" w:rsidRPr="008A40D0" w:rsidRDefault="00C82B14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A40D0">
              <w:rPr>
                <w:bCs/>
                <w:color w:val="000000"/>
                <w:szCs w:val="24"/>
              </w:rPr>
              <w:t xml:space="preserve">Utskottet </w:t>
            </w:r>
            <w:r w:rsidR="00160F68" w:rsidRPr="008A40D0">
              <w:rPr>
                <w:bCs/>
                <w:color w:val="000000"/>
                <w:szCs w:val="24"/>
              </w:rPr>
              <w:t>informerades</w:t>
            </w:r>
            <w:r w:rsidRPr="008A40D0">
              <w:rPr>
                <w:bCs/>
                <w:color w:val="000000"/>
                <w:szCs w:val="24"/>
              </w:rPr>
              <w:t xml:space="preserve"> om:</w:t>
            </w:r>
          </w:p>
          <w:p w14:paraId="7AC0477F" w14:textId="665828BF" w:rsidR="00C82B14" w:rsidRPr="008A40D0" w:rsidRDefault="00C82B14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A40D0">
              <w:rPr>
                <w:bCs/>
                <w:color w:val="000000"/>
                <w:szCs w:val="24"/>
              </w:rPr>
              <w:t xml:space="preserve">- </w:t>
            </w:r>
            <w:r w:rsidR="00160F68" w:rsidRPr="008A40D0">
              <w:rPr>
                <w:bCs/>
                <w:color w:val="000000"/>
                <w:szCs w:val="24"/>
              </w:rPr>
              <w:t>att uppdaterad tidplan kommer att skickas ut inom kort</w:t>
            </w:r>
          </w:p>
          <w:p w14:paraId="24FF3864" w14:textId="28149886" w:rsidR="00160F68" w:rsidRPr="008A40D0" w:rsidRDefault="00C82B14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A40D0">
              <w:rPr>
                <w:bCs/>
                <w:color w:val="000000"/>
                <w:szCs w:val="24"/>
              </w:rPr>
              <w:t xml:space="preserve">- </w:t>
            </w:r>
            <w:r w:rsidR="00160F68" w:rsidRPr="008A40D0">
              <w:rPr>
                <w:bCs/>
                <w:color w:val="000000"/>
                <w:szCs w:val="24"/>
              </w:rPr>
              <w:t xml:space="preserve">att </w:t>
            </w:r>
            <w:r w:rsidR="008A40D0" w:rsidRPr="008A40D0">
              <w:rPr>
                <w:bCs/>
                <w:color w:val="000000"/>
                <w:szCs w:val="24"/>
              </w:rPr>
              <w:t xml:space="preserve">anmälan om </w:t>
            </w:r>
            <w:r w:rsidR="00160F68" w:rsidRPr="008A40D0">
              <w:rPr>
                <w:bCs/>
                <w:color w:val="000000"/>
                <w:szCs w:val="24"/>
              </w:rPr>
              <w:t>deltagande till studiebesök hos Sida tas upp via grön blankett</w:t>
            </w:r>
          </w:p>
          <w:p w14:paraId="6C8F939A" w14:textId="77777777" w:rsidR="00C82B14" w:rsidRDefault="00160F68" w:rsidP="00160F6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A40D0">
              <w:rPr>
                <w:bCs/>
                <w:color w:val="000000"/>
                <w:szCs w:val="24"/>
              </w:rPr>
              <w:t xml:space="preserve">- utvecklingen av antalet närvarande ledamöter i samband med utrikespolitisk debatt under perioden </w:t>
            </w:r>
            <w:proofErr w:type="gramStart"/>
            <w:r w:rsidRPr="008A40D0">
              <w:rPr>
                <w:bCs/>
                <w:color w:val="000000"/>
                <w:szCs w:val="24"/>
              </w:rPr>
              <w:t>2000-2022</w:t>
            </w:r>
            <w:proofErr w:type="gramEnd"/>
            <w:r w:rsidRPr="008A40D0">
              <w:rPr>
                <w:bCs/>
                <w:color w:val="000000"/>
                <w:szCs w:val="24"/>
              </w:rPr>
              <w:t>.</w:t>
            </w:r>
          </w:p>
          <w:p w14:paraId="3DF2557C" w14:textId="690B2B78" w:rsidR="00160F68" w:rsidRPr="001A38A8" w:rsidRDefault="00160F68" w:rsidP="00160F6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82B14" w:rsidRPr="006F350C" w14:paraId="617A2032" w14:textId="77777777" w:rsidTr="00EB67C8">
        <w:trPr>
          <w:trHeight w:val="884"/>
        </w:trPr>
        <w:tc>
          <w:tcPr>
            <w:tcW w:w="567" w:type="dxa"/>
          </w:tcPr>
          <w:p w14:paraId="7D01FFE5" w14:textId="40FBC3B0" w:rsidR="00C82B14" w:rsidRPr="006F350C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14:paraId="50C2EFE6" w14:textId="370BCF75" w:rsidR="00C82B14" w:rsidRPr="009B4603" w:rsidRDefault="00C82B14" w:rsidP="00EE08D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</w:p>
        </w:tc>
      </w:tr>
      <w:tr w:rsidR="00EE08D0" w:rsidRPr="006F350C" w14:paraId="0BC6834A" w14:textId="77777777" w:rsidTr="00EB67C8">
        <w:trPr>
          <w:trHeight w:val="884"/>
        </w:trPr>
        <w:tc>
          <w:tcPr>
            <w:tcW w:w="567" w:type="dxa"/>
          </w:tcPr>
          <w:p w14:paraId="7F5B6CB7" w14:textId="7FDD7A6A" w:rsidR="00EE08D0" w:rsidRDefault="00EE08D0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14:paraId="2BE6DEC4" w14:textId="77777777" w:rsidR="00EE08D0" w:rsidRDefault="00EE08D0" w:rsidP="00EE08D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4F28B6DA" w14:textId="77777777" w:rsidR="00EE08D0" w:rsidRDefault="00EE08D0" w:rsidP="00EE08D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7FBA1D5" w14:textId="77777777" w:rsidR="00EE08D0" w:rsidRDefault="00EE08D0" w:rsidP="00EE08D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C7A98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Pr="006F31DC">
              <w:rPr>
                <w:bCs/>
                <w:color w:val="000000"/>
                <w:szCs w:val="24"/>
              </w:rPr>
              <w:t>t</w:t>
            </w:r>
            <w:r>
              <w:rPr>
                <w:bCs/>
                <w:color w:val="000000"/>
                <w:szCs w:val="24"/>
              </w:rPr>
              <w:t>orsdagen</w:t>
            </w:r>
            <w:r w:rsidRPr="006F31DC">
              <w:rPr>
                <w:bCs/>
                <w:color w:val="000000"/>
                <w:szCs w:val="24"/>
              </w:rPr>
              <w:t xml:space="preserve"> den </w:t>
            </w:r>
          </w:p>
          <w:p w14:paraId="7166B1F9" w14:textId="3B7C6403" w:rsidR="00EE08D0" w:rsidRDefault="00EE08D0" w:rsidP="00EE08D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</w:t>
            </w:r>
            <w:r w:rsidRPr="006F31DC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februari</w:t>
            </w:r>
            <w:r w:rsidRPr="006F31DC">
              <w:rPr>
                <w:bCs/>
                <w:color w:val="000000"/>
                <w:szCs w:val="24"/>
              </w:rPr>
              <w:t xml:space="preserve"> 2023.</w:t>
            </w:r>
          </w:p>
        </w:tc>
      </w:tr>
      <w:tr w:rsidR="00C82B14" w:rsidRPr="006F350C" w14:paraId="009A3B56" w14:textId="77777777" w:rsidTr="00EB67C8">
        <w:trPr>
          <w:trHeight w:val="884"/>
        </w:trPr>
        <w:tc>
          <w:tcPr>
            <w:tcW w:w="567" w:type="dxa"/>
          </w:tcPr>
          <w:p w14:paraId="32A4DCF7" w14:textId="2CA212A9" w:rsidR="00C82B14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79BDC778" w14:textId="589769C3" w:rsidR="00C82B14" w:rsidRDefault="00C82B14" w:rsidP="00C82B1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82B14" w:rsidRPr="006F350C" w14:paraId="38C5D7F3" w14:textId="77777777" w:rsidTr="00EB67C8">
        <w:trPr>
          <w:trHeight w:val="884"/>
        </w:trPr>
        <w:tc>
          <w:tcPr>
            <w:tcW w:w="567" w:type="dxa"/>
          </w:tcPr>
          <w:p w14:paraId="58E839F9" w14:textId="0D1C6F89" w:rsidR="00C82B14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004F207" w14:textId="2E1595B1" w:rsidR="00C82B14" w:rsidRPr="003C7A98" w:rsidRDefault="00C82B14" w:rsidP="00C82B1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C82B14" w:rsidRPr="006F350C" w14:paraId="2D61C80B" w14:textId="77777777" w:rsidTr="00BB4C93">
        <w:trPr>
          <w:trHeight w:val="980"/>
        </w:trPr>
        <w:tc>
          <w:tcPr>
            <w:tcW w:w="567" w:type="dxa"/>
          </w:tcPr>
          <w:p w14:paraId="3E64548A" w14:textId="720C1F3F" w:rsidR="00C82B14" w:rsidRDefault="00C82B14" w:rsidP="00C82B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A0C1A82" w14:textId="57266B12" w:rsidR="00C82B14" w:rsidRDefault="00C82B14" w:rsidP="00C82B14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6FA6FD3D" w14:textId="7139C193" w:rsidR="002E2C92" w:rsidRDefault="002E2C92" w:rsidP="00E97ABF">
            <w:pPr>
              <w:tabs>
                <w:tab w:val="left" w:pos="1701"/>
              </w:tabs>
            </w:pPr>
          </w:p>
          <w:p w14:paraId="4FC42248" w14:textId="326403FE" w:rsidR="00D35DC1" w:rsidRDefault="00D35DC1" w:rsidP="00E97ABF">
            <w:pPr>
              <w:tabs>
                <w:tab w:val="left" w:pos="1701"/>
              </w:tabs>
            </w:pPr>
          </w:p>
          <w:p w14:paraId="41F9E6F6" w14:textId="2B1E5458" w:rsidR="00D35DC1" w:rsidRDefault="00D35DC1" w:rsidP="00E97ABF">
            <w:pPr>
              <w:tabs>
                <w:tab w:val="left" w:pos="1701"/>
              </w:tabs>
            </w:pPr>
          </w:p>
          <w:p w14:paraId="27439ED5" w14:textId="77777777" w:rsidR="00D35DC1" w:rsidRPr="006F350C" w:rsidRDefault="00D35DC1" w:rsidP="00E97ABF">
            <w:pPr>
              <w:tabs>
                <w:tab w:val="left" w:pos="1701"/>
              </w:tabs>
            </w:pPr>
          </w:p>
          <w:p w14:paraId="744DFBE7" w14:textId="77777777" w:rsidR="00F33856" w:rsidRPr="006F350C" w:rsidRDefault="00F33856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7C340152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C82B14">
              <w:t>9</w:t>
            </w:r>
            <w:r w:rsidR="00386FC6" w:rsidRPr="006F350C">
              <w:t xml:space="preserve"> </w:t>
            </w:r>
            <w:r w:rsidR="00C8164B">
              <w:t>februari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14:paraId="59FB4810" w14:textId="77777777" w:rsidTr="00776B14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24EE22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>
              <w:rPr>
                <w:sz w:val="20"/>
              </w:rPr>
              <w:t>2</w:t>
            </w:r>
            <w:r w:rsidR="009A1F84">
              <w:rPr>
                <w:sz w:val="20"/>
              </w:rPr>
              <w:t>3</w:t>
            </w:r>
          </w:p>
        </w:tc>
      </w:tr>
      <w:tr w:rsidR="0050083A" w:rsidRPr="003504FA" w14:paraId="49C998E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92C1429" w:rsidR="0050083A" w:rsidRPr="008A40D0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A40D0">
              <w:rPr>
                <w:sz w:val="19"/>
                <w:szCs w:val="19"/>
              </w:rPr>
              <w:t>§</w:t>
            </w:r>
            <w:r w:rsidR="00605583" w:rsidRPr="008A40D0">
              <w:rPr>
                <w:sz w:val="19"/>
                <w:szCs w:val="19"/>
              </w:rPr>
              <w:t xml:space="preserve"> </w:t>
            </w:r>
            <w:r w:rsidR="00300A09" w:rsidRPr="008A40D0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5B82285" w:rsidR="0050083A" w:rsidRPr="00D35DC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9785A">
              <w:rPr>
                <w:sz w:val="19"/>
                <w:szCs w:val="19"/>
              </w:rPr>
              <w:t>§</w:t>
            </w:r>
            <w:r w:rsidR="00175CF2" w:rsidRPr="0079785A">
              <w:rPr>
                <w:sz w:val="19"/>
                <w:szCs w:val="19"/>
              </w:rPr>
              <w:t xml:space="preserve"> </w:t>
            </w:r>
            <w:proofErr w:type="gramStart"/>
            <w:r w:rsidR="008A40D0">
              <w:rPr>
                <w:sz w:val="19"/>
                <w:szCs w:val="19"/>
              </w:rPr>
              <w:t>2-8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A35C3A7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B9FC25F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1AF09526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A1F8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8A40D0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A40D0" w:rsidRPr="003504FA" w14:paraId="09B213A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8A40D0" w:rsidRPr="008A40D0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8A40D0" w:rsidRPr="009A1F84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368DBE4E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52E86A56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E08CE8B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A969618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A40D0" w:rsidRPr="003504FA" w14:paraId="4C9774E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6CA9724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E8C4AE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08D06A5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94435C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4A23C69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51533FE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39B5F0D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05A4F01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272305DE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30832AF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A4FA973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978711D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337DD9B4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7E912A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1A9A2E2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315A5FD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13077DB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0C983736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25CCD1E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1C1AFCB1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7E158EF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16550C4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33F67E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68AC5A5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6BC445D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81D4A68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D35E84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1C9F134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7C6D123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54CD192A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9E897D2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69E4CF10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F974952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743FF74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5B4B525F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58CA556F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00206C4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150232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7FCCE67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3A3F8D9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1DA5372B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8645F34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53C610F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5D0B78D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847F24F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48EA413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BFAA406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304032D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64227F6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5D6C5FA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F3967DD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4157953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56D2E7D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9734960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3D6FB12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3F1E327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8523F9B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6870CB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C32738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6DC4AE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163D822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8A40D0" w:rsidRPr="008A40D0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65F119A" w:rsidR="008A40D0" w:rsidRPr="003C7A98" w:rsidRDefault="008A40D0" w:rsidP="008A40D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A80C542" w:rsidR="008A40D0" w:rsidRPr="003504FA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9039BE8" w:rsidR="008A40D0" w:rsidRPr="003504FA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76006A86" w:rsidR="008A40D0" w:rsidRPr="003504FA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77777777" w:rsidR="008A40D0" w:rsidRPr="003504FA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8A40D0" w:rsidRPr="003504FA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46D34FB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DBDE0D8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0832F0D4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DE86956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EEB8F61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91C54B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2FB205A0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7931428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54DAB1E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10F0E19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3A69347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81DCDB3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1D3EC45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70477E4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FAA56EC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5AC97E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0EB807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99CD6DB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1A32867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4D557FA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130829F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00790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694C0248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336BDAA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8A40D0" w:rsidRPr="008A40D0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8A40D0" w:rsidRPr="003C7A98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6DD7E6B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8A40D0" w:rsidRPr="003504FA" w:rsidRDefault="008A40D0" w:rsidP="008A40D0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8A40D0" w:rsidRPr="008A40D0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8A40D0" w:rsidRPr="003C7A98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6364190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77777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7777777" w:rsidR="008A40D0" w:rsidRPr="008A40D0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8A40D0" w:rsidRPr="009A1F84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77777777" w:rsidR="008A40D0" w:rsidRPr="003C7A98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A40D0" w:rsidRPr="003504FA" w14:paraId="1A81AB9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BF669DC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Alexander Christiansson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A6A6684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4FDE855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AA2592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76862C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D0FEF9D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06DBEB7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9885E96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577DF768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4BC70994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DE0BDC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43FC7CD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143772D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62292A1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1471FC8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BDE87E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DC7409E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4E828C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3AA3CB8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1DCEE2E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768FB4F7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54A794F8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8545A81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D80F312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C09A409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55439074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971FEA9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1AF6EBA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C0ABFC4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21AF2E1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620DE74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E4AA098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33B8ADB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8E6A458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5E42B5A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036B9B99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5F65429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2602D6BE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405C0DA3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7CD2DC58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FFFA111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47F7473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4A307ABB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607AB59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5F4FF41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4B1CB03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E6DC881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683EED2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2A181CD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0514B52C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F4531F2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32F13E5A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13E2D90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25C7D43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C61D3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5118EF49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676FE9A" w:rsidR="008A40D0" w:rsidRPr="00450C2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C9A0F18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BF1BF16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CE836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1F98E23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966A5F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423F866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1E121477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D41E110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43C9844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25D97E1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77E4658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9399C0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68A02CD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6D61DBF5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Gustaf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Göthberg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F039CFB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5CF1DB2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F76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D13CB52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ED85A7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B985A99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4286ED6E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6358B464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4A950DA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5B30252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F7615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EE7079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12A96F9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4B6BC9D4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48D0775C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5D0D51C5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363F861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78E477B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984A3D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640AF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B5DBDA2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12D0693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6306CC8E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598EFD5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8591D1C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2318BC3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5990CD16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7F64D01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47B363E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41EF9E53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FF749C3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F6CB04D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4288D3F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729A841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6F8F05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2379497D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37D0F62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7534A568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24ADCD1A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2B6D798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627DF8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12BF763E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079DC8F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0ED79449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7FBA71A0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AA23058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7EA750B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7D74122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B79B9B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050350C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EB3A822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EA6083A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7B2567E6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FF9F8C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D46CB81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898E99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6B14F23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3C7FEACE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5576BDA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7B42967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5B439DDD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8F4B2B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3CA50E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6B143EB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7F49BC57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BDD9B60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25B43E16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CAF1834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086242F3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4C0C2131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7DD1CCE5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76FAE8AF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FEE5CCD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35A52D6F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045B9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537D2BC1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4405803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2761AC94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6E969D97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0F276AF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2E621D34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1FAAB0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97A401E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63A667B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1F8AF983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61417F9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53D32410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507124F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5A2FBAA8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077CCF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87FBCD9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29AE68CB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EE78D77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7229984F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B561FEF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7C3EB5F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7014C484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418A23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6266591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302C48A6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683D013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2141FB7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A78A4D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6C1D48A4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29793F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38ECD3C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4A24DB95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49D24F67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9118E1D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023B259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352F23C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415920F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2C378C58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02E43526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243D0ED7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185D82F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12B6322A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F5D8B50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47DF64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6561443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44FE0A3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56F2193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6C36142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30CF06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58F3C66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72AF2E4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443A8A8F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5C8D2EA2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2367EB95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5077072E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04C61222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3AB6757D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426F164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0BFEEE6A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6347E249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13DC428E" w:rsidR="008A40D0" w:rsidRPr="008A40D0" w:rsidRDefault="008A40D0" w:rsidP="008A40D0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8A40D0" w:rsidRPr="009A1F84" w:rsidRDefault="008A40D0" w:rsidP="008A40D0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015B4043" w:rsidR="008A40D0" w:rsidRPr="003C7A98" w:rsidRDefault="008A40D0" w:rsidP="008A40D0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50C86FB3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7C688522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3DB24E09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6C66DAF1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19C5" w14:textId="6F331A66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7C6C" w14:textId="558F2385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1D9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8FCD5" w14:textId="1D154F4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4753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3416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106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EF6A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9EC7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2669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71110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7B0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AFB8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F922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6B989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88EA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E0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020F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CD728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4B6DA0D6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3F58" w14:textId="1688B989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D1B" w14:textId="4AE4F334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B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F61E" w14:textId="6F527F2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9432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1DF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E0A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E07D2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EB4E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E721D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C697F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8185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B6621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9B84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EA5A1" w14:textId="77777777" w:rsidR="008A40D0" w:rsidRPr="003504FA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4D4CF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4FE0D" w14:textId="77777777" w:rsidR="008A40D0" w:rsidRPr="003504FA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309B8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8BF3F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559F871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207C" w14:textId="164287A0" w:rsidR="008A40D0" w:rsidRPr="003504FA" w:rsidRDefault="008A40D0" w:rsidP="008A40D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20B8" w14:textId="241EB720" w:rsidR="008A40D0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0D5C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4615" w14:textId="4C52EB6E" w:rsidR="008A40D0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6E4A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04D7" w14:textId="77777777" w:rsidR="008A40D0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A4E4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9912C" w14:textId="77777777" w:rsidR="008A40D0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336BA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74D38" w14:textId="77777777" w:rsidR="008A40D0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A3A68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F7230" w14:textId="77777777" w:rsidR="008A40D0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C5D13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B803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371F0" w14:textId="77777777" w:rsidR="008A40D0" w:rsidRPr="003504FA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6CC7E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FE27B" w14:textId="77777777" w:rsidR="008A40D0" w:rsidRPr="003504FA" w:rsidRDefault="008A40D0" w:rsidP="008A40D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040F5" w14:textId="77777777" w:rsidR="008A40D0" w:rsidRPr="003504FA" w:rsidRDefault="008A40D0" w:rsidP="008A40D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BA4A" w14:textId="77777777" w:rsidR="008A40D0" w:rsidRPr="003504FA" w:rsidRDefault="008A40D0" w:rsidP="008A40D0">
            <w:pPr>
              <w:rPr>
                <w:sz w:val="20"/>
              </w:rPr>
            </w:pPr>
          </w:p>
        </w:tc>
      </w:tr>
      <w:tr w:rsidR="008A40D0" w:rsidRPr="003504FA" w14:paraId="3598EAD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640D946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8A40D0" w:rsidRPr="003504FA" w14:paraId="2B2B18F2" w14:textId="77777777" w:rsidTr="00776B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67539AE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8A40D0" w:rsidRPr="003504FA" w:rsidRDefault="008A40D0" w:rsidP="008A40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866B" w14:textId="77777777" w:rsidR="00D5130D" w:rsidRDefault="00D5130D" w:rsidP="00286A5C">
      <w:r>
        <w:separator/>
      </w:r>
    </w:p>
  </w:endnote>
  <w:endnote w:type="continuationSeparator" w:id="0">
    <w:p w14:paraId="11B68809" w14:textId="77777777" w:rsidR="00D5130D" w:rsidRDefault="00D5130D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764DD" w14:textId="77777777" w:rsidR="00D5130D" w:rsidRDefault="00D5130D" w:rsidP="00286A5C">
      <w:r>
        <w:separator/>
      </w:r>
    </w:p>
  </w:footnote>
  <w:footnote w:type="continuationSeparator" w:id="0">
    <w:p w14:paraId="0D5529FD" w14:textId="77777777" w:rsidR="00D5130D" w:rsidRDefault="00D5130D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785572"/>
    <w:multiLevelType w:val="multilevel"/>
    <w:tmpl w:val="9472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45AE"/>
    <w:multiLevelType w:val="hybridMultilevel"/>
    <w:tmpl w:val="5F8CEE30"/>
    <w:lvl w:ilvl="0" w:tplc="ECB0B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4C74"/>
    <w:multiLevelType w:val="hybridMultilevel"/>
    <w:tmpl w:val="D05A9036"/>
    <w:lvl w:ilvl="0" w:tplc="0C1842A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803DDC"/>
    <w:multiLevelType w:val="hybridMultilevel"/>
    <w:tmpl w:val="E076BD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70BEE"/>
    <w:multiLevelType w:val="hybridMultilevel"/>
    <w:tmpl w:val="CA8A98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B0CC4"/>
    <w:multiLevelType w:val="hybridMultilevel"/>
    <w:tmpl w:val="D6C247D4"/>
    <w:lvl w:ilvl="0" w:tplc="341C9B3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22F6E"/>
    <w:multiLevelType w:val="hybridMultilevel"/>
    <w:tmpl w:val="B1BCF484"/>
    <w:lvl w:ilvl="0" w:tplc="645A718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256FA6"/>
    <w:multiLevelType w:val="hybridMultilevel"/>
    <w:tmpl w:val="9B1AB0A4"/>
    <w:lvl w:ilvl="0" w:tplc="4DE475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6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76D62"/>
    <w:multiLevelType w:val="hybridMultilevel"/>
    <w:tmpl w:val="2C86710C"/>
    <w:lvl w:ilvl="0" w:tplc="B3984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B572B"/>
    <w:multiLevelType w:val="hybridMultilevel"/>
    <w:tmpl w:val="3524F998"/>
    <w:lvl w:ilvl="0" w:tplc="C8E0DE3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338A5"/>
    <w:multiLevelType w:val="hybridMultilevel"/>
    <w:tmpl w:val="C7B60E84"/>
    <w:lvl w:ilvl="0" w:tplc="4C5E24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D163C"/>
    <w:multiLevelType w:val="hybridMultilevel"/>
    <w:tmpl w:val="E49A7E50"/>
    <w:lvl w:ilvl="0" w:tplc="3702A9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56664"/>
    <w:multiLevelType w:val="hybridMultilevel"/>
    <w:tmpl w:val="CBDEC35A"/>
    <w:lvl w:ilvl="0" w:tplc="D7080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41FD5"/>
    <w:multiLevelType w:val="hybridMultilevel"/>
    <w:tmpl w:val="8D0C9016"/>
    <w:lvl w:ilvl="0" w:tplc="8BDAADA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0597A"/>
    <w:multiLevelType w:val="hybridMultilevel"/>
    <w:tmpl w:val="0A8283E4"/>
    <w:lvl w:ilvl="0" w:tplc="A42A6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A7E38"/>
    <w:multiLevelType w:val="hybridMultilevel"/>
    <w:tmpl w:val="3998099E"/>
    <w:lvl w:ilvl="0" w:tplc="DFF0B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3"/>
  </w:num>
  <w:num w:numId="4">
    <w:abstractNumId w:val="8"/>
  </w:num>
  <w:num w:numId="5">
    <w:abstractNumId w:val="15"/>
  </w:num>
  <w:num w:numId="6">
    <w:abstractNumId w:val="10"/>
  </w:num>
  <w:num w:numId="7">
    <w:abstractNumId w:val="20"/>
  </w:num>
  <w:num w:numId="8">
    <w:abstractNumId w:val="6"/>
  </w:num>
  <w:num w:numId="9">
    <w:abstractNumId w:val="23"/>
  </w:num>
  <w:num w:numId="10">
    <w:abstractNumId w:val="13"/>
  </w:num>
  <w:num w:numId="11">
    <w:abstractNumId w:val="16"/>
  </w:num>
  <w:num w:numId="12">
    <w:abstractNumId w:val="31"/>
  </w:num>
  <w:num w:numId="13">
    <w:abstractNumId w:val="1"/>
  </w:num>
  <w:num w:numId="14">
    <w:abstractNumId w:val="9"/>
  </w:num>
  <w:num w:numId="15">
    <w:abstractNumId w:val="34"/>
  </w:num>
  <w:num w:numId="16">
    <w:abstractNumId w:val="33"/>
  </w:num>
  <w:num w:numId="17">
    <w:abstractNumId w:val="0"/>
  </w:num>
  <w:num w:numId="18">
    <w:abstractNumId w:val="43"/>
  </w:num>
  <w:num w:numId="19">
    <w:abstractNumId w:val="18"/>
  </w:num>
  <w:num w:numId="20">
    <w:abstractNumId w:val="17"/>
  </w:num>
  <w:num w:numId="21">
    <w:abstractNumId w:val="24"/>
  </w:num>
  <w:num w:numId="22">
    <w:abstractNumId w:val="5"/>
  </w:num>
  <w:num w:numId="23">
    <w:abstractNumId w:val="35"/>
  </w:num>
  <w:num w:numId="24">
    <w:abstractNumId w:val="35"/>
  </w:num>
  <w:num w:numId="25">
    <w:abstractNumId w:val="30"/>
  </w:num>
  <w:num w:numId="26">
    <w:abstractNumId w:val="44"/>
  </w:num>
  <w:num w:numId="27">
    <w:abstractNumId w:val="19"/>
  </w:num>
  <w:num w:numId="28">
    <w:abstractNumId w:val="27"/>
  </w:num>
  <w:num w:numId="29">
    <w:abstractNumId w:val="29"/>
  </w:num>
  <w:num w:numId="30">
    <w:abstractNumId w:val="26"/>
  </w:num>
  <w:num w:numId="31">
    <w:abstractNumId w:val="1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41"/>
  </w:num>
  <w:num w:numId="35">
    <w:abstractNumId w:val="25"/>
  </w:num>
  <w:num w:numId="36">
    <w:abstractNumId w:val="37"/>
  </w:num>
  <w:num w:numId="37">
    <w:abstractNumId w:val="32"/>
  </w:num>
  <w:num w:numId="38">
    <w:abstractNumId w:val="4"/>
  </w:num>
  <w:num w:numId="39">
    <w:abstractNumId w:val="42"/>
  </w:num>
  <w:num w:numId="40">
    <w:abstractNumId w:val="14"/>
  </w:num>
  <w:num w:numId="41">
    <w:abstractNumId w:val="7"/>
  </w:num>
  <w:num w:numId="42">
    <w:abstractNumId w:val="22"/>
  </w:num>
  <w:num w:numId="43">
    <w:abstractNumId w:val="38"/>
  </w:num>
  <w:num w:numId="44">
    <w:abstractNumId w:val="40"/>
  </w:num>
  <w:num w:numId="45">
    <w:abstractNumId w:val="36"/>
  </w:num>
  <w:num w:numId="46">
    <w:abstractNumId w:val="21"/>
  </w:num>
  <w:num w:numId="47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44D"/>
    <w:rsid w:val="00126641"/>
    <w:rsid w:val="00127EE5"/>
    <w:rsid w:val="0013117A"/>
    <w:rsid w:val="0013183A"/>
    <w:rsid w:val="00133626"/>
    <w:rsid w:val="00133999"/>
    <w:rsid w:val="00133E6D"/>
    <w:rsid w:val="00136620"/>
    <w:rsid w:val="00136DEB"/>
    <w:rsid w:val="001400AD"/>
    <w:rsid w:val="001405B1"/>
    <w:rsid w:val="00144A29"/>
    <w:rsid w:val="00145FE3"/>
    <w:rsid w:val="001461A7"/>
    <w:rsid w:val="00146C00"/>
    <w:rsid w:val="00151A69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E10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6087B"/>
    <w:rsid w:val="002610D6"/>
    <w:rsid w:val="00261C8F"/>
    <w:rsid w:val="0026357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97EC9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5F50"/>
    <w:rsid w:val="002E7A65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2023"/>
    <w:rsid w:val="00333A81"/>
    <w:rsid w:val="00335430"/>
    <w:rsid w:val="00336A6B"/>
    <w:rsid w:val="00336EA4"/>
    <w:rsid w:val="00337FC4"/>
    <w:rsid w:val="0034173E"/>
    <w:rsid w:val="00341A44"/>
    <w:rsid w:val="003435BE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9FE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8D7"/>
    <w:rsid w:val="004C27D2"/>
    <w:rsid w:val="004C3E70"/>
    <w:rsid w:val="004C3ED9"/>
    <w:rsid w:val="004C4C02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01C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D0017"/>
    <w:rsid w:val="006D1895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313A"/>
    <w:rsid w:val="007F5B2F"/>
    <w:rsid w:val="007F5EFA"/>
    <w:rsid w:val="008012A7"/>
    <w:rsid w:val="00801F4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3EE3"/>
    <w:rsid w:val="00925EF5"/>
    <w:rsid w:val="0092661C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EDF"/>
    <w:rsid w:val="00974AEA"/>
    <w:rsid w:val="00980BA4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170A"/>
    <w:rsid w:val="009D1A9C"/>
    <w:rsid w:val="009D3F51"/>
    <w:rsid w:val="009D5EE6"/>
    <w:rsid w:val="009E01A2"/>
    <w:rsid w:val="009E09D5"/>
    <w:rsid w:val="009E298A"/>
    <w:rsid w:val="009E4029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4652"/>
    <w:rsid w:val="00B755E7"/>
    <w:rsid w:val="00B75675"/>
    <w:rsid w:val="00B75AE9"/>
    <w:rsid w:val="00B764C6"/>
    <w:rsid w:val="00B80061"/>
    <w:rsid w:val="00B8059E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67A5"/>
    <w:rsid w:val="00BD7BBF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61D0"/>
    <w:rsid w:val="00D2736F"/>
    <w:rsid w:val="00D27A07"/>
    <w:rsid w:val="00D27A42"/>
    <w:rsid w:val="00D30824"/>
    <w:rsid w:val="00D30C23"/>
    <w:rsid w:val="00D31897"/>
    <w:rsid w:val="00D31E7F"/>
    <w:rsid w:val="00D3358F"/>
    <w:rsid w:val="00D3360C"/>
    <w:rsid w:val="00D33E32"/>
    <w:rsid w:val="00D35DC1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C132C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0CCE"/>
    <w:rsid w:val="00F71B81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0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44</TotalTime>
  <Pages>3</Pages>
  <Words>632</Words>
  <Characters>3339</Characters>
  <Application>Microsoft Office Word</Application>
  <DocSecurity>0</DocSecurity>
  <Lines>1669</Lines>
  <Paragraphs>283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Helene Persson Naeselius</cp:lastModifiedBy>
  <cp:revision>5</cp:revision>
  <cp:lastPrinted>2023-02-01T12:17:00Z</cp:lastPrinted>
  <dcterms:created xsi:type="dcterms:W3CDTF">2023-02-02T08:43:00Z</dcterms:created>
  <dcterms:modified xsi:type="dcterms:W3CDTF">2023-02-03T13:28:00Z</dcterms:modified>
</cp:coreProperties>
</file>