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F07D" w14:textId="77777777" w:rsidR="002D7B9B" w:rsidRPr="00631228" w:rsidRDefault="002D7B9B" w:rsidP="00C8222F">
      <w:pPr>
        <w:pStyle w:val="Datum"/>
      </w:pPr>
      <w:bookmarkStart w:id="0" w:name="DocumentDate"/>
      <w:r w:rsidRPr="00631228">
        <w:t>Onsdagen den 1 april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06DDD" w14:paraId="0E0EF082" w14:textId="77777777" w:rsidTr="00BE4728">
        <w:trPr>
          <w:cantSplit/>
        </w:trPr>
        <w:tc>
          <w:tcPr>
            <w:tcW w:w="454" w:type="dxa"/>
          </w:tcPr>
          <w:p w14:paraId="0E0EF07E" w14:textId="77777777" w:rsidR="002D7B9B" w:rsidRPr="00631228" w:rsidRDefault="002D7B9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E0EF07F" w14:textId="77777777" w:rsidR="002D7B9B" w:rsidRPr="00631228" w:rsidRDefault="002D7B9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E0EF080" w14:textId="77777777" w:rsidR="002D7B9B" w:rsidRPr="00631228" w:rsidRDefault="002D7B9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E0EF081" w14:textId="77777777" w:rsidR="002D7B9B" w:rsidRPr="00631228" w:rsidRDefault="002D7B9B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006DDD" w14:paraId="0E0EF087" w14:textId="77777777" w:rsidTr="00BE4728">
        <w:trPr>
          <w:cantSplit/>
        </w:trPr>
        <w:tc>
          <w:tcPr>
            <w:tcW w:w="454" w:type="dxa"/>
          </w:tcPr>
          <w:p w14:paraId="0E0EF083" w14:textId="77777777" w:rsidR="002D7B9B" w:rsidRPr="00631228" w:rsidRDefault="002D7B9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E0EF084" w14:textId="77777777" w:rsidR="002D7B9B" w:rsidRPr="00631228" w:rsidRDefault="002D7B9B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0E0EF085" w14:textId="77777777" w:rsidR="002D7B9B" w:rsidRPr="00631228" w:rsidRDefault="002D7B9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E0EF086" w14:textId="77777777" w:rsidR="002D7B9B" w:rsidRPr="00631228" w:rsidRDefault="002D7B9B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E0EF088" w14:textId="77777777" w:rsidR="002D7B9B" w:rsidRDefault="002D7B9B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006DDD" w14:paraId="0E0EF08D" w14:textId="77777777" w:rsidTr="002D7B9B">
        <w:tc>
          <w:tcPr>
            <w:tcW w:w="472" w:type="dxa"/>
            <w:vAlign w:val="bottom"/>
          </w:tcPr>
          <w:p w14:paraId="0E0EF089" w14:textId="77777777" w:rsidR="002D7B9B" w:rsidRPr="006F2BC3" w:rsidRDefault="002D7B9B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0E0EF08A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0EF08B" w14:textId="77777777" w:rsidR="002D7B9B" w:rsidRPr="006F2BC3" w:rsidRDefault="002D7B9B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0E0EF08C" w14:textId="77777777" w:rsidR="002D7B9B" w:rsidRPr="006F2BC3" w:rsidRDefault="002D7B9B" w:rsidP="006F2BC3">
            <w:r w:rsidRPr="006F2BC3">
              <w:t>Ackumulerad tid</w:t>
            </w:r>
          </w:p>
        </w:tc>
      </w:tr>
      <w:tr w:rsidR="00006DDD" w14:paraId="0E0EF092" w14:textId="77777777" w:rsidTr="002D7B9B">
        <w:tc>
          <w:tcPr>
            <w:tcW w:w="472" w:type="dxa"/>
          </w:tcPr>
          <w:p w14:paraId="0E0EF08E" w14:textId="77777777" w:rsidR="002D7B9B" w:rsidRPr="006F2BC3" w:rsidRDefault="002D7B9B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902" w:type="dxa"/>
            <w:gridSpan w:val="3"/>
            <w:vAlign w:val="bottom"/>
          </w:tcPr>
          <w:p w14:paraId="0E0EF08F" w14:textId="77777777" w:rsidR="002D7B9B" w:rsidRPr="006F2BC3" w:rsidRDefault="002D7B9B" w:rsidP="006F2BC3">
            <w:pPr>
              <w:pStyle w:val="renderubrik"/>
            </w:pPr>
            <w:r>
              <w:t>Konstitutionsutskottets betänkande KU29</w:t>
            </w:r>
          </w:p>
        </w:tc>
        <w:tc>
          <w:tcPr>
            <w:tcW w:w="1309" w:type="dxa"/>
            <w:gridSpan w:val="2"/>
            <w:vAlign w:val="bottom"/>
          </w:tcPr>
          <w:p w14:paraId="0E0EF090" w14:textId="77777777" w:rsidR="002D7B9B" w:rsidRPr="006F2BC3" w:rsidRDefault="002D7B9B" w:rsidP="006F2BC3"/>
        </w:tc>
        <w:tc>
          <w:tcPr>
            <w:tcW w:w="1517" w:type="dxa"/>
            <w:gridSpan w:val="2"/>
            <w:vAlign w:val="bottom"/>
          </w:tcPr>
          <w:p w14:paraId="0E0EF091" w14:textId="77777777" w:rsidR="002D7B9B" w:rsidRPr="006F2BC3" w:rsidRDefault="002D7B9B" w:rsidP="006F2BC3"/>
        </w:tc>
      </w:tr>
      <w:tr w:rsidR="00006DDD" w14:paraId="0E0EF097" w14:textId="77777777" w:rsidTr="002D7B9B">
        <w:tc>
          <w:tcPr>
            <w:tcW w:w="472" w:type="dxa"/>
            <w:vAlign w:val="bottom"/>
          </w:tcPr>
          <w:p w14:paraId="0E0EF093" w14:textId="77777777" w:rsidR="002D7B9B" w:rsidRPr="006F2BC3" w:rsidRDefault="002D7B9B" w:rsidP="006F2BC3"/>
        </w:tc>
        <w:tc>
          <w:tcPr>
            <w:tcW w:w="5902" w:type="dxa"/>
            <w:gridSpan w:val="3"/>
            <w:vAlign w:val="bottom"/>
          </w:tcPr>
          <w:p w14:paraId="0E0EF094" w14:textId="77777777" w:rsidR="002D7B9B" w:rsidRPr="006F2BC3" w:rsidRDefault="002D7B9B" w:rsidP="006F2BC3">
            <w:pPr>
              <w:pStyle w:val="Underrubrik"/>
            </w:pPr>
            <w:r>
              <w:t>Offentlig förvaltning</w:t>
            </w:r>
          </w:p>
        </w:tc>
        <w:tc>
          <w:tcPr>
            <w:tcW w:w="1309" w:type="dxa"/>
            <w:gridSpan w:val="2"/>
            <w:vAlign w:val="bottom"/>
          </w:tcPr>
          <w:p w14:paraId="0E0EF095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E0EF096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09D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098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099" w14:textId="77777777" w:rsidR="002D7B9B" w:rsidRPr="006F2BC3" w:rsidRDefault="002D7B9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E0EF09A" w14:textId="77777777" w:rsidR="002D7B9B" w:rsidRPr="006F2BC3" w:rsidRDefault="002D7B9B" w:rsidP="006F2BC3">
            <w:r w:rsidRPr="006F2BC3">
              <w:t>Martin Westmont (SD)</w:t>
            </w:r>
          </w:p>
        </w:tc>
        <w:tc>
          <w:tcPr>
            <w:tcW w:w="1309" w:type="dxa"/>
            <w:gridSpan w:val="2"/>
            <w:vAlign w:val="bottom"/>
          </w:tcPr>
          <w:p w14:paraId="0E0EF09B" w14:textId="77777777" w:rsidR="002D7B9B" w:rsidRPr="006F2BC3" w:rsidRDefault="002D7B9B" w:rsidP="006F2BC3">
            <w:pPr>
              <w:pStyle w:val="Talartid"/>
            </w:pPr>
            <w:r w:rsidRPr="006F2BC3">
              <w:t>9</w:t>
            </w:r>
          </w:p>
        </w:tc>
        <w:tc>
          <w:tcPr>
            <w:tcW w:w="1517" w:type="dxa"/>
            <w:gridSpan w:val="2"/>
            <w:vAlign w:val="bottom"/>
          </w:tcPr>
          <w:p w14:paraId="0E0EF09C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0A3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09E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09F" w14:textId="77777777" w:rsidR="002D7B9B" w:rsidRPr="006F2BC3" w:rsidRDefault="002D7B9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E0EF0A0" w14:textId="77777777" w:rsidR="002D7B9B" w:rsidRPr="006F2BC3" w:rsidRDefault="002D7B9B" w:rsidP="006F2BC3">
            <w:r w:rsidRPr="006F2BC3">
              <w:t>Per-Arne Håkansson (S)</w:t>
            </w:r>
          </w:p>
        </w:tc>
        <w:tc>
          <w:tcPr>
            <w:tcW w:w="1309" w:type="dxa"/>
            <w:gridSpan w:val="2"/>
            <w:vAlign w:val="bottom"/>
          </w:tcPr>
          <w:p w14:paraId="0E0EF0A1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0A2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0A9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0A4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0A5" w14:textId="77777777" w:rsidR="002D7B9B" w:rsidRPr="006F2BC3" w:rsidRDefault="002D7B9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E0EF0A6" w14:textId="77777777" w:rsidR="002D7B9B" w:rsidRPr="006F2BC3" w:rsidRDefault="002D7B9B" w:rsidP="006F2BC3">
            <w:r w:rsidRPr="006F2BC3">
              <w:t>Mats Green (M)</w:t>
            </w:r>
          </w:p>
        </w:tc>
        <w:tc>
          <w:tcPr>
            <w:tcW w:w="1309" w:type="dxa"/>
            <w:gridSpan w:val="2"/>
            <w:vAlign w:val="bottom"/>
          </w:tcPr>
          <w:p w14:paraId="0E0EF0A7" w14:textId="77777777" w:rsidR="002D7B9B" w:rsidRPr="006F2BC3" w:rsidRDefault="002D7B9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0E0EF0A8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0AF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0AA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0AB" w14:textId="77777777" w:rsidR="002D7B9B" w:rsidRPr="006F2BC3" w:rsidRDefault="002D7B9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E0EF0AC" w14:textId="77777777" w:rsidR="002D7B9B" w:rsidRPr="006F2BC3" w:rsidRDefault="002D7B9B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0E0EF0AD" w14:textId="77777777" w:rsidR="002D7B9B" w:rsidRPr="006F2BC3" w:rsidRDefault="002D7B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0EF0AE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0B5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0B0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0B1" w14:textId="77777777" w:rsidR="002D7B9B" w:rsidRPr="006F2BC3" w:rsidRDefault="002D7B9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E0EF0B2" w14:textId="77777777" w:rsidR="002D7B9B" w:rsidRPr="006F2BC3" w:rsidRDefault="002D7B9B" w:rsidP="006F2BC3">
            <w:r w:rsidRPr="006F2BC3">
              <w:t>Malin Björk (C)</w:t>
            </w:r>
          </w:p>
        </w:tc>
        <w:tc>
          <w:tcPr>
            <w:tcW w:w="1309" w:type="dxa"/>
            <w:gridSpan w:val="2"/>
            <w:vAlign w:val="bottom"/>
          </w:tcPr>
          <w:p w14:paraId="0E0EF0B3" w14:textId="77777777" w:rsidR="002D7B9B" w:rsidRPr="006F2BC3" w:rsidRDefault="002D7B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0EF0B4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0BB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0B6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0B7" w14:textId="77777777" w:rsidR="002D7B9B" w:rsidRPr="006F2BC3" w:rsidRDefault="002D7B9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E0EF0B8" w14:textId="77777777" w:rsidR="002D7B9B" w:rsidRPr="006F2BC3" w:rsidRDefault="002D7B9B" w:rsidP="006F2BC3">
            <w:r w:rsidRPr="006F2BC3">
              <w:t>Jan Riise (MP)</w:t>
            </w:r>
          </w:p>
        </w:tc>
        <w:tc>
          <w:tcPr>
            <w:tcW w:w="1309" w:type="dxa"/>
            <w:gridSpan w:val="2"/>
            <w:vAlign w:val="bottom"/>
          </w:tcPr>
          <w:p w14:paraId="0E0EF0B9" w14:textId="77777777" w:rsidR="002D7B9B" w:rsidRPr="006F2BC3" w:rsidRDefault="002D7B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0EF0BA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0C1" w14:textId="77777777" w:rsidTr="002D7B9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0EF0BC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0BD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0EF0BE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0EF0BF" w14:textId="77777777" w:rsidR="002D7B9B" w:rsidRPr="006F2BC3" w:rsidRDefault="002D7B9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E0EF0C0" w14:textId="77777777" w:rsidR="002D7B9B" w:rsidRPr="006F2BC3" w:rsidRDefault="002D7B9B" w:rsidP="006F2BC3">
            <w:pPr>
              <w:pStyle w:val="Summalinje"/>
            </w:pPr>
            <w:r w:rsidRPr="006F2BC3">
              <w:t>____</w:t>
            </w:r>
          </w:p>
        </w:tc>
      </w:tr>
      <w:tr w:rsidR="00006DDD" w14:paraId="0E0EF0C7" w14:textId="77777777" w:rsidTr="002D7B9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0EF0C2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0C3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0EF0C4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0EF0C5" w14:textId="77777777" w:rsidR="002D7B9B" w:rsidRPr="006F2BC3" w:rsidRDefault="002D7B9B" w:rsidP="006F2BC3">
            <w:pPr>
              <w:pStyle w:val="TalartidSumma"/>
            </w:pPr>
            <w:r w:rsidRPr="006F2BC3">
              <w:t xml:space="preserve"> 0.45</w:t>
            </w:r>
          </w:p>
        </w:tc>
        <w:tc>
          <w:tcPr>
            <w:tcW w:w="1517" w:type="dxa"/>
            <w:gridSpan w:val="2"/>
            <w:vAlign w:val="bottom"/>
          </w:tcPr>
          <w:p w14:paraId="0E0EF0C6" w14:textId="77777777" w:rsidR="002D7B9B" w:rsidRPr="006F2BC3" w:rsidRDefault="002D7B9B" w:rsidP="006F2BC3">
            <w:pPr>
              <w:pStyle w:val="TalartidSumma"/>
            </w:pPr>
            <w:r w:rsidRPr="006F2BC3">
              <w:t>0.45</w:t>
            </w:r>
          </w:p>
        </w:tc>
      </w:tr>
      <w:tr w:rsidR="00006DDD" w14:paraId="0E0EF0CC" w14:textId="77777777" w:rsidTr="002D7B9B">
        <w:tc>
          <w:tcPr>
            <w:tcW w:w="472" w:type="dxa"/>
          </w:tcPr>
          <w:p w14:paraId="0E0EF0C8" w14:textId="77777777" w:rsidR="002D7B9B" w:rsidRPr="006F2BC3" w:rsidRDefault="002D7B9B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902" w:type="dxa"/>
            <w:gridSpan w:val="3"/>
            <w:vAlign w:val="bottom"/>
          </w:tcPr>
          <w:p w14:paraId="0E0EF0C9" w14:textId="77777777" w:rsidR="002D7B9B" w:rsidRPr="006F2BC3" w:rsidRDefault="002D7B9B" w:rsidP="006F2BC3">
            <w:pPr>
              <w:pStyle w:val="renderubrik"/>
            </w:pPr>
            <w:r>
              <w:t>Konstitutionsutskottets betänkande KU30</w:t>
            </w:r>
          </w:p>
        </w:tc>
        <w:tc>
          <w:tcPr>
            <w:tcW w:w="1309" w:type="dxa"/>
            <w:gridSpan w:val="2"/>
            <w:vAlign w:val="bottom"/>
          </w:tcPr>
          <w:p w14:paraId="0E0EF0CA" w14:textId="77777777" w:rsidR="002D7B9B" w:rsidRPr="006F2BC3" w:rsidRDefault="002D7B9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E0EF0CB" w14:textId="77777777" w:rsidR="002D7B9B" w:rsidRPr="006F2BC3" w:rsidRDefault="002D7B9B" w:rsidP="006F2BC3">
            <w:pPr>
              <w:pStyle w:val="renderubrik"/>
            </w:pPr>
          </w:p>
        </w:tc>
      </w:tr>
      <w:tr w:rsidR="00006DDD" w14:paraId="0E0EF0D1" w14:textId="77777777" w:rsidTr="002D7B9B">
        <w:tc>
          <w:tcPr>
            <w:tcW w:w="472" w:type="dxa"/>
            <w:vAlign w:val="bottom"/>
          </w:tcPr>
          <w:p w14:paraId="0E0EF0CD" w14:textId="77777777" w:rsidR="002D7B9B" w:rsidRPr="006F2BC3" w:rsidRDefault="002D7B9B" w:rsidP="006F2BC3"/>
        </w:tc>
        <w:tc>
          <w:tcPr>
            <w:tcW w:w="5902" w:type="dxa"/>
            <w:gridSpan w:val="3"/>
            <w:vAlign w:val="bottom"/>
          </w:tcPr>
          <w:p w14:paraId="0E0EF0CE" w14:textId="77777777" w:rsidR="002D7B9B" w:rsidRPr="006F2BC3" w:rsidRDefault="002D7B9B" w:rsidP="006F2BC3">
            <w:pPr>
              <w:pStyle w:val="Underrubrik"/>
            </w:pPr>
            <w:r>
              <w:t>Författningsfrågor</w:t>
            </w:r>
          </w:p>
        </w:tc>
        <w:tc>
          <w:tcPr>
            <w:tcW w:w="1309" w:type="dxa"/>
            <w:gridSpan w:val="2"/>
            <w:vAlign w:val="bottom"/>
          </w:tcPr>
          <w:p w14:paraId="0E0EF0CF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E0EF0D0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0D7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0D2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0D3" w14:textId="77777777" w:rsidR="002D7B9B" w:rsidRPr="006F2BC3" w:rsidRDefault="002D7B9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E0EF0D4" w14:textId="77777777" w:rsidR="002D7B9B" w:rsidRPr="006F2BC3" w:rsidRDefault="002D7B9B" w:rsidP="006F2BC3">
            <w:r w:rsidRPr="006F2BC3">
              <w:t>Martin Westmont (SD)</w:t>
            </w:r>
          </w:p>
        </w:tc>
        <w:tc>
          <w:tcPr>
            <w:tcW w:w="1309" w:type="dxa"/>
            <w:gridSpan w:val="2"/>
            <w:vAlign w:val="bottom"/>
          </w:tcPr>
          <w:p w14:paraId="0E0EF0D5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0D6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0DD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0D8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0D9" w14:textId="77777777" w:rsidR="002D7B9B" w:rsidRPr="006F2BC3" w:rsidRDefault="002D7B9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E0EF0DA" w14:textId="77777777" w:rsidR="002D7B9B" w:rsidRPr="006F2BC3" w:rsidRDefault="002D7B9B" w:rsidP="006F2BC3">
            <w:r w:rsidRPr="006F2BC3">
              <w:t>Hans Ekström (S)</w:t>
            </w:r>
          </w:p>
        </w:tc>
        <w:tc>
          <w:tcPr>
            <w:tcW w:w="1309" w:type="dxa"/>
            <w:gridSpan w:val="2"/>
            <w:vAlign w:val="bottom"/>
          </w:tcPr>
          <w:p w14:paraId="0E0EF0DB" w14:textId="77777777" w:rsidR="002D7B9B" w:rsidRPr="006F2BC3" w:rsidRDefault="002D7B9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0E0EF0DC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0E3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0DE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0DF" w14:textId="77777777" w:rsidR="002D7B9B" w:rsidRPr="006F2BC3" w:rsidRDefault="002D7B9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E0EF0E0" w14:textId="77777777" w:rsidR="002D7B9B" w:rsidRPr="006F2BC3" w:rsidRDefault="002D7B9B" w:rsidP="006F2BC3">
            <w:r w:rsidRPr="006F2BC3">
              <w:t>Ulrik Nilsson (M)</w:t>
            </w:r>
          </w:p>
        </w:tc>
        <w:tc>
          <w:tcPr>
            <w:tcW w:w="1309" w:type="dxa"/>
            <w:gridSpan w:val="2"/>
            <w:vAlign w:val="bottom"/>
          </w:tcPr>
          <w:p w14:paraId="0E0EF0E1" w14:textId="77777777" w:rsidR="002D7B9B" w:rsidRPr="006F2BC3" w:rsidRDefault="002D7B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0EF0E2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0E9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0E4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0E5" w14:textId="77777777" w:rsidR="002D7B9B" w:rsidRPr="006F2BC3" w:rsidRDefault="002D7B9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E0EF0E6" w14:textId="77777777" w:rsidR="002D7B9B" w:rsidRPr="006F2BC3" w:rsidRDefault="002D7B9B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0E0EF0E7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0E8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0EF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0EA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0EB" w14:textId="77777777" w:rsidR="002D7B9B" w:rsidRPr="006F2BC3" w:rsidRDefault="002D7B9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E0EF0EC" w14:textId="77777777" w:rsidR="002D7B9B" w:rsidRPr="006F2BC3" w:rsidRDefault="002D7B9B" w:rsidP="006F2BC3">
            <w:r w:rsidRPr="006F2BC3">
              <w:t>Gudrun Brunegård (KD)</w:t>
            </w:r>
          </w:p>
        </w:tc>
        <w:tc>
          <w:tcPr>
            <w:tcW w:w="1309" w:type="dxa"/>
            <w:gridSpan w:val="2"/>
            <w:vAlign w:val="bottom"/>
          </w:tcPr>
          <w:p w14:paraId="0E0EF0ED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0EE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0F5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0F0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0F1" w14:textId="77777777" w:rsidR="002D7B9B" w:rsidRPr="006F2BC3" w:rsidRDefault="002D7B9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E0EF0F2" w14:textId="77777777" w:rsidR="002D7B9B" w:rsidRPr="006F2BC3" w:rsidRDefault="002D7B9B" w:rsidP="006F2BC3">
            <w:r w:rsidRPr="006F2BC3">
              <w:t>Malin Björk (C)</w:t>
            </w:r>
          </w:p>
        </w:tc>
        <w:tc>
          <w:tcPr>
            <w:tcW w:w="1309" w:type="dxa"/>
            <w:gridSpan w:val="2"/>
            <w:vAlign w:val="bottom"/>
          </w:tcPr>
          <w:p w14:paraId="0E0EF0F3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0F4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0FB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0F6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0F7" w14:textId="77777777" w:rsidR="002D7B9B" w:rsidRPr="006F2BC3" w:rsidRDefault="002D7B9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E0EF0F8" w14:textId="77777777" w:rsidR="002D7B9B" w:rsidRPr="006F2BC3" w:rsidRDefault="002D7B9B" w:rsidP="006F2BC3">
            <w:r w:rsidRPr="006F2BC3">
              <w:t>Mauricio Rojas (L)</w:t>
            </w:r>
          </w:p>
        </w:tc>
        <w:tc>
          <w:tcPr>
            <w:tcW w:w="1309" w:type="dxa"/>
            <w:gridSpan w:val="2"/>
            <w:vAlign w:val="bottom"/>
          </w:tcPr>
          <w:p w14:paraId="0E0EF0F9" w14:textId="77777777" w:rsidR="002D7B9B" w:rsidRPr="006F2BC3" w:rsidRDefault="002D7B9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0E0EF0FA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01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0FC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0FD" w14:textId="77777777" w:rsidR="002D7B9B" w:rsidRPr="006F2BC3" w:rsidRDefault="002D7B9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E0EF0FE" w14:textId="77777777" w:rsidR="002D7B9B" w:rsidRPr="006F2BC3" w:rsidRDefault="002D7B9B" w:rsidP="006F2BC3">
            <w:r w:rsidRPr="006F2BC3">
              <w:t>Jan Riise (MP)</w:t>
            </w:r>
          </w:p>
        </w:tc>
        <w:tc>
          <w:tcPr>
            <w:tcW w:w="1309" w:type="dxa"/>
            <w:gridSpan w:val="2"/>
            <w:vAlign w:val="bottom"/>
          </w:tcPr>
          <w:p w14:paraId="0E0EF0FF" w14:textId="77777777" w:rsidR="002D7B9B" w:rsidRPr="006F2BC3" w:rsidRDefault="002D7B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0EF100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07" w14:textId="77777777" w:rsidTr="002D7B9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0EF102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03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0EF104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0EF105" w14:textId="77777777" w:rsidR="002D7B9B" w:rsidRPr="006F2BC3" w:rsidRDefault="002D7B9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E0EF106" w14:textId="77777777" w:rsidR="002D7B9B" w:rsidRPr="006F2BC3" w:rsidRDefault="002D7B9B" w:rsidP="006F2BC3">
            <w:pPr>
              <w:pStyle w:val="Summalinje"/>
            </w:pPr>
            <w:r w:rsidRPr="006F2BC3">
              <w:t>____</w:t>
            </w:r>
          </w:p>
        </w:tc>
      </w:tr>
      <w:tr w:rsidR="00006DDD" w14:paraId="0E0EF10D" w14:textId="77777777" w:rsidTr="002D7B9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0EF108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09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0EF10A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0EF10B" w14:textId="77777777" w:rsidR="002D7B9B" w:rsidRPr="006F2BC3" w:rsidRDefault="002D7B9B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517" w:type="dxa"/>
            <w:gridSpan w:val="2"/>
            <w:vAlign w:val="bottom"/>
          </w:tcPr>
          <w:p w14:paraId="0E0EF10C" w14:textId="77777777" w:rsidR="002D7B9B" w:rsidRPr="006F2BC3" w:rsidRDefault="002D7B9B" w:rsidP="006F2BC3">
            <w:pPr>
              <w:pStyle w:val="TalartidSumma"/>
            </w:pPr>
            <w:r w:rsidRPr="006F2BC3">
              <w:t>1.45</w:t>
            </w:r>
          </w:p>
        </w:tc>
      </w:tr>
      <w:tr w:rsidR="00006DDD" w14:paraId="0E0EF112" w14:textId="77777777" w:rsidTr="002D7B9B">
        <w:tc>
          <w:tcPr>
            <w:tcW w:w="472" w:type="dxa"/>
          </w:tcPr>
          <w:p w14:paraId="0E0EF10E" w14:textId="77777777" w:rsidR="002D7B9B" w:rsidRPr="006F2BC3" w:rsidRDefault="002D7B9B" w:rsidP="006F2BC3">
            <w:pPr>
              <w:pStyle w:val="rendenr"/>
            </w:pPr>
            <w:r w:rsidRPr="006F2BC3">
              <w:lastRenderedPageBreak/>
              <w:t>37</w:t>
            </w:r>
          </w:p>
        </w:tc>
        <w:tc>
          <w:tcPr>
            <w:tcW w:w="5902" w:type="dxa"/>
            <w:gridSpan w:val="3"/>
            <w:vAlign w:val="bottom"/>
          </w:tcPr>
          <w:p w14:paraId="0E0EF10F" w14:textId="77777777" w:rsidR="002D7B9B" w:rsidRPr="006F2BC3" w:rsidRDefault="002D7B9B" w:rsidP="006F2BC3">
            <w:pPr>
              <w:pStyle w:val="renderubrik"/>
            </w:pPr>
            <w:r>
              <w:t>Konstitutionsutskottets betänkande KU31</w:t>
            </w:r>
          </w:p>
        </w:tc>
        <w:tc>
          <w:tcPr>
            <w:tcW w:w="1309" w:type="dxa"/>
            <w:gridSpan w:val="2"/>
            <w:vAlign w:val="bottom"/>
          </w:tcPr>
          <w:p w14:paraId="0E0EF110" w14:textId="77777777" w:rsidR="002D7B9B" w:rsidRPr="006F2BC3" w:rsidRDefault="002D7B9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E0EF111" w14:textId="77777777" w:rsidR="002D7B9B" w:rsidRPr="006F2BC3" w:rsidRDefault="002D7B9B" w:rsidP="006F2BC3">
            <w:pPr>
              <w:pStyle w:val="renderubrik"/>
            </w:pPr>
          </w:p>
        </w:tc>
      </w:tr>
      <w:tr w:rsidR="00006DDD" w14:paraId="0E0EF117" w14:textId="77777777" w:rsidTr="002D7B9B">
        <w:tc>
          <w:tcPr>
            <w:tcW w:w="472" w:type="dxa"/>
            <w:vAlign w:val="bottom"/>
          </w:tcPr>
          <w:p w14:paraId="0E0EF113" w14:textId="77777777" w:rsidR="002D7B9B" w:rsidRPr="006F2BC3" w:rsidRDefault="002D7B9B" w:rsidP="006F2BC3"/>
        </w:tc>
        <w:tc>
          <w:tcPr>
            <w:tcW w:w="5902" w:type="dxa"/>
            <w:gridSpan w:val="3"/>
            <w:vAlign w:val="bottom"/>
          </w:tcPr>
          <w:p w14:paraId="0E0EF114" w14:textId="77777777" w:rsidR="002D7B9B" w:rsidRPr="006F2BC3" w:rsidRDefault="002D7B9B" w:rsidP="006F2BC3">
            <w:pPr>
              <w:pStyle w:val="Underrubrik"/>
            </w:pPr>
            <w:r>
              <w:t>Riksrevisionens rapport om statens främjande av de nationella minoritetsspråken</w:t>
            </w:r>
          </w:p>
        </w:tc>
        <w:tc>
          <w:tcPr>
            <w:tcW w:w="1309" w:type="dxa"/>
            <w:gridSpan w:val="2"/>
            <w:vAlign w:val="bottom"/>
          </w:tcPr>
          <w:p w14:paraId="0E0EF115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E0EF116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1D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118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19" w14:textId="77777777" w:rsidR="002D7B9B" w:rsidRPr="006F2BC3" w:rsidRDefault="002D7B9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E0EF11A" w14:textId="77777777" w:rsidR="002D7B9B" w:rsidRPr="006F2BC3" w:rsidRDefault="002D7B9B" w:rsidP="006F2BC3">
            <w:r w:rsidRPr="006F2BC3">
              <w:t>Mirja Räihä (S)</w:t>
            </w:r>
          </w:p>
        </w:tc>
        <w:tc>
          <w:tcPr>
            <w:tcW w:w="1309" w:type="dxa"/>
            <w:gridSpan w:val="2"/>
            <w:vAlign w:val="bottom"/>
          </w:tcPr>
          <w:p w14:paraId="0E0EF11B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11C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23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11E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1F" w14:textId="77777777" w:rsidR="002D7B9B" w:rsidRPr="006F2BC3" w:rsidRDefault="002D7B9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E0EF120" w14:textId="77777777" w:rsidR="002D7B9B" w:rsidRPr="006F2BC3" w:rsidRDefault="002D7B9B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0E0EF121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122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29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124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25" w14:textId="77777777" w:rsidR="002D7B9B" w:rsidRPr="006F2BC3" w:rsidRDefault="002D7B9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E0EF126" w14:textId="77777777" w:rsidR="002D7B9B" w:rsidRPr="006F2BC3" w:rsidRDefault="002D7B9B" w:rsidP="006F2BC3">
            <w:r w:rsidRPr="006F2BC3">
              <w:t>Mats Green (M)</w:t>
            </w:r>
          </w:p>
        </w:tc>
        <w:tc>
          <w:tcPr>
            <w:tcW w:w="1309" w:type="dxa"/>
            <w:gridSpan w:val="2"/>
            <w:vAlign w:val="bottom"/>
          </w:tcPr>
          <w:p w14:paraId="0E0EF127" w14:textId="77777777" w:rsidR="002D7B9B" w:rsidRPr="006F2BC3" w:rsidRDefault="002D7B9B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0E0EF128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2F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12A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2B" w14:textId="77777777" w:rsidR="002D7B9B" w:rsidRPr="006F2BC3" w:rsidRDefault="002D7B9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E0EF12C" w14:textId="77777777" w:rsidR="002D7B9B" w:rsidRPr="006F2BC3" w:rsidRDefault="002D7B9B" w:rsidP="006F2BC3">
            <w:r w:rsidRPr="006F2BC3">
              <w:t>Jan Riise (MP)</w:t>
            </w:r>
          </w:p>
        </w:tc>
        <w:tc>
          <w:tcPr>
            <w:tcW w:w="1309" w:type="dxa"/>
            <w:gridSpan w:val="2"/>
            <w:vAlign w:val="bottom"/>
          </w:tcPr>
          <w:p w14:paraId="0E0EF12D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12E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35" w14:textId="77777777" w:rsidTr="002D7B9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0EF130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31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0EF132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0EF133" w14:textId="77777777" w:rsidR="002D7B9B" w:rsidRPr="006F2BC3" w:rsidRDefault="002D7B9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E0EF134" w14:textId="77777777" w:rsidR="002D7B9B" w:rsidRPr="006F2BC3" w:rsidRDefault="002D7B9B" w:rsidP="006F2BC3">
            <w:pPr>
              <w:pStyle w:val="Summalinje"/>
            </w:pPr>
            <w:r w:rsidRPr="006F2BC3">
              <w:t>____</w:t>
            </w:r>
          </w:p>
        </w:tc>
      </w:tr>
      <w:tr w:rsidR="00006DDD" w14:paraId="0E0EF13B" w14:textId="77777777" w:rsidTr="002D7B9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0EF136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37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0EF138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0EF139" w14:textId="77777777" w:rsidR="002D7B9B" w:rsidRPr="006F2BC3" w:rsidRDefault="002D7B9B" w:rsidP="006F2BC3">
            <w:pPr>
              <w:pStyle w:val="TalartidSumma"/>
            </w:pPr>
            <w:r w:rsidRPr="006F2BC3">
              <w:t xml:space="preserve"> 0.29</w:t>
            </w:r>
          </w:p>
        </w:tc>
        <w:tc>
          <w:tcPr>
            <w:tcW w:w="1517" w:type="dxa"/>
            <w:gridSpan w:val="2"/>
            <w:vAlign w:val="bottom"/>
          </w:tcPr>
          <w:p w14:paraId="0E0EF13A" w14:textId="77777777" w:rsidR="002D7B9B" w:rsidRPr="006F2BC3" w:rsidRDefault="002D7B9B" w:rsidP="006F2BC3">
            <w:pPr>
              <w:pStyle w:val="TalartidSumma"/>
            </w:pPr>
            <w:r w:rsidRPr="006F2BC3">
              <w:t>2.14</w:t>
            </w:r>
          </w:p>
        </w:tc>
      </w:tr>
      <w:tr w:rsidR="00006DDD" w14:paraId="0E0EF140" w14:textId="77777777" w:rsidTr="002D7B9B">
        <w:tc>
          <w:tcPr>
            <w:tcW w:w="472" w:type="dxa"/>
          </w:tcPr>
          <w:p w14:paraId="0E0EF13C" w14:textId="77777777" w:rsidR="002D7B9B" w:rsidRPr="006F2BC3" w:rsidRDefault="002D7B9B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902" w:type="dxa"/>
            <w:gridSpan w:val="3"/>
            <w:vAlign w:val="bottom"/>
          </w:tcPr>
          <w:p w14:paraId="0E0EF13D" w14:textId="77777777" w:rsidR="002D7B9B" w:rsidRPr="006F2BC3" w:rsidRDefault="002D7B9B" w:rsidP="006F2BC3">
            <w:pPr>
              <w:pStyle w:val="renderubrik"/>
            </w:pPr>
            <w:r>
              <w:t>Kulturutskottets utlåtande KrU10</w:t>
            </w:r>
          </w:p>
        </w:tc>
        <w:tc>
          <w:tcPr>
            <w:tcW w:w="1309" w:type="dxa"/>
            <w:gridSpan w:val="2"/>
            <w:vAlign w:val="bottom"/>
          </w:tcPr>
          <w:p w14:paraId="0E0EF13E" w14:textId="77777777" w:rsidR="002D7B9B" w:rsidRPr="006F2BC3" w:rsidRDefault="002D7B9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E0EF13F" w14:textId="77777777" w:rsidR="002D7B9B" w:rsidRPr="006F2BC3" w:rsidRDefault="002D7B9B" w:rsidP="006F2BC3">
            <w:pPr>
              <w:pStyle w:val="renderubrik"/>
            </w:pPr>
          </w:p>
        </w:tc>
      </w:tr>
      <w:tr w:rsidR="00006DDD" w14:paraId="0E0EF145" w14:textId="77777777" w:rsidTr="002D7B9B">
        <w:tc>
          <w:tcPr>
            <w:tcW w:w="472" w:type="dxa"/>
            <w:vAlign w:val="bottom"/>
          </w:tcPr>
          <w:p w14:paraId="0E0EF141" w14:textId="77777777" w:rsidR="002D7B9B" w:rsidRPr="006F2BC3" w:rsidRDefault="002D7B9B" w:rsidP="006F2BC3"/>
        </w:tc>
        <w:tc>
          <w:tcPr>
            <w:tcW w:w="5902" w:type="dxa"/>
            <w:gridSpan w:val="3"/>
            <w:vAlign w:val="bottom"/>
          </w:tcPr>
          <w:p w14:paraId="0E0EF142" w14:textId="77777777" w:rsidR="002D7B9B" w:rsidRPr="006F2BC3" w:rsidRDefault="002D7B9B" w:rsidP="006F2BC3">
            <w:pPr>
              <w:pStyle w:val="Underrubrik"/>
            </w:pPr>
            <w:r>
              <w:t>Kommissionens meddelande om en kulturkompass för Europa</w:t>
            </w:r>
          </w:p>
        </w:tc>
        <w:tc>
          <w:tcPr>
            <w:tcW w:w="1309" w:type="dxa"/>
            <w:gridSpan w:val="2"/>
            <w:vAlign w:val="bottom"/>
          </w:tcPr>
          <w:p w14:paraId="0E0EF143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E0EF144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4B" w14:textId="77777777" w:rsidTr="002D7B9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0EF146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47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0EF148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0EF149" w14:textId="77777777" w:rsidR="002D7B9B" w:rsidRPr="006F2BC3" w:rsidRDefault="002D7B9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E0EF14A" w14:textId="77777777" w:rsidR="002D7B9B" w:rsidRPr="006F2BC3" w:rsidRDefault="002D7B9B" w:rsidP="006F2BC3">
            <w:pPr>
              <w:pStyle w:val="Summalinje"/>
            </w:pPr>
            <w:r w:rsidRPr="006F2BC3">
              <w:t>____</w:t>
            </w:r>
          </w:p>
        </w:tc>
      </w:tr>
      <w:tr w:rsidR="00006DDD" w14:paraId="0E0EF151" w14:textId="77777777" w:rsidTr="002D7B9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0EF14C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4D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0EF14E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0EF14F" w14:textId="77777777" w:rsidR="002D7B9B" w:rsidRPr="006F2BC3" w:rsidRDefault="002D7B9B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0E0EF150" w14:textId="77777777" w:rsidR="002D7B9B" w:rsidRPr="006F2BC3" w:rsidRDefault="002D7B9B" w:rsidP="006F2BC3">
            <w:pPr>
              <w:pStyle w:val="TalartidSumma"/>
            </w:pPr>
            <w:r w:rsidRPr="006F2BC3">
              <w:t>2.14</w:t>
            </w:r>
          </w:p>
        </w:tc>
      </w:tr>
      <w:tr w:rsidR="00006DDD" w14:paraId="0E0EF156" w14:textId="77777777" w:rsidTr="002D7B9B">
        <w:tc>
          <w:tcPr>
            <w:tcW w:w="472" w:type="dxa"/>
          </w:tcPr>
          <w:p w14:paraId="0E0EF152" w14:textId="77777777" w:rsidR="002D7B9B" w:rsidRPr="006F2BC3" w:rsidRDefault="002D7B9B" w:rsidP="006F2BC3">
            <w:pPr>
              <w:pStyle w:val="rendenr"/>
            </w:pPr>
            <w:r w:rsidRPr="006F2BC3">
              <w:t>39</w:t>
            </w:r>
          </w:p>
        </w:tc>
        <w:tc>
          <w:tcPr>
            <w:tcW w:w="5902" w:type="dxa"/>
            <w:gridSpan w:val="3"/>
            <w:vAlign w:val="bottom"/>
          </w:tcPr>
          <w:p w14:paraId="0E0EF153" w14:textId="77777777" w:rsidR="002D7B9B" w:rsidRPr="006F2BC3" w:rsidRDefault="002D7B9B" w:rsidP="006F2BC3">
            <w:pPr>
              <w:pStyle w:val="renderubrik"/>
            </w:pPr>
            <w:r>
              <w:t>Socialutskottets utlåtande SoU37</w:t>
            </w:r>
          </w:p>
        </w:tc>
        <w:tc>
          <w:tcPr>
            <w:tcW w:w="1309" w:type="dxa"/>
            <w:gridSpan w:val="2"/>
            <w:vAlign w:val="bottom"/>
          </w:tcPr>
          <w:p w14:paraId="0E0EF154" w14:textId="77777777" w:rsidR="002D7B9B" w:rsidRPr="006F2BC3" w:rsidRDefault="002D7B9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E0EF155" w14:textId="77777777" w:rsidR="002D7B9B" w:rsidRPr="006F2BC3" w:rsidRDefault="002D7B9B" w:rsidP="006F2BC3">
            <w:pPr>
              <w:pStyle w:val="renderubrik"/>
            </w:pPr>
          </w:p>
        </w:tc>
      </w:tr>
      <w:tr w:rsidR="00006DDD" w14:paraId="0E0EF15B" w14:textId="77777777" w:rsidTr="002D7B9B">
        <w:tc>
          <w:tcPr>
            <w:tcW w:w="472" w:type="dxa"/>
            <w:vAlign w:val="bottom"/>
          </w:tcPr>
          <w:p w14:paraId="0E0EF157" w14:textId="77777777" w:rsidR="002D7B9B" w:rsidRPr="006F2BC3" w:rsidRDefault="002D7B9B" w:rsidP="006F2BC3"/>
        </w:tc>
        <w:tc>
          <w:tcPr>
            <w:tcW w:w="5902" w:type="dxa"/>
            <w:gridSpan w:val="3"/>
            <w:vAlign w:val="bottom"/>
          </w:tcPr>
          <w:p w14:paraId="0E0EF158" w14:textId="77777777" w:rsidR="002D7B9B" w:rsidRPr="006F2BC3" w:rsidRDefault="002D7B9B" w:rsidP="006F2BC3">
            <w:pPr>
              <w:pStyle w:val="Underrubrik"/>
            </w:pPr>
            <w:r>
              <w:t>Subsidiaritetsprövning av kommissionens förslag till direktiv om hantering av genetiskt modifierade mikroorganismer och bearbetning av organ</w:t>
            </w:r>
          </w:p>
        </w:tc>
        <w:tc>
          <w:tcPr>
            <w:tcW w:w="1309" w:type="dxa"/>
            <w:gridSpan w:val="2"/>
            <w:vAlign w:val="bottom"/>
          </w:tcPr>
          <w:p w14:paraId="0E0EF159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E0EF15A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61" w14:textId="77777777" w:rsidTr="002D7B9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0EF15C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5D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0EF15E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0EF15F" w14:textId="77777777" w:rsidR="002D7B9B" w:rsidRPr="006F2BC3" w:rsidRDefault="002D7B9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E0EF160" w14:textId="77777777" w:rsidR="002D7B9B" w:rsidRPr="006F2BC3" w:rsidRDefault="002D7B9B" w:rsidP="006F2BC3">
            <w:pPr>
              <w:pStyle w:val="Summalinje"/>
            </w:pPr>
            <w:r w:rsidRPr="006F2BC3">
              <w:t>____</w:t>
            </w:r>
          </w:p>
        </w:tc>
      </w:tr>
      <w:tr w:rsidR="00006DDD" w14:paraId="0E0EF167" w14:textId="77777777" w:rsidTr="002D7B9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0EF162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63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0EF164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0EF165" w14:textId="77777777" w:rsidR="002D7B9B" w:rsidRPr="006F2BC3" w:rsidRDefault="002D7B9B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0E0EF166" w14:textId="77777777" w:rsidR="002D7B9B" w:rsidRPr="006F2BC3" w:rsidRDefault="002D7B9B" w:rsidP="006F2BC3">
            <w:pPr>
              <w:pStyle w:val="TalartidSumma"/>
            </w:pPr>
            <w:r w:rsidRPr="006F2BC3">
              <w:t>2.14</w:t>
            </w:r>
          </w:p>
        </w:tc>
      </w:tr>
      <w:tr w:rsidR="00006DDD" w14:paraId="0E0EF16C" w14:textId="77777777" w:rsidTr="002D7B9B">
        <w:tc>
          <w:tcPr>
            <w:tcW w:w="472" w:type="dxa"/>
          </w:tcPr>
          <w:p w14:paraId="0E0EF168" w14:textId="77777777" w:rsidR="002D7B9B" w:rsidRPr="006F2BC3" w:rsidRDefault="002D7B9B" w:rsidP="006F2BC3">
            <w:pPr>
              <w:pStyle w:val="rendenr"/>
            </w:pPr>
            <w:r w:rsidRPr="006F2BC3">
              <w:t>40</w:t>
            </w:r>
          </w:p>
        </w:tc>
        <w:tc>
          <w:tcPr>
            <w:tcW w:w="5902" w:type="dxa"/>
            <w:gridSpan w:val="3"/>
            <w:vAlign w:val="bottom"/>
          </w:tcPr>
          <w:p w14:paraId="0E0EF169" w14:textId="77777777" w:rsidR="002D7B9B" w:rsidRPr="006F2BC3" w:rsidRDefault="002D7B9B" w:rsidP="006F2BC3">
            <w:pPr>
              <w:pStyle w:val="renderubrik"/>
            </w:pPr>
            <w:r>
              <w:t>Civilutskottets betänkande CU17</w:t>
            </w:r>
          </w:p>
        </w:tc>
        <w:tc>
          <w:tcPr>
            <w:tcW w:w="1309" w:type="dxa"/>
            <w:gridSpan w:val="2"/>
            <w:vAlign w:val="bottom"/>
          </w:tcPr>
          <w:p w14:paraId="0E0EF16A" w14:textId="77777777" w:rsidR="002D7B9B" w:rsidRPr="006F2BC3" w:rsidRDefault="002D7B9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E0EF16B" w14:textId="77777777" w:rsidR="002D7B9B" w:rsidRPr="006F2BC3" w:rsidRDefault="002D7B9B" w:rsidP="006F2BC3">
            <w:pPr>
              <w:pStyle w:val="renderubrik"/>
            </w:pPr>
          </w:p>
        </w:tc>
      </w:tr>
      <w:tr w:rsidR="00006DDD" w14:paraId="0E0EF171" w14:textId="77777777" w:rsidTr="002D7B9B">
        <w:tc>
          <w:tcPr>
            <w:tcW w:w="472" w:type="dxa"/>
            <w:vAlign w:val="bottom"/>
          </w:tcPr>
          <w:p w14:paraId="0E0EF16D" w14:textId="77777777" w:rsidR="002D7B9B" w:rsidRPr="006F2BC3" w:rsidRDefault="002D7B9B" w:rsidP="006F2BC3"/>
        </w:tc>
        <w:tc>
          <w:tcPr>
            <w:tcW w:w="5902" w:type="dxa"/>
            <w:gridSpan w:val="3"/>
            <w:vAlign w:val="bottom"/>
          </w:tcPr>
          <w:p w14:paraId="0E0EF16E" w14:textId="77777777" w:rsidR="002D7B9B" w:rsidRPr="006F2BC3" w:rsidRDefault="002D7B9B" w:rsidP="006F2BC3">
            <w:pPr>
              <w:pStyle w:val="Underrubrik"/>
            </w:pPr>
            <w:r>
              <w:t>Konsumenträtt m.m.</w:t>
            </w:r>
          </w:p>
        </w:tc>
        <w:tc>
          <w:tcPr>
            <w:tcW w:w="1309" w:type="dxa"/>
            <w:gridSpan w:val="2"/>
            <w:vAlign w:val="bottom"/>
          </w:tcPr>
          <w:p w14:paraId="0E0EF16F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E0EF170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77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172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73" w14:textId="77777777" w:rsidR="002D7B9B" w:rsidRPr="006F2BC3" w:rsidRDefault="002D7B9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E0EF174" w14:textId="77777777" w:rsidR="002D7B9B" w:rsidRPr="006F2BC3" w:rsidRDefault="002D7B9B" w:rsidP="006F2BC3">
            <w:r w:rsidRPr="006F2BC3">
              <w:t>Björn Tidland (SD)</w:t>
            </w:r>
          </w:p>
        </w:tc>
        <w:tc>
          <w:tcPr>
            <w:tcW w:w="1309" w:type="dxa"/>
            <w:gridSpan w:val="2"/>
            <w:vAlign w:val="bottom"/>
          </w:tcPr>
          <w:p w14:paraId="0E0EF175" w14:textId="77777777" w:rsidR="002D7B9B" w:rsidRPr="006F2BC3" w:rsidRDefault="002D7B9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0E0EF176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7D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178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79" w14:textId="77777777" w:rsidR="002D7B9B" w:rsidRPr="006F2BC3" w:rsidRDefault="002D7B9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E0EF17A" w14:textId="77777777" w:rsidR="002D7B9B" w:rsidRPr="006F2BC3" w:rsidRDefault="002D7B9B" w:rsidP="006F2BC3">
            <w:r w:rsidRPr="006F2BC3">
              <w:t>Anna-Belle Strömberg (S)</w:t>
            </w:r>
          </w:p>
        </w:tc>
        <w:tc>
          <w:tcPr>
            <w:tcW w:w="1309" w:type="dxa"/>
            <w:gridSpan w:val="2"/>
            <w:vAlign w:val="bottom"/>
          </w:tcPr>
          <w:p w14:paraId="0E0EF17B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17C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83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17E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7F" w14:textId="77777777" w:rsidR="002D7B9B" w:rsidRPr="006F2BC3" w:rsidRDefault="002D7B9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E0EF180" w14:textId="77777777" w:rsidR="002D7B9B" w:rsidRPr="006F2BC3" w:rsidRDefault="002D7B9B" w:rsidP="006F2BC3">
            <w:r w:rsidRPr="006F2BC3">
              <w:t>Lars Beckman (M)</w:t>
            </w:r>
          </w:p>
        </w:tc>
        <w:tc>
          <w:tcPr>
            <w:tcW w:w="1309" w:type="dxa"/>
            <w:gridSpan w:val="2"/>
            <w:vAlign w:val="bottom"/>
          </w:tcPr>
          <w:p w14:paraId="0E0EF181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182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89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184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85" w14:textId="77777777" w:rsidR="002D7B9B" w:rsidRPr="006F2BC3" w:rsidRDefault="002D7B9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E0EF186" w14:textId="77777777" w:rsidR="002D7B9B" w:rsidRPr="006F2BC3" w:rsidRDefault="002D7B9B" w:rsidP="006F2BC3">
            <w:r w:rsidRPr="006F2BC3">
              <w:t>Andreas Lennkvist Manriquez (V)</w:t>
            </w:r>
          </w:p>
        </w:tc>
        <w:tc>
          <w:tcPr>
            <w:tcW w:w="1309" w:type="dxa"/>
            <w:gridSpan w:val="2"/>
            <w:vAlign w:val="bottom"/>
          </w:tcPr>
          <w:p w14:paraId="0E0EF187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188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8F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18A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8B" w14:textId="77777777" w:rsidR="002D7B9B" w:rsidRPr="006F2BC3" w:rsidRDefault="002D7B9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E0EF18C" w14:textId="77777777" w:rsidR="002D7B9B" w:rsidRPr="006F2BC3" w:rsidRDefault="002D7B9B" w:rsidP="006F2BC3">
            <w:r w:rsidRPr="006F2BC3">
              <w:t>Larry Söder (KD)</w:t>
            </w:r>
          </w:p>
        </w:tc>
        <w:tc>
          <w:tcPr>
            <w:tcW w:w="1309" w:type="dxa"/>
            <w:gridSpan w:val="2"/>
            <w:vAlign w:val="bottom"/>
          </w:tcPr>
          <w:p w14:paraId="0E0EF18D" w14:textId="77777777" w:rsidR="002D7B9B" w:rsidRPr="006F2BC3" w:rsidRDefault="002D7B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0EF18E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95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190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91" w14:textId="77777777" w:rsidR="002D7B9B" w:rsidRPr="006F2BC3" w:rsidRDefault="002D7B9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E0EF192" w14:textId="77777777" w:rsidR="002D7B9B" w:rsidRPr="006F2BC3" w:rsidRDefault="002D7B9B" w:rsidP="006F2BC3">
            <w:r w:rsidRPr="006F2BC3">
              <w:t>Alireza Akhondi (C)</w:t>
            </w:r>
          </w:p>
        </w:tc>
        <w:tc>
          <w:tcPr>
            <w:tcW w:w="1309" w:type="dxa"/>
            <w:gridSpan w:val="2"/>
            <w:vAlign w:val="bottom"/>
          </w:tcPr>
          <w:p w14:paraId="0E0EF193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194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9B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196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97" w14:textId="77777777" w:rsidR="002D7B9B" w:rsidRPr="006F2BC3" w:rsidRDefault="002D7B9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E0EF198" w14:textId="77777777" w:rsidR="002D7B9B" w:rsidRPr="006F2BC3" w:rsidRDefault="002D7B9B" w:rsidP="006F2BC3">
            <w:r w:rsidRPr="006F2BC3">
              <w:t>Amanda Palmstierna (MP)</w:t>
            </w:r>
          </w:p>
        </w:tc>
        <w:tc>
          <w:tcPr>
            <w:tcW w:w="1309" w:type="dxa"/>
            <w:gridSpan w:val="2"/>
            <w:vAlign w:val="bottom"/>
          </w:tcPr>
          <w:p w14:paraId="0E0EF199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19A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A1" w14:textId="77777777" w:rsidTr="002D7B9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0EF19C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9D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0EF19E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0EF19F" w14:textId="77777777" w:rsidR="002D7B9B" w:rsidRPr="006F2BC3" w:rsidRDefault="002D7B9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E0EF1A0" w14:textId="77777777" w:rsidR="002D7B9B" w:rsidRPr="006F2BC3" w:rsidRDefault="002D7B9B" w:rsidP="006F2BC3">
            <w:pPr>
              <w:pStyle w:val="Summalinje"/>
            </w:pPr>
            <w:r w:rsidRPr="006F2BC3">
              <w:t>____</w:t>
            </w:r>
          </w:p>
        </w:tc>
      </w:tr>
      <w:tr w:rsidR="00006DDD" w14:paraId="0E0EF1A7" w14:textId="77777777" w:rsidTr="002D7B9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0EF1A2" w14:textId="77777777" w:rsidR="002D7B9B" w:rsidRPr="006F2BC3" w:rsidRDefault="002D7B9B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0E0EF1A3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0EF1A4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0EF1A5" w14:textId="77777777" w:rsidR="002D7B9B" w:rsidRPr="006F2BC3" w:rsidRDefault="002D7B9B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517" w:type="dxa"/>
            <w:gridSpan w:val="2"/>
            <w:vAlign w:val="bottom"/>
          </w:tcPr>
          <w:p w14:paraId="0E0EF1A6" w14:textId="77777777" w:rsidR="002D7B9B" w:rsidRPr="006F2BC3" w:rsidRDefault="002D7B9B" w:rsidP="006F2BC3">
            <w:pPr>
              <w:pStyle w:val="TalartidSumma"/>
            </w:pPr>
            <w:r w:rsidRPr="006F2BC3">
              <w:t>3.10</w:t>
            </w:r>
          </w:p>
        </w:tc>
      </w:tr>
      <w:tr w:rsidR="00006DDD" w14:paraId="0E0EF1AC" w14:textId="77777777" w:rsidTr="002D7B9B">
        <w:tc>
          <w:tcPr>
            <w:tcW w:w="472" w:type="dxa"/>
          </w:tcPr>
          <w:p w14:paraId="0E0EF1A8" w14:textId="77777777" w:rsidR="002D7B9B" w:rsidRPr="006F2BC3" w:rsidRDefault="002D7B9B" w:rsidP="006F2BC3">
            <w:pPr>
              <w:pStyle w:val="rendenr"/>
            </w:pPr>
            <w:r w:rsidRPr="006F2BC3">
              <w:t>41</w:t>
            </w:r>
          </w:p>
        </w:tc>
        <w:tc>
          <w:tcPr>
            <w:tcW w:w="5902" w:type="dxa"/>
            <w:gridSpan w:val="3"/>
            <w:vAlign w:val="bottom"/>
          </w:tcPr>
          <w:p w14:paraId="0E0EF1A9" w14:textId="77777777" w:rsidR="002D7B9B" w:rsidRPr="006F2BC3" w:rsidRDefault="002D7B9B" w:rsidP="006F2BC3">
            <w:pPr>
              <w:pStyle w:val="renderubrik"/>
            </w:pPr>
            <w:r>
              <w:t>Civilutskottets betänkande CU18</w:t>
            </w:r>
          </w:p>
        </w:tc>
        <w:tc>
          <w:tcPr>
            <w:tcW w:w="1309" w:type="dxa"/>
            <w:gridSpan w:val="2"/>
            <w:vAlign w:val="bottom"/>
          </w:tcPr>
          <w:p w14:paraId="0E0EF1AA" w14:textId="77777777" w:rsidR="002D7B9B" w:rsidRPr="006F2BC3" w:rsidRDefault="002D7B9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E0EF1AB" w14:textId="77777777" w:rsidR="002D7B9B" w:rsidRPr="006F2BC3" w:rsidRDefault="002D7B9B" w:rsidP="006F2BC3">
            <w:pPr>
              <w:pStyle w:val="renderubrik"/>
            </w:pPr>
          </w:p>
        </w:tc>
      </w:tr>
      <w:tr w:rsidR="00006DDD" w14:paraId="0E0EF1B1" w14:textId="77777777" w:rsidTr="002D7B9B">
        <w:tc>
          <w:tcPr>
            <w:tcW w:w="472" w:type="dxa"/>
            <w:vAlign w:val="bottom"/>
          </w:tcPr>
          <w:p w14:paraId="0E0EF1AD" w14:textId="77777777" w:rsidR="002D7B9B" w:rsidRPr="006F2BC3" w:rsidRDefault="002D7B9B" w:rsidP="006F2BC3"/>
        </w:tc>
        <w:tc>
          <w:tcPr>
            <w:tcW w:w="5902" w:type="dxa"/>
            <w:gridSpan w:val="3"/>
            <w:vAlign w:val="bottom"/>
          </w:tcPr>
          <w:p w14:paraId="0E0EF1AE" w14:textId="77777777" w:rsidR="002D7B9B" w:rsidRPr="006F2BC3" w:rsidRDefault="002D7B9B" w:rsidP="006F2BC3">
            <w:pPr>
              <w:pStyle w:val="Underrubrik"/>
            </w:pPr>
            <w:r>
              <w:t>Bostadspolitik</w:t>
            </w:r>
          </w:p>
        </w:tc>
        <w:tc>
          <w:tcPr>
            <w:tcW w:w="1309" w:type="dxa"/>
            <w:gridSpan w:val="2"/>
            <w:vAlign w:val="bottom"/>
          </w:tcPr>
          <w:p w14:paraId="0E0EF1AF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E0EF1B0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B7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1B2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B3" w14:textId="77777777" w:rsidR="002D7B9B" w:rsidRPr="006F2BC3" w:rsidRDefault="002D7B9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E0EF1B4" w14:textId="77777777" w:rsidR="002D7B9B" w:rsidRPr="006F2BC3" w:rsidRDefault="002D7B9B" w:rsidP="006F2BC3">
            <w:r w:rsidRPr="006F2BC3">
              <w:t>Mikael Eskilandersson (SD)</w:t>
            </w:r>
          </w:p>
        </w:tc>
        <w:tc>
          <w:tcPr>
            <w:tcW w:w="1309" w:type="dxa"/>
            <w:gridSpan w:val="2"/>
            <w:vAlign w:val="bottom"/>
          </w:tcPr>
          <w:p w14:paraId="0E0EF1B5" w14:textId="77777777" w:rsidR="002D7B9B" w:rsidRPr="006F2BC3" w:rsidRDefault="002D7B9B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0E0EF1B6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BD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1B8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B9" w14:textId="77777777" w:rsidR="002D7B9B" w:rsidRPr="006F2BC3" w:rsidRDefault="002D7B9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E0EF1BA" w14:textId="77777777" w:rsidR="002D7B9B" w:rsidRPr="006F2BC3" w:rsidRDefault="002D7B9B" w:rsidP="006F2BC3">
            <w:r w:rsidRPr="006F2BC3">
              <w:t>Joakim Järrebring (S)</w:t>
            </w:r>
          </w:p>
        </w:tc>
        <w:tc>
          <w:tcPr>
            <w:tcW w:w="1309" w:type="dxa"/>
            <w:gridSpan w:val="2"/>
            <w:vAlign w:val="bottom"/>
          </w:tcPr>
          <w:p w14:paraId="0E0EF1BB" w14:textId="77777777" w:rsidR="002D7B9B" w:rsidRPr="006F2BC3" w:rsidRDefault="002D7B9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0E0EF1BC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C3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1BE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BF" w14:textId="77777777" w:rsidR="002D7B9B" w:rsidRPr="006F2BC3" w:rsidRDefault="002D7B9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E0EF1C0" w14:textId="77777777" w:rsidR="002D7B9B" w:rsidRPr="006F2BC3" w:rsidRDefault="002D7B9B" w:rsidP="006F2BC3">
            <w:r w:rsidRPr="006F2BC3">
              <w:t>David Josefsson (M)</w:t>
            </w:r>
          </w:p>
        </w:tc>
        <w:tc>
          <w:tcPr>
            <w:tcW w:w="1309" w:type="dxa"/>
            <w:gridSpan w:val="2"/>
            <w:vAlign w:val="bottom"/>
          </w:tcPr>
          <w:p w14:paraId="0E0EF1C1" w14:textId="77777777" w:rsidR="002D7B9B" w:rsidRPr="006F2BC3" w:rsidRDefault="002D7B9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0E0EF1C2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C9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1C4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C5" w14:textId="77777777" w:rsidR="002D7B9B" w:rsidRPr="006F2BC3" w:rsidRDefault="002D7B9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E0EF1C6" w14:textId="77777777" w:rsidR="002D7B9B" w:rsidRPr="006F2BC3" w:rsidRDefault="002D7B9B" w:rsidP="006F2BC3">
            <w:r w:rsidRPr="006F2BC3">
              <w:t>Samuel Gonzalez Westling (V)</w:t>
            </w:r>
          </w:p>
        </w:tc>
        <w:tc>
          <w:tcPr>
            <w:tcW w:w="1309" w:type="dxa"/>
            <w:gridSpan w:val="2"/>
            <w:vAlign w:val="bottom"/>
          </w:tcPr>
          <w:p w14:paraId="0E0EF1C7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1C8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CF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1CA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CB" w14:textId="77777777" w:rsidR="002D7B9B" w:rsidRPr="006F2BC3" w:rsidRDefault="002D7B9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E0EF1CC" w14:textId="77777777" w:rsidR="002D7B9B" w:rsidRPr="006F2BC3" w:rsidRDefault="002D7B9B" w:rsidP="006F2BC3">
            <w:r w:rsidRPr="006F2BC3">
              <w:t>Larry Söder (KD)</w:t>
            </w:r>
          </w:p>
        </w:tc>
        <w:tc>
          <w:tcPr>
            <w:tcW w:w="1309" w:type="dxa"/>
            <w:gridSpan w:val="2"/>
            <w:vAlign w:val="bottom"/>
          </w:tcPr>
          <w:p w14:paraId="0E0EF1CD" w14:textId="77777777" w:rsidR="002D7B9B" w:rsidRPr="006F2BC3" w:rsidRDefault="002D7B9B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0E0EF1CE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D5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1D0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D1" w14:textId="77777777" w:rsidR="002D7B9B" w:rsidRPr="006F2BC3" w:rsidRDefault="002D7B9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E0EF1D2" w14:textId="77777777" w:rsidR="002D7B9B" w:rsidRPr="006F2BC3" w:rsidRDefault="002D7B9B" w:rsidP="006F2BC3">
            <w:r w:rsidRPr="006F2BC3">
              <w:t>Alireza Akhondi (C)</w:t>
            </w:r>
          </w:p>
        </w:tc>
        <w:tc>
          <w:tcPr>
            <w:tcW w:w="1309" w:type="dxa"/>
            <w:gridSpan w:val="2"/>
            <w:vAlign w:val="bottom"/>
          </w:tcPr>
          <w:p w14:paraId="0E0EF1D3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1D4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DB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1D6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D7" w14:textId="77777777" w:rsidR="002D7B9B" w:rsidRPr="006F2BC3" w:rsidRDefault="002D7B9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E0EF1D8" w14:textId="77777777" w:rsidR="002D7B9B" w:rsidRPr="006F2BC3" w:rsidRDefault="002D7B9B" w:rsidP="006F2BC3">
            <w:r w:rsidRPr="006F2BC3">
              <w:t>Patrik Karlson (L)</w:t>
            </w:r>
          </w:p>
        </w:tc>
        <w:tc>
          <w:tcPr>
            <w:tcW w:w="1309" w:type="dxa"/>
            <w:gridSpan w:val="2"/>
            <w:vAlign w:val="bottom"/>
          </w:tcPr>
          <w:p w14:paraId="0E0EF1D9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1DA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E1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1DC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DD" w14:textId="77777777" w:rsidR="002D7B9B" w:rsidRPr="006F2BC3" w:rsidRDefault="002D7B9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E0EF1DE" w14:textId="77777777" w:rsidR="002D7B9B" w:rsidRPr="006F2BC3" w:rsidRDefault="002D7B9B" w:rsidP="006F2BC3">
            <w:r w:rsidRPr="006F2BC3">
              <w:t>Amanda Palmstierna (MP)</w:t>
            </w:r>
          </w:p>
        </w:tc>
        <w:tc>
          <w:tcPr>
            <w:tcW w:w="1309" w:type="dxa"/>
            <w:gridSpan w:val="2"/>
            <w:vAlign w:val="bottom"/>
          </w:tcPr>
          <w:p w14:paraId="0E0EF1DF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1E0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E7" w14:textId="77777777" w:rsidTr="002D7B9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0EF1E2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E3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0EF1E4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0EF1E5" w14:textId="77777777" w:rsidR="002D7B9B" w:rsidRPr="006F2BC3" w:rsidRDefault="002D7B9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E0EF1E6" w14:textId="77777777" w:rsidR="002D7B9B" w:rsidRPr="006F2BC3" w:rsidRDefault="002D7B9B" w:rsidP="006F2BC3">
            <w:pPr>
              <w:pStyle w:val="Summalinje"/>
            </w:pPr>
            <w:r w:rsidRPr="006F2BC3">
              <w:t>____</w:t>
            </w:r>
          </w:p>
        </w:tc>
      </w:tr>
      <w:tr w:rsidR="00006DDD" w14:paraId="0E0EF1ED" w14:textId="77777777" w:rsidTr="002D7B9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0EF1E8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E9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0EF1EA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0EF1EB" w14:textId="77777777" w:rsidR="002D7B9B" w:rsidRPr="006F2BC3" w:rsidRDefault="002D7B9B" w:rsidP="006F2BC3">
            <w:pPr>
              <w:pStyle w:val="TalartidSumma"/>
            </w:pPr>
            <w:r w:rsidRPr="006F2BC3">
              <w:t xml:space="preserve"> 1.18</w:t>
            </w:r>
          </w:p>
        </w:tc>
        <w:tc>
          <w:tcPr>
            <w:tcW w:w="1517" w:type="dxa"/>
            <w:gridSpan w:val="2"/>
            <w:vAlign w:val="bottom"/>
          </w:tcPr>
          <w:p w14:paraId="0E0EF1EC" w14:textId="77777777" w:rsidR="002D7B9B" w:rsidRPr="006F2BC3" w:rsidRDefault="002D7B9B" w:rsidP="006F2BC3">
            <w:pPr>
              <w:pStyle w:val="TalartidSumma"/>
            </w:pPr>
            <w:r w:rsidRPr="006F2BC3">
              <w:t>4.28</w:t>
            </w:r>
          </w:p>
        </w:tc>
      </w:tr>
      <w:tr w:rsidR="00006DDD" w14:paraId="0E0EF1F2" w14:textId="77777777" w:rsidTr="002D7B9B">
        <w:tc>
          <w:tcPr>
            <w:tcW w:w="472" w:type="dxa"/>
          </w:tcPr>
          <w:p w14:paraId="0E0EF1EE" w14:textId="77777777" w:rsidR="002D7B9B" w:rsidRPr="006F2BC3" w:rsidRDefault="002D7B9B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902" w:type="dxa"/>
            <w:gridSpan w:val="3"/>
            <w:vAlign w:val="bottom"/>
          </w:tcPr>
          <w:p w14:paraId="0E0EF1EF" w14:textId="77777777" w:rsidR="002D7B9B" w:rsidRPr="006F2BC3" w:rsidRDefault="002D7B9B" w:rsidP="006F2BC3">
            <w:pPr>
              <w:pStyle w:val="renderubrik"/>
            </w:pPr>
            <w:r>
              <w:t>Näringsutskottets betänkande NU15</w:t>
            </w:r>
          </w:p>
        </w:tc>
        <w:tc>
          <w:tcPr>
            <w:tcW w:w="1309" w:type="dxa"/>
            <w:gridSpan w:val="2"/>
            <w:vAlign w:val="bottom"/>
          </w:tcPr>
          <w:p w14:paraId="0E0EF1F0" w14:textId="77777777" w:rsidR="002D7B9B" w:rsidRPr="006F2BC3" w:rsidRDefault="002D7B9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E0EF1F1" w14:textId="77777777" w:rsidR="002D7B9B" w:rsidRPr="006F2BC3" w:rsidRDefault="002D7B9B" w:rsidP="006F2BC3">
            <w:pPr>
              <w:pStyle w:val="renderubrik"/>
            </w:pPr>
          </w:p>
        </w:tc>
      </w:tr>
      <w:tr w:rsidR="00006DDD" w14:paraId="0E0EF1F7" w14:textId="77777777" w:rsidTr="002D7B9B">
        <w:tc>
          <w:tcPr>
            <w:tcW w:w="472" w:type="dxa"/>
            <w:vAlign w:val="bottom"/>
          </w:tcPr>
          <w:p w14:paraId="0E0EF1F3" w14:textId="77777777" w:rsidR="002D7B9B" w:rsidRPr="006F2BC3" w:rsidRDefault="002D7B9B" w:rsidP="006F2BC3"/>
        </w:tc>
        <w:tc>
          <w:tcPr>
            <w:tcW w:w="5902" w:type="dxa"/>
            <w:gridSpan w:val="3"/>
            <w:vAlign w:val="bottom"/>
          </w:tcPr>
          <w:p w14:paraId="0E0EF1F4" w14:textId="77777777" w:rsidR="002D7B9B" w:rsidRPr="006F2BC3" w:rsidRDefault="002D7B9B" w:rsidP="006F2BC3">
            <w:pPr>
              <w:pStyle w:val="Underrubrik"/>
            </w:pPr>
            <w:r>
              <w:t>Regelförenkling för företag</w:t>
            </w:r>
          </w:p>
        </w:tc>
        <w:tc>
          <w:tcPr>
            <w:tcW w:w="1309" w:type="dxa"/>
            <w:gridSpan w:val="2"/>
            <w:vAlign w:val="bottom"/>
          </w:tcPr>
          <w:p w14:paraId="0E0EF1F5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E0EF1F6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1FD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1F8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F9" w14:textId="77777777" w:rsidR="002D7B9B" w:rsidRPr="006F2BC3" w:rsidRDefault="002D7B9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E0EF1FA" w14:textId="77777777" w:rsidR="002D7B9B" w:rsidRPr="006F2BC3" w:rsidRDefault="002D7B9B" w:rsidP="006F2BC3">
            <w:r w:rsidRPr="006F2BC3">
              <w:t>Tobias Andersson (SD)</w:t>
            </w:r>
          </w:p>
        </w:tc>
        <w:tc>
          <w:tcPr>
            <w:tcW w:w="1309" w:type="dxa"/>
            <w:gridSpan w:val="2"/>
            <w:vAlign w:val="bottom"/>
          </w:tcPr>
          <w:p w14:paraId="0E0EF1FB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1FC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203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1FE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1FF" w14:textId="77777777" w:rsidR="002D7B9B" w:rsidRPr="006F2BC3" w:rsidRDefault="002D7B9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E0EF200" w14:textId="77777777" w:rsidR="002D7B9B" w:rsidRPr="002D7B9B" w:rsidRDefault="002D7B9B" w:rsidP="006F2BC3">
            <w:pPr>
              <w:rPr>
                <w:lang w:val="en-US"/>
              </w:rPr>
            </w:pPr>
            <w:r w:rsidRPr="002D7B9B">
              <w:rPr>
                <w:lang w:val="en-US"/>
              </w:rPr>
              <w:t>Daniel Vencu Velasquez Castro (S)</w:t>
            </w:r>
          </w:p>
        </w:tc>
        <w:tc>
          <w:tcPr>
            <w:tcW w:w="1309" w:type="dxa"/>
            <w:gridSpan w:val="2"/>
            <w:vAlign w:val="bottom"/>
          </w:tcPr>
          <w:p w14:paraId="0E0EF201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202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209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204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205" w14:textId="77777777" w:rsidR="002D7B9B" w:rsidRPr="006F2BC3" w:rsidRDefault="002D7B9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E0EF206" w14:textId="77777777" w:rsidR="002D7B9B" w:rsidRPr="006F2BC3" w:rsidRDefault="002D7B9B" w:rsidP="006F2BC3">
            <w:r w:rsidRPr="006F2BC3">
              <w:t>Anna af Sillén (M)</w:t>
            </w:r>
          </w:p>
        </w:tc>
        <w:tc>
          <w:tcPr>
            <w:tcW w:w="1309" w:type="dxa"/>
            <w:gridSpan w:val="2"/>
            <w:vAlign w:val="bottom"/>
          </w:tcPr>
          <w:p w14:paraId="0E0EF207" w14:textId="77777777" w:rsidR="002D7B9B" w:rsidRPr="006F2BC3" w:rsidRDefault="002D7B9B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0E0EF208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20F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20A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20B" w14:textId="77777777" w:rsidR="002D7B9B" w:rsidRPr="006F2BC3" w:rsidRDefault="002D7B9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E0EF20C" w14:textId="77777777" w:rsidR="002D7B9B" w:rsidRPr="006F2BC3" w:rsidRDefault="002D7B9B" w:rsidP="006F2BC3">
            <w:r w:rsidRPr="006F2BC3">
              <w:t>Birger Lahti (V)</w:t>
            </w:r>
          </w:p>
        </w:tc>
        <w:tc>
          <w:tcPr>
            <w:tcW w:w="1309" w:type="dxa"/>
            <w:gridSpan w:val="2"/>
            <w:vAlign w:val="bottom"/>
          </w:tcPr>
          <w:p w14:paraId="0E0EF20D" w14:textId="77777777" w:rsidR="002D7B9B" w:rsidRPr="006F2BC3" w:rsidRDefault="002D7B9B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0E0EF20E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215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210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211" w14:textId="77777777" w:rsidR="002D7B9B" w:rsidRPr="006F2BC3" w:rsidRDefault="002D7B9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E0EF212" w14:textId="77777777" w:rsidR="002D7B9B" w:rsidRPr="006F2BC3" w:rsidRDefault="002D7B9B" w:rsidP="006F2BC3">
            <w:r w:rsidRPr="006F2BC3">
              <w:t>Lili André (KD)</w:t>
            </w:r>
          </w:p>
        </w:tc>
        <w:tc>
          <w:tcPr>
            <w:tcW w:w="1309" w:type="dxa"/>
            <w:gridSpan w:val="2"/>
            <w:vAlign w:val="bottom"/>
          </w:tcPr>
          <w:p w14:paraId="0E0EF213" w14:textId="77777777" w:rsidR="002D7B9B" w:rsidRPr="006F2BC3" w:rsidRDefault="002D7B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0EF214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21B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216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217" w14:textId="77777777" w:rsidR="002D7B9B" w:rsidRPr="006F2BC3" w:rsidRDefault="002D7B9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E0EF218" w14:textId="77777777" w:rsidR="002D7B9B" w:rsidRPr="006F2BC3" w:rsidRDefault="002D7B9B" w:rsidP="006F2BC3">
            <w:r w:rsidRPr="006F2BC3">
              <w:t>Anders Ådahl (C)</w:t>
            </w:r>
          </w:p>
        </w:tc>
        <w:tc>
          <w:tcPr>
            <w:tcW w:w="1309" w:type="dxa"/>
            <w:gridSpan w:val="2"/>
            <w:vAlign w:val="bottom"/>
          </w:tcPr>
          <w:p w14:paraId="0E0EF219" w14:textId="77777777" w:rsidR="002D7B9B" w:rsidRPr="006F2BC3" w:rsidRDefault="002D7B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0EF21A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221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21C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21D" w14:textId="77777777" w:rsidR="002D7B9B" w:rsidRPr="006F2BC3" w:rsidRDefault="002D7B9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E0EF21E" w14:textId="77777777" w:rsidR="002D7B9B" w:rsidRPr="006F2BC3" w:rsidRDefault="002D7B9B" w:rsidP="006F2BC3">
            <w:r w:rsidRPr="006F2BC3">
              <w:t>Louise Eklund (L)</w:t>
            </w:r>
          </w:p>
        </w:tc>
        <w:tc>
          <w:tcPr>
            <w:tcW w:w="1309" w:type="dxa"/>
            <w:gridSpan w:val="2"/>
            <w:vAlign w:val="bottom"/>
          </w:tcPr>
          <w:p w14:paraId="0E0EF21F" w14:textId="77777777" w:rsidR="002D7B9B" w:rsidRPr="006F2BC3" w:rsidRDefault="002D7B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0EF220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227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222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223" w14:textId="77777777" w:rsidR="002D7B9B" w:rsidRPr="006F2BC3" w:rsidRDefault="002D7B9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E0EF224" w14:textId="77777777" w:rsidR="002D7B9B" w:rsidRPr="006F2BC3" w:rsidRDefault="002D7B9B" w:rsidP="006F2BC3">
            <w:r w:rsidRPr="006F2BC3">
              <w:t>Katarina Luhr (MP)</w:t>
            </w:r>
          </w:p>
        </w:tc>
        <w:tc>
          <w:tcPr>
            <w:tcW w:w="1309" w:type="dxa"/>
            <w:gridSpan w:val="2"/>
            <w:vAlign w:val="bottom"/>
          </w:tcPr>
          <w:p w14:paraId="0E0EF225" w14:textId="77777777" w:rsidR="002D7B9B" w:rsidRPr="006F2BC3" w:rsidRDefault="002D7B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0EF226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22D" w14:textId="77777777" w:rsidTr="002D7B9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0EF228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229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0EF22A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0EF22B" w14:textId="77777777" w:rsidR="002D7B9B" w:rsidRPr="006F2BC3" w:rsidRDefault="002D7B9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E0EF22C" w14:textId="77777777" w:rsidR="002D7B9B" w:rsidRPr="006F2BC3" w:rsidRDefault="002D7B9B" w:rsidP="006F2BC3">
            <w:pPr>
              <w:pStyle w:val="Summalinje"/>
            </w:pPr>
            <w:r w:rsidRPr="006F2BC3">
              <w:t>____</w:t>
            </w:r>
          </w:p>
        </w:tc>
      </w:tr>
      <w:tr w:rsidR="00006DDD" w14:paraId="0E0EF233" w14:textId="77777777" w:rsidTr="002D7B9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0EF22E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22F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0EF230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0EF231" w14:textId="77777777" w:rsidR="002D7B9B" w:rsidRPr="006F2BC3" w:rsidRDefault="002D7B9B" w:rsidP="006F2BC3">
            <w:pPr>
              <w:pStyle w:val="TalartidSumma"/>
            </w:pPr>
            <w:r w:rsidRPr="006F2BC3">
              <w:t xml:space="preserve"> 0.49</w:t>
            </w:r>
          </w:p>
        </w:tc>
        <w:tc>
          <w:tcPr>
            <w:tcW w:w="1517" w:type="dxa"/>
            <w:gridSpan w:val="2"/>
            <w:vAlign w:val="bottom"/>
          </w:tcPr>
          <w:p w14:paraId="0E0EF232" w14:textId="77777777" w:rsidR="002D7B9B" w:rsidRPr="006F2BC3" w:rsidRDefault="002D7B9B" w:rsidP="006F2BC3">
            <w:pPr>
              <w:pStyle w:val="TalartidSumma"/>
            </w:pPr>
            <w:r w:rsidRPr="006F2BC3">
              <w:t>5.17</w:t>
            </w:r>
          </w:p>
        </w:tc>
      </w:tr>
      <w:tr w:rsidR="002D7B9B" w14:paraId="456EA1AC" w14:textId="77777777" w:rsidTr="002D7B9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676CFB1E" w14:textId="77777777" w:rsidR="002D7B9B" w:rsidRPr="006F2BC3" w:rsidRDefault="002D7B9B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5AEA906E" w14:textId="77777777" w:rsidR="002D7B9B" w:rsidRPr="006F2BC3" w:rsidRDefault="002D7B9B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73B3A054" w14:textId="77777777" w:rsidR="002D7B9B" w:rsidRPr="006F2BC3" w:rsidRDefault="002D7B9B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4D1AA496" w14:textId="77777777" w:rsidR="002D7B9B" w:rsidRPr="006F2BC3" w:rsidRDefault="002D7B9B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1228E1E4" w14:textId="77777777" w:rsidR="002D7B9B" w:rsidRPr="006F2BC3" w:rsidRDefault="002D7B9B" w:rsidP="006F2BC3">
            <w:pPr>
              <w:pStyle w:val="TalartidSumma"/>
            </w:pPr>
          </w:p>
        </w:tc>
      </w:tr>
      <w:tr w:rsidR="002D7B9B" w14:paraId="7A731ED1" w14:textId="77777777" w:rsidTr="002D7B9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4C00FFC" w14:textId="77777777" w:rsidR="002D7B9B" w:rsidRPr="006F2BC3" w:rsidRDefault="002D7B9B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17320E37" w14:textId="77777777" w:rsidR="002D7B9B" w:rsidRPr="006F2BC3" w:rsidRDefault="002D7B9B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76581B62" w14:textId="77777777" w:rsidR="002D7B9B" w:rsidRPr="006F2BC3" w:rsidRDefault="002D7B9B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2D1F82C7" w14:textId="77777777" w:rsidR="002D7B9B" w:rsidRPr="006F2BC3" w:rsidRDefault="002D7B9B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2CE8CFA8" w14:textId="77777777" w:rsidR="002D7B9B" w:rsidRPr="006F2BC3" w:rsidRDefault="002D7B9B" w:rsidP="006F2BC3">
            <w:pPr>
              <w:pStyle w:val="TalartidSumma"/>
            </w:pPr>
          </w:p>
        </w:tc>
      </w:tr>
      <w:tr w:rsidR="00006DDD" w14:paraId="0E0EF238" w14:textId="77777777" w:rsidTr="002D7B9B">
        <w:tc>
          <w:tcPr>
            <w:tcW w:w="472" w:type="dxa"/>
          </w:tcPr>
          <w:p w14:paraId="0E0EF234" w14:textId="77777777" w:rsidR="002D7B9B" w:rsidRPr="006F2BC3" w:rsidRDefault="002D7B9B" w:rsidP="006F2BC3">
            <w:pPr>
              <w:pStyle w:val="rendenr"/>
            </w:pPr>
            <w:r w:rsidRPr="006F2BC3">
              <w:lastRenderedPageBreak/>
              <w:t>43</w:t>
            </w:r>
          </w:p>
        </w:tc>
        <w:tc>
          <w:tcPr>
            <w:tcW w:w="5902" w:type="dxa"/>
            <w:gridSpan w:val="3"/>
            <w:vAlign w:val="bottom"/>
          </w:tcPr>
          <w:p w14:paraId="0E0EF235" w14:textId="77777777" w:rsidR="002D7B9B" w:rsidRPr="006F2BC3" w:rsidRDefault="002D7B9B" w:rsidP="006F2BC3">
            <w:pPr>
              <w:pStyle w:val="renderubrik"/>
            </w:pPr>
            <w:r>
              <w:t>Näringsutskottets betänkande NU17</w:t>
            </w:r>
          </w:p>
        </w:tc>
        <w:tc>
          <w:tcPr>
            <w:tcW w:w="1309" w:type="dxa"/>
            <w:gridSpan w:val="2"/>
            <w:vAlign w:val="bottom"/>
          </w:tcPr>
          <w:p w14:paraId="0E0EF236" w14:textId="77777777" w:rsidR="002D7B9B" w:rsidRPr="006F2BC3" w:rsidRDefault="002D7B9B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E0EF237" w14:textId="77777777" w:rsidR="002D7B9B" w:rsidRPr="006F2BC3" w:rsidRDefault="002D7B9B" w:rsidP="006F2BC3">
            <w:pPr>
              <w:pStyle w:val="renderubrik"/>
            </w:pPr>
          </w:p>
        </w:tc>
      </w:tr>
      <w:tr w:rsidR="00006DDD" w14:paraId="0E0EF23D" w14:textId="77777777" w:rsidTr="002D7B9B">
        <w:tc>
          <w:tcPr>
            <w:tcW w:w="472" w:type="dxa"/>
            <w:vAlign w:val="bottom"/>
          </w:tcPr>
          <w:p w14:paraId="0E0EF239" w14:textId="77777777" w:rsidR="002D7B9B" w:rsidRPr="006F2BC3" w:rsidRDefault="002D7B9B" w:rsidP="006F2BC3"/>
        </w:tc>
        <w:tc>
          <w:tcPr>
            <w:tcW w:w="5902" w:type="dxa"/>
            <w:gridSpan w:val="3"/>
            <w:vAlign w:val="bottom"/>
          </w:tcPr>
          <w:p w14:paraId="0E0EF23A" w14:textId="77777777" w:rsidR="002D7B9B" w:rsidRPr="006F2BC3" w:rsidRDefault="002D7B9B" w:rsidP="006F2BC3">
            <w:pPr>
              <w:pStyle w:val="Underrubrik"/>
            </w:pPr>
            <w:r>
              <w:t>Elmarknadsfrågor</w:t>
            </w:r>
          </w:p>
        </w:tc>
        <w:tc>
          <w:tcPr>
            <w:tcW w:w="1309" w:type="dxa"/>
            <w:gridSpan w:val="2"/>
            <w:vAlign w:val="bottom"/>
          </w:tcPr>
          <w:p w14:paraId="0E0EF23B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E0EF23C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243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23E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23F" w14:textId="77777777" w:rsidR="002D7B9B" w:rsidRPr="006F2BC3" w:rsidRDefault="002D7B9B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E0EF240" w14:textId="77777777" w:rsidR="002D7B9B" w:rsidRPr="006F2BC3" w:rsidRDefault="002D7B9B" w:rsidP="006F2BC3">
            <w:r w:rsidRPr="006F2BC3">
              <w:t>Josef Fransson (SD)</w:t>
            </w:r>
          </w:p>
        </w:tc>
        <w:tc>
          <w:tcPr>
            <w:tcW w:w="1309" w:type="dxa"/>
            <w:gridSpan w:val="2"/>
            <w:vAlign w:val="bottom"/>
          </w:tcPr>
          <w:p w14:paraId="0E0EF241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242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249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244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245" w14:textId="77777777" w:rsidR="002D7B9B" w:rsidRPr="006F2BC3" w:rsidRDefault="002D7B9B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E0EF246" w14:textId="77777777" w:rsidR="002D7B9B" w:rsidRPr="006F2BC3" w:rsidRDefault="002D7B9B" w:rsidP="006F2BC3">
            <w:r w:rsidRPr="006F2BC3">
              <w:t>Monica Haider (S)</w:t>
            </w:r>
          </w:p>
        </w:tc>
        <w:tc>
          <w:tcPr>
            <w:tcW w:w="1309" w:type="dxa"/>
            <w:gridSpan w:val="2"/>
            <w:vAlign w:val="bottom"/>
          </w:tcPr>
          <w:p w14:paraId="0E0EF247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248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24F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24A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24B" w14:textId="77777777" w:rsidR="002D7B9B" w:rsidRPr="006F2BC3" w:rsidRDefault="002D7B9B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E0EF24C" w14:textId="77777777" w:rsidR="002D7B9B" w:rsidRPr="006F2BC3" w:rsidRDefault="002D7B9B" w:rsidP="006F2BC3">
            <w:r w:rsidRPr="006F2BC3">
              <w:t>Jesper Skalberg Karlsson (M)</w:t>
            </w:r>
          </w:p>
        </w:tc>
        <w:tc>
          <w:tcPr>
            <w:tcW w:w="1309" w:type="dxa"/>
            <w:gridSpan w:val="2"/>
            <w:vAlign w:val="bottom"/>
          </w:tcPr>
          <w:p w14:paraId="0E0EF24D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24E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255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250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251" w14:textId="77777777" w:rsidR="002D7B9B" w:rsidRPr="006F2BC3" w:rsidRDefault="002D7B9B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E0EF252" w14:textId="77777777" w:rsidR="002D7B9B" w:rsidRPr="006F2BC3" w:rsidRDefault="002D7B9B" w:rsidP="006F2BC3">
            <w:r w:rsidRPr="006F2BC3">
              <w:t>Birger Lahti (V)</w:t>
            </w:r>
          </w:p>
        </w:tc>
        <w:tc>
          <w:tcPr>
            <w:tcW w:w="1309" w:type="dxa"/>
            <w:gridSpan w:val="2"/>
            <w:vAlign w:val="bottom"/>
          </w:tcPr>
          <w:p w14:paraId="0E0EF253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254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25B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256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257" w14:textId="77777777" w:rsidR="002D7B9B" w:rsidRPr="006F2BC3" w:rsidRDefault="002D7B9B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E0EF258" w14:textId="77777777" w:rsidR="002D7B9B" w:rsidRPr="006F2BC3" w:rsidRDefault="002D7B9B" w:rsidP="006F2BC3">
            <w:r w:rsidRPr="006F2BC3">
              <w:t>Camilla Brodin (KD)</w:t>
            </w:r>
          </w:p>
        </w:tc>
        <w:tc>
          <w:tcPr>
            <w:tcW w:w="1309" w:type="dxa"/>
            <w:gridSpan w:val="2"/>
            <w:vAlign w:val="bottom"/>
          </w:tcPr>
          <w:p w14:paraId="0E0EF259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25A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261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25C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25D" w14:textId="77777777" w:rsidR="002D7B9B" w:rsidRPr="006F2BC3" w:rsidRDefault="002D7B9B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E0EF25E" w14:textId="77777777" w:rsidR="002D7B9B" w:rsidRPr="006F2BC3" w:rsidRDefault="002D7B9B" w:rsidP="006F2BC3">
            <w:r w:rsidRPr="006F2BC3">
              <w:t>Rickard Nordin (C)</w:t>
            </w:r>
          </w:p>
        </w:tc>
        <w:tc>
          <w:tcPr>
            <w:tcW w:w="1309" w:type="dxa"/>
            <w:gridSpan w:val="2"/>
            <w:vAlign w:val="bottom"/>
          </w:tcPr>
          <w:p w14:paraId="0E0EF25F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260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267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262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263" w14:textId="77777777" w:rsidR="002D7B9B" w:rsidRPr="006F2BC3" w:rsidRDefault="002D7B9B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E0EF264" w14:textId="77777777" w:rsidR="002D7B9B" w:rsidRPr="006F2BC3" w:rsidRDefault="002D7B9B" w:rsidP="006F2BC3">
            <w:r w:rsidRPr="006F2BC3">
              <w:t>Louise Eklund (L)</w:t>
            </w:r>
          </w:p>
        </w:tc>
        <w:tc>
          <w:tcPr>
            <w:tcW w:w="1309" w:type="dxa"/>
            <w:gridSpan w:val="2"/>
            <w:vAlign w:val="bottom"/>
          </w:tcPr>
          <w:p w14:paraId="0E0EF265" w14:textId="77777777" w:rsidR="002D7B9B" w:rsidRPr="006F2BC3" w:rsidRDefault="002D7B9B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0EF266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26D" w14:textId="77777777" w:rsidTr="002D7B9B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0EF268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269" w14:textId="77777777" w:rsidR="002D7B9B" w:rsidRPr="006F2BC3" w:rsidRDefault="002D7B9B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E0EF26A" w14:textId="77777777" w:rsidR="002D7B9B" w:rsidRPr="006F2BC3" w:rsidRDefault="002D7B9B" w:rsidP="006F2BC3">
            <w:r w:rsidRPr="006F2BC3">
              <w:t>Linus Lakso (MP)</w:t>
            </w:r>
          </w:p>
        </w:tc>
        <w:tc>
          <w:tcPr>
            <w:tcW w:w="1309" w:type="dxa"/>
            <w:gridSpan w:val="2"/>
            <w:vAlign w:val="bottom"/>
          </w:tcPr>
          <w:p w14:paraId="0E0EF26B" w14:textId="77777777" w:rsidR="002D7B9B" w:rsidRPr="006F2BC3" w:rsidRDefault="002D7B9B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0EF26C" w14:textId="77777777" w:rsidR="002D7B9B" w:rsidRPr="006F2BC3" w:rsidRDefault="002D7B9B" w:rsidP="006F2BC3">
            <w:r w:rsidRPr="006F2BC3">
              <w:t xml:space="preserve"> </w:t>
            </w:r>
          </w:p>
        </w:tc>
      </w:tr>
      <w:tr w:rsidR="00006DDD" w14:paraId="0E0EF273" w14:textId="77777777" w:rsidTr="002D7B9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0EF26E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26F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0EF270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0EF271" w14:textId="77777777" w:rsidR="002D7B9B" w:rsidRPr="006F2BC3" w:rsidRDefault="002D7B9B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E0EF272" w14:textId="77777777" w:rsidR="002D7B9B" w:rsidRPr="006F2BC3" w:rsidRDefault="002D7B9B" w:rsidP="006F2BC3">
            <w:pPr>
              <w:pStyle w:val="Summalinje"/>
            </w:pPr>
            <w:r w:rsidRPr="006F2BC3">
              <w:t>____</w:t>
            </w:r>
          </w:p>
        </w:tc>
      </w:tr>
      <w:tr w:rsidR="00006DDD" w14:paraId="0E0EF279" w14:textId="77777777" w:rsidTr="002D7B9B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0EF274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0EF275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0EF276" w14:textId="77777777" w:rsidR="002D7B9B" w:rsidRPr="006F2BC3" w:rsidRDefault="002D7B9B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0EF277" w14:textId="77777777" w:rsidR="002D7B9B" w:rsidRPr="006F2BC3" w:rsidRDefault="002D7B9B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517" w:type="dxa"/>
            <w:gridSpan w:val="2"/>
            <w:vAlign w:val="bottom"/>
          </w:tcPr>
          <w:p w14:paraId="0E0EF278" w14:textId="77777777" w:rsidR="002D7B9B" w:rsidRPr="006F2BC3" w:rsidRDefault="002D7B9B" w:rsidP="006F2BC3">
            <w:pPr>
              <w:pStyle w:val="TalartidSumma"/>
            </w:pPr>
            <w:r w:rsidRPr="006F2BC3">
              <w:t>6.19</w:t>
            </w:r>
          </w:p>
        </w:tc>
      </w:tr>
      <w:tr w:rsidR="00006DDD" w14:paraId="0E0EF27C" w14:textId="77777777" w:rsidTr="002D7B9B">
        <w:tc>
          <w:tcPr>
            <w:tcW w:w="472" w:type="dxa"/>
            <w:vAlign w:val="bottom"/>
          </w:tcPr>
          <w:p w14:paraId="0E0EF27A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0E0EF27B" w14:textId="77777777" w:rsidR="002D7B9B" w:rsidRPr="006F2BC3" w:rsidRDefault="002D7B9B" w:rsidP="006F2BC3">
            <w:pPr>
              <w:pStyle w:val="TalartidTotalText"/>
            </w:pPr>
            <w:r w:rsidRPr="006F2BC3">
              <w:t>Totalt anmäld tid 6 tim. 19 min.</w:t>
            </w:r>
          </w:p>
        </w:tc>
      </w:tr>
      <w:tr w:rsidR="00006DDD" w14:paraId="0E0EF27F" w14:textId="77777777" w:rsidTr="002D7B9B">
        <w:tc>
          <w:tcPr>
            <w:tcW w:w="472" w:type="dxa"/>
            <w:vAlign w:val="bottom"/>
          </w:tcPr>
          <w:p w14:paraId="0E0EF27D" w14:textId="77777777" w:rsidR="002D7B9B" w:rsidRPr="006F2BC3" w:rsidRDefault="002D7B9B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0E0EF27E" w14:textId="77777777" w:rsidR="002D7B9B" w:rsidRPr="006F2BC3" w:rsidRDefault="002D7B9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E0EF280" w14:textId="77777777" w:rsidR="002D7B9B" w:rsidRPr="006F2BC3" w:rsidRDefault="002D7B9B" w:rsidP="006F2BC3">
      <w:pPr>
        <w:pStyle w:val="renderubrik"/>
      </w:pPr>
      <w:bookmarkStart w:id="2" w:name="StartTalarLista"/>
      <w:bookmarkEnd w:id="2"/>
    </w:p>
    <w:p w14:paraId="0E0EF281" w14:textId="77777777" w:rsidR="002D7B9B" w:rsidRPr="00631228" w:rsidRDefault="002D7B9B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EF28F" w14:textId="77777777" w:rsidR="002D7B9B" w:rsidRDefault="002D7B9B">
      <w:pPr>
        <w:spacing w:after="0" w:line="240" w:lineRule="auto"/>
      </w:pPr>
      <w:r>
        <w:separator/>
      </w:r>
    </w:p>
  </w:endnote>
  <w:endnote w:type="continuationSeparator" w:id="0">
    <w:p w14:paraId="0E0EF291" w14:textId="77777777" w:rsidR="002D7B9B" w:rsidRDefault="002D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F286" w14:textId="77777777" w:rsidR="002D7B9B" w:rsidRDefault="002D7B9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F287" w14:textId="77777777" w:rsidR="002D7B9B" w:rsidRDefault="002D7B9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F28A" w14:textId="77777777" w:rsidR="002D7B9B" w:rsidRDefault="002D7B9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EF28B" w14:textId="77777777" w:rsidR="002D7B9B" w:rsidRDefault="002D7B9B">
      <w:pPr>
        <w:spacing w:after="0" w:line="240" w:lineRule="auto"/>
      </w:pPr>
      <w:r>
        <w:separator/>
      </w:r>
    </w:p>
  </w:footnote>
  <w:footnote w:type="continuationSeparator" w:id="0">
    <w:p w14:paraId="0E0EF28D" w14:textId="77777777" w:rsidR="002D7B9B" w:rsidRDefault="002D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F282" w14:textId="77777777" w:rsidR="002D7B9B" w:rsidRDefault="002D7B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F283" w14:textId="73290139" w:rsidR="002D7B9B" w:rsidRDefault="002D7B9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E0EF284" w14:textId="77777777" w:rsidR="002D7B9B" w:rsidRDefault="002D7B9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E0EF285" w14:textId="77777777" w:rsidR="002D7B9B" w:rsidRDefault="002D7B9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F288" w14:textId="77777777" w:rsidR="002D7B9B" w:rsidRDefault="002D7B9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E0EF2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pt" fillcolor="window">
          <v:imagedata r:id="rId1" o:title=""/>
        </v:shape>
      </w:pict>
    </w:r>
  </w:p>
  <w:p w14:paraId="0E0EF289" w14:textId="77777777" w:rsidR="002D7B9B" w:rsidRDefault="002D7B9B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636A3752">
      <w:start w:val="1"/>
      <w:numFmt w:val="decimal"/>
      <w:lvlText w:val="%1"/>
      <w:legacy w:legacy="1" w:legacySpace="0" w:legacyIndent="0"/>
      <w:lvlJc w:val="left"/>
    </w:lvl>
    <w:lvl w:ilvl="1" w:tplc="B7B8A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F4F4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636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A2B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B68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4C20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C4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1EA0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BF2F0E6">
      <w:start w:val="1"/>
      <w:numFmt w:val="decimal"/>
      <w:lvlText w:val="%1"/>
      <w:legacy w:legacy="1" w:legacySpace="0" w:legacyIndent="0"/>
      <w:lvlJc w:val="left"/>
    </w:lvl>
    <w:lvl w:ilvl="1" w:tplc="2CC620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BA4E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DE4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400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40DB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9EB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AC6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408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30009164">
    <w:abstractNumId w:val="41"/>
  </w:num>
  <w:num w:numId="2" w16cid:durableId="36511898">
    <w:abstractNumId w:val="23"/>
  </w:num>
  <w:num w:numId="3" w16cid:durableId="838929782">
    <w:abstractNumId w:val="40"/>
  </w:num>
  <w:num w:numId="4" w16cid:durableId="310718449">
    <w:abstractNumId w:val="21"/>
  </w:num>
  <w:num w:numId="5" w16cid:durableId="1263604853">
    <w:abstractNumId w:val="11"/>
  </w:num>
  <w:num w:numId="6" w16cid:durableId="1354763098">
    <w:abstractNumId w:val="27"/>
  </w:num>
  <w:num w:numId="7" w16cid:durableId="226886518">
    <w:abstractNumId w:val="35"/>
  </w:num>
  <w:num w:numId="8" w16cid:durableId="1926719000">
    <w:abstractNumId w:val="25"/>
  </w:num>
  <w:num w:numId="9" w16cid:durableId="35545378">
    <w:abstractNumId w:val="33"/>
  </w:num>
  <w:num w:numId="10" w16cid:durableId="129132813">
    <w:abstractNumId w:val="22"/>
  </w:num>
  <w:num w:numId="11" w16cid:durableId="1092701584">
    <w:abstractNumId w:val="14"/>
  </w:num>
  <w:num w:numId="12" w16cid:durableId="567156359">
    <w:abstractNumId w:val="10"/>
  </w:num>
  <w:num w:numId="13" w16cid:durableId="1892574890">
    <w:abstractNumId w:val="16"/>
  </w:num>
  <w:num w:numId="14" w16cid:durableId="1543638833">
    <w:abstractNumId w:val="17"/>
  </w:num>
  <w:num w:numId="15" w16cid:durableId="566691431">
    <w:abstractNumId w:val="24"/>
  </w:num>
  <w:num w:numId="16" w16cid:durableId="1634171971">
    <w:abstractNumId w:val="19"/>
  </w:num>
  <w:num w:numId="17" w16cid:durableId="340013287">
    <w:abstractNumId w:val="36"/>
  </w:num>
  <w:num w:numId="18" w16cid:durableId="1387681174">
    <w:abstractNumId w:val="20"/>
  </w:num>
  <w:num w:numId="19" w16cid:durableId="271717344">
    <w:abstractNumId w:val="43"/>
  </w:num>
  <w:num w:numId="20" w16cid:durableId="617226763">
    <w:abstractNumId w:val="12"/>
  </w:num>
  <w:num w:numId="21" w16cid:durableId="37364535">
    <w:abstractNumId w:val="18"/>
  </w:num>
  <w:num w:numId="22" w16cid:durableId="642006088">
    <w:abstractNumId w:val="29"/>
  </w:num>
  <w:num w:numId="23" w16cid:durableId="1401439133">
    <w:abstractNumId w:val="31"/>
  </w:num>
  <w:num w:numId="24" w16cid:durableId="95903067">
    <w:abstractNumId w:val="15"/>
  </w:num>
  <w:num w:numId="25" w16cid:durableId="590897816">
    <w:abstractNumId w:val="32"/>
  </w:num>
  <w:num w:numId="26" w16cid:durableId="779451672">
    <w:abstractNumId w:val="37"/>
  </w:num>
  <w:num w:numId="27" w16cid:durableId="851070518">
    <w:abstractNumId w:val="34"/>
  </w:num>
  <w:num w:numId="28" w16cid:durableId="1778525479">
    <w:abstractNumId w:val="39"/>
  </w:num>
  <w:num w:numId="29" w16cid:durableId="1569000509">
    <w:abstractNumId w:val="13"/>
  </w:num>
  <w:num w:numId="30" w16cid:durableId="1367372577">
    <w:abstractNumId w:val="42"/>
  </w:num>
  <w:num w:numId="31" w16cid:durableId="1613902893">
    <w:abstractNumId w:val="26"/>
  </w:num>
  <w:num w:numId="32" w16cid:durableId="184833135">
    <w:abstractNumId w:val="28"/>
  </w:num>
  <w:num w:numId="33" w16cid:durableId="349727188">
    <w:abstractNumId w:val="30"/>
  </w:num>
  <w:num w:numId="34" w16cid:durableId="885022635">
    <w:abstractNumId w:val="38"/>
  </w:num>
  <w:num w:numId="35" w16cid:durableId="561137729">
    <w:abstractNumId w:val="8"/>
  </w:num>
  <w:num w:numId="36" w16cid:durableId="1186821130">
    <w:abstractNumId w:val="3"/>
  </w:num>
  <w:num w:numId="37" w16cid:durableId="1517815564">
    <w:abstractNumId w:val="2"/>
  </w:num>
  <w:num w:numId="38" w16cid:durableId="350841940">
    <w:abstractNumId w:val="1"/>
  </w:num>
  <w:num w:numId="39" w16cid:durableId="1878079345">
    <w:abstractNumId w:val="0"/>
  </w:num>
  <w:num w:numId="40" w16cid:durableId="1824008443">
    <w:abstractNumId w:val="9"/>
  </w:num>
  <w:num w:numId="41" w16cid:durableId="167989262">
    <w:abstractNumId w:val="7"/>
  </w:num>
  <w:num w:numId="42" w16cid:durableId="970986895">
    <w:abstractNumId w:val="6"/>
  </w:num>
  <w:num w:numId="43" w16cid:durableId="911700995">
    <w:abstractNumId w:val="5"/>
  </w:num>
  <w:num w:numId="44" w16cid:durableId="2128886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06DDD"/>
    <w:rsid w:val="00006DDD"/>
    <w:rsid w:val="002D7B9B"/>
    <w:rsid w:val="00C7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EF07D"/>
  <w15:docId w15:val="{94CBA1D4-4DA1-4643-BCA3-DF67C947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2026-04-01</SAFIR_Sammantradesdatum_Doc>
    <SAFIR_SammantradeID xmlns="C07A1A6C-0B19-41D9-BDF8-F523BA3921EB">a871af97-6c30-468b-916f-20695f138d86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5D200-3872-4D8C-8154-6A34BE7B7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C07A1A6C-0B19-41D9-BDF8-F523BA3921EB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</TotalTime>
  <Pages>4</Pages>
  <Words>472</Words>
  <Characters>2293</Characters>
  <Application>Microsoft Office Word</Application>
  <DocSecurity>0</DocSecurity>
  <Lines>573</Lines>
  <Paragraphs>307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2026-03-31T14:43:00Z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