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B293901C64E4D029F9936EB1150F223"/>
        </w:placeholder>
        <w:text/>
      </w:sdtPr>
      <w:sdtEndPr/>
      <w:sdtContent>
        <w:p w:rsidRPr="009B062B" w:rsidR="00AF30DD" w:rsidP="00F441FD" w:rsidRDefault="00AF30DD" w14:paraId="7522B065" w14:textId="77777777">
          <w:pPr>
            <w:pStyle w:val="Rubrik1"/>
            <w:spacing w:after="300"/>
          </w:pPr>
          <w:r w:rsidRPr="009B062B">
            <w:t>Förslag till riksdagsbeslut</w:t>
          </w:r>
        </w:p>
      </w:sdtContent>
    </w:sdt>
    <w:sdt>
      <w:sdtPr>
        <w:alias w:val="Yrkande 1"/>
        <w:tag w:val="f0b376ac-574c-498f-bc7e-c39dd7b3caa1"/>
        <w:id w:val="1635213677"/>
        <w:lock w:val="sdtLocked"/>
      </w:sdtPr>
      <w:sdtEndPr/>
      <w:sdtContent>
        <w:p w:rsidR="008467D9" w:rsidRDefault="002004E4" w14:paraId="7522B066" w14:textId="77777777">
          <w:pPr>
            <w:pStyle w:val="Frslagstext"/>
            <w:numPr>
              <w:ilvl w:val="0"/>
              <w:numId w:val="0"/>
            </w:numPr>
          </w:pPr>
          <w:r>
            <w:t>Riksdagen ställer sig bakom det som anförs i motionen om statens regionala servicecenter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B32C0001BC14B1D8AFA24E6D6C00159"/>
        </w:placeholder>
        <w:text/>
      </w:sdtPr>
      <w:sdtEndPr/>
      <w:sdtContent>
        <w:p w:rsidRPr="009B062B" w:rsidR="006D79C9" w:rsidP="00333E95" w:rsidRDefault="006D79C9" w14:paraId="7522B067" w14:textId="77777777">
          <w:pPr>
            <w:pStyle w:val="Rubrik1"/>
          </w:pPr>
          <w:r>
            <w:t>Motivering</w:t>
          </w:r>
        </w:p>
      </w:sdtContent>
    </w:sdt>
    <w:p w:rsidR="00C039FA" w:rsidP="00C039FA" w:rsidRDefault="00C039FA" w14:paraId="7522B068" w14:textId="598553F7">
      <w:pPr>
        <w:pStyle w:val="Normalutanindragellerluft"/>
      </w:pPr>
      <w:r>
        <w:t xml:space="preserve">De flesta kommuner har kommunala servicecenter dit medborgarna kan ta sig för att få hjälp av kommunens personal med allt </w:t>
      </w:r>
      <w:r w:rsidR="0057750F">
        <w:t>i</w:t>
      </w:r>
      <w:r>
        <w:t xml:space="preserve">från bygglov till att ansöka om förskoleplats. Dessa servicecenter är ofta välbesökta och ett populärt komplement till digitala eller digitaliserade kommunala/offentliga servicetjänster. </w:t>
      </w:r>
    </w:p>
    <w:p w:rsidRPr="00F441FD" w:rsidR="00C039FA" w:rsidP="00F441FD" w:rsidRDefault="00C039FA" w14:paraId="7522B069" w14:textId="1F85878C">
      <w:r w:rsidRPr="00F441FD">
        <w:t>Staten har under senare år satsat på en ökad regional/lokal närvaro med service</w:t>
      </w:r>
      <w:r w:rsidR="00F532BC">
        <w:softHyphen/>
      </w:r>
      <w:r w:rsidRPr="00F441FD">
        <w:t xml:space="preserve">center men det är fortfarande långt ifrån en hundraprocentig täckning av </w:t>
      </w:r>
      <w:r w:rsidRPr="00F441FD" w:rsidR="00854C8D">
        <w:t>S</w:t>
      </w:r>
      <w:r w:rsidRPr="00F441FD">
        <w:t>veriges 290 kommuner. Det har länge funnits en debatt om att staten dragit sig tillbaka inte bara från kommuner utan även från stadsdelar</w:t>
      </w:r>
      <w:r w:rsidR="0057750F">
        <w:t>,</w:t>
      </w:r>
      <w:r w:rsidRPr="00F441FD">
        <w:t xml:space="preserve"> inte minst i socioekonomiskt utsatta områden. Många människor upplever inte att statens myndigheter eller service finns nära dem</w:t>
      </w:r>
      <w:r w:rsidR="0057750F">
        <w:t>;</w:t>
      </w:r>
      <w:r w:rsidRPr="00F441FD">
        <w:t xml:space="preserve"> man möts av timslånga telefonköer eller instruktioner som man kanske inte förstår. </w:t>
      </w:r>
    </w:p>
    <w:p w:rsidRPr="00F441FD" w:rsidR="00422B9E" w:rsidP="00F441FD" w:rsidRDefault="00C039FA" w14:paraId="7522B06A" w14:textId="3C1B0A9D">
      <w:r w:rsidRPr="00F441FD">
        <w:t>Att staten ska ha lokal närvaro med egna servicecenter i samtliga 290 kommuner och i alla stadsdelar är kanske inte ett rimligt mål men att man regelbundet besöker/be</w:t>
      </w:r>
      <w:r w:rsidR="00F532BC">
        <w:softHyphen/>
      </w:r>
      <w:r w:rsidRPr="00F441FD">
        <w:t xml:space="preserve">mannar kommunens servicecenter någon eller </w:t>
      </w:r>
      <w:r w:rsidR="0057750F">
        <w:t xml:space="preserve">några </w:t>
      </w:r>
      <w:r w:rsidRPr="00F441FD">
        <w:t>dagar i veckan eller månaden hade gjort en stor skillnad. Med en sådan lösning skulle även människor som har svårt att ta sig längre sträckor eller av ekonomiska skäl inte kan åka flera mil få hjälp och stöd.</w:t>
      </w:r>
    </w:p>
    <w:sdt>
      <w:sdtPr>
        <w:rPr>
          <w:i/>
          <w:noProof/>
        </w:rPr>
        <w:alias w:val="CC_Underskrifter"/>
        <w:tag w:val="CC_Underskrifter"/>
        <w:id w:val="583496634"/>
        <w:lock w:val="sdtContentLocked"/>
        <w:placeholder>
          <w:docPart w:val="CDD8C30BD5EE43B6ABEBB223B1B8CE55"/>
        </w:placeholder>
      </w:sdtPr>
      <w:sdtEndPr>
        <w:rPr>
          <w:i w:val="0"/>
          <w:noProof w:val="0"/>
        </w:rPr>
      </w:sdtEndPr>
      <w:sdtContent>
        <w:p w:rsidR="00F441FD" w:rsidP="00B64080" w:rsidRDefault="00F441FD" w14:paraId="7522B06C" w14:textId="77777777"/>
        <w:p w:rsidRPr="008E0FE2" w:rsidR="004801AC" w:rsidP="00B64080" w:rsidRDefault="00F532BC" w14:paraId="7522B06D" w14:textId="77777777"/>
      </w:sdtContent>
    </w:sdt>
    <w:tbl>
      <w:tblPr>
        <w:tblW w:w="5000" w:type="pct"/>
        <w:tblLook w:val="04A0" w:firstRow="1" w:lastRow="0" w:firstColumn="1" w:lastColumn="0" w:noHBand="0" w:noVBand="1"/>
        <w:tblCaption w:val="underskrifter"/>
      </w:tblPr>
      <w:tblGrid>
        <w:gridCol w:w="4252"/>
        <w:gridCol w:w="4252"/>
      </w:tblGrid>
      <w:tr w:rsidR="00EA5253" w14:paraId="69F8CFE0" w14:textId="77777777">
        <w:trPr>
          <w:cantSplit/>
        </w:trPr>
        <w:tc>
          <w:tcPr>
            <w:tcW w:w="50" w:type="pct"/>
            <w:vAlign w:val="bottom"/>
          </w:tcPr>
          <w:p w:rsidR="00EA5253" w:rsidRDefault="0057750F" w14:paraId="05D8BC63" w14:textId="77777777">
            <w:pPr>
              <w:pStyle w:val="Underskrifter"/>
            </w:pPr>
            <w:r>
              <w:t>Nicklas Attefjord (MP)</w:t>
            </w:r>
          </w:p>
        </w:tc>
        <w:tc>
          <w:tcPr>
            <w:tcW w:w="50" w:type="pct"/>
            <w:vAlign w:val="bottom"/>
          </w:tcPr>
          <w:p w:rsidR="00EA5253" w:rsidRDefault="00EA5253" w14:paraId="66BFDFC7" w14:textId="77777777">
            <w:pPr>
              <w:pStyle w:val="Underskrifter"/>
            </w:pPr>
          </w:p>
        </w:tc>
      </w:tr>
    </w:tbl>
    <w:p w:rsidR="007D5709" w:rsidRDefault="007D5709" w14:paraId="7522B071" w14:textId="77777777"/>
    <w:sectPr w:rsidR="007D570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2B073" w14:textId="77777777" w:rsidR="00C039FA" w:rsidRDefault="00C039FA" w:rsidP="000C1CAD">
      <w:pPr>
        <w:spacing w:line="240" w:lineRule="auto"/>
      </w:pPr>
      <w:r>
        <w:separator/>
      </w:r>
    </w:p>
  </w:endnote>
  <w:endnote w:type="continuationSeparator" w:id="0">
    <w:p w14:paraId="7522B074" w14:textId="77777777" w:rsidR="00C039FA" w:rsidRDefault="00C039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B0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B0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B082" w14:textId="77777777" w:rsidR="00262EA3" w:rsidRPr="00B64080" w:rsidRDefault="00262EA3" w:rsidP="00B640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2B071" w14:textId="77777777" w:rsidR="00C039FA" w:rsidRDefault="00C039FA" w:rsidP="000C1CAD">
      <w:pPr>
        <w:spacing w:line="240" w:lineRule="auto"/>
      </w:pPr>
      <w:r>
        <w:separator/>
      </w:r>
    </w:p>
  </w:footnote>
  <w:footnote w:type="continuationSeparator" w:id="0">
    <w:p w14:paraId="7522B072" w14:textId="77777777" w:rsidR="00C039FA" w:rsidRDefault="00C039F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B07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22B083" wp14:editId="7522B0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22B087" w14:textId="77777777" w:rsidR="00262EA3" w:rsidRDefault="00F532BC" w:rsidP="008103B5">
                          <w:pPr>
                            <w:jc w:val="right"/>
                          </w:pPr>
                          <w:sdt>
                            <w:sdtPr>
                              <w:alias w:val="CC_Noformat_Partikod"/>
                              <w:tag w:val="CC_Noformat_Partikod"/>
                              <w:id w:val="-53464382"/>
                              <w:placeholder>
                                <w:docPart w:val="1F79E411C9A94321ADC9D94FF690EBDE"/>
                              </w:placeholder>
                              <w:text/>
                            </w:sdtPr>
                            <w:sdtEndPr/>
                            <w:sdtContent>
                              <w:r w:rsidR="00C039FA">
                                <w:t>MP</w:t>
                              </w:r>
                            </w:sdtContent>
                          </w:sdt>
                          <w:sdt>
                            <w:sdtPr>
                              <w:alias w:val="CC_Noformat_Partinummer"/>
                              <w:tag w:val="CC_Noformat_Partinummer"/>
                              <w:id w:val="-1709555926"/>
                              <w:placeholder>
                                <w:docPart w:val="5B0E60566DFF48719E4203FCF46CC205"/>
                              </w:placeholder>
                              <w:text/>
                            </w:sdtPr>
                            <w:sdtEndPr/>
                            <w:sdtContent>
                              <w:r w:rsidR="00C039FA">
                                <w:t>1224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22B08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22B087" w14:textId="77777777" w:rsidR="00262EA3" w:rsidRDefault="00F532BC" w:rsidP="008103B5">
                    <w:pPr>
                      <w:jc w:val="right"/>
                    </w:pPr>
                    <w:sdt>
                      <w:sdtPr>
                        <w:alias w:val="CC_Noformat_Partikod"/>
                        <w:tag w:val="CC_Noformat_Partikod"/>
                        <w:id w:val="-53464382"/>
                        <w:placeholder>
                          <w:docPart w:val="1F79E411C9A94321ADC9D94FF690EBDE"/>
                        </w:placeholder>
                        <w:text/>
                      </w:sdtPr>
                      <w:sdtEndPr/>
                      <w:sdtContent>
                        <w:r w:rsidR="00C039FA">
                          <w:t>MP</w:t>
                        </w:r>
                      </w:sdtContent>
                    </w:sdt>
                    <w:sdt>
                      <w:sdtPr>
                        <w:alias w:val="CC_Noformat_Partinummer"/>
                        <w:tag w:val="CC_Noformat_Partinummer"/>
                        <w:id w:val="-1709555926"/>
                        <w:placeholder>
                          <w:docPart w:val="5B0E60566DFF48719E4203FCF46CC205"/>
                        </w:placeholder>
                        <w:text/>
                      </w:sdtPr>
                      <w:sdtEndPr/>
                      <w:sdtContent>
                        <w:r w:rsidR="00C039FA">
                          <w:t>1224</w:t>
                        </w:r>
                      </w:sdtContent>
                    </w:sdt>
                  </w:p>
                </w:txbxContent>
              </v:textbox>
              <w10:wrap anchorx="page"/>
            </v:shape>
          </w:pict>
        </mc:Fallback>
      </mc:AlternateContent>
    </w:r>
  </w:p>
  <w:p w14:paraId="7522B07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B077" w14:textId="77777777" w:rsidR="00262EA3" w:rsidRDefault="00262EA3" w:rsidP="008563AC">
    <w:pPr>
      <w:jc w:val="right"/>
    </w:pPr>
  </w:p>
  <w:p w14:paraId="7522B07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B07B" w14:textId="77777777" w:rsidR="00262EA3" w:rsidRDefault="00F532B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22B085" wp14:editId="7522B0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22B07C" w14:textId="77777777" w:rsidR="00262EA3" w:rsidRDefault="00F532BC" w:rsidP="00A314CF">
    <w:pPr>
      <w:pStyle w:val="FSHNormal"/>
      <w:spacing w:before="40"/>
    </w:pPr>
    <w:sdt>
      <w:sdtPr>
        <w:alias w:val="CC_Noformat_Motionstyp"/>
        <w:tag w:val="CC_Noformat_Motionstyp"/>
        <w:id w:val="1162973129"/>
        <w:lock w:val="sdtContentLocked"/>
        <w15:appearance w15:val="hidden"/>
        <w:text/>
      </w:sdtPr>
      <w:sdtEndPr/>
      <w:sdtContent>
        <w:r w:rsidR="00D3326D">
          <w:t>Enskild motion</w:t>
        </w:r>
      </w:sdtContent>
    </w:sdt>
    <w:r w:rsidR="00821B36">
      <w:t xml:space="preserve"> </w:t>
    </w:r>
    <w:sdt>
      <w:sdtPr>
        <w:alias w:val="CC_Noformat_Partikod"/>
        <w:tag w:val="CC_Noformat_Partikod"/>
        <w:id w:val="1471015553"/>
        <w:text/>
      </w:sdtPr>
      <w:sdtEndPr/>
      <w:sdtContent>
        <w:r w:rsidR="00C039FA">
          <w:t>MP</w:t>
        </w:r>
      </w:sdtContent>
    </w:sdt>
    <w:sdt>
      <w:sdtPr>
        <w:alias w:val="CC_Noformat_Partinummer"/>
        <w:tag w:val="CC_Noformat_Partinummer"/>
        <w:id w:val="-2014525982"/>
        <w:text/>
      </w:sdtPr>
      <w:sdtEndPr/>
      <w:sdtContent>
        <w:r w:rsidR="00C039FA">
          <w:t>1224</w:t>
        </w:r>
      </w:sdtContent>
    </w:sdt>
  </w:p>
  <w:p w14:paraId="7522B07D" w14:textId="77777777" w:rsidR="00262EA3" w:rsidRPr="008227B3" w:rsidRDefault="00F532B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22B07E" w14:textId="77777777" w:rsidR="00262EA3" w:rsidRPr="008227B3" w:rsidRDefault="00F532B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3326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3326D">
          <w:t>:3402</w:t>
        </w:r>
      </w:sdtContent>
    </w:sdt>
  </w:p>
  <w:p w14:paraId="7522B07F" w14:textId="77777777" w:rsidR="00262EA3" w:rsidRDefault="00F532BC" w:rsidP="00E03A3D">
    <w:pPr>
      <w:pStyle w:val="Motionr"/>
    </w:pPr>
    <w:sdt>
      <w:sdtPr>
        <w:alias w:val="CC_Noformat_Avtext"/>
        <w:tag w:val="CC_Noformat_Avtext"/>
        <w:id w:val="-2020768203"/>
        <w:lock w:val="sdtContentLocked"/>
        <w15:appearance w15:val="hidden"/>
        <w:text/>
      </w:sdtPr>
      <w:sdtEndPr/>
      <w:sdtContent>
        <w:r w:rsidR="00D3326D">
          <w:t>av Nicklas Attefjord (MP)</w:t>
        </w:r>
      </w:sdtContent>
    </w:sdt>
  </w:p>
  <w:sdt>
    <w:sdtPr>
      <w:alias w:val="CC_Noformat_Rubtext"/>
      <w:tag w:val="CC_Noformat_Rubtext"/>
      <w:id w:val="-218060500"/>
      <w:lock w:val="sdtLocked"/>
      <w:text/>
    </w:sdtPr>
    <w:sdtEndPr/>
    <w:sdtContent>
      <w:p w14:paraId="7522B080" w14:textId="77777777" w:rsidR="00262EA3" w:rsidRDefault="00C039FA" w:rsidP="00283E0F">
        <w:pPr>
          <w:pStyle w:val="FSHRub2"/>
        </w:pPr>
        <w:r>
          <w:t>En närvarande stat</w:t>
        </w:r>
      </w:p>
    </w:sdtContent>
  </w:sdt>
  <w:sdt>
    <w:sdtPr>
      <w:alias w:val="CC_Boilerplate_3"/>
      <w:tag w:val="CC_Boilerplate_3"/>
      <w:id w:val="1606463544"/>
      <w:lock w:val="sdtContentLocked"/>
      <w15:appearance w15:val="hidden"/>
      <w:text w:multiLine="1"/>
    </w:sdtPr>
    <w:sdtEndPr/>
    <w:sdtContent>
      <w:p w14:paraId="7522B08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039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4E4"/>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C67"/>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50F"/>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9D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709"/>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67D9"/>
    <w:rsid w:val="00847424"/>
    <w:rsid w:val="00850645"/>
    <w:rsid w:val="00852493"/>
    <w:rsid w:val="008527A8"/>
    <w:rsid w:val="00852AC4"/>
    <w:rsid w:val="008532AE"/>
    <w:rsid w:val="00853382"/>
    <w:rsid w:val="00853CE3"/>
    <w:rsid w:val="00854251"/>
    <w:rsid w:val="008543C4"/>
    <w:rsid w:val="00854ACF"/>
    <w:rsid w:val="00854C8D"/>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080"/>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9FA"/>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26D"/>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253"/>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FFF"/>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1FD"/>
    <w:rsid w:val="00F442D3"/>
    <w:rsid w:val="00F449F0"/>
    <w:rsid w:val="00F45191"/>
    <w:rsid w:val="00F46284"/>
    <w:rsid w:val="00F46C6E"/>
    <w:rsid w:val="00F46D1E"/>
    <w:rsid w:val="00F47A22"/>
    <w:rsid w:val="00F506CD"/>
    <w:rsid w:val="00F51331"/>
    <w:rsid w:val="00F5224A"/>
    <w:rsid w:val="00F532BC"/>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22B064"/>
  <w15:chartTrackingRefBased/>
  <w15:docId w15:val="{416A7342-28BF-4867-881E-8120184A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93901C64E4D029F9936EB1150F223"/>
        <w:category>
          <w:name w:val="Allmänt"/>
          <w:gallery w:val="placeholder"/>
        </w:category>
        <w:types>
          <w:type w:val="bbPlcHdr"/>
        </w:types>
        <w:behaviors>
          <w:behavior w:val="content"/>
        </w:behaviors>
        <w:guid w:val="{E76F954B-D0D9-4A5A-B7D0-CF3BA9438E04}"/>
      </w:docPartPr>
      <w:docPartBody>
        <w:p w:rsidR="008A40D2" w:rsidRDefault="008A40D2">
          <w:pPr>
            <w:pStyle w:val="5B293901C64E4D029F9936EB1150F223"/>
          </w:pPr>
          <w:r w:rsidRPr="005A0A93">
            <w:rPr>
              <w:rStyle w:val="Platshllartext"/>
            </w:rPr>
            <w:t>Förslag till riksdagsbeslut</w:t>
          </w:r>
        </w:p>
      </w:docPartBody>
    </w:docPart>
    <w:docPart>
      <w:docPartPr>
        <w:name w:val="EB32C0001BC14B1D8AFA24E6D6C00159"/>
        <w:category>
          <w:name w:val="Allmänt"/>
          <w:gallery w:val="placeholder"/>
        </w:category>
        <w:types>
          <w:type w:val="bbPlcHdr"/>
        </w:types>
        <w:behaviors>
          <w:behavior w:val="content"/>
        </w:behaviors>
        <w:guid w:val="{464C1883-A0B0-45E7-82B8-19DEA7D7DA56}"/>
      </w:docPartPr>
      <w:docPartBody>
        <w:p w:rsidR="008A40D2" w:rsidRDefault="008A40D2">
          <w:pPr>
            <w:pStyle w:val="EB32C0001BC14B1D8AFA24E6D6C00159"/>
          </w:pPr>
          <w:r w:rsidRPr="005A0A93">
            <w:rPr>
              <w:rStyle w:val="Platshllartext"/>
            </w:rPr>
            <w:t>Motivering</w:t>
          </w:r>
        </w:p>
      </w:docPartBody>
    </w:docPart>
    <w:docPart>
      <w:docPartPr>
        <w:name w:val="1F79E411C9A94321ADC9D94FF690EBDE"/>
        <w:category>
          <w:name w:val="Allmänt"/>
          <w:gallery w:val="placeholder"/>
        </w:category>
        <w:types>
          <w:type w:val="bbPlcHdr"/>
        </w:types>
        <w:behaviors>
          <w:behavior w:val="content"/>
        </w:behaviors>
        <w:guid w:val="{016AD101-76F2-42C7-9B43-BDA990F60D8B}"/>
      </w:docPartPr>
      <w:docPartBody>
        <w:p w:rsidR="008A40D2" w:rsidRDefault="008A40D2">
          <w:pPr>
            <w:pStyle w:val="1F79E411C9A94321ADC9D94FF690EBDE"/>
          </w:pPr>
          <w:r>
            <w:rPr>
              <w:rStyle w:val="Platshllartext"/>
            </w:rPr>
            <w:t xml:space="preserve"> </w:t>
          </w:r>
        </w:p>
      </w:docPartBody>
    </w:docPart>
    <w:docPart>
      <w:docPartPr>
        <w:name w:val="5B0E60566DFF48719E4203FCF46CC205"/>
        <w:category>
          <w:name w:val="Allmänt"/>
          <w:gallery w:val="placeholder"/>
        </w:category>
        <w:types>
          <w:type w:val="bbPlcHdr"/>
        </w:types>
        <w:behaviors>
          <w:behavior w:val="content"/>
        </w:behaviors>
        <w:guid w:val="{65690C8B-63A9-440C-B6BA-3200DD0B7674}"/>
      </w:docPartPr>
      <w:docPartBody>
        <w:p w:rsidR="008A40D2" w:rsidRDefault="008A40D2">
          <w:pPr>
            <w:pStyle w:val="5B0E60566DFF48719E4203FCF46CC205"/>
          </w:pPr>
          <w:r>
            <w:t xml:space="preserve"> </w:t>
          </w:r>
        </w:p>
      </w:docPartBody>
    </w:docPart>
    <w:docPart>
      <w:docPartPr>
        <w:name w:val="CDD8C30BD5EE43B6ABEBB223B1B8CE55"/>
        <w:category>
          <w:name w:val="Allmänt"/>
          <w:gallery w:val="placeholder"/>
        </w:category>
        <w:types>
          <w:type w:val="bbPlcHdr"/>
        </w:types>
        <w:behaviors>
          <w:behavior w:val="content"/>
        </w:behaviors>
        <w:guid w:val="{CF3384F0-8DA5-4CB9-8288-D6D3665DC2A7}"/>
      </w:docPartPr>
      <w:docPartBody>
        <w:p w:rsidR="00315D40" w:rsidRDefault="00315D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D2"/>
    <w:rsid w:val="00315D40"/>
    <w:rsid w:val="008A40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293901C64E4D029F9936EB1150F223">
    <w:name w:val="5B293901C64E4D029F9936EB1150F223"/>
  </w:style>
  <w:style w:type="paragraph" w:customStyle="1" w:styleId="EB32C0001BC14B1D8AFA24E6D6C00159">
    <w:name w:val="EB32C0001BC14B1D8AFA24E6D6C00159"/>
  </w:style>
  <w:style w:type="paragraph" w:customStyle="1" w:styleId="1F79E411C9A94321ADC9D94FF690EBDE">
    <w:name w:val="1F79E411C9A94321ADC9D94FF690EBDE"/>
  </w:style>
  <w:style w:type="paragraph" w:customStyle="1" w:styleId="5B0E60566DFF48719E4203FCF46CC205">
    <w:name w:val="5B0E60566DFF48719E4203FCF46CC2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99545C-51AB-4850-9D1A-55D60EBFD750}"/>
</file>

<file path=customXml/itemProps2.xml><?xml version="1.0" encoding="utf-8"?>
<ds:datastoreItem xmlns:ds="http://schemas.openxmlformats.org/officeDocument/2006/customXml" ds:itemID="{9B34DFD9-7669-4D5D-A982-7682879618F4}"/>
</file>

<file path=customXml/itemProps3.xml><?xml version="1.0" encoding="utf-8"?>
<ds:datastoreItem xmlns:ds="http://schemas.openxmlformats.org/officeDocument/2006/customXml" ds:itemID="{D7A84C9F-9858-4470-8BDA-EA376511E974}"/>
</file>

<file path=docProps/app.xml><?xml version="1.0" encoding="utf-8"?>
<Properties xmlns="http://schemas.openxmlformats.org/officeDocument/2006/extended-properties" xmlns:vt="http://schemas.openxmlformats.org/officeDocument/2006/docPropsVTypes">
  <Template>Normal</Template>
  <TotalTime>12</TotalTime>
  <Pages>1</Pages>
  <Words>216</Words>
  <Characters>1230</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MP1224 En närvarande stat</vt:lpstr>
      <vt:lpstr>
      </vt:lpstr>
    </vt:vector>
  </TitlesOfParts>
  <Company>Sveriges riksdag</Company>
  <LinksUpToDate>false</LinksUpToDate>
  <CharactersWithSpaces>1438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