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730B" w:rsidRPr="001A5803" w:rsidTr="00E5730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730B" w:rsidRPr="001A5803" w:rsidRDefault="006F7AD7" w:rsidP="00E5730B">
            <w:pPr>
              <w:pStyle w:val="RSKRbeteckning"/>
              <w:spacing w:before="240"/>
            </w:pPr>
            <w:r w:rsidRPr="001A5803">
              <w:t>Riksdagsskrivelse</w:t>
            </w:r>
          </w:p>
          <w:p w:rsidR="00E5730B" w:rsidRPr="001A5803" w:rsidRDefault="006F7AD7" w:rsidP="00E5730B">
            <w:pPr>
              <w:pStyle w:val="RSKRbeteckning"/>
            </w:pPr>
            <w:r w:rsidRPr="001A5803">
              <w:t>2011/12</w:t>
            </w:r>
            <w:r w:rsidR="00E5730B" w:rsidRPr="001A5803">
              <w:t>:</w:t>
            </w:r>
            <w:r w:rsidRPr="001A5803">
              <w:t>156</w:t>
            </w:r>
          </w:p>
        </w:tc>
        <w:tc>
          <w:tcPr>
            <w:tcW w:w="1134" w:type="dxa"/>
          </w:tcPr>
          <w:p w:rsidR="00E5730B" w:rsidRPr="001A5803" w:rsidRDefault="001A5803" w:rsidP="00E5730B">
            <w:pPr>
              <w:jc w:val="right"/>
            </w:pPr>
            <w:r w:rsidRPr="001A58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30B" w:rsidRPr="001A5803" w:rsidTr="00E5730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730B" w:rsidRPr="001A5803" w:rsidRDefault="00E5730B" w:rsidP="00E5730B">
            <w:pPr>
              <w:rPr>
                <w:sz w:val="10"/>
              </w:rPr>
            </w:pPr>
          </w:p>
        </w:tc>
      </w:tr>
    </w:tbl>
    <w:p w:rsidR="00E5730B" w:rsidRPr="001A5803" w:rsidRDefault="00E5730B" w:rsidP="00E5730B"/>
    <w:p w:rsidR="00E5730B" w:rsidRPr="001A5803" w:rsidRDefault="00E5730B" w:rsidP="00E5730B">
      <w:pPr>
        <w:pStyle w:val="Mottagare1"/>
      </w:pPr>
      <w:r w:rsidRPr="001A5803">
        <w:t>Europaparlamentets ordförande</w:t>
      </w:r>
    </w:p>
    <w:p w:rsidR="00E5730B" w:rsidRPr="001A5803" w:rsidRDefault="00E5730B" w:rsidP="00E5730B">
      <w:pPr>
        <w:pStyle w:val="Mottagare1"/>
        <w:spacing w:before="240"/>
      </w:pPr>
      <w:r w:rsidRPr="001A5803">
        <w:t>Ordförande för Europeiska unionens råd</w:t>
      </w:r>
    </w:p>
    <w:p w:rsidR="00E5730B" w:rsidRPr="001A5803" w:rsidRDefault="00E5730B" w:rsidP="00E5730B">
      <w:pPr>
        <w:pStyle w:val="Mottagare1"/>
        <w:spacing w:before="240"/>
      </w:pPr>
      <w:r w:rsidRPr="001A5803">
        <w:t>Europeiska kommissionens ordförande</w:t>
      </w:r>
    </w:p>
    <w:p w:rsidR="00E5730B" w:rsidRPr="001A5803" w:rsidRDefault="00E5730B" w:rsidP="00E5730B">
      <w:pPr>
        <w:pStyle w:val="Mottagare2"/>
      </w:pPr>
    </w:p>
    <w:p w:rsidR="00E5730B" w:rsidRPr="001A5803" w:rsidRDefault="00E5730B" w:rsidP="00E5730B">
      <w:r w:rsidRPr="001A5803">
        <w:t xml:space="preserve">Med överlämnande av riksdagens motiverade yttrande enligt bilaga </w:t>
      </w:r>
      <w:r w:rsidR="006F7AD7" w:rsidRPr="001A5803">
        <w:t>4</w:t>
      </w:r>
      <w:r w:rsidRPr="001A5803">
        <w:t xml:space="preserve"> i det bifogade utlåtandet får jag anmäla att riksdagen denna dag bifallit </w:t>
      </w:r>
      <w:r w:rsidR="006F7AD7" w:rsidRPr="001A5803">
        <w:t>reservation 1 i justitieutskottet</w:t>
      </w:r>
      <w:r w:rsidRPr="001A5803">
        <w:t xml:space="preserve">s utlåtande </w:t>
      </w:r>
      <w:r w:rsidR="006F7AD7" w:rsidRPr="001A5803">
        <w:t>2011/12</w:t>
      </w:r>
      <w:r w:rsidRPr="001A5803">
        <w:t>:</w:t>
      </w:r>
      <w:r w:rsidR="006F7AD7" w:rsidRPr="001A5803">
        <w:t>JuU29</w:t>
      </w:r>
      <w:r w:rsidRPr="001A5803">
        <w:t xml:space="preserve"> </w:t>
      </w:r>
      <w:r w:rsidR="006F7AD7" w:rsidRPr="001A5803">
        <w:t>Subsidiaritetsprövning av förslaget om inrättande av ett europeiskt gränsövervakningssystem (Eurosur)</w:t>
      </w:r>
      <w:r w:rsidRPr="001A5803">
        <w:t>.</w:t>
      </w:r>
    </w:p>
    <w:p w:rsidR="00E5730B" w:rsidRPr="001A5803" w:rsidRDefault="00E5730B" w:rsidP="00E5730B">
      <w:pPr>
        <w:pStyle w:val="Stockholm"/>
      </w:pPr>
      <w:r w:rsidRPr="001A5803">
        <w:t xml:space="preserve">Stockholm </w:t>
      </w:r>
      <w:r w:rsidR="006F7AD7" w:rsidRPr="001A5803">
        <w:t>den 15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730B" w:rsidRPr="001A5803" w:rsidTr="00E5730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730B" w:rsidRPr="001A5803" w:rsidRDefault="006F7AD7" w:rsidP="00E5730B">
            <w:pPr>
              <w:pStyle w:val="AvsTalman"/>
            </w:pPr>
            <w:r w:rsidRPr="001A5803">
              <w:t>Per Westerberg</w:t>
            </w:r>
          </w:p>
        </w:tc>
        <w:tc>
          <w:tcPr>
            <w:tcW w:w="3628" w:type="dxa"/>
          </w:tcPr>
          <w:p w:rsidR="00E5730B" w:rsidRPr="001A5803" w:rsidRDefault="006F7AD7" w:rsidP="00E5730B">
            <w:pPr>
              <w:pStyle w:val="AvsTjnsteman"/>
            </w:pPr>
            <w:r w:rsidRPr="001A5803">
              <w:t>Claes Mårtensson</w:t>
            </w:r>
          </w:p>
        </w:tc>
      </w:tr>
    </w:tbl>
    <w:p w:rsidR="00CE5B19" w:rsidRPr="001A5803" w:rsidRDefault="00CE5B19" w:rsidP="00E5730B"/>
    <w:sectPr w:rsidR="00CE5B19" w:rsidRPr="001A580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CC"/>
    <w:rsid w:val="00062659"/>
    <w:rsid w:val="00137E7C"/>
    <w:rsid w:val="001A5803"/>
    <w:rsid w:val="001D3BCC"/>
    <w:rsid w:val="00236EC9"/>
    <w:rsid w:val="002E72EA"/>
    <w:rsid w:val="00333AF6"/>
    <w:rsid w:val="0055519C"/>
    <w:rsid w:val="005D3131"/>
    <w:rsid w:val="0065744A"/>
    <w:rsid w:val="006F7AD7"/>
    <w:rsid w:val="007D1F51"/>
    <w:rsid w:val="0085523E"/>
    <w:rsid w:val="00BE201A"/>
    <w:rsid w:val="00CE5B19"/>
    <w:rsid w:val="00E5730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1830-B036-424F-B90B-9A64384E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D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59</Words>
  <Characters>447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2012-03-15T15:22:00Z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2012-03-15</vt:lpwstr>
  </property>
  <property fmtid="{D5CDD505-2E9C-101B-9397-08002B2CF9AE}" pid="5" name="DatumIText">
    <vt:lpwstr>den 15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Nr">
    <vt:lpwstr>29</vt:lpwstr>
  </property>
  <property fmtid="{D5CDD505-2E9C-101B-9397-08002B2CF9AE}" pid="16" name="RefRubrik">
    <vt:lpwstr>Subsidiaritetsprövning av förslaget om inrättande av ett europeiskt gränsövervakningssystem (Eurosur)</vt:lpwstr>
  </property>
</Properties>
</file>