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84707" w:rsidRDefault="006E04A4">
      <w:pPr>
        <w:pStyle w:val="Dokumentbeteckning"/>
      </w:pPr>
      <w:r w:rsidRPr="00984707">
        <w:fldChar w:fldCharType="begin" w:fldLock="1"/>
      </w:r>
      <w:r w:rsidRPr="00984707">
        <w:instrText xml:space="preserve"> DOCPROPERTY "DocumentYear" </w:instrText>
      </w:r>
      <w:r w:rsidRPr="00984707">
        <w:fldChar w:fldCharType="separate"/>
      </w:r>
      <w:r w:rsidR="00FB5254" w:rsidRPr="00984707">
        <w:t>2007/08</w:t>
      </w:r>
      <w:r w:rsidRPr="00984707">
        <w:fldChar w:fldCharType="end"/>
      </w:r>
      <w:r w:rsidRPr="00984707">
        <w:t>:</w:t>
      </w:r>
      <w:r w:rsidRPr="00984707">
        <w:fldChar w:fldCharType="begin" w:fldLock="1"/>
      </w:r>
      <w:r w:rsidRPr="00984707">
        <w:instrText xml:space="preserve"> DOCPROPERTY "DocumentNumber" </w:instrText>
      </w:r>
      <w:r w:rsidRPr="00984707">
        <w:fldChar w:fldCharType="separate"/>
      </w:r>
      <w:r w:rsidR="00FB5254" w:rsidRPr="00984707">
        <w:t>108</w:t>
      </w:r>
      <w:r w:rsidRPr="00984707">
        <w:fldChar w:fldCharType="end"/>
      </w:r>
    </w:p>
    <w:p w:rsidR="006E04A4" w:rsidRPr="00984707" w:rsidRDefault="006E04A4">
      <w:pPr>
        <w:pStyle w:val="Datum"/>
        <w:outlineLvl w:val="0"/>
      </w:pPr>
      <w:r w:rsidRPr="00984707">
        <w:fldChar w:fldCharType="begin" w:fldLock="1"/>
      </w:r>
      <w:r w:rsidRPr="00984707">
        <w:instrText xml:space="preserve"> DOCPROPERTY "DocumentDate" </w:instrText>
      </w:r>
      <w:r w:rsidRPr="00984707">
        <w:fldChar w:fldCharType="separate"/>
      </w:r>
      <w:r w:rsidR="00FB5254" w:rsidRPr="00984707">
        <w:t>Fredagen den 9 maj 2008</w:t>
      </w:r>
      <w:r w:rsidRPr="0098470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84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84707" w:rsidRDefault="00AE4E67">
            <w:pPr>
              <w:pStyle w:val="Plenum"/>
              <w:tabs>
                <w:tab w:val="clear" w:pos="1418"/>
              </w:tabs>
            </w:pPr>
            <w:r w:rsidRPr="00984707">
              <w:t>Kl.</w:t>
            </w:r>
          </w:p>
        </w:tc>
        <w:tc>
          <w:tcPr>
            <w:tcW w:w="851" w:type="dxa"/>
          </w:tcPr>
          <w:p w:rsidR="006E04A4" w:rsidRPr="00984707" w:rsidRDefault="00AE4E6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4707">
              <w:t>09.00</w:t>
            </w:r>
          </w:p>
        </w:tc>
        <w:tc>
          <w:tcPr>
            <w:tcW w:w="397" w:type="dxa"/>
          </w:tcPr>
          <w:p w:rsidR="006E04A4" w:rsidRPr="0098470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84707" w:rsidRDefault="00AE4E67">
            <w:pPr>
              <w:pStyle w:val="Plenum"/>
              <w:tabs>
                <w:tab w:val="clear" w:pos="1418"/>
              </w:tabs>
              <w:ind w:right="1"/>
            </w:pPr>
            <w:r w:rsidRPr="00984707">
              <w:t>Interpellationssvar</w:t>
            </w:r>
          </w:p>
        </w:tc>
      </w:tr>
    </w:tbl>
    <w:p w:rsidR="006E04A4" w:rsidRPr="00984707" w:rsidRDefault="006E04A4">
      <w:pPr>
        <w:pStyle w:val="StreckLngt"/>
      </w:pPr>
      <w:r w:rsidRPr="00984707">
        <w:tab/>
      </w:r>
    </w:p>
    <w:p w:rsidR="00D45AE3" w:rsidRPr="00984707" w:rsidRDefault="00D45AE3" w:rsidP="00D45AE3">
      <w:pPr>
        <w:pStyle w:val="Blankrad"/>
      </w:pPr>
      <w:r w:rsidRPr="00984707">
        <w:t>     </w:t>
      </w:r>
    </w:p>
    <w:p w:rsidR="00C75113" w:rsidRPr="00984707" w:rsidRDefault="00C75113" w:rsidP="00CF242C">
      <w:pPr>
        <w:pStyle w:val="Blankrad"/>
      </w:pPr>
      <w:r w:rsidRPr="00984707">
        <w:t xml:space="preserve">     </w:t>
      </w:r>
    </w:p>
    <w:p w:rsidR="00C75113" w:rsidRPr="00984707" w:rsidRDefault="00C75113" w:rsidP="00C75113">
      <w:pPr>
        <w:pStyle w:val="Blankrad"/>
      </w:pPr>
      <w:r w:rsidRPr="00984707">
        <w:t>     </w:t>
      </w:r>
    </w:p>
    <w:p w:rsidR="00122C08" w:rsidRPr="00984707" w:rsidRDefault="00122C08" w:rsidP="00C75113">
      <w:pPr>
        <w:pStyle w:val="Blankrad"/>
      </w:pPr>
      <w:r w:rsidRPr="009847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2C08" w:rsidRPr="00984707" w:rsidTr="00D934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2C08" w:rsidRPr="00984707" w:rsidRDefault="00122C08" w:rsidP="00D9348F">
            <w:pPr>
              <w:pStyle w:val="HuvudrubrikFlisteNr"/>
            </w:pPr>
          </w:p>
        </w:tc>
        <w:tc>
          <w:tcPr>
            <w:tcW w:w="6237" w:type="dxa"/>
          </w:tcPr>
          <w:p w:rsidR="00122C08" w:rsidRPr="00984707" w:rsidRDefault="00122C08" w:rsidP="00D9348F">
            <w:pPr>
              <w:pStyle w:val="HuvudrubrikEnsam"/>
            </w:pPr>
            <w:r w:rsidRPr="00984707">
              <w:t>Anmälan om kompletteringsval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HuvudrubrikKolumn3"/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Hillevi Engström (m) som ledamot i krigsdelegationen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</w:tbl>
    <w:p w:rsidR="00122C08" w:rsidRPr="00984707" w:rsidRDefault="00122C08" w:rsidP="00122C08">
      <w:pPr>
        <w:pStyle w:val="Blankrad"/>
      </w:pPr>
      <w:r w:rsidRPr="00984707">
        <w:t>     </w:t>
      </w:r>
    </w:p>
    <w:p w:rsidR="00122C08" w:rsidRPr="00984707" w:rsidRDefault="00122C08" w:rsidP="00122C08">
      <w:pPr>
        <w:pStyle w:val="Blankrad"/>
      </w:pPr>
      <w:r w:rsidRPr="009847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2C08" w:rsidRPr="00984707" w:rsidTr="00D934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2C08" w:rsidRPr="00984707" w:rsidRDefault="00122C08" w:rsidP="00D9348F">
            <w:pPr>
              <w:pStyle w:val="HuvudrubrikFlisteNr"/>
            </w:pPr>
          </w:p>
        </w:tc>
        <w:tc>
          <w:tcPr>
            <w:tcW w:w="6237" w:type="dxa"/>
          </w:tcPr>
          <w:p w:rsidR="00122C08" w:rsidRPr="00984707" w:rsidRDefault="00122C08" w:rsidP="00D9348F">
            <w:pPr>
              <w:pStyle w:val="HuvudrubrikEnsam"/>
            </w:pPr>
            <w:bookmarkStart w:id="1" w:name="Start_Interpellationer"/>
            <w:bookmarkEnd w:id="1"/>
            <w:r w:rsidRPr="00984707">
              <w:t>Svar på interpellationer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HuvudrubrikKolumn3"/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Underrubrik"/>
            </w:pPr>
          </w:p>
        </w:tc>
        <w:tc>
          <w:tcPr>
            <w:tcW w:w="6237" w:type="dxa"/>
          </w:tcPr>
          <w:p w:rsidR="00122C08" w:rsidRPr="00984707" w:rsidRDefault="00122C08" w:rsidP="00D9348F">
            <w:pPr>
              <w:pStyle w:val="Underrubrik"/>
            </w:pPr>
            <w:r w:rsidRPr="00984707">
              <w:t>Interpellationer upptagna under samma punkt besvaras i ett sammanhang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Underrubrik"/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Besvaradav"/>
            </w:pPr>
          </w:p>
        </w:tc>
        <w:tc>
          <w:tcPr>
            <w:tcW w:w="6237" w:type="dxa"/>
          </w:tcPr>
          <w:p w:rsidR="00122C08" w:rsidRPr="00984707" w:rsidRDefault="00122C08" w:rsidP="00D9348F">
            <w:pPr>
              <w:pStyle w:val="Besvaradav"/>
            </w:pPr>
            <w:r w:rsidRPr="00984707">
              <w:t>Utrikesminister Carl Bildt (m)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Besvaradav"/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2007/08:555 av Bodil Ceballos (mp)</w:t>
            </w:r>
          </w:p>
          <w:p w:rsidR="00122C08" w:rsidRPr="00984707" w:rsidRDefault="00122C08" w:rsidP="00D9348F">
            <w:r w:rsidRPr="00984707">
              <w:t>Sveriges förhållande till ESK-rättigheterna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2007/08:584 av Magdalena Streijffert (s)</w:t>
            </w:r>
          </w:p>
          <w:p w:rsidR="00122C08" w:rsidRPr="00984707" w:rsidRDefault="00122C08" w:rsidP="00D9348F">
            <w:r w:rsidRPr="00984707">
              <w:t>Folkomröstning i Burma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2007/08:592 av Anne Ludvigsson (s)</w:t>
            </w:r>
          </w:p>
          <w:p w:rsidR="00122C08" w:rsidRPr="00984707" w:rsidRDefault="00122C08" w:rsidP="00D9348F">
            <w:r w:rsidRPr="00984707">
              <w:t>Situationen och framtiden för generalkonsulatet i Istanbul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Besvaradav"/>
            </w:pPr>
          </w:p>
        </w:tc>
        <w:tc>
          <w:tcPr>
            <w:tcW w:w="6237" w:type="dxa"/>
          </w:tcPr>
          <w:p w:rsidR="00122C08" w:rsidRPr="00984707" w:rsidRDefault="00122C08" w:rsidP="00D9348F">
            <w:pPr>
              <w:pStyle w:val="Besvaradav"/>
            </w:pPr>
            <w:r w:rsidRPr="00984707">
              <w:t>Justitieminister Beatrice Ask (m)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Besvaradav"/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2007/08:612 av Thomas Bodström (s)</w:t>
            </w:r>
          </w:p>
          <w:p w:rsidR="00122C08" w:rsidRPr="00984707" w:rsidRDefault="00122C08" w:rsidP="00D9348F">
            <w:r w:rsidRPr="00984707">
              <w:t>Polisorganisationen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2007/08:613 av Thomas Bodström (s)</w:t>
            </w:r>
          </w:p>
          <w:p w:rsidR="00122C08" w:rsidRPr="00984707" w:rsidRDefault="00122C08" w:rsidP="00D9348F">
            <w:r w:rsidRPr="00984707">
              <w:t>Civilanställda inom polisen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2007/08:614 av Thomas Bodström (s)</w:t>
            </w:r>
          </w:p>
          <w:p w:rsidR="00122C08" w:rsidRPr="00984707" w:rsidRDefault="00122C08" w:rsidP="00D9348F">
            <w:r w:rsidRPr="00984707">
              <w:t>Åklagarresurser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2007/08:615 av Thomas Bodström (s)</w:t>
            </w:r>
          </w:p>
          <w:p w:rsidR="00122C08" w:rsidRPr="00984707" w:rsidRDefault="00122C08" w:rsidP="00D9348F">
            <w:r w:rsidRPr="00984707">
              <w:t>Huliganer och idrottsevenemang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2007/08:616 av Thomas Bodström (s)</w:t>
            </w:r>
          </w:p>
          <w:p w:rsidR="00122C08" w:rsidRPr="00984707" w:rsidRDefault="00122C08" w:rsidP="00D9348F">
            <w:r w:rsidRPr="00984707">
              <w:t>Polisutbildningen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/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2007/08:633 av Peter Hultqvist (s)</w:t>
            </w:r>
          </w:p>
          <w:p w:rsidR="00122C08" w:rsidRPr="00984707" w:rsidRDefault="00122C08" w:rsidP="00D9348F">
            <w:r w:rsidRPr="00984707">
              <w:t>Framtidens polisutbildning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Besvaradav"/>
            </w:pPr>
          </w:p>
        </w:tc>
        <w:tc>
          <w:tcPr>
            <w:tcW w:w="6237" w:type="dxa"/>
          </w:tcPr>
          <w:p w:rsidR="00122C08" w:rsidRPr="00984707" w:rsidRDefault="00122C08" w:rsidP="00D9348F">
            <w:pPr>
              <w:pStyle w:val="Besvaradav"/>
            </w:pPr>
            <w:r w:rsidRPr="00984707">
              <w:t>Statsrådet Åsa Torstensson (c)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Besvaradav"/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2007/08:511 av Pia Nilsson (s)</w:t>
            </w:r>
          </w:p>
          <w:p w:rsidR="00122C08" w:rsidRPr="00984707" w:rsidRDefault="00122C08" w:rsidP="00D9348F">
            <w:r w:rsidRPr="00984707">
              <w:t>Finansiering av infrastruktur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2007/08:607 av Tommy Waidelich (s)</w:t>
            </w:r>
          </w:p>
          <w:p w:rsidR="00122C08" w:rsidRPr="00984707" w:rsidRDefault="00122C08" w:rsidP="00D9348F">
            <w:r w:rsidRPr="00984707">
              <w:t>Överträdelse av utsläppstaket på Arlanda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2007/08:610 av Monica Green (s)</w:t>
            </w:r>
          </w:p>
          <w:p w:rsidR="00122C08" w:rsidRPr="00984707" w:rsidRDefault="00122C08" w:rsidP="00D9348F">
            <w:r w:rsidRPr="00984707">
              <w:t>Klimatberedningen och Västra stambanan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2007/08:617 av Karin Svensson Smith (mp)</w:t>
            </w:r>
          </w:p>
          <w:p w:rsidR="00122C08" w:rsidRPr="00984707" w:rsidRDefault="00122C08" w:rsidP="00D9348F">
            <w:r w:rsidRPr="00984707">
              <w:t>Samhällsekonomisk värdering av väg- och järnvägsinvesteringar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2007/08:620 av Maria Stenberg (s)</w:t>
            </w:r>
          </w:p>
          <w:p w:rsidR="00122C08" w:rsidRPr="00984707" w:rsidRDefault="00122C08" w:rsidP="00D9348F">
            <w:r w:rsidRPr="00984707">
              <w:t>Statens ansvar för betaltjänster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Besvaradav"/>
            </w:pPr>
          </w:p>
        </w:tc>
        <w:tc>
          <w:tcPr>
            <w:tcW w:w="6237" w:type="dxa"/>
          </w:tcPr>
          <w:p w:rsidR="00122C08" w:rsidRPr="00984707" w:rsidRDefault="00122C08" w:rsidP="00D9348F">
            <w:pPr>
              <w:pStyle w:val="Besvaradav"/>
            </w:pPr>
            <w:r w:rsidRPr="00984707">
              <w:t>Integrations- och jämställdhetsminister Nyamko Sabuni (fp)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Besvaradav"/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2007/08:619 av Monica Green (s)</w:t>
            </w:r>
          </w:p>
          <w:p w:rsidR="00122C08" w:rsidRPr="00984707" w:rsidRDefault="00122C08" w:rsidP="00D9348F">
            <w:r w:rsidRPr="00984707">
              <w:t>Det nödvändiga jämställdhetsarbetet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2007/08:625 av Carina Hägg (s)</w:t>
            </w:r>
          </w:p>
          <w:p w:rsidR="00122C08" w:rsidRPr="00984707" w:rsidRDefault="00122C08" w:rsidP="00D9348F">
            <w:r w:rsidRPr="00984707">
              <w:t>Peking + 15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Besvaradav"/>
            </w:pPr>
          </w:p>
        </w:tc>
        <w:tc>
          <w:tcPr>
            <w:tcW w:w="6237" w:type="dxa"/>
          </w:tcPr>
          <w:p w:rsidR="00122C08" w:rsidRPr="00984707" w:rsidRDefault="00122C08" w:rsidP="00D9348F">
            <w:pPr>
              <w:pStyle w:val="Besvaradav"/>
            </w:pPr>
            <w:r w:rsidRPr="00984707">
              <w:t>Statsrådet Tobias Billström (m)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Besvaradav"/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2007/08:601 av Amineh Kakabaveh (v)</w:t>
            </w:r>
          </w:p>
          <w:p w:rsidR="00122C08" w:rsidRPr="00984707" w:rsidRDefault="00122C08" w:rsidP="00D9348F">
            <w:r w:rsidRPr="00984707">
              <w:t>Avvisningar till Irak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rPr>
                <w:spacing w:val="-4"/>
              </w:rPr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Besvaradav"/>
            </w:pPr>
          </w:p>
        </w:tc>
        <w:tc>
          <w:tcPr>
            <w:tcW w:w="6237" w:type="dxa"/>
          </w:tcPr>
          <w:p w:rsidR="00FB5254" w:rsidRPr="00984707" w:rsidRDefault="00FB5254" w:rsidP="00D9348F">
            <w:pPr>
              <w:pStyle w:val="Besvaradav"/>
              <w:spacing w:line="240" w:lineRule="auto"/>
            </w:pPr>
          </w:p>
          <w:p w:rsidR="00122C08" w:rsidRPr="00984707" w:rsidRDefault="00122C08" w:rsidP="00D9348F">
            <w:pPr>
              <w:pStyle w:val="Besvaradav"/>
              <w:spacing w:line="240" w:lineRule="auto"/>
              <w:rPr>
                <w:sz w:val="28"/>
                <w:szCs w:val="28"/>
              </w:rPr>
            </w:pPr>
            <w:r w:rsidRPr="00984707">
              <w:rPr>
                <w:sz w:val="28"/>
                <w:szCs w:val="28"/>
              </w:rPr>
              <w:t>Kl.13.00</w:t>
            </w:r>
          </w:p>
          <w:p w:rsidR="00122C08" w:rsidRPr="00984707" w:rsidRDefault="00122C08" w:rsidP="00D9348F">
            <w:pPr>
              <w:pStyle w:val="Besvaradav"/>
              <w:spacing w:line="240" w:lineRule="auto"/>
            </w:pPr>
            <w:r w:rsidRPr="00984707">
              <w:t>Statsminister Fredrik Reinfeldt (m)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Besvaradav"/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67" w:type="dxa"/>
          </w:tcPr>
          <w:p w:rsidR="00122C08" w:rsidRPr="00984707" w:rsidRDefault="00122C08" w:rsidP="00D9348F">
            <w:pPr>
              <w:pStyle w:val="FlistaNrText"/>
            </w:pPr>
          </w:p>
        </w:tc>
        <w:tc>
          <w:tcPr>
            <w:tcW w:w="6237" w:type="dxa"/>
          </w:tcPr>
          <w:p w:rsidR="00122C08" w:rsidRPr="00984707" w:rsidRDefault="00122C08" w:rsidP="00D9348F">
            <w:r w:rsidRPr="00984707">
              <w:t>2007/08:631 av Peter Hultqvist (s)</w:t>
            </w:r>
          </w:p>
          <w:p w:rsidR="00122C08" w:rsidRPr="00984707" w:rsidRDefault="00122C08" w:rsidP="00D9348F">
            <w:pPr>
              <w:rPr>
                <w:b/>
                <w:i/>
              </w:rPr>
            </w:pPr>
            <w:r w:rsidRPr="00984707">
              <w:t>Statsministerns</w:t>
            </w:r>
            <w:r w:rsidRPr="00984707">
              <w:rPr>
                <w:b/>
                <w:i/>
              </w:rPr>
              <w:t xml:space="preserve"> </w:t>
            </w:r>
            <w:r w:rsidRPr="00984707">
              <w:t>synpunkter på riksdagens interna arbete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Besvaradav"/>
            </w:pPr>
          </w:p>
        </w:tc>
      </w:tr>
    </w:tbl>
    <w:p w:rsidR="00122C08" w:rsidRPr="00984707" w:rsidRDefault="00122C08" w:rsidP="00122C08">
      <w:pPr>
        <w:pStyle w:val="Blankrad"/>
      </w:pPr>
      <w:r w:rsidRPr="00984707">
        <w:t>     </w:t>
      </w:r>
    </w:p>
    <w:p w:rsidR="00122C08" w:rsidRPr="00984707" w:rsidRDefault="00122C08" w:rsidP="00122C08">
      <w:pPr>
        <w:pStyle w:val="Blankrad"/>
      </w:pPr>
      <w:r w:rsidRPr="00984707">
        <w:t>     </w:t>
      </w:r>
    </w:p>
    <w:p w:rsidR="00B57ACE" w:rsidRPr="00984707" w:rsidRDefault="00B57ACE">
      <w:pPr>
        <w:pStyle w:val="Blankrad"/>
      </w:pPr>
      <w:bookmarkStart w:id="2" w:name="Start"/>
      <w:bookmarkEnd w:id="2"/>
      <w:r w:rsidRPr="00984707">
        <w:t xml:space="preserve">     </w:t>
      </w:r>
    </w:p>
    <w:p w:rsidR="00C75113" w:rsidRPr="00984707" w:rsidRDefault="00C75113">
      <w:pPr>
        <w:pStyle w:val="Blankrad"/>
      </w:pPr>
      <w:r w:rsidRPr="00984707">
        <w:t xml:space="preserve"> </w:t>
      </w:r>
    </w:p>
    <w:p w:rsidR="00B57ACE" w:rsidRPr="00984707" w:rsidRDefault="00B57ACE">
      <w:pPr>
        <w:pStyle w:val="Blankrad"/>
      </w:pPr>
      <w:r w:rsidRPr="00984707">
        <w:t xml:space="preserve">     </w:t>
      </w:r>
    </w:p>
    <w:p w:rsidR="00122C08" w:rsidRPr="00984707" w:rsidRDefault="00122C08">
      <w:pPr>
        <w:pStyle w:val="Blankrad"/>
      </w:pPr>
      <w:r w:rsidRPr="009847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2C08" w:rsidRPr="00984707" w:rsidTr="00D934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2C08" w:rsidRPr="00984707" w:rsidRDefault="00122C08" w:rsidP="00D9348F">
            <w:pPr>
              <w:pStyle w:val="HuvudrubrikFlisteNr"/>
            </w:pPr>
          </w:p>
        </w:tc>
        <w:tc>
          <w:tcPr>
            <w:tcW w:w="6237" w:type="dxa"/>
          </w:tcPr>
          <w:p w:rsidR="00122C08" w:rsidRPr="00984707" w:rsidRDefault="00264C87" w:rsidP="00D9348F">
            <w:pPr>
              <w:pStyle w:val="Huvudrubrik"/>
            </w:pPr>
            <w:bookmarkStart w:id="3" w:name="Start_HänvisningTillUtskott"/>
            <w:bookmarkEnd w:id="3"/>
            <w:r w:rsidRPr="00984707">
              <w:t>Ärenden för hänvisning till utskott</w:t>
            </w:r>
          </w:p>
        </w:tc>
        <w:tc>
          <w:tcPr>
            <w:tcW w:w="2481" w:type="dxa"/>
          </w:tcPr>
          <w:p w:rsidR="00122C08" w:rsidRPr="00984707" w:rsidRDefault="00264C87" w:rsidP="00D9348F">
            <w:pPr>
              <w:pStyle w:val="HuvudrubrikKolumn3"/>
            </w:pPr>
            <w:r w:rsidRPr="00984707">
              <w:t>Förslag</w:t>
            </w: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264C87">
            <w:pPr>
              <w:pStyle w:val="renderubrik"/>
            </w:pPr>
          </w:p>
        </w:tc>
        <w:tc>
          <w:tcPr>
            <w:tcW w:w="6237" w:type="dxa"/>
          </w:tcPr>
          <w:p w:rsidR="00122C08" w:rsidRPr="00984707" w:rsidRDefault="00264C87" w:rsidP="00264C87">
            <w:pPr>
              <w:pStyle w:val="renderubrik"/>
            </w:pPr>
            <w:r w:rsidRPr="00984707">
              <w:t>Motioner</w:t>
            </w:r>
          </w:p>
        </w:tc>
        <w:tc>
          <w:tcPr>
            <w:tcW w:w="2481" w:type="dxa"/>
          </w:tcPr>
          <w:p w:rsidR="00122C08" w:rsidRPr="00984707" w:rsidRDefault="00122C08" w:rsidP="00264C87">
            <w:pPr>
              <w:pStyle w:val="renderubrik"/>
              <w:rPr>
                <w:spacing w:val="-4"/>
              </w:rPr>
            </w:pP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Motionsrubrik"/>
            </w:pPr>
          </w:p>
        </w:tc>
        <w:tc>
          <w:tcPr>
            <w:tcW w:w="6237" w:type="dxa"/>
          </w:tcPr>
          <w:p w:rsidR="00264C87" w:rsidRPr="00984707" w:rsidRDefault="00264C87" w:rsidP="00264C87">
            <w:pPr>
              <w:pStyle w:val="Motionsrubrik"/>
            </w:pPr>
            <w:r w:rsidRPr="00984707">
              <w:t>med anledning av prop. 2007/08:99 Tilläggsbudget till statsbudgeten 2008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pStyle w:val="Motionsrubrik"/>
              <w:rPr>
                <w:spacing w:val="-4"/>
              </w:rPr>
            </w:pP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2007/08:Fi12 av Maria Wetterstrand m.fl. (mp)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FiU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2007/08:Fi13 av Lars Ohly m.fl. (v)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FiU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2007/08:Fi14 av Mona Sahlin m.fl. (s)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FiU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2007/08:Fi15 av Tina Ehn m.fl. (mp)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FiU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Motionsrubrik"/>
            </w:pPr>
          </w:p>
        </w:tc>
        <w:tc>
          <w:tcPr>
            <w:tcW w:w="6237" w:type="dxa"/>
          </w:tcPr>
          <w:p w:rsidR="00264C87" w:rsidRPr="00984707" w:rsidRDefault="00264C87" w:rsidP="00264C87">
            <w:pPr>
              <w:pStyle w:val="Motionsrubrik"/>
            </w:pPr>
            <w:r w:rsidRPr="00984707">
              <w:t>med anledning av prop. 2007/08:100 2008 års ekonomiska vårproposition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pStyle w:val="Motionsrubrik"/>
              <w:rPr>
                <w:spacing w:val="-4"/>
              </w:rPr>
            </w:pP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2007/08:Fi9 av Lars Ohly m.fl. (v)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FiU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2007/08:Fi10 av Maria Wetterstrand m.fl. (mp)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FiU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2007/08:Fi11 av Mona Sahlin m.fl. (s)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FiU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Motionsrubrik"/>
            </w:pPr>
          </w:p>
        </w:tc>
        <w:tc>
          <w:tcPr>
            <w:tcW w:w="6237" w:type="dxa"/>
          </w:tcPr>
          <w:p w:rsidR="00264C87" w:rsidRPr="00984707" w:rsidRDefault="00264C87" w:rsidP="00264C87">
            <w:pPr>
              <w:pStyle w:val="Motionsrubrik"/>
            </w:pPr>
            <w:r w:rsidRPr="00984707">
              <w:t>med anledning av prop. 2007/08:132 Godkännande av rådets beslut om åtkomst till informationssystemet för viseringar (VIS) i syfte att förhindra, upptäcka och utreda terroristbrott och andra grova brott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pStyle w:val="Motionsrubrik"/>
              <w:rPr>
                <w:spacing w:val="-4"/>
              </w:rPr>
            </w:pP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2007/08:Ju35 av Lena Olsson m.fl. (v)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JuU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Motionsrubrik"/>
            </w:pPr>
          </w:p>
        </w:tc>
        <w:tc>
          <w:tcPr>
            <w:tcW w:w="6237" w:type="dxa"/>
          </w:tcPr>
          <w:p w:rsidR="00264C87" w:rsidRPr="00984707" w:rsidRDefault="00264C87" w:rsidP="00264C87">
            <w:pPr>
              <w:pStyle w:val="Motionsrubrik"/>
            </w:pPr>
            <w:r w:rsidRPr="00984707">
              <w:t>med anledning av prop. 2007/08:139 En modernare rättegång – några ytterligare frågor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pStyle w:val="Motionsrubrik"/>
              <w:rPr>
                <w:spacing w:val="-4"/>
              </w:rPr>
            </w:pP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2007/08:Ju36 av Thomas Bodström m.fl. (s, v, mp)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JuU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Motionsrubrik"/>
            </w:pPr>
          </w:p>
        </w:tc>
        <w:tc>
          <w:tcPr>
            <w:tcW w:w="6237" w:type="dxa"/>
          </w:tcPr>
          <w:p w:rsidR="00264C87" w:rsidRPr="00984707" w:rsidRDefault="00264C87" w:rsidP="00264C87">
            <w:pPr>
              <w:pStyle w:val="Motionsrubrik"/>
            </w:pPr>
            <w:r w:rsidRPr="00984707">
              <w:t>med anledning av prop. 2007/08:141 Sveriges antagande av rambeslut om en europeisk bevisinhämtningsorder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pStyle w:val="Motionsrubrik"/>
              <w:rPr>
                <w:spacing w:val="-4"/>
              </w:rPr>
            </w:pP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2007/08:Ju34 av Lena Olsson m.fl. (v)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JuU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Motionsrubrik"/>
            </w:pPr>
          </w:p>
        </w:tc>
        <w:tc>
          <w:tcPr>
            <w:tcW w:w="6237" w:type="dxa"/>
          </w:tcPr>
          <w:p w:rsidR="00264C87" w:rsidRPr="00984707" w:rsidRDefault="00264C87" w:rsidP="00264C87">
            <w:pPr>
              <w:pStyle w:val="Motionsrubrik"/>
            </w:pPr>
            <w:r w:rsidRPr="00984707">
              <w:t>med anledning av skr. 2007/08:123 Redovisning av skatteutgifter 2008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pStyle w:val="Motionsrubrik"/>
              <w:rPr>
                <w:spacing w:val="-4"/>
              </w:rPr>
            </w:pP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2007/08:Sk32 av Lars Johansson m.fl. (s)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SkU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2007/08:Sk33 av Helena Leander m.fl. (mp)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SkU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Motionsrubrik"/>
            </w:pPr>
          </w:p>
        </w:tc>
        <w:tc>
          <w:tcPr>
            <w:tcW w:w="6237" w:type="dxa"/>
          </w:tcPr>
          <w:p w:rsidR="00264C87" w:rsidRPr="00984707" w:rsidRDefault="00264C87" w:rsidP="00264C87">
            <w:pPr>
              <w:pStyle w:val="Motionsrubrik"/>
            </w:pPr>
            <w:r w:rsidRPr="00984707">
              <w:t>med anledning av skr. 2007/08:131 Regelförenklingsarbetet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pStyle w:val="Motionsrubrik"/>
              <w:rPr>
                <w:spacing w:val="-4"/>
              </w:rPr>
            </w:pP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2007/08:N16 av Kent Persson m.fl. (v)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NU</w:t>
            </w:r>
          </w:p>
        </w:tc>
      </w:tr>
      <w:tr w:rsidR="00264C87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C87" w:rsidRPr="00984707" w:rsidRDefault="00264C87" w:rsidP="00264C87">
            <w:pPr>
              <w:pStyle w:val="FlistaNrText"/>
            </w:pPr>
          </w:p>
        </w:tc>
        <w:tc>
          <w:tcPr>
            <w:tcW w:w="6237" w:type="dxa"/>
          </w:tcPr>
          <w:p w:rsidR="00264C87" w:rsidRPr="00984707" w:rsidRDefault="00264C87" w:rsidP="00264C87">
            <w:r w:rsidRPr="00984707">
              <w:t>2007/08:N17 av Tomas Eneroth m.fl. (s)</w:t>
            </w:r>
          </w:p>
        </w:tc>
        <w:tc>
          <w:tcPr>
            <w:tcW w:w="2481" w:type="dxa"/>
          </w:tcPr>
          <w:p w:rsidR="00264C87" w:rsidRPr="00984707" w:rsidRDefault="00264C87" w:rsidP="00264C87">
            <w:pPr>
              <w:rPr>
                <w:spacing w:val="-4"/>
              </w:rPr>
            </w:pPr>
            <w:r w:rsidRPr="00984707">
              <w:rPr>
                <w:spacing w:val="-4"/>
              </w:rPr>
              <w:t>NU</w:t>
            </w:r>
          </w:p>
        </w:tc>
      </w:tr>
    </w:tbl>
    <w:p w:rsidR="00122C08" w:rsidRPr="00984707" w:rsidRDefault="00122C08" w:rsidP="00122C08">
      <w:pPr>
        <w:pStyle w:val="Blankrad"/>
      </w:pPr>
      <w:r w:rsidRPr="00984707">
        <w:t>     </w:t>
      </w:r>
    </w:p>
    <w:p w:rsidR="00122C08" w:rsidRPr="00984707" w:rsidRDefault="00122C08" w:rsidP="00122C08">
      <w:pPr>
        <w:pStyle w:val="Blankrad"/>
      </w:pPr>
      <w:r w:rsidRPr="00984707">
        <w:t xml:space="preserve">     </w:t>
      </w:r>
    </w:p>
    <w:p w:rsidR="00122C08" w:rsidRPr="00984707" w:rsidRDefault="00122C08">
      <w:pPr>
        <w:pStyle w:val="Blankrad"/>
      </w:pPr>
      <w:r w:rsidRPr="009847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2C08" w:rsidRPr="00984707" w:rsidTr="00D934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2C08" w:rsidRPr="00984707" w:rsidRDefault="00122C08" w:rsidP="00D9348F">
            <w:pPr>
              <w:pStyle w:val="HuvudrubrikFlisteNr"/>
            </w:pPr>
          </w:p>
        </w:tc>
        <w:tc>
          <w:tcPr>
            <w:tcW w:w="6237" w:type="dxa"/>
          </w:tcPr>
          <w:p w:rsidR="00122C08" w:rsidRPr="00984707" w:rsidRDefault="00122C08" w:rsidP="00D9348F">
            <w:pPr>
              <w:pStyle w:val="HuvudrubrikEnsam"/>
            </w:pPr>
            <w:bookmarkStart w:id="4" w:name="TypRubrik"/>
            <w:bookmarkEnd w:id="4"/>
            <w:r w:rsidRPr="00984707">
              <w:t>Ärenden för avgörande onsdagen den 14 maj kl. 16.00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HuvudrubrikKolumn3"/>
            </w:pPr>
          </w:p>
        </w:tc>
      </w:tr>
      <w:tr w:rsidR="00122C08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2C08" w:rsidRPr="00984707" w:rsidRDefault="00122C08" w:rsidP="00D9348F">
            <w:pPr>
              <w:pStyle w:val="Underrubrik"/>
            </w:pPr>
          </w:p>
        </w:tc>
        <w:tc>
          <w:tcPr>
            <w:tcW w:w="6237" w:type="dxa"/>
          </w:tcPr>
          <w:p w:rsidR="00122C08" w:rsidRPr="00984707" w:rsidRDefault="00816572" w:rsidP="00D9348F">
            <w:pPr>
              <w:pStyle w:val="Underrubrik"/>
            </w:pPr>
            <w:bookmarkStart w:id="5" w:name="TypUnderrubrik"/>
            <w:bookmarkEnd w:id="5"/>
            <w:r w:rsidRPr="00984707">
              <w:t>Tidigare slutdebatterade</w:t>
            </w:r>
          </w:p>
        </w:tc>
        <w:tc>
          <w:tcPr>
            <w:tcW w:w="2481" w:type="dxa"/>
          </w:tcPr>
          <w:p w:rsidR="00122C08" w:rsidRPr="00984707" w:rsidRDefault="00122C08" w:rsidP="00D9348F">
            <w:pPr>
              <w:pStyle w:val="Underrubrik"/>
              <w:rPr>
                <w:spacing w:val="-4"/>
              </w:rPr>
            </w:pPr>
          </w:p>
        </w:tc>
      </w:tr>
      <w:tr w:rsidR="00816572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6572" w:rsidRPr="00984707" w:rsidRDefault="00816572" w:rsidP="00816572">
            <w:pPr>
              <w:pStyle w:val="FlistaNrText"/>
              <w:numPr>
                <w:ilvl w:val="0"/>
                <w:numId w:val="0"/>
              </w:numPr>
            </w:pPr>
            <w:bookmarkStart w:id="6" w:name="StartText"/>
            <w:bookmarkEnd w:id="6"/>
          </w:p>
        </w:tc>
        <w:tc>
          <w:tcPr>
            <w:tcW w:w="6237" w:type="dxa"/>
          </w:tcPr>
          <w:p w:rsidR="00816572" w:rsidRPr="00984707" w:rsidRDefault="00816572" w:rsidP="00D9348F">
            <w:pPr>
              <w:pStyle w:val="renderubrik"/>
            </w:pPr>
            <w:r w:rsidRPr="00984707">
              <w:t>Näringsutskottets betänkande</w:t>
            </w:r>
          </w:p>
        </w:tc>
        <w:tc>
          <w:tcPr>
            <w:tcW w:w="2481" w:type="dxa"/>
          </w:tcPr>
          <w:p w:rsidR="00816572" w:rsidRPr="00984707" w:rsidRDefault="00816572" w:rsidP="00D9348F">
            <w:pPr>
              <w:pStyle w:val="renderubrik"/>
              <w:rPr>
                <w:spacing w:val="-4"/>
              </w:rPr>
            </w:pPr>
          </w:p>
        </w:tc>
      </w:tr>
      <w:tr w:rsidR="00816572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6572" w:rsidRPr="00984707" w:rsidRDefault="00816572" w:rsidP="00D9348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16572" w:rsidRPr="00984707" w:rsidRDefault="00816572" w:rsidP="00D9348F">
            <w:r w:rsidRPr="00984707">
              <w:t>2007/08:NU11 Fjärrvärmelag m.m.</w:t>
            </w:r>
          </w:p>
        </w:tc>
        <w:tc>
          <w:tcPr>
            <w:tcW w:w="2481" w:type="dxa"/>
          </w:tcPr>
          <w:p w:rsidR="00816572" w:rsidRPr="00984707" w:rsidRDefault="00816572" w:rsidP="00D9348F">
            <w:pPr>
              <w:rPr>
                <w:spacing w:val="-4"/>
              </w:rPr>
            </w:pPr>
            <w:r w:rsidRPr="00984707">
              <w:rPr>
                <w:spacing w:val="-4"/>
              </w:rPr>
              <w:t>4 res. (s,v,mp)</w:t>
            </w:r>
          </w:p>
        </w:tc>
      </w:tr>
      <w:tr w:rsidR="00816572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6572" w:rsidRPr="00984707" w:rsidRDefault="00816572" w:rsidP="0081657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16572" w:rsidRPr="00984707" w:rsidRDefault="00816572" w:rsidP="00D9348F">
            <w:pPr>
              <w:pStyle w:val="renderubrik"/>
            </w:pPr>
            <w:r w:rsidRPr="00984707">
              <w:t>Trafikutskottets betänkande</w:t>
            </w:r>
          </w:p>
        </w:tc>
        <w:tc>
          <w:tcPr>
            <w:tcW w:w="2481" w:type="dxa"/>
          </w:tcPr>
          <w:p w:rsidR="00816572" w:rsidRPr="00984707" w:rsidRDefault="00816572" w:rsidP="00D9348F">
            <w:pPr>
              <w:pStyle w:val="renderubrik"/>
              <w:rPr>
                <w:spacing w:val="-4"/>
              </w:rPr>
            </w:pPr>
          </w:p>
        </w:tc>
      </w:tr>
      <w:tr w:rsidR="00816572" w:rsidRPr="00984707" w:rsidTr="00D9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6572" w:rsidRPr="00984707" w:rsidRDefault="00816572" w:rsidP="00D9348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16572" w:rsidRPr="00984707" w:rsidRDefault="00816572" w:rsidP="00D9348F">
            <w:r w:rsidRPr="00984707">
              <w:t>2007/08:TU10 Vägtrafikens miljöanpassning</w:t>
            </w:r>
          </w:p>
        </w:tc>
        <w:tc>
          <w:tcPr>
            <w:tcW w:w="2481" w:type="dxa"/>
          </w:tcPr>
          <w:p w:rsidR="00816572" w:rsidRPr="00984707" w:rsidRDefault="00816572" w:rsidP="00D9348F">
            <w:pPr>
              <w:rPr>
                <w:spacing w:val="-4"/>
              </w:rPr>
            </w:pPr>
            <w:r w:rsidRPr="00984707">
              <w:rPr>
                <w:spacing w:val="-4"/>
              </w:rPr>
              <w:t>10 res. (s,v,mp)</w:t>
            </w:r>
          </w:p>
        </w:tc>
      </w:tr>
    </w:tbl>
    <w:p w:rsidR="00122C08" w:rsidRPr="00984707" w:rsidRDefault="00122C08" w:rsidP="00122C08">
      <w:pPr>
        <w:pStyle w:val="Blankrad"/>
      </w:pPr>
      <w:r w:rsidRPr="00984707">
        <w:t>     </w:t>
      </w:r>
    </w:p>
    <w:p w:rsidR="00122C08" w:rsidRPr="00984707" w:rsidRDefault="00122C08" w:rsidP="00122C08">
      <w:pPr>
        <w:pStyle w:val="Blankrad"/>
      </w:pPr>
      <w:r w:rsidRPr="00984707">
        <w:t>     </w:t>
      </w:r>
    </w:p>
    <w:p w:rsidR="006E04A4" w:rsidRPr="00984707" w:rsidRDefault="006E04A4">
      <w:pPr>
        <w:pStyle w:val="Blankrad"/>
      </w:pPr>
      <w:r w:rsidRPr="0098470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8470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8470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84707" w:rsidRDefault="006E04A4">
            <w:pPr>
              <w:pStyle w:val="StreckMitten"/>
            </w:pPr>
            <w:r w:rsidRPr="00984707">
              <w:tab/>
            </w:r>
            <w:r w:rsidRPr="00984707">
              <w:tab/>
            </w:r>
          </w:p>
        </w:tc>
      </w:tr>
    </w:tbl>
    <w:p w:rsidR="006E04A4" w:rsidRPr="00984707" w:rsidRDefault="006E04A4" w:rsidP="00CE4300">
      <w:pPr>
        <w:pStyle w:val="Blankrad"/>
      </w:pPr>
    </w:p>
    <w:sectPr w:rsidR="006E04A4" w:rsidRPr="0098470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7B17" w:rsidRPr="00984707" w:rsidRDefault="00E37B17">
      <w:r w:rsidRPr="00984707">
        <w:separator/>
      </w:r>
    </w:p>
  </w:endnote>
  <w:endnote w:type="continuationSeparator" w:id="0">
    <w:p w:rsidR="00E37B17" w:rsidRPr="00984707" w:rsidRDefault="00E37B17">
      <w:r w:rsidRPr="009847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AD9" w:rsidRPr="00984707" w:rsidRDefault="00193AD9">
    <w:pPr>
      <w:pStyle w:val="Sidhuvud"/>
      <w:jc w:val="center"/>
    </w:pPr>
    <w:r w:rsidRPr="00984707">
      <w:fldChar w:fldCharType="begin" w:fldLock="1"/>
    </w:r>
    <w:r w:rsidRPr="00984707">
      <w:instrText xml:space="preserve"> PAGE </w:instrText>
    </w:r>
    <w:r w:rsidRPr="00984707">
      <w:fldChar w:fldCharType="separate"/>
    </w:r>
    <w:r w:rsidR="00D9348F" w:rsidRPr="00984707">
      <w:t>3</w:t>
    </w:r>
    <w:r w:rsidRPr="00984707">
      <w:fldChar w:fldCharType="end"/>
    </w:r>
    <w:r w:rsidRPr="00984707">
      <w:t xml:space="preserve"> (</w:t>
    </w:r>
    <w:r w:rsidRPr="00984707">
      <w:fldChar w:fldCharType="begin" w:fldLock="1"/>
    </w:r>
    <w:r w:rsidRPr="00984707">
      <w:instrText xml:space="preserve"> NUMPAGES </w:instrText>
    </w:r>
    <w:r w:rsidRPr="00984707">
      <w:fldChar w:fldCharType="separate"/>
    </w:r>
    <w:r w:rsidR="00D9348F" w:rsidRPr="00984707">
      <w:t>3</w:t>
    </w:r>
    <w:r w:rsidRPr="00984707">
      <w:fldChar w:fldCharType="end"/>
    </w:r>
    <w:r w:rsidRPr="00984707">
      <w:t>)</w:t>
    </w:r>
  </w:p>
  <w:p w:rsidR="00193AD9" w:rsidRPr="00984707" w:rsidRDefault="00193A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AD9" w:rsidRPr="00984707" w:rsidRDefault="00193AD9">
    <w:pPr>
      <w:pStyle w:val="Sidhuvud"/>
      <w:jc w:val="center"/>
    </w:pPr>
    <w:r w:rsidRPr="00984707">
      <w:fldChar w:fldCharType="begin" w:fldLock="1"/>
    </w:r>
    <w:r w:rsidRPr="00984707">
      <w:instrText xml:space="preserve"> PAGE </w:instrText>
    </w:r>
    <w:r w:rsidRPr="00984707">
      <w:fldChar w:fldCharType="separate"/>
    </w:r>
    <w:r w:rsidR="00D9348F" w:rsidRPr="00984707">
      <w:t>1</w:t>
    </w:r>
    <w:r w:rsidRPr="00984707">
      <w:fldChar w:fldCharType="end"/>
    </w:r>
    <w:r w:rsidRPr="00984707">
      <w:t xml:space="preserve"> (</w:t>
    </w:r>
    <w:r w:rsidRPr="00984707">
      <w:fldChar w:fldCharType="begin" w:fldLock="1"/>
    </w:r>
    <w:r w:rsidRPr="00984707">
      <w:instrText xml:space="preserve"> NUMPAGES </w:instrText>
    </w:r>
    <w:r w:rsidRPr="00984707">
      <w:fldChar w:fldCharType="separate"/>
    </w:r>
    <w:r w:rsidR="00D9348F" w:rsidRPr="00984707">
      <w:t>3</w:t>
    </w:r>
    <w:r w:rsidRPr="00984707">
      <w:fldChar w:fldCharType="end"/>
    </w:r>
    <w:r w:rsidRPr="00984707">
      <w:t>)</w:t>
    </w:r>
  </w:p>
  <w:p w:rsidR="00193AD9" w:rsidRPr="00984707" w:rsidRDefault="00193A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7B17" w:rsidRPr="00984707" w:rsidRDefault="00E37B17">
      <w:r w:rsidRPr="00984707">
        <w:separator/>
      </w:r>
    </w:p>
  </w:footnote>
  <w:footnote w:type="continuationSeparator" w:id="0">
    <w:p w:rsidR="00E37B17" w:rsidRPr="00984707" w:rsidRDefault="00E37B17">
      <w:r w:rsidRPr="009847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AD9" w:rsidRPr="00984707" w:rsidRDefault="00193A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AD9" w:rsidRPr="00984707" w:rsidRDefault="00193AD9">
    <w:pPr>
      <w:pStyle w:val="Sidhuvud"/>
      <w:tabs>
        <w:tab w:val="clear" w:pos="4536"/>
      </w:tabs>
    </w:pPr>
    <w:r w:rsidRPr="00984707">
      <w:fldChar w:fldCharType="begin" w:fldLock="1"/>
    </w:r>
    <w:r w:rsidRPr="00984707">
      <w:instrText xml:space="preserve"> DOCPROPERTY "DocumentDate" </w:instrText>
    </w:r>
    <w:r w:rsidRPr="00984707">
      <w:fldChar w:fldCharType="separate"/>
    </w:r>
    <w:r w:rsidR="00FB5254" w:rsidRPr="00984707">
      <w:t>Fredagen den 9 maj 2008</w:t>
    </w:r>
    <w:r w:rsidRPr="00984707">
      <w:fldChar w:fldCharType="end"/>
    </w:r>
    <w:r w:rsidRPr="00984707">
      <w:tab/>
    </w:r>
  </w:p>
  <w:p w:rsidR="00193AD9" w:rsidRPr="00984707" w:rsidRDefault="00193AD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4707">
      <w:rPr>
        <w:sz w:val="12"/>
      </w:rPr>
      <w:tab/>
    </w:r>
  </w:p>
  <w:p w:rsidR="00193AD9" w:rsidRPr="00984707" w:rsidRDefault="00193AD9"/>
  <w:p w:rsidR="00193AD9" w:rsidRPr="00984707" w:rsidRDefault="00193A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AD9" w:rsidRPr="00984707" w:rsidRDefault="0098470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8470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3AD9" w:rsidRPr="00984707" w:rsidRDefault="00193AD9">
    <w:pPr>
      <w:pStyle w:val="Dokumentrubrik"/>
      <w:spacing w:after="360"/>
    </w:pPr>
    <w:r w:rsidRPr="00984707">
      <w:t>Föredragningslista</w:t>
    </w:r>
  </w:p>
  <w:p w:rsidR="00193AD9" w:rsidRPr="00984707" w:rsidRDefault="00193A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2F83860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4705FB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8516110">
    <w:abstractNumId w:val="6"/>
  </w:num>
  <w:num w:numId="2" w16cid:durableId="1624921681">
    <w:abstractNumId w:val="2"/>
  </w:num>
  <w:num w:numId="3" w16cid:durableId="730662720">
    <w:abstractNumId w:val="5"/>
  </w:num>
  <w:num w:numId="4" w16cid:durableId="1697536396">
    <w:abstractNumId w:val="1"/>
  </w:num>
  <w:num w:numId="5" w16cid:durableId="429160088">
    <w:abstractNumId w:val="0"/>
  </w:num>
  <w:num w:numId="6" w16cid:durableId="158037430">
    <w:abstractNumId w:val="4"/>
  </w:num>
  <w:num w:numId="7" w16cid:durableId="577246945">
    <w:abstractNumId w:val="4"/>
  </w:num>
  <w:num w:numId="8" w16cid:durableId="1486316921">
    <w:abstractNumId w:val="4"/>
  </w:num>
  <w:num w:numId="9" w16cid:durableId="467213014">
    <w:abstractNumId w:val="7"/>
  </w:num>
  <w:num w:numId="10" w16cid:durableId="809664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8343D"/>
    <w:rsid w:val="00000608"/>
    <w:rsid w:val="000025B1"/>
    <w:rsid w:val="00003249"/>
    <w:rsid w:val="00013362"/>
    <w:rsid w:val="000157A2"/>
    <w:rsid w:val="00025ED1"/>
    <w:rsid w:val="00030ADD"/>
    <w:rsid w:val="00041901"/>
    <w:rsid w:val="000451B8"/>
    <w:rsid w:val="00045777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0E5780"/>
    <w:rsid w:val="00102B56"/>
    <w:rsid w:val="00103C04"/>
    <w:rsid w:val="0012112E"/>
    <w:rsid w:val="00122C08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AD9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64C87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659F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16572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4707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343D"/>
    <w:rsid w:val="00A87597"/>
    <w:rsid w:val="00AA4B94"/>
    <w:rsid w:val="00AC0E93"/>
    <w:rsid w:val="00AD51C2"/>
    <w:rsid w:val="00AE255A"/>
    <w:rsid w:val="00AE413F"/>
    <w:rsid w:val="00AE4186"/>
    <w:rsid w:val="00AE4E67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57ACE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5113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348F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37B17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525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E330D-433B-44F2-9D49-476EA8AE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41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501</Words>
  <Characters>3132</Characters>
  <Application>Microsoft Office Word</Application>
  <DocSecurity>4</DocSecurity>
  <Lines>261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2007/08:108</vt:lpstr>
      <vt:lpstr>Fredagen den 9 maj 2008</vt:lpstr>
    </vt:vector>
  </TitlesOfParts>
  <Company>Riksdagen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2008-05-08T14:51:00Z</cp:lastPrinted>
  <dcterms:created xsi:type="dcterms:W3CDTF">2025-12-17T12:25:00Z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9 maj 2008</vt:lpwstr>
  </property>
  <property fmtid="{D5CDD505-2E9C-101B-9397-08002B2CF9AE}" pid="3" name="DocumentNumber">
    <vt:lpwstr>108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2008-05-09</vt:lpwstr>
  </property>
</Properties>
</file>