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39F8" w:rsidR="00AF30DD" w:rsidP="00DD65BD" w:rsidRDefault="00D776B8" w14:paraId="21F855A3" w14:textId="19BE8F76">
      <w:pPr>
        <w:pStyle w:val="Normalutanindragellerluft"/>
        <w:rPr>
          <w:sz w:val="38"/>
          <w:szCs w:val="38"/>
        </w:rPr>
      </w:pPr>
      <w:sdt>
        <w:sdtPr>
          <w:rPr>
            <w:sz w:val="38"/>
            <w:szCs w:val="38"/>
          </w:rPr>
          <w:alias w:val="CC_Boilerplate_4"/>
          <w:tag w:val="CC_Boilerplate_4"/>
          <w:id w:val="-1644581176"/>
          <w:lock w:val="sdtLocked"/>
          <w:placeholder>
            <w:docPart w:val="4A7B6066D1A3436BAEE88F3C4EB72A3B"/>
          </w:placeholder>
          <w:text/>
        </w:sdtPr>
        <w:sdtEndPr/>
        <w:sdtContent>
          <w:r w:rsidRPr="008739F8" w:rsidR="00AF30DD">
            <w:rPr>
              <w:sz w:val="38"/>
              <w:szCs w:val="38"/>
            </w:rPr>
            <w:t>Förslag till riksdagsbeslut</w:t>
          </w:r>
        </w:sdtContent>
      </w:sdt>
    </w:p>
    <w:sdt>
      <w:sdtPr>
        <w:alias w:val="Yrkande 1"/>
        <w:tag w:val="f2a9eae6-c487-4d92-bccf-119f8475f553"/>
        <w:id w:val="474812180"/>
        <w:lock w:val="sdtLocked"/>
      </w:sdtPr>
      <w:sdtEndPr/>
      <w:sdtContent>
        <w:p w:rsidR="00B36940" w:rsidRDefault="00A2557E" w14:paraId="21F855A4" w14:textId="0A6C917C">
          <w:pPr>
            <w:pStyle w:val="Frslagstext"/>
            <w:numPr>
              <w:ilvl w:val="0"/>
              <w:numId w:val="0"/>
            </w:numPr>
          </w:pPr>
          <w:r>
            <w:t>Riksdagen ställer sig bakom det som anförs i motionen om regelverk kring lättläst text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2A1BA42F244D2B8A2BD33BC9D91291"/>
        </w:placeholder>
        <w:text/>
      </w:sdtPr>
      <w:sdtEndPr/>
      <w:sdtContent>
        <w:p w:rsidRPr="009B062B" w:rsidR="006D79C9" w:rsidP="00333E95" w:rsidRDefault="006D79C9" w14:paraId="21F855A5" w14:textId="77777777">
          <w:pPr>
            <w:pStyle w:val="Rubrik1"/>
          </w:pPr>
          <w:r>
            <w:t>Motivering</w:t>
          </w:r>
        </w:p>
      </w:sdtContent>
    </w:sdt>
    <w:p w:rsidR="00DD65BD" w:rsidP="00A4476B" w:rsidRDefault="00DD65BD" w14:paraId="21F855A6" w14:textId="77777777">
      <w:pPr>
        <w:pStyle w:val="Normalutanindragellerluft"/>
      </w:pPr>
      <w:bookmarkStart w:name="_GoBack" w:id="1"/>
      <w:bookmarkEnd w:id="1"/>
      <w:r>
        <w:t xml:space="preserve">Tillgänglighet är ett viktigt politiskt mål och rätten att delta i det demokratiska samtalet ska omfatta alla. Demokrati förutsätter att alla ges möjlighet att delta på sina villkor. Det är rimligt att all relevant offentlig information, som riktar sig till medborgarna, också ska publiceras på lättläst svenska. Det är viktigt för många grupper som exempelvis personer med intellektuell funktionsnedsättning och nya svenskar med ett annat modersmål. </w:t>
      </w:r>
    </w:p>
    <w:p w:rsidR="00BB6339" w:rsidP="00A4476B" w:rsidRDefault="00DD65BD" w14:paraId="21F855A9" w14:textId="7678452B">
      <w:r>
        <w:t>Regelverket kring krav på lättläst text behöver därför förtydligas och stärkas. Offentliga handlingar liksom annan information från stat, region och kommun bör alltid kunna fås på lättläst svenska när så önskas. Det är en fråga om demokrati och allas lika rätt till delaktighet i vårt samhälle.</w:t>
      </w:r>
    </w:p>
    <w:sdt>
      <w:sdtPr>
        <w:rPr>
          <w:i/>
          <w:noProof/>
        </w:rPr>
        <w:alias w:val="CC_Underskrifter"/>
        <w:tag w:val="CC_Underskrifter"/>
        <w:id w:val="583496634"/>
        <w:lock w:val="sdtContentLocked"/>
        <w:placeholder>
          <w:docPart w:val="75796D2876B0442191A14A737FE77DE1"/>
        </w:placeholder>
      </w:sdtPr>
      <w:sdtEndPr>
        <w:rPr>
          <w:i w:val="0"/>
          <w:noProof w:val="0"/>
        </w:rPr>
      </w:sdtEndPr>
      <w:sdtContent>
        <w:p w:rsidR="00643381" w:rsidP="00643381" w:rsidRDefault="00643381" w14:paraId="21F855AA" w14:textId="77777777"/>
        <w:p w:rsidRPr="008E0FE2" w:rsidR="004801AC" w:rsidP="00643381" w:rsidRDefault="00D776B8" w14:paraId="21F855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Ulrika Heie (C)</w:t>
            </w:r>
          </w:p>
        </w:tc>
      </w:tr>
    </w:tbl>
    <w:p w:rsidR="00DB2A38" w:rsidRDefault="00DB2A38" w14:paraId="21F855AF" w14:textId="77777777"/>
    <w:sectPr w:rsidR="00DB2A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55B1" w14:textId="77777777" w:rsidR="00DD65BD" w:rsidRDefault="00DD65BD" w:rsidP="000C1CAD">
      <w:pPr>
        <w:spacing w:line="240" w:lineRule="auto"/>
      </w:pPr>
      <w:r>
        <w:separator/>
      </w:r>
    </w:p>
  </w:endnote>
  <w:endnote w:type="continuationSeparator" w:id="0">
    <w:p w14:paraId="21F855B2" w14:textId="77777777" w:rsidR="00DD65BD" w:rsidRDefault="00DD6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55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5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A5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55C0" w14:textId="77777777" w:rsidR="00262EA3" w:rsidRPr="00643381" w:rsidRDefault="00262EA3" w:rsidP="00643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55AF" w14:textId="77777777" w:rsidR="00DD65BD" w:rsidRDefault="00DD65BD" w:rsidP="000C1CAD">
      <w:pPr>
        <w:spacing w:line="240" w:lineRule="auto"/>
      </w:pPr>
      <w:r>
        <w:separator/>
      </w:r>
    </w:p>
  </w:footnote>
  <w:footnote w:type="continuationSeparator" w:id="0">
    <w:p w14:paraId="21F855B0" w14:textId="77777777" w:rsidR="00DD65BD" w:rsidRDefault="00DD65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F855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855C2" wp14:anchorId="21F85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6B8" w14:paraId="21F855C5" w14:textId="77777777">
                          <w:pPr>
                            <w:jc w:val="right"/>
                          </w:pPr>
                          <w:sdt>
                            <w:sdtPr>
                              <w:alias w:val="CC_Noformat_Partikod"/>
                              <w:tag w:val="CC_Noformat_Partikod"/>
                              <w:id w:val="-53464382"/>
                              <w:placeholder>
                                <w:docPart w:val="A96E36B304ED4350AA1552C404A15ABC"/>
                              </w:placeholder>
                              <w:text/>
                            </w:sdtPr>
                            <w:sdtEndPr/>
                            <w:sdtContent>
                              <w:r w:rsidR="00DD65BD">
                                <w:t>C</w:t>
                              </w:r>
                            </w:sdtContent>
                          </w:sdt>
                          <w:sdt>
                            <w:sdtPr>
                              <w:alias w:val="CC_Noformat_Partinummer"/>
                              <w:tag w:val="CC_Noformat_Partinummer"/>
                              <w:id w:val="-1709555926"/>
                              <w:placeholder>
                                <w:docPart w:val="89FF1E5F02A74EA0B82C146C342BF6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85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6B8" w14:paraId="21F855C5" w14:textId="77777777">
                    <w:pPr>
                      <w:jc w:val="right"/>
                    </w:pPr>
                    <w:sdt>
                      <w:sdtPr>
                        <w:alias w:val="CC_Noformat_Partikod"/>
                        <w:tag w:val="CC_Noformat_Partikod"/>
                        <w:id w:val="-53464382"/>
                        <w:placeholder>
                          <w:docPart w:val="A96E36B304ED4350AA1552C404A15ABC"/>
                        </w:placeholder>
                        <w:text/>
                      </w:sdtPr>
                      <w:sdtEndPr/>
                      <w:sdtContent>
                        <w:r w:rsidR="00DD65BD">
                          <w:t>C</w:t>
                        </w:r>
                      </w:sdtContent>
                    </w:sdt>
                    <w:sdt>
                      <w:sdtPr>
                        <w:alias w:val="CC_Noformat_Partinummer"/>
                        <w:tag w:val="CC_Noformat_Partinummer"/>
                        <w:id w:val="-1709555926"/>
                        <w:placeholder>
                          <w:docPart w:val="89FF1E5F02A74EA0B82C146C342BF6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F85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F855B5" w14:textId="77777777">
    <w:pPr>
      <w:jc w:val="right"/>
    </w:pPr>
  </w:p>
  <w:p w:rsidR="00262EA3" w:rsidP="00776B74" w:rsidRDefault="00262EA3" w14:paraId="21F85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76B8" w14:paraId="21F855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F855C4" wp14:anchorId="21F85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6B8" w14:paraId="21F855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65B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76B8" w14:paraId="21F855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6B8" w14:paraId="21F85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:1617</w:t>
        </w:r>
      </w:sdtContent>
    </w:sdt>
  </w:p>
  <w:p w:rsidR="00262EA3" w:rsidP="00E03A3D" w:rsidRDefault="00D776B8" w14:paraId="21F855BD" w14:textId="77777777">
    <w:pPr>
      <w:pStyle w:val="Motionr"/>
    </w:pPr>
    <w:sdt>
      <w:sdtPr>
        <w:alias w:val="CC_Noformat_Avtext"/>
        <w:tag w:val="CC_Noformat_Avtext"/>
        <w:id w:val="-2020768203"/>
        <w:lock w:val="sdtContentLocked"/>
        <w15:appearance w15:val="hidden"/>
        <w:text/>
      </w:sdtPr>
      <w:sdtEndPr/>
      <w:sdtContent>
        <w:r>
          <w:t>av Per Lodenius och Ulrika Heie (båda C)</w:t>
        </w:r>
      </w:sdtContent>
    </w:sdt>
  </w:p>
  <w:sdt>
    <w:sdtPr>
      <w:alias w:val="CC_Noformat_Rubtext"/>
      <w:tag w:val="CC_Noformat_Rubtext"/>
      <w:id w:val="-218060500"/>
      <w:lock w:val="sdtLocked"/>
      <w:text/>
    </w:sdtPr>
    <w:sdtEndPr/>
    <w:sdtContent>
      <w:p w:rsidR="00262EA3" w:rsidP="00283E0F" w:rsidRDefault="00DD65BD" w14:paraId="21F855BE" w14:textId="77777777">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rsidR="00262EA3" w:rsidP="00283E0F" w:rsidRDefault="00262EA3" w14:paraId="21F85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6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A5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F34"/>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C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81"/>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9F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7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6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40"/>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B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38"/>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5BD"/>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322"/>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855A3"/>
  <w15:chartTrackingRefBased/>
  <w15:docId w15:val="{1CCAA4AD-4C83-46D5-B416-EE32DED3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B6066D1A3436BAEE88F3C4EB72A3B"/>
        <w:category>
          <w:name w:val="Allmänt"/>
          <w:gallery w:val="placeholder"/>
        </w:category>
        <w:types>
          <w:type w:val="bbPlcHdr"/>
        </w:types>
        <w:behaviors>
          <w:behavior w:val="content"/>
        </w:behaviors>
        <w:guid w:val="{A4F6D3F9-D029-4A91-A100-A4AC3EBF1B8A}"/>
      </w:docPartPr>
      <w:docPartBody>
        <w:p w:rsidR="000334F0" w:rsidRDefault="000334F0">
          <w:pPr>
            <w:pStyle w:val="4A7B6066D1A3436BAEE88F3C4EB72A3B"/>
          </w:pPr>
          <w:r w:rsidRPr="005A0A93">
            <w:rPr>
              <w:rStyle w:val="Platshllartext"/>
            </w:rPr>
            <w:t>Förslag till riksdagsbeslut</w:t>
          </w:r>
        </w:p>
      </w:docPartBody>
    </w:docPart>
    <w:docPart>
      <w:docPartPr>
        <w:name w:val="E22A1BA42F244D2B8A2BD33BC9D91291"/>
        <w:category>
          <w:name w:val="Allmänt"/>
          <w:gallery w:val="placeholder"/>
        </w:category>
        <w:types>
          <w:type w:val="bbPlcHdr"/>
        </w:types>
        <w:behaviors>
          <w:behavior w:val="content"/>
        </w:behaviors>
        <w:guid w:val="{0D26370B-1BA3-4349-AC18-3795814B6F19}"/>
      </w:docPartPr>
      <w:docPartBody>
        <w:p w:rsidR="000334F0" w:rsidRDefault="000334F0">
          <w:pPr>
            <w:pStyle w:val="E22A1BA42F244D2B8A2BD33BC9D91291"/>
          </w:pPr>
          <w:r w:rsidRPr="005A0A93">
            <w:rPr>
              <w:rStyle w:val="Platshllartext"/>
            </w:rPr>
            <w:t>Motivering</w:t>
          </w:r>
        </w:p>
      </w:docPartBody>
    </w:docPart>
    <w:docPart>
      <w:docPartPr>
        <w:name w:val="A96E36B304ED4350AA1552C404A15ABC"/>
        <w:category>
          <w:name w:val="Allmänt"/>
          <w:gallery w:val="placeholder"/>
        </w:category>
        <w:types>
          <w:type w:val="bbPlcHdr"/>
        </w:types>
        <w:behaviors>
          <w:behavior w:val="content"/>
        </w:behaviors>
        <w:guid w:val="{65638EEF-19DE-4F5F-A627-F82103265BAB}"/>
      </w:docPartPr>
      <w:docPartBody>
        <w:p w:rsidR="000334F0" w:rsidRDefault="000334F0">
          <w:pPr>
            <w:pStyle w:val="A96E36B304ED4350AA1552C404A15ABC"/>
          </w:pPr>
          <w:r>
            <w:rPr>
              <w:rStyle w:val="Platshllartext"/>
            </w:rPr>
            <w:t xml:space="preserve"> </w:t>
          </w:r>
        </w:p>
      </w:docPartBody>
    </w:docPart>
    <w:docPart>
      <w:docPartPr>
        <w:name w:val="89FF1E5F02A74EA0B82C146C342BF659"/>
        <w:category>
          <w:name w:val="Allmänt"/>
          <w:gallery w:val="placeholder"/>
        </w:category>
        <w:types>
          <w:type w:val="bbPlcHdr"/>
        </w:types>
        <w:behaviors>
          <w:behavior w:val="content"/>
        </w:behaviors>
        <w:guid w:val="{B2DFCDD4-53C2-4443-9F99-A4ABD976E52F}"/>
      </w:docPartPr>
      <w:docPartBody>
        <w:p w:rsidR="000334F0" w:rsidRDefault="000334F0">
          <w:pPr>
            <w:pStyle w:val="89FF1E5F02A74EA0B82C146C342BF659"/>
          </w:pPr>
          <w:r>
            <w:t xml:space="preserve"> </w:t>
          </w:r>
        </w:p>
      </w:docPartBody>
    </w:docPart>
    <w:docPart>
      <w:docPartPr>
        <w:name w:val="75796D2876B0442191A14A737FE77DE1"/>
        <w:category>
          <w:name w:val="Allmänt"/>
          <w:gallery w:val="placeholder"/>
        </w:category>
        <w:types>
          <w:type w:val="bbPlcHdr"/>
        </w:types>
        <w:behaviors>
          <w:behavior w:val="content"/>
        </w:behaviors>
        <w:guid w:val="{BDCF08C1-8267-45A1-8DF4-90D6D9E942F8}"/>
      </w:docPartPr>
      <w:docPartBody>
        <w:p w:rsidR="00B23D18" w:rsidRDefault="00B23D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F0"/>
    <w:rsid w:val="000334F0"/>
    <w:rsid w:val="00B23D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B6066D1A3436BAEE88F3C4EB72A3B">
    <w:name w:val="4A7B6066D1A3436BAEE88F3C4EB72A3B"/>
  </w:style>
  <w:style w:type="paragraph" w:customStyle="1" w:styleId="47EE2391974F430882C2E58C44124833">
    <w:name w:val="47EE2391974F430882C2E58C44124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554C7A619441CB97990E5B4190C0C9">
    <w:name w:val="CA554C7A619441CB97990E5B4190C0C9"/>
  </w:style>
  <w:style w:type="paragraph" w:customStyle="1" w:styleId="E22A1BA42F244D2B8A2BD33BC9D91291">
    <w:name w:val="E22A1BA42F244D2B8A2BD33BC9D91291"/>
  </w:style>
  <w:style w:type="paragraph" w:customStyle="1" w:styleId="D4118FF826A641D18A8D45747F9D4462">
    <w:name w:val="D4118FF826A641D18A8D45747F9D4462"/>
  </w:style>
  <w:style w:type="paragraph" w:customStyle="1" w:styleId="DB4556FBC0024BA5B437A6E599B5CB02">
    <w:name w:val="DB4556FBC0024BA5B437A6E599B5CB02"/>
  </w:style>
  <w:style w:type="paragraph" w:customStyle="1" w:styleId="A96E36B304ED4350AA1552C404A15ABC">
    <w:name w:val="A96E36B304ED4350AA1552C404A15ABC"/>
  </w:style>
  <w:style w:type="paragraph" w:customStyle="1" w:styleId="89FF1E5F02A74EA0B82C146C342BF659">
    <w:name w:val="89FF1E5F02A74EA0B82C146C342BF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A3A6A-DFF3-44BA-B579-05A9B0F82FAF}"/>
</file>

<file path=customXml/itemProps2.xml><?xml version="1.0" encoding="utf-8"?>
<ds:datastoreItem xmlns:ds="http://schemas.openxmlformats.org/officeDocument/2006/customXml" ds:itemID="{7464EFDE-4D2B-44E1-9EFD-574887529584}"/>
</file>

<file path=customXml/itemProps3.xml><?xml version="1.0" encoding="utf-8"?>
<ds:datastoreItem xmlns:ds="http://schemas.openxmlformats.org/officeDocument/2006/customXml" ds:itemID="{1F2D00B4-B9A6-492C-B205-2140E91AC76D}"/>
</file>

<file path=docProps/app.xml><?xml version="1.0" encoding="utf-8"?>
<Properties xmlns="http://schemas.openxmlformats.org/officeDocument/2006/extended-properties" xmlns:vt="http://schemas.openxmlformats.org/officeDocument/2006/docPropsVTypes">
  <Template>Normal</Template>
  <TotalTime>69</TotalTime>
  <Pages>1</Pages>
  <Words>143</Words>
  <Characters>814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Offentlig information på lättläst svenska</vt:lpstr>
      <vt:lpstr>
      </vt:lpstr>
    </vt:vector>
  </TitlesOfParts>
  <Company>Sveriges riksdag</Company>
  <LinksUpToDate>false</LinksUpToDate>
  <CharactersWithSpaces>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