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93F27" w:rsidRDefault="002815B2" w14:paraId="6294FF9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5DFF563F15D4F4A8EF56DB7CBACA3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8b7745-5dd7-4f2c-a8ef-1b4901b8b3ee"/>
        <w:id w:val="1636985323"/>
        <w:lock w:val="sdtLocked"/>
      </w:sdtPr>
      <w:sdtEndPr/>
      <w:sdtContent>
        <w:p w:rsidR="00BF3ACB" w:rsidRDefault="00C16A82" w14:paraId="45BE4E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Skatteverket ska uppdras att i samband med deklarationen inkludera dels information om bostadstillägg för pensionärer, dels möjlighet att göra ansökan samtidigt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381BA550E64E33AE2CDA03935DAB71"/>
        </w:placeholder>
        <w:text/>
      </w:sdtPr>
      <w:sdtEndPr/>
      <w:sdtContent>
        <w:p w:rsidRPr="009B062B" w:rsidR="006D79C9" w:rsidP="00333E95" w:rsidRDefault="006D79C9" w14:paraId="481182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11A4" w:rsidP="002815B2" w:rsidRDefault="00C711A4" w14:paraId="16086338" w14:textId="256475CB">
      <w:pPr>
        <w:pStyle w:val="Normalutanindragellerluft"/>
      </w:pPr>
      <w:r>
        <w:t>De som har varit med och byggt upp vårt land ska ha en bra pension. Det är en del av den svenska modellen. I det allmänna pensionssystemet finns ett grundskydd, där bostadstillägg är en del. I dag får omkring 300 000 pensionärer bostadstillägg, varav omkring 70 procent är kvinnor.</w:t>
      </w:r>
    </w:p>
    <w:p w:rsidR="00C711A4" w:rsidP="00C711A4" w:rsidRDefault="00C711A4" w14:paraId="6CBBADAB" w14:textId="1DD7849F">
      <w:r>
        <w:t xml:space="preserve">Det finns ett stort mörkertal avseende bostadstillägget, alltså att fler har rätt till bostadstillägg än </w:t>
      </w:r>
      <w:r w:rsidR="00C16A82">
        <w:t>de</w:t>
      </w:r>
      <w:r>
        <w:t xml:space="preserve"> som idag får det. Enligt Riksrevisionens granskning handlade det 2016 om cirka 40</w:t>
      </w:r>
      <w:r w:rsidR="00C16A82">
        <w:t> </w:t>
      </w:r>
      <w:r>
        <w:t>000 personer med sjuk- eller aktivitetsersättning och 129</w:t>
      </w:r>
      <w:r w:rsidR="00C16A82">
        <w:t> </w:t>
      </w:r>
      <w:r>
        <w:t>000 ålderspensionärer, som i genomsnitt skulle ha varit berättigade till 1</w:t>
      </w:r>
      <w:r w:rsidR="00C16A82">
        <w:t> </w:t>
      </w:r>
      <w:r>
        <w:t>300 kronor i månaden. Av de berörda individerna är det ungefär dubbelt så många kvinnor som män. Det finns anledning att befara att mörkertalet i dag har vuxit.</w:t>
      </w:r>
    </w:p>
    <w:p w:rsidR="00C711A4" w:rsidP="00C711A4" w:rsidRDefault="00C711A4" w14:paraId="315D6049" w14:textId="16AA6D7B">
      <w:r>
        <w:t>Orsaken till mörkertalet är att pensionärer i dagsläget själva måste söka tillägget. Många känner inte till detta och går därför miste om bostadstillägget. I takt med att Statens servicecenter lägger ned verksamheten på allt fler orter ökar dessutom svårig</w:t>
      </w:r>
      <w:r w:rsidR="002815B2">
        <w:softHyphen/>
      </w:r>
      <w:r>
        <w:t>heterna för en del att söka.</w:t>
      </w:r>
    </w:p>
    <w:p w:rsidR="00C711A4" w:rsidP="00C711A4" w:rsidRDefault="00C711A4" w14:paraId="4A507B19" w14:textId="2336C0C8">
      <w:r>
        <w:t>Bostadstillägg är ett tillägg till den allmänna pensionen och är en del av grund</w:t>
      </w:r>
      <w:r w:rsidR="002815B2">
        <w:softHyphen/>
      </w:r>
      <w:r>
        <w:t>skyddet, liksom garantipensionen. Det beräknas utifrån inkomster och boendekostnader. I juli aviserade regeringens pensionsgrupp att en översyn ska ske av pensionssystemets grundskydd.</w:t>
      </w:r>
    </w:p>
    <w:p w:rsidR="00C711A4" w:rsidP="00C711A4" w:rsidRDefault="00C711A4" w14:paraId="6F42C05A" w14:textId="4EEA5C81">
      <w:r>
        <w:lastRenderedPageBreak/>
        <w:t>Skatteverket har varje år kontakt med alla medborgare i samband med deklarationen. Detta tillfälle bör användas för att informera alla pensionärer om möjligheten att få bostadstillägg samt underlätta själva ansökningsförfarandet, till exempel genom att ansökan kan göras i samband med deklarationen.</w:t>
      </w:r>
    </w:p>
    <w:p w:rsidR="00BB6339" w:rsidP="00C711A4" w:rsidRDefault="00C711A4" w14:paraId="011A528C" w14:textId="75EE4704">
      <w:r>
        <w:t>Därför bör Skatteverket uppdras att i samband med deklarationen inkludera dels information om bostadstillägg för pensionärer, dels möjlighet att göra ansökan.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3CE27DFF744DB0A02310AAC099831D"/>
        </w:placeholder>
      </w:sdtPr>
      <w:sdtEndPr/>
      <w:sdtContent>
        <w:p w:rsidR="00B93F27" w:rsidP="00B93F27" w:rsidRDefault="00B93F27" w14:paraId="65B63E8F" w14:textId="77777777"/>
        <w:p w:rsidR="00B93F27" w:rsidP="00B93F27" w:rsidRDefault="002815B2" w14:paraId="03EF42ED" w14:textId="0862A2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3ACB" w14:paraId="6022ADC6" w14:textId="77777777">
        <w:trPr>
          <w:cantSplit/>
        </w:trPr>
        <w:tc>
          <w:tcPr>
            <w:tcW w:w="50" w:type="pct"/>
            <w:vAlign w:val="bottom"/>
          </w:tcPr>
          <w:p w:rsidR="00BF3ACB" w:rsidRDefault="00C16A82" w14:paraId="51724816" w14:textId="77777777">
            <w:pPr>
              <w:pStyle w:val="Underskrifter"/>
              <w:spacing w:after="0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 w:rsidR="00BF3ACB" w:rsidRDefault="00BF3ACB" w14:paraId="284452A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0C00884" w14:textId="0CE7308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8A89" w14:textId="77777777" w:rsidR="00C711A4" w:rsidRDefault="00C711A4" w:rsidP="000C1CAD">
      <w:pPr>
        <w:spacing w:line="240" w:lineRule="auto"/>
      </w:pPr>
      <w:r>
        <w:separator/>
      </w:r>
    </w:p>
  </w:endnote>
  <w:endnote w:type="continuationSeparator" w:id="0">
    <w:p w14:paraId="1076A812" w14:textId="77777777" w:rsidR="00C711A4" w:rsidRDefault="00C711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8C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67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D5AA" w14:textId="2C5AD7C7" w:rsidR="00262EA3" w:rsidRPr="00B93F27" w:rsidRDefault="00262EA3" w:rsidP="00B93F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3864" w14:textId="77777777" w:rsidR="00C711A4" w:rsidRDefault="00C711A4" w:rsidP="000C1CAD">
      <w:pPr>
        <w:spacing w:line="240" w:lineRule="auto"/>
      </w:pPr>
      <w:r>
        <w:separator/>
      </w:r>
    </w:p>
  </w:footnote>
  <w:footnote w:type="continuationSeparator" w:id="0">
    <w:p w14:paraId="3A685677" w14:textId="77777777" w:rsidR="00C711A4" w:rsidRDefault="00C711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9B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2C414F" wp14:editId="20D241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5FFDE" w14:textId="7ED0EE18" w:rsidR="00262EA3" w:rsidRDefault="002815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B10AFBD977480B84EA02880967F018"/>
                              </w:placeholder>
                              <w:text/>
                            </w:sdtPr>
                            <w:sdtEndPr/>
                            <w:sdtContent>
                              <w:r w:rsidR="00C711A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13371559924B2D9CDD418FCD9E0FA0"/>
                              </w:placeholder>
                              <w:text/>
                            </w:sdtPr>
                            <w:sdtEndPr/>
                            <w:sdtContent>
                              <w:r w:rsidR="00C711A4">
                                <w:t>265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2C41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865FFDE" w14:textId="7ED0EE18" w:rsidR="00262EA3" w:rsidRDefault="002815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B10AFBD977480B84EA02880967F018"/>
                        </w:placeholder>
                        <w:text/>
                      </w:sdtPr>
                      <w:sdtEndPr/>
                      <w:sdtContent>
                        <w:r w:rsidR="00C711A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13371559924B2D9CDD418FCD9E0FA0"/>
                        </w:placeholder>
                        <w:text/>
                      </w:sdtPr>
                      <w:sdtEndPr/>
                      <w:sdtContent>
                        <w:r w:rsidR="00C711A4">
                          <w:t>265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70E8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F16" w14:textId="77777777" w:rsidR="00262EA3" w:rsidRDefault="00262EA3" w:rsidP="008563AC">
    <w:pPr>
      <w:jc w:val="right"/>
    </w:pPr>
  </w:p>
  <w:p w14:paraId="62BC843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4CCE" w14:textId="77777777" w:rsidR="00262EA3" w:rsidRDefault="002815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37ECDA" wp14:editId="258633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22356E" w14:textId="4A6012D5" w:rsidR="00262EA3" w:rsidRDefault="002815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3F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11A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11A4">
          <w:t>265</w:t>
        </w:r>
      </w:sdtContent>
    </w:sdt>
  </w:p>
  <w:p w14:paraId="07689874" w14:textId="77777777" w:rsidR="00262EA3" w:rsidRPr="008227B3" w:rsidRDefault="002815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AD454C" w14:textId="58A4E67C" w:rsidR="00262EA3" w:rsidRPr="008227B3" w:rsidRDefault="002815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3F2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3F27">
          <w:t>:1879</w:t>
        </w:r>
      </w:sdtContent>
    </w:sdt>
  </w:p>
  <w:p w14:paraId="5C48666D" w14:textId="5A941A9B" w:rsidR="00262EA3" w:rsidRDefault="002815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8B10AFBD977480B84EA02880967F018"/>
        </w:placeholder>
        <w15:appearance w15:val="hidden"/>
        <w:text/>
      </w:sdtPr>
      <w:sdtEndPr/>
      <w:sdtContent>
        <w:r w:rsidR="00B93F27">
          <w:t>av Laila Naraghi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E13371559924B2D9CDD418FCD9E0FA0"/>
      </w:placeholder>
      <w:text/>
    </w:sdtPr>
    <w:sdtEndPr/>
    <w:sdtContent>
      <w:p w14:paraId="608E3A10" w14:textId="3410E1DB" w:rsidR="00262EA3" w:rsidRDefault="00C711A4" w:rsidP="00283E0F">
        <w:pPr>
          <w:pStyle w:val="FSHRub2"/>
        </w:pPr>
        <w:r>
          <w:t>Inkludera ansökan om bostadstillägg för pensionärer i deklarationen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B56692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12211404">
    <w:abstractNumId w:val="9"/>
  </w:num>
  <w:num w:numId="2" w16cid:durableId="2016834676">
    <w:abstractNumId w:val="8"/>
  </w:num>
  <w:num w:numId="3" w16cid:durableId="828834749">
    <w:abstractNumId w:val="16"/>
  </w:num>
  <w:num w:numId="4" w16cid:durableId="1584684958">
    <w:abstractNumId w:val="14"/>
  </w:num>
  <w:num w:numId="5" w16cid:durableId="1698770999">
    <w:abstractNumId w:val="17"/>
  </w:num>
  <w:num w:numId="6" w16cid:durableId="494878999">
    <w:abstractNumId w:val="18"/>
  </w:num>
  <w:num w:numId="7" w16cid:durableId="420949660">
    <w:abstractNumId w:val="11"/>
  </w:num>
  <w:num w:numId="8" w16cid:durableId="366761447">
    <w:abstractNumId w:val="12"/>
  </w:num>
  <w:num w:numId="9" w16cid:durableId="1428693928">
    <w:abstractNumId w:val="15"/>
  </w:num>
  <w:num w:numId="10" w16cid:durableId="669604375">
    <w:abstractNumId w:val="22"/>
  </w:num>
  <w:num w:numId="11" w16cid:durableId="1168986383">
    <w:abstractNumId w:val="21"/>
  </w:num>
  <w:num w:numId="12" w16cid:durableId="120653519">
    <w:abstractNumId w:val="21"/>
  </w:num>
  <w:num w:numId="13" w16cid:durableId="183132655">
    <w:abstractNumId w:val="3"/>
  </w:num>
  <w:num w:numId="14" w16cid:durableId="399135220">
    <w:abstractNumId w:val="2"/>
  </w:num>
  <w:num w:numId="15" w16cid:durableId="1498695385">
    <w:abstractNumId w:val="1"/>
  </w:num>
  <w:num w:numId="16" w16cid:durableId="221597546">
    <w:abstractNumId w:val="0"/>
  </w:num>
  <w:num w:numId="17" w16cid:durableId="4289744">
    <w:abstractNumId w:val="7"/>
  </w:num>
  <w:num w:numId="18" w16cid:durableId="2080322160">
    <w:abstractNumId w:val="6"/>
  </w:num>
  <w:num w:numId="19" w16cid:durableId="1644626655">
    <w:abstractNumId w:val="5"/>
  </w:num>
  <w:num w:numId="20" w16cid:durableId="1842088298">
    <w:abstractNumId w:val="4"/>
  </w:num>
  <w:num w:numId="21" w16cid:durableId="856390995">
    <w:abstractNumId w:val="21"/>
  </w:num>
  <w:num w:numId="22" w16cid:durableId="277414782">
    <w:abstractNumId w:val="21"/>
  </w:num>
  <w:num w:numId="23" w16cid:durableId="1617710182">
    <w:abstractNumId w:val="21"/>
  </w:num>
  <w:num w:numId="24" w16cid:durableId="1819682419">
    <w:abstractNumId w:val="21"/>
  </w:num>
  <w:num w:numId="25" w16cid:durableId="600800216">
    <w:abstractNumId w:val="21"/>
  </w:num>
  <w:num w:numId="26" w16cid:durableId="975793600">
    <w:abstractNumId w:val="22"/>
  </w:num>
  <w:num w:numId="27" w16cid:durableId="794522604">
    <w:abstractNumId w:val="22"/>
  </w:num>
  <w:num w:numId="28" w16cid:durableId="329908839">
    <w:abstractNumId w:val="22"/>
  </w:num>
  <w:num w:numId="29" w16cid:durableId="1422335291">
    <w:abstractNumId w:val="22"/>
  </w:num>
  <w:num w:numId="30" w16cid:durableId="757484811">
    <w:abstractNumId w:val="21"/>
  </w:num>
  <w:num w:numId="31" w16cid:durableId="1568875718">
    <w:abstractNumId w:val="21"/>
  </w:num>
  <w:num w:numId="32" w16cid:durableId="646513412">
    <w:abstractNumId w:val="22"/>
  </w:num>
  <w:num w:numId="33" w16cid:durableId="2046252972">
    <w:abstractNumId w:val="21"/>
  </w:num>
  <w:num w:numId="34" w16cid:durableId="255872184">
    <w:abstractNumId w:val="18"/>
  </w:num>
  <w:num w:numId="35" w16cid:durableId="1043748915">
    <w:abstractNumId w:val="18"/>
    <w:lvlOverride w:ilvl="0">
      <w:startOverride w:val="1"/>
    </w:lvlOverride>
  </w:num>
  <w:num w:numId="36" w16cid:durableId="481318338">
    <w:abstractNumId w:val="19"/>
  </w:num>
  <w:num w:numId="37" w16cid:durableId="673609320">
    <w:abstractNumId w:val="18"/>
    <w:lvlOverride w:ilvl="0">
      <w:startOverride w:val="1"/>
    </w:lvlOverride>
  </w:num>
  <w:num w:numId="38" w16cid:durableId="1759323410">
    <w:abstractNumId w:val="13"/>
  </w:num>
  <w:num w:numId="39" w16cid:durableId="1543519869">
    <w:abstractNumId w:val="10"/>
  </w:num>
  <w:num w:numId="40" w16cid:durableId="4629849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711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5B2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A9D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F27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A4A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ACB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A82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1A4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132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A34C84"/>
  <w15:chartTrackingRefBased/>
  <w15:docId w15:val="{18429B90-A4AC-47DD-95D6-B31E5762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DFF563F15D4F4A8EF56DB7CBACA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2C783-F6C3-4967-82FE-2B2BF0F66012}"/>
      </w:docPartPr>
      <w:docPartBody>
        <w:p w:rsidR="00D61C80" w:rsidRDefault="00D61C80">
          <w:pPr>
            <w:pStyle w:val="C5DFF563F15D4F4A8EF56DB7CBACA3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381BA550E64E33AE2CDA03935DA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3EEB2-EBDC-4515-910F-AE9C06F6185E}"/>
      </w:docPartPr>
      <w:docPartBody>
        <w:p w:rsidR="00D61C80" w:rsidRDefault="00D61C80">
          <w:pPr>
            <w:pStyle w:val="A0381BA550E64E33AE2CDA03935DAB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B10AFBD977480B84EA02880967F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AB4F0-8818-4799-BD31-6F6079BCFDEA}"/>
      </w:docPartPr>
      <w:docPartBody>
        <w:p w:rsidR="00D61C80" w:rsidRDefault="00D61C80">
          <w:pPr>
            <w:pStyle w:val="C8B10AFBD977480B84EA02880967F0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13371559924B2D9CDD418FCD9E0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ACBDF-056F-48A1-B204-F9704B1D852A}"/>
      </w:docPartPr>
      <w:docPartBody>
        <w:p w:rsidR="00D61C80" w:rsidRDefault="00D61C80">
          <w:pPr>
            <w:pStyle w:val="1E13371559924B2D9CDD418FCD9E0FA0"/>
          </w:pPr>
          <w:r>
            <w:t xml:space="preserve"> </w:t>
          </w:r>
        </w:p>
      </w:docPartBody>
    </w:docPart>
    <w:docPart>
      <w:docPartPr>
        <w:name w:val="A23CE27DFF744DB0A02310AAC0998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01963-1F77-45A7-B51D-A186F7D09A8B}"/>
      </w:docPartPr>
      <w:docPartBody>
        <w:p w:rsidR="00982F05" w:rsidRDefault="00982F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80"/>
    <w:rsid w:val="00BA3A4A"/>
    <w:rsid w:val="00D61C80"/>
    <w:rsid w:val="00E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5DFF563F15D4F4A8EF56DB7CBACA3F3">
    <w:name w:val="C5DFF563F15D4F4A8EF56DB7CBACA3F3"/>
  </w:style>
  <w:style w:type="paragraph" w:customStyle="1" w:styleId="A0381BA550E64E33AE2CDA03935DAB71">
    <w:name w:val="A0381BA550E64E33AE2CDA03935DAB71"/>
  </w:style>
  <w:style w:type="paragraph" w:customStyle="1" w:styleId="C8B10AFBD977480B84EA02880967F018">
    <w:name w:val="C8B10AFBD977480B84EA02880967F018"/>
  </w:style>
  <w:style w:type="paragraph" w:customStyle="1" w:styleId="1E13371559924B2D9CDD418FCD9E0FA0">
    <w:name w:val="1E13371559924B2D9CDD418FCD9E0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6717C-2532-4953-B8BC-FB0F75B53254}"/>
</file>

<file path=customXml/itemProps2.xml><?xml version="1.0" encoding="utf-8"?>
<ds:datastoreItem xmlns:ds="http://schemas.openxmlformats.org/officeDocument/2006/customXml" ds:itemID="{24868A4F-2849-46CA-BF80-0D8372FD5D5B}"/>
</file>

<file path=customXml/itemProps3.xml><?xml version="1.0" encoding="utf-8"?>
<ds:datastoreItem xmlns:ds="http://schemas.openxmlformats.org/officeDocument/2006/customXml" ds:itemID="{113E7470-214F-4352-A111-26D336D59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1796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