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44E07" w:rsidRPr="009511A0" w:rsidTr="00B44E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44E07" w:rsidRPr="009511A0" w:rsidRDefault="00CD306E" w:rsidP="00B44E07">
            <w:pPr>
              <w:pStyle w:val="RSKRbeteckning"/>
              <w:spacing w:before="240"/>
            </w:pPr>
            <w:r w:rsidRPr="009511A0">
              <w:t>Riksdagsskrivelse</w:t>
            </w:r>
          </w:p>
          <w:p w:rsidR="00B44E07" w:rsidRPr="009511A0" w:rsidRDefault="00CD306E" w:rsidP="00B44E07">
            <w:pPr>
              <w:pStyle w:val="RSKRbeteckning"/>
            </w:pPr>
            <w:r w:rsidRPr="009511A0">
              <w:t>2008/09</w:t>
            </w:r>
            <w:r w:rsidR="00B44E07" w:rsidRPr="009511A0">
              <w:t>:</w:t>
            </w:r>
            <w:r w:rsidRPr="009511A0">
              <w:t>216</w:t>
            </w:r>
          </w:p>
        </w:tc>
        <w:tc>
          <w:tcPr>
            <w:tcW w:w="1134" w:type="dxa"/>
          </w:tcPr>
          <w:p w:rsidR="00B44E07" w:rsidRPr="009511A0" w:rsidRDefault="009511A0" w:rsidP="00B44E07">
            <w:pPr>
              <w:jc w:val="right"/>
            </w:pPr>
            <w:r w:rsidRPr="009511A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E07" w:rsidRPr="009511A0" w:rsidTr="00B44E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44E07" w:rsidRPr="009511A0" w:rsidRDefault="00B44E07">
            <w:pPr>
              <w:rPr>
                <w:sz w:val="10"/>
              </w:rPr>
            </w:pPr>
          </w:p>
        </w:tc>
      </w:tr>
    </w:tbl>
    <w:p w:rsidR="00B44E07" w:rsidRPr="009511A0" w:rsidRDefault="00B44E07"/>
    <w:p w:rsidR="00B44E07" w:rsidRPr="009511A0" w:rsidRDefault="00CD306E" w:rsidP="00B44E07">
      <w:pPr>
        <w:pStyle w:val="Mottagare1"/>
      </w:pPr>
      <w:r w:rsidRPr="009511A0">
        <w:t>Riksrevisionens styrelse</w:t>
      </w:r>
      <w:r w:rsidR="00A424A7" w:rsidRPr="009511A0">
        <w:rPr>
          <w:rStyle w:val="Fotnotsreferens"/>
        </w:rPr>
        <w:footnoteReference w:id="1"/>
      </w:r>
    </w:p>
    <w:p w:rsidR="00B44E07" w:rsidRPr="009511A0" w:rsidRDefault="00CD306E" w:rsidP="00B44E07">
      <w:pPr>
        <w:pStyle w:val="Mottagare2"/>
      </w:pPr>
      <w:r w:rsidRPr="009511A0">
        <w:t xml:space="preserve"> </w:t>
      </w:r>
    </w:p>
    <w:p w:rsidR="00B44E07" w:rsidRPr="009511A0" w:rsidRDefault="00B44E07" w:rsidP="00B44E07">
      <w:r w:rsidRPr="009511A0">
        <w:t xml:space="preserve">Med överlämnande av </w:t>
      </w:r>
      <w:r w:rsidR="00CD306E" w:rsidRPr="009511A0">
        <w:t>finansutskottet</w:t>
      </w:r>
      <w:r w:rsidRPr="009511A0">
        <w:t xml:space="preserve">s betänkande </w:t>
      </w:r>
      <w:r w:rsidR="00CD306E" w:rsidRPr="009511A0">
        <w:t>2008/09</w:t>
      </w:r>
      <w:r w:rsidRPr="009511A0">
        <w:t>:</w:t>
      </w:r>
      <w:r w:rsidR="00CD306E" w:rsidRPr="009511A0">
        <w:t>FiU23</w:t>
      </w:r>
      <w:r w:rsidRPr="009511A0">
        <w:t xml:space="preserve"> </w:t>
      </w:r>
      <w:r w:rsidR="00CD306E" w:rsidRPr="009511A0">
        <w:t>Riksbankens förvaltning 2008</w:t>
      </w:r>
      <w:r w:rsidRPr="009511A0">
        <w:t xml:space="preserve"> får jag anmäla att riksdagen denna dag bifallit utskottets förslag till riksdagsbeslut.</w:t>
      </w:r>
    </w:p>
    <w:p w:rsidR="00B44E07" w:rsidRPr="009511A0" w:rsidRDefault="00B44E07" w:rsidP="00B44E07">
      <w:pPr>
        <w:pStyle w:val="Stockholm"/>
      </w:pPr>
      <w:r w:rsidRPr="009511A0">
        <w:t xml:space="preserve">Stockholm </w:t>
      </w:r>
      <w:r w:rsidR="00CD306E" w:rsidRPr="009511A0">
        <w:t>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4E07" w:rsidRPr="009511A0" w:rsidTr="00B44E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44E07" w:rsidRPr="009511A0" w:rsidRDefault="00CD306E" w:rsidP="00B44E07">
            <w:pPr>
              <w:pStyle w:val="AvsTalman"/>
            </w:pPr>
            <w:r w:rsidRPr="009511A0">
              <w:t>Per Westerberg</w:t>
            </w:r>
          </w:p>
        </w:tc>
        <w:tc>
          <w:tcPr>
            <w:tcW w:w="3628" w:type="dxa"/>
          </w:tcPr>
          <w:p w:rsidR="00B44E07" w:rsidRPr="009511A0" w:rsidRDefault="00CD306E" w:rsidP="00B44E07">
            <w:pPr>
              <w:pStyle w:val="AvsTjnsteman"/>
            </w:pPr>
            <w:r w:rsidRPr="009511A0">
              <w:t>Ulf Christoffersson</w:t>
            </w:r>
          </w:p>
        </w:tc>
      </w:tr>
    </w:tbl>
    <w:p w:rsidR="00D85057" w:rsidRPr="009511A0" w:rsidRDefault="00D85057" w:rsidP="00B44E07"/>
    <w:sectPr w:rsidR="00D85057" w:rsidRPr="009511A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E07" w:rsidRPr="009511A0" w:rsidRDefault="00B44E07">
      <w:r w:rsidRPr="009511A0">
        <w:separator/>
      </w:r>
    </w:p>
  </w:endnote>
  <w:endnote w:type="continuationSeparator" w:id="0">
    <w:p w:rsidR="00B44E07" w:rsidRPr="009511A0" w:rsidRDefault="00B44E07">
      <w:r w:rsidRPr="009511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E07" w:rsidRPr="009511A0" w:rsidRDefault="00B44E07">
      <w:r w:rsidRPr="009511A0">
        <w:separator/>
      </w:r>
    </w:p>
  </w:footnote>
  <w:footnote w:type="continuationSeparator" w:id="0">
    <w:p w:rsidR="00B44E07" w:rsidRPr="009511A0" w:rsidRDefault="00B44E07">
      <w:r w:rsidRPr="009511A0">
        <w:continuationSeparator/>
      </w:r>
    </w:p>
  </w:footnote>
  <w:footnote w:id="1">
    <w:p w:rsidR="00A424A7" w:rsidRPr="009511A0" w:rsidRDefault="00A424A7">
      <w:pPr>
        <w:pStyle w:val="Fotnotstext"/>
      </w:pPr>
      <w:r w:rsidRPr="009511A0">
        <w:rPr>
          <w:rStyle w:val="Fotnotsreferens"/>
        </w:rPr>
        <w:footnoteRef/>
      </w:r>
      <w:r w:rsidRPr="009511A0">
        <w:t xml:space="preserve"> Riksdagsskrivelse 2008/09:215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07"/>
    <w:rsid w:val="0009098F"/>
    <w:rsid w:val="000C2D8D"/>
    <w:rsid w:val="001667BD"/>
    <w:rsid w:val="001C2855"/>
    <w:rsid w:val="00224A43"/>
    <w:rsid w:val="00243D3C"/>
    <w:rsid w:val="00244660"/>
    <w:rsid w:val="0026798D"/>
    <w:rsid w:val="002C10A7"/>
    <w:rsid w:val="004A0681"/>
    <w:rsid w:val="004C4FD0"/>
    <w:rsid w:val="004F1358"/>
    <w:rsid w:val="00503547"/>
    <w:rsid w:val="00510D48"/>
    <w:rsid w:val="005422B3"/>
    <w:rsid w:val="005A222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11A0"/>
    <w:rsid w:val="009F0EC7"/>
    <w:rsid w:val="00A16D59"/>
    <w:rsid w:val="00A424A7"/>
    <w:rsid w:val="00AC3A6D"/>
    <w:rsid w:val="00B44E07"/>
    <w:rsid w:val="00BB222A"/>
    <w:rsid w:val="00BB66ED"/>
    <w:rsid w:val="00C1040E"/>
    <w:rsid w:val="00C72B82"/>
    <w:rsid w:val="00CD306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FC4391-B971-4D0B-936C-670291CB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44E0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44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2009-04-16T14:33:00Z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216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