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658A" w:rsidRDefault="00716861" w14:paraId="147FA622" w14:textId="77777777">
      <w:pPr>
        <w:pStyle w:val="RubrikFrslagTIllRiksdagsbeslut"/>
      </w:pPr>
      <w:sdt>
        <w:sdtPr>
          <w:alias w:val="CC_Boilerplate_4"/>
          <w:tag w:val="CC_Boilerplate_4"/>
          <w:id w:val="-1644581176"/>
          <w:lock w:val="sdtContentLocked"/>
          <w:placeholder>
            <w:docPart w:val="D2F66C3C517A4E6FADDF8007A2A1D4E2"/>
          </w:placeholder>
          <w:text/>
        </w:sdtPr>
        <w:sdtEndPr/>
        <w:sdtContent>
          <w:r w:rsidRPr="009B062B" w:rsidR="00AF30DD">
            <w:t>Förslag till riksdagsbeslut</w:t>
          </w:r>
        </w:sdtContent>
      </w:sdt>
      <w:bookmarkEnd w:id="0"/>
      <w:bookmarkEnd w:id="1"/>
    </w:p>
    <w:sdt>
      <w:sdtPr>
        <w:alias w:val="Yrkande 1"/>
        <w:tag w:val="d89509c0-b23d-4232-9af0-d9638b1f595d"/>
        <w:id w:val="-270322529"/>
        <w:lock w:val="sdtLocked"/>
      </w:sdtPr>
      <w:sdtEndPr/>
      <w:sdtContent>
        <w:p w:rsidR="00E5499D" w:rsidRDefault="00F1172C" w14:paraId="4260419D" w14:textId="77777777">
          <w:pPr>
            <w:pStyle w:val="Frslagstext"/>
            <w:numPr>
              <w:ilvl w:val="0"/>
              <w:numId w:val="0"/>
            </w:numPr>
          </w:pPr>
          <w:r w:rsidRPr="00716861">
            <w:rPr>
              <w:spacing w:val="-3"/>
            </w:rPr>
            <w:t>Riksdagen ställer sig bakom det som anförs i motionen om att utreda lämpliga sanktioner</w:t>
          </w:r>
          <w:r>
            <w:t xml:space="preserve"> till lagen (2018:676) om restriktioner vid statsråds och statssekreterares övergång till annan än statlig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246BAD0E48474DB614E3C3FC4062F7"/>
        </w:placeholder>
        <w:text/>
      </w:sdtPr>
      <w:sdtEndPr/>
      <w:sdtContent>
        <w:p w:rsidRPr="009B062B" w:rsidR="006D79C9" w:rsidP="00333E95" w:rsidRDefault="006D79C9" w14:paraId="44926B6E" w14:textId="77777777">
          <w:pPr>
            <w:pStyle w:val="Rubrik1"/>
          </w:pPr>
          <w:r>
            <w:t>Motivering</w:t>
          </w:r>
        </w:p>
      </w:sdtContent>
    </w:sdt>
    <w:bookmarkEnd w:displacedByCustomXml="prev" w:id="3"/>
    <w:bookmarkEnd w:displacedByCustomXml="prev" w:id="4"/>
    <w:p w:rsidR="00B756BA" w:rsidP="00716861" w:rsidRDefault="00287E3D" w14:paraId="5012DE52" w14:textId="6CEDDDD0">
      <w:pPr>
        <w:pStyle w:val="Normalutanindragellerluft"/>
      </w:pPr>
      <w:r w:rsidRPr="00271B53">
        <w:t>2018</w:t>
      </w:r>
      <w:r>
        <w:t xml:space="preserve"> </w:t>
      </w:r>
      <w:r w:rsidRPr="00271B53">
        <w:t xml:space="preserve">inrättades </w:t>
      </w:r>
      <w:r w:rsidR="00F1172C">
        <w:t>l</w:t>
      </w:r>
      <w:r w:rsidRPr="00271B53">
        <w:t xml:space="preserve">agen om restriktioner vid statsråds och statssekreterares övergång till </w:t>
      </w:r>
      <w:r w:rsidRPr="00716861">
        <w:rPr>
          <w:spacing w:val="-3"/>
        </w:rPr>
        <w:t>annan än statlig verksamhet och till dess upprätthållande infördes också vad som numera</w:t>
      </w:r>
      <w:r>
        <w:t xml:space="preserve"> heter </w:t>
      </w:r>
      <w:r w:rsidR="00271B53">
        <w:t>Karensnämnden</w:t>
      </w:r>
      <w:r>
        <w:t xml:space="preserve"> som</w:t>
      </w:r>
      <w:r w:rsidR="00B756BA">
        <w:t xml:space="preserve"> är en myndighet under </w:t>
      </w:r>
      <w:r w:rsidR="00F1172C">
        <w:t>r</w:t>
      </w:r>
      <w:r w:rsidR="00B756BA">
        <w:t>iksdagen</w:t>
      </w:r>
      <w:r w:rsidRPr="00271B53" w:rsidR="00271B53">
        <w:t xml:space="preserve">. </w:t>
      </w:r>
      <w:r>
        <w:t>I lagen</w:t>
      </w:r>
      <w:r w:rsidR="00271B53">
        <w:t xml:space="preserve"> finns</w:t>
      </w:r>
      <w:r w:rsidRPr="00271B53" w:rsidR="00271B53">
        <w:t xml:space="preserve"> </w:t>
      </w:r>
      <w:r w:rsidR="00271B53">
        <w:t>regler</w:t>
      </w:r>
      <w:r w:rsidRPr="00271B53" w:rsidR="00271B53">
        <w:t xml:space="preserve"> om karens när </w:t>
      </w:r>
      <w:r w:rsidR="00B756BA">
        <w:t xml:space="preserve">bl.a. </w:t>
      </w:r>
      <w:r w:rsidRPr="00271B53" w:rsidR="00271B53">
        <w:t>f</w:t>
      </w:r>
      <w:r w:rsidR="00271B53">
        <w:t>öre</w:t>
      </w:r>
      <w:r w:rsidR="00B756BA">
        <w:t xml:space="preserve"> </w:t>
      </w:r>
      <w:r w:rsidR="00271B53">
        <w:t>detta</w:t>
      </w:r>
      <w:r w:rsidRPr="00271B53" w:rsidR="00271B53">
        <w:t xml:space="preserve"> statsråd och statssekreterare </w:t>
      </w:r>
      <w:r w:rsidR="00271B53">
        <w:t>söker nya</w:t>
      </w:r>
      <w:r w:rsidRPr="00271B53" w:rsidR="00271B53">
        <w:t xml:space="preserve"> uppdrag i </w:t>
      </w:r>
      <w:r w:rsidR="00271B53">
        <w:t xml:space="preserve">den </w:t>
      </w:r>
      <w:r w:rsidRPr="00271B53" w:rsidR="00271B53">
        <w:t>icke-statlig</w:t>
      </w:r>
      <w:r w:rsidR="00271B53">
        <w:t>a</w:t>
      </w:r>
      <w:r w:rsidRPr="00271B53" w:rsidR="00271B53">
        <w:t xml:space="preserve"> verksamhet</w:t>
      </w:r>
      <w:r w:rsidR="00271B53">
        <w:t>en</w:t>
      </w:r>
      <w:r w:rsidRPr="00271B53" w:rsidR="00271B53">
        <w:t>.</w:t>
      </w:r>
    </w:p>
    <w:p w:rsidR="00B756BA" w:rsidP="00716861" w:rsidRDefault="00B756BA" w14:paraId="32C15595" w14:textId="7C636BFF">
      <w:r>
        <w:t xml:space="preserve">Det saknas dock några bestämmelser om sanktioner om överträdelser sker. När lagen infördes ansåg den socialdemokratiskt ledda regeringen att den som innehaft ett uppdrag som statsråd eller statssekreterare </w:t>
      </w:r>
      <w:r w:rsidR="00287E3D">
        <w:t xml:space="preserve">själv </w:t>
      </w:r>
      <w:r>
        <w:t xml:space="preserve">inser vikten av att följa regler av det aktuella slaget och att det förväntas att en person som inte följer reglerna kommer att dra på sig kraftig kritik från politiska partier, medier och allmänheten. Detta får nog sägas vara ytterst tveksamt om det är tillräckligt för att lagstiftningen ska följas. </w:t>
      </w:r>
    </w:p>
    <w:p w:rsidR="00B756BA" w:rsidP="00716861" w:rsidRDefault="00287E3D" w14:paraId="7B188C65" w14:textId="701DD48C">
      <w:r>
        <w:t xml:space="preserve">Utifrån ovanstående anser jag att regeringen ska ta initiativ till att utreda lämpliga sanktioner till </w:t>
      </w:r>
      <w:r w:rsidRPr="00287E3D">
        <w:t>lagen (2018:676) om restriktioner vid statsråds och statssekreterares övergång till annan än statlig verksamhet</w:t>
      </w:r>
      <w:r>
        <w:t>.</w:t>
      </w:r>
    </w:p>
    <w:sdt>
      <w:sdtPr>
        <w:rPr>
          <w:i/>
          <w:noProof/>
        </w:rPr>
        <w:alias w:val="CC_Underskrifter"/>
        <w:tag w:val="CC_Underskrifter"/>
        <w:id w:val="583496634"/>
        <w:lock w:val="sdtContentLocked"/>
        <w:placeholder>
          <w:docPart w:val="5059ED7C62954F3C9CB90D4350BF0619"/>
        </w:placeholder>
      </w:sdtPr>
      <w:sdtEndPr/>
      <w:sdtContent>
        <w:p w:rsidR="002D658A" w:rsidP="002D658A" w:rsidRDefault="002D658A" w14:paraId="37C54853" w14:textId="77777777"/>
        <w:p w:rsidR="002D658A" w:rsidP="002D658A" w:rsidRDefault="00716861" w14:paraId="2C907FA4" w14:textId="2DFD6248"/>
      </w:sdtContent>
    </w:sdt>
    <w:tbl>
      <w:tblPr>
        <w:tblW w:w="5000" w:type="pct"/>
        <w:tblLook w:val="04A0" w:firstRow="1" w:lastRow="0" w:firstColumn="1" w:lastColumn="0" w:noHBand="0" w:noVBand="1"/>
        <w:tblCaption w:val="underskrifter"/>
      </w:tblPr>
      <w:tblGrid>
        <w:gridCol w:w="4252"/>
        <w:gridCol w:w="4252"/>
      </w:tblGrid>
      <w:tr w:rsidR="00E5499D" w14:paraId="78D5463B" w14:textId="77777777">
        <w:trPr>
          <w:cantSplit/>
        </w:trPr>
        <w:tc>
          <w:tcPr>
            <w:tcW w:w="50" w:type="pct"/>
            <w:vAlign w:val="bottom"/>
          </w:tcPr>
          <w:p w:rsidR="00E5499D" w:rsidRDefault="00F1172C" w14:paraId="03C868E5" w14:textId="77777777">
            <w:pPr>
              <w:pStyle w:val="Underskrifter"/>
              <w:spacing w:after="0"/>
            </w:pPr>
            <w:r>
              <w:lastRenderedPageBreak/>
              <w:t>Josef Fransson (SD)</w:t>
            </w:r>
          </w:p>
        </w:tc>
        <w:tc>
          <w:tcPr>
            <w:tcW w:w="50" w:type="pct"/>
            <w:vAlign w:val="bottom"/>
          </w:tcPr>
          <w:p w:rsidR="00E5499D" w:rsidRDefault="00E5499D" w14:paraId="3A6CBE82" w14:textId="77777777">
            <w:pPr>
              <w:pStyle w:val="Underskrifter"/>
              <w:spacing w:after="0"/>
            </w:pPr>
          </w:p>
        </w:tc>
      </w:tr>
    </w:tbl>
    <w:p w:rsidRPr="008E0FE2" w:rsidR="004801AC" w:rsidP="00DF3554" w:rsidRDefault="004801AC" w14:paraId="48D05C2F" w14:textId="3E7D901E"/>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8CD5" w14:textId="77777777" w:rsidR="00271B53" w:rsidRDefault="00271B53" w:rsidP="000C1CAD">
      <w:pPr>
        <w:spacing w:line="240" w:lineRule="auto"/>
      </w:pPr>
      <w:r>
        <w:separator/>
      </w:r>
    </w:p>
  </w:endnote>
  <w:endnote w:type="continuationSeparator" w:id="0">
    <w:p w14:paraId="05B64A4C" w14:textId="77777777" w:rsidR="00271B53" w:rsidRDefault="00271B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87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E5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A1A7" w14:textId="0BB8EBEF" w:rsidR="00262EA3" w:rsidRPr="002D658A" w:rsidRDefault="00262EA3" w:rsidP="002D65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2ECE" w14:textId="77777777" w:rsidR="00271B53" w:rsidRDefault="00271B53" w:rsidP="000C1CAD">
      <w:pPr>
        <w:spacing w:line="240" w:lineRule="auto"/>
      </w:pPr>
      <w:r>
        <w:separator/>
      </w:r>
    </w:p>
  </w:footnote>
  <w:footnote w:type="continuationSeparator" w:id="0">
    <w:p w14:paraId="37560641" w14:textId="77777777" w:rsidR="00271B53" w:rsidRDefault="00271B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BD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C4F1B" wp14:editId="23439F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9C106E" w14:textId="317506D6" w:rsidR="00262EA3" w:rsidRDefault="00716861" w:rsidP="008103B5">
                          <w:pPr>
                            <w:jc w:val="right"/>
                          </w:pPr>
                          <w:sdt>
                            <w:sdtPr>
                              <w:alias w:val="CC_Noformat_Partikod"/>
                              <w:tag w:val="CC_Noformat_Partikod"/>
                              <w:id w:val="-53464382"/>
                              <w:text/>
                            </w:sdtPr>
                            <w:sdtEndPr/>
                            <w:sdtContent>
                              <w:r w:rsidR="00271B5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C4F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9C106E" w14:textId="317506D6" w:rsidR="00262EA3" w:rsidRDefault="00716861" w:rsidP="008103B5">
                    <w:pPr>
                      <w:jc w:val="right"/>
                    </w:pPr>
                    <w:sdt>
                      <w:sdtPr>
                        <w:alias w:val="CC_Noformat_Partikod"/>
                        <w:tag w:val="CC_Noformat_Partikod"/>
                        <w:id w:val="-53464382"/>
                        <w:text/>
                      </w:sdtPr>
                      <w:sdtEndPr/>
                      <w:sdtContent>
                        <w:r w:rsidR="00271B5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3C07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2AEA" w14:textId="77777777" w:rsidR="00262EA3" w:rsidRDefault="00262EA3" w:rsidP="008563AC">
    <w:pPr>
      <w:jc w:val="right"/>
    </w:pPr>
  </w:p>
  <w:p w14:paraId="79CE18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3782" w14:textId="77777777" w:rsidR="00262EA3" w:rsidRDefault="007168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5514C4" wp14:editId="7F0A98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6B65CC" w14:textId="571C9807" w:rsidR="00262EA3" w:rsidRDefault="00716861" w:rsidP="00A314CF">
    <w:pPr>
      <w:pStyle w:val="FSHNormal"/>
      <w:spacing w:before="40"/>
    </w:pPr>
    <w:sdt>
      <w:sdtPr>
        <w:alias w:val="CC_Noformat_Motionstyp"/>
        <w:tag w:val="CC_Noformat_Motionstyp"/>
        <w:id w:val="1162973129"/>
        <w:lock w:val="sdtContentLocked"/>
        <w15:appearance w15:val="hidden"/>
        <w:text/>
      </w:sdtPr>
      <w:sdtEndPr/>
      <w:sdtContent>
        <w:r w:rsidR="002D658A">
          <w:t>Enskild motion</w:t>
        </w:r>
      </w:sdtContent>
    </w:sdt>
    <w:r w:rsidR="00821B36">
      <w:t xml:space="preserve"> </w:t>
    </w:r>
    <w:sdt>
      <w:sdtPr>
        <w:alias w:val="CC_Noformat_Partikod"/>
        <w:tag w:val="CC_Noformat_Partikod"/>
        <w:id w:val="1471015553"/>
        <w:text/>
      </w:sdtPr>
      <w:sdtEndPr/>
      <w:sdtContent>
        <w:r w:rsidR="00271B53">
          <w:t>SD</w:t>
        </w:r>
      </w:sdtContent>
    </w:sdt>
    <w:sdt>
      <w:sdtPr>
        <w:alias w:val="CC_Noformat_Partinummer"/>
        <w:tag w:val="CC_Noformat_Partinummer"/>
        <w:id w:val="-2014525982"/>
        <w:showingPlcHdr/>
        <w:text/>
      </w:sdtPr>
      <w:sdtEndPr/>
      <w:sdtContent>
        <w:r w:rsidR="00821B36">
          <w:t xml:space="preserve"> </w:t>
        </w:r>
      </w:sdtContent>
    </w:sdt>
  </w:p>
  <w:p w14:paraId="3E2D086B" w14:textId="77777777" w:rsidR="00262EA3" w:rsidRPr="008227B3" w:rsidRDefault="007168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A8CB62" w14:textId="4416F2E1" w:rsidR="00262EA3" w:rsidRPr="008227B3" w:rsidRDefault="007168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65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658A">
          <w:t>:222</w:t>
        </w:r>
      </w:sdtContent>
    </w:sdt>
  </w:p>
  <w:p w14:paraId="468F58A0" w14:textId="5BE2EA92" w:rsidR="00262EA3" w:rsidRDefault="00716861" w:rsidP="00E03A3D">
    <w:pPr>
      <w:pStyle w:val="Motionr"/>
    </w:pPr>
    <w:sdt>
      <w:sdtPr>
        <w:alias w:val="CC_Noformat_Avtext"/>
        <w:tag w:val="CC_Noformat_Avtext"/>
        <w:id w:val="-2020768203"/>
        <w:lock w:val="sdtContentLocked"/>
        <w15:appearance w15:val="hidden"/>
        <w:text/>
      </w:sdtPr>
      <w:sdtEndPr/>
      <w:sdtContent>
        <w:r w:rsidR="002D658A">
          <w:t>av Josef Fransson (SD)</w:t>
        </w:r>
      </w:sdtContent>
    </w:sdt>
  </w:p>
  <w:sdt>
    <w:sdtPr>
      <w:alias w:val="CC_Noformat_Rubtext"/>
      <w:tag w:val="CC_Noformat_Rubtext"/>
      <w:id w:val="-218060500"/>
      <w:lock w:val="sdtLocked"/>
      <w:text/>
    </w:sdtPr>
    <w:sdtEndPr/>
    <w:sdtContent>
      <w:p w14:paraId="0447CCCB" w14:textId="74FC8A9E" w:rsidR="00262EA3" w:rsidRDefault="00287E3D" w:rsidP="00283E0F">
        <w:pPr>
          <w:pStyle w:val="FSHRub2"/>
        </w:pPr>
        <w:r>
          <w:t>Införande av sanktioner för överträdelse i lagen om restriktioner vid statsråds och statssekreterares övergång till annan än statlig verksamhet</w:t>
        </w:r>
      </w:p>
    </w:sdtContent>
  </w:sdt>
  <w:sdt>
    <w:sdtPr>
      <w:alias w:val="CC_Boilerplate_3"/>
      <w:tag w:val="CC_Boilerplate_3"/>
      <w:id w:val="1606463544"/>
      <w:lock w:val="sdtContentLocked"/>
      <w15:appearance w15:val="hidden"/>
      <w:text w:multiLine="1"/>
    </w:sdtPr>
    <w:sdtEndPr/>
    <w:sdtContent>
      <w:p w14:paraId="518832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1B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B5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3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58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61"/>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6B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9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2C"/>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ABAF7E"/>
  <w15:chartTrackingRefBased/>
  <w15:docId w15:val="{F2D185D4-2ADE-4154-9E41-2A71C98B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008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66C3C517A4E6FADDF8007A2A1D4E2"/>
        <w:category>
          <w:name w:val="Allmänt"/>
          <w:gallery w:val="placeholder"/>
        </w:category>
        <w:types>
          <w:type w:val="bbPlcHdr"/>
        </w:types>
        <w:behaviors>
          <w:behavior w:val="content"/>
        </w:behaviors>
        <w:guid w:val="{ED3B3F35-CAA4-4A98-801A-3F3EF7C80B67}"/>
      </w:docPartPr>
      <w:docPartBody>
        <w:p w:rsidR="00652CD7" w:rsidRDefault="00652CD7">
          <w:pPr>
            <w:pStyle w:val="D2F66C3C517A4E6FADDF8007A2A1D4E2"/>
          </w:pPr>
          <w:r w:rsidRPr="005A0A93">
            <w:rPr>
              <w:rStyle w:val="Platshllartext"/>
            </w:rPr>
            <w:t>Förslag till riksdagsbeslut</w:t>
          </w:r>
        </w:p>
      </w:docPartBody>
    </w:docPart>
    <w:docPart>
      <w:docPartPr>
        <w:name w:val="72246BAD0E48474DB614E3C3FC4062F7"/>
        <w:category>
          <w:name w:val="Allmänt"/>
          <w:gallery w:val="placeholder"/>
        </w:category>
        <w:types>
          <w:type w:val="bbPlcHdr"/>
        </w:types>
        <w:behaviors>
          <w:behavior w:val="content"/>
        </w:behaviors>
        <w:guid w:val="{E2FA3170-B74D-404E-B82A-1A7CB5519F47}"/>
      </w:docPartPr>
      <w:docPartBody>
        <w:p w:rsidR="00652CD7" w:rsidRDefault="00652CD7">
          <w:pPr>
            <w:pStyle w:val="72246BAD0E48474DB614E3C3FC4062F7"/>
          </w:pPr>
          <w:r w:rsidRPr="005A0A93">
            <w:rPr>
              <w:rStyle w:val="Platshllartext"/>
            </w:rPr>
            <w:t>Motivering</w:t>
          </w:r>
        </w:p>
      </w:docPartBody>
    </w:docPart>
    <w:docPart>
      <w:docPartPr>
        <w:name w:val="5059ED7C62954F3C9CB90D4350BF0619"/>
        <w:category>
          <w:name w:val="Allmänt"/>
          <w:gallery w:val="placeholder"/>
        </w:category>
        <w:types>
          <w:type w:val="bbPlcHdr"/>
        </w:types>
        <w:behaviors>
          <w:behavior w:val="content"/>
        </w:behaviors>
        <w:guid w:val="{C20B7F0C-7CFE-4264-BD26-69408A5ADC98}"/>
      </w:docPartPr>
      <w:docPartBody>
        <w:p w:rsidR="00015574" w:rsidRDefault="000155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D7"/>
    <w:rsid w:val="00015574"/>
    <w:rsid w:val="00652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F66C3C517A4E6FADDF8007A2A1D4E2">
    <w:name w:val="D2F66C3C517A4E6FADDF8007A2A1D4E2"/>
  </w:style>
  <w:style w:type="paragraph" w:customStyle="1" w:styleId="72246BAD0E48474DB614E3C3FC4062F7">
    <w:name w:val="72246BAD0E48474DB614E3C3FC406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7509A-FA10-4430-A192-C491C801ED8C}"/>
</file>

<file path=customXml/itemProps2.xml><?xml version="1.0" encoding="utf-8"?>
<ds:datastoreItem xmlns:ds="http://schemas.openxmlformats.org/officeDocument/2006/customXml" ds:itemID="{03BFFC7A-351C-4B9F-B446-90A7F4C914A9}"/>
</file>

<file path=customXml/itemProps3.xml><?xml version="1.0" encoding="utf-8"?>
<ds:datastoreItem xmlns:ds="http://schemas.openxmlformats.org/officeDocument/2006/customXml" ds:itemID="{5C593B62-86AD-480B-B9C6-7B3AADDFAC1C}"/>
</file>

<file path=docProps/app.xml><?xml version="1.0" encoding="utf-8"?>
<Properties xmlns="http://schemas.openxmlformats.org/officeDocument/2006/extended-properties" xmlns:vt="http://schemas.openxmlformats.org/officeDocument/2006/docPropsVTypes">
  <Template>Normal</Template>
  <TotalTime>40</TotalTime>
  <Pages>2</Pages>
  <Words>203</Words>
  <Characters>1212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